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16" w:rsidRDefault="00F85816">
      <w:bookmarkStart w:name="_GoBack" w:id="0"/>
      <w:bookmarkEnd w:id="0"/>
    </w:p>
    <w:p w:rsidRPr="004F40F6" w:rsidR="00F85816" w:rsidP="004F40F6" w:rsidRDefault="004F40F6">
      <w:pPr>
        <w:autoSpaceDE w:val="0"/>
        <w:adjustRightInd w:val="0"/>
        <w:rPr>
          <w:color w:val="000000" w:themeColor="text1"/>
        </w:rPr>
      </w:pPr>
      <w:r>
        <w:t xml:space="preserve">Hierbij zend ik u de antwoorden op de schriftelijke vragen </w:t>
      </w:r>
      <w:r w:rsidRPr="00F418FF">
        <w:rPr>
          <w:color w:val="000000" w:themeColor="text1"/>
        </w:rPr>
        <w:t>over het Ontwerpbesluit tot wijziging van het Besluit Wet financiering sociale verzekeringen (Kamerstuk 35302, nr. 71)</w:t>
      </w:r>
      <w:r>
        <w:t>.</w:t>
      </w:r>
    </w:p>
    <w:p w:rsidR="00F85816" w:rsidRDefault="00F85816">
      <w:pPr>
        <w:pStyle w:val="WitregelW1bodytekst"/>
      </w:pPr>
    </w:p>
    <w:p w:rsidR="00F85816" w:rsidRDefault="004F40F6">
      <w:r>
        <w:t xml:space="preserve">de Minister van Sociale Zaken </w:t>
      </w:r>
      <w:r>
        <w:br/>
        <w:t>en Werkgelegenheid,</w:t>
      </w:r>
    </w:p>
    <w:p w:rsidR="00F85816" w:rsidRDefault="00F85816"/>
    <w:p w:rsidR="00F85816" w:rsidRDefault="00F85816"/>
    <w:p w:rsidR="00F85816" w:rsidRDefault="00F85816"/>
    <w:p w:rsidR="00F85816" w:rsidRDefault="00F85816"/>
    <w:p w:rsidR="00F85816" w:rsidRDefault="004F40F6">
      <w:r>
        <w:t>W. Koolmees</w:t>
      </w:r>
    </w:p>
    <w:sectPr w:rsidR="00F85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80B" w:rsidRDefault="007C780B">
      <w:pPr>
        <w:spacing w:line="240" w:lineRule="auto"/>
      </w:pPr>
      <w:r>
        <w:separator/>
      </w:r>
    </w:p>
  </w:endnote>
  <w:endnote w:type="continuationSeparator" w:id="0">
    <w:p w:rsidR="007C780B" w:rsidRDefault="007C78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9A6" w:rsidRDefault="00B929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9A6" w:rsidRDefault="00B929A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9A6" w:rsidRDefault="00B929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80B" w:rsidRDefault="007C780B">
      <w:pPr>
        <w:spacing w:line="240" w:lineRule="auto"/>
      </w:pPr>
      <w:r>
        <w:separator/>
      </w:r>
    </w:p>
  </w:footnote>
  <w:footnote w:type="continuationSeparator" w:id="0">
    <w:p w:rsidR="007C780B" w:rsidRDefault="007C78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9A6" w:rsidRDefault="00B929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816" w:rsidRDefault="004F40F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5816" w:rsidRDefault="004F40F6">
                          <w:pPr>
                            <w:pStyle w:val="Afzendgegevenskopjes"/>
                          </w:pPr>
                          <w:r>
                            <w:t>Directie Stelsel en Volksverzekeringen</w:t>
                          </w:r>
                        </w:p>
                        <w:p w:rsidR="00F85816" w:rsidRDefault="004F40F6">
                          <w:pPr>
                            <w:pStyle w:val="Afzendgegevens"/>
                          </w:pPr>
                          <w:r>
                            <w:t>Taakveld Volksverzekeringen, WKB en andere SVB regelingen</w:t>
                          </w:r>
                        </w:p>
                        <w:p w:rsidR="00F85816" w:rsidRDefault="00F85816">
                          <w:pPr>
                            <w:pStyle w:val="WitregelW2"/>
                          </w:pPr>
                        </w:p>
                        <w:p w:rsidR="00F85816" w:rsidRDefault="004F40F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F85816" w:rsidRDefault="0070118F">
                          <w:pPr>
                            <w:pStyle w:val="Referentiegegevens"/>
                          </w:pPr>
                          <w:fldSimple w:instr=" DOCPROPERTY  &quot;iDatum&quot;  \* MERGEFORMAT ">
                            <w:r>
                              <w:t>2 maart 2020</w:t>
                            </w:r>
                          </w:fldSimple>
                        </w:p>
                        <w:p w:rsidR="00F85816" w:rsidRDefault="00F85816">
                          <w:pPr>
                            <w:pStyle w:val="WitregelW1"/>
                          </w:pPr>
                        </w:p>
                        <w:p w:rsidR="00F85816" w:rsidRDefault="004F40F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F85816" w:rsidRDefault="0070118F">
                          <w:pPr>
                            <w:pStyle w:val="ReferentiegegevensHL"/>
                          </w:pPr>
                          <w:fldSimple w:instr=" DOCPROPERTY  &quot;iOnsKenmerk&quot;  \* MERGEFORMAT ">
                            <w:r>
                              <w:t>2020-0000031343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F85816" w:rsidRDefault="004F40F6">
                    <w:pPr>
                      <w:pStyle w:val="Afzendgegevenskopjes"/>
                    </w:pPr>
                    <w:r>
                      <w:t>Directie Stelsel en Volksverzekeringen</w:t>
                    </w:r>
                  </w:p>
                  <w:p w:rsidR="00F85816" w:rsidRDefault="004F40F6">
                    <w:pPr>
                      <w:pStyle w:val="Afzendgegevens"/>
                    </w:pPr>
                    <w:r>
                      <w:t>Taakveld Volksverzekeringen, WKB en andere SVB regelingen</w:t>
                    </w:r>
                  </w:p>
                  <w:p w:rsidR="00F85816" w:rsidRDefault="00F85816">
                    <w:pPr>
                      <w:pStyle w:val="WitregelW2"/>
                    </w:pPr>
                  </w:p>
                  <w:p w:rsidR="00F85816" w:rsidRDefault="004F40F6">
                    <w:pPr>
                      <w:pStyle w:val="Referentiegegevenskopjes"/>
                    </w:pPr>
                    <w:r>
                      <w:t>Datum</w:t>
                    </w:r>
                  </w:p>
                  <w:p w:rsidR="00F85816" w:rsidRDefault="0070118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 maart 2020</w:t>
                    </w:r>
                    <w:r>
                      <w:fldChar w:fldCharType="end"/>
                    </w:r>
                  </w:p>
                  <w:p w:rsidR="00F85816" w:rsidRDefault="00F85816">
                    <w:pPr>
                      <w:pStyle w:val="WitregelW1"/>
                    </w:pPr>
                  </w:p>
                  <w:p w:rsidR="00F85816" w:rsidRDefault="004F40F6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F85816" w:rsidRDefault="0070118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2020-0000031343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5816" w:rsidRDefault="004F40F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011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011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F85816" w:rsidRDefault="004F40F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011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011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816" w:rsidRDefault="004F40F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5816" w:rsidRDefault="004F40F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F85816" w:rsidRDefault="004F40F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5816" w:rsidRDefault="004F40F6">
                          <w:pPr>
                            <w:pStyle w:val="Afzendgegevenskopjes"/>
                          </w:pPr>
                          <w:r>
                            <w:t>Directie Stelsel en Volksverzekeringen</w:t>
                          </w:r>
                        </w:p>
                        <w:p w:rsidR="00F85816" w:rsidRDefault="004F40F6">
                          <w:pPr>
                            <w:pStyle w:val="Afzendgegevens"/>
                          </w:pPr>
                          <w:r>
                            <w:t>Taakveld Volksverzekeringen, WKB en andere SVB regelingen</w:t>
                          </w:r>
                        </w:p>
                        <w:p w:rsidR="00F85816" w:rsidRDefault="00F85816">
                          <w:pPr>
                            <w:pStyle w:val="WitregelW1"/>
                          </w:pPr>
                        </w:p>
                        <w:p w:rsidR="00F85816" w:rsidRPr="00C34395" w:rsidRDefault="004F40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34395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F85816" w:rsidRPr="00C34395" w:rsidRDefault="004F40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3439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F85816" w:rsidRPr="00C34395" w:rsidRDefault="004F40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C34395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C34395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:rsidR="00F85816" w:rsidRPr="00C34395" w:rsidRDefault="004F40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3439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F85816" w:rsidRDefault="00CD5E5B" w:rsidP="00C3439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hyperlink r:id="rId3" w:history="1">
                            <w:r w:rsidR="00C34395" w:rsidRPr="00A627C5">
                              <w:rPr>
                                <w:rStyle w:val="Hyperlink"/>
                                <w:lang w:val="de-DE"/>
                              </w:rPr>
                              <w:t>www.rijksoverheid.nl</w:t>
                            </w:r>
                          </w:hyperlink>
                        </w:p>
                        <w:p w:rsidR="00C34395" w:rsidRPr="00C34395" w:rsidRDefault="00C34395" w:rsidP="00C34395">
                          <w:pPr>
                            <w:rPr>
                              <w:lang w:val="de-DE"/>
                            </w:rPr>
                          </w:pPr>
                        </w:p>
                        <w:p w:rsidR="00F85816" w:rsidRPr="00C34395" w:rsidRDefault="004F40F6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C34395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C34395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C34395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:rsidR="00F85816" w:rsidRDefault="0070118F">
                          <w:pPr>
                            <w:pStyle w:val="ReferentiegegevensHL"/>
                          </w:pPr>
                          <w:fldSimple w:instr=" DOCPROPERTY  &quot;iOnsKenmerk&quot;  \* MERGEFORMAT ">
                            <w:r>
                              <w:t>2020-0000031343</w:t>
                            </w:r>
                          </w:fldSimple>
                        </w:p>
                        <w:p w:rsidR="00F85816" w:rsidRDefault="00F85816">
                          <w:pPr>
                            <w:pStyle w:val="WitregelW1"/>
                          </w:pPr>
                        </w:p>
                        <w:p w:rsidR="00F85816" w:rsidRDefault="004F40F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F85816" w:rsidRDefault="00F85816">
                          <w:pPr>
                            <w:pStyle w:val="WitregelW1"/>
                          </w:pPr>
                        </w:p>
                        <w:p w:rsidR="00F85816" w:rsidRDefault="004F40F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F85816" w:rsidRDefault="00F85816">
                          <w:pPr>
                            <w:pStyle w:val="WitregelW1"/>
                          </w:pPr>
                        </w:p>
                        <w:p w:rsidR="00F85816" w:rsidRDefault="004F40F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F85816" w:rsidRDefault="004F40F6">
                    <w:pPr>
                      <w:pStyle w:val="Afzendgegevenskopjes"/>
                    </w:pPr>
                    <w:r>
                      <w:t>Directie Stelsel en Volksverzekeringen</w:t>
                    </w:r>
                  </w:p>
                  <w:p w:rsidR="00F85816" w:rsidRDefault="004F40F6">
                    <w:pPr>
                      <w:pStyle w:val="Afzendgegevens"/>
                    </w:pPr>
                    <w:r>
                      <w:t>Taakveld Volksverzekeringen, WKB en andere SVB regelingen</w:t>
                    </w:r>
                  </w:p>
                  <w:p w:rsidR="00F85816" w:rsidRDefault="00F85816">
                    <w:pPr>
                      <w:pStyle w:val="WitregelW1"/>
                    </w:pPr>
                  </w:p>
                  <w:p w:rsidR="00F85816" w:rsidRPr="00C34395" w:rsidRDefault="004F40F6">
                    <w:pPr>
                      <w:pStyle w:val="Afzendgegevens"/>
                      <w:rPr>
                        <w:lang w:val="de-DE"/>
                      </w:rPr>
                    </w:pPr>
                    <w:r w:rsidRPr="00C34395">
                      <w:rPr>
                        <w:lang w:val="de-DE"/>
                      </w:rPr>
                      <w:t>Postbus 90801</w:t>
                    </w:r>
                  </w:p>
                  <w:p w:rsidR="00F85816" w:rsidRPr="00C34395" w:rsidRDefault="004F40F6">
                    <w:pPr>
                      <w:pStyle w:val="Afzendgegevens"/>
                      <w:rPr>
                        <w:lang w:val="de-DE"/>
                      </w:rPr>
                    </w:pPr>
                    <w:r w:rsidRPr="00C34395">
                      <w:rPr>
                        <w:lang w:val="de-DE"/>
                      </w:rPr>
                      <w:t>2509 LV  Den Haag</w:t>
                    </w:r>
                  </w:p>
                  <w:p w:rsidR="00F85816" w:rsidRPr="00C34395" w:rsidRDefault="004F40F6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C34395">
                      <w:rPr>
                        <w:lang w:val="de-DE"/>
                      </w:rPr>
                      <w:t>Parnassusplein</w:t>
                    </w:r>
                    <w:proofErr w:type="spellEnd"/>
                    <w:r w:rsidRPr="00C34395">
                      <w:rPr>
                        <w:lang w:val="de-DE"/>
                      </w:rPr>
                      <w:t xml:space="preserve"> 5</w:t>
                    </w:r>
                  </w:p>
                  <w:p w:rsidR="00F85816" w:rsidRPr="00C34395" w:rsidRDefault="004F40F6">
                    <w:pPr>
                      <w:pStyle w:val="Afzendgegevens"/>
                      <w:rPr>
                        <w:lang w:val="de-DE"/>
                      </w:rPr>
                    </w:pPr>
                    <w:r w:rsidRPr="00C34395">
                      <w:rPr>
                        <w:lang w:val="de-DE"/>
                      </w:rPr>
                      <w:t>T   070 333 44 44</w:t>
                    </w:r>
                  </w:p>
                  <w:p w:rsidR="00F85816" w:rsidRDefault="0070118F" w:rsidP="00C34395">
                    <w:pPr>
                      <w:pStyle w:val="Afzendgegevens"/>
                      <w:rPr>
                        <w:lang w:val="de-DE"/>
                      </w:rPr>
                    </w:pPr>
                    <w:hyperlink r:id="rId4" w:history="1">
                      <w:r w:rsidR="00C34395" w:rsidRPr="00A627C5">
                        <w:rPr>
                          <w:rStyle w:val="Hyperlink"/>
                          <w:lang w:val="de-DE"/>
                        </w:rPr>
                        <w:t>www.rijksoverheid.nl</w:t>
                      </w:r>
                    </w:hyperlink>
                  </w:p>
                  <w:p w:rsidR="00C34395" w:rsidRPr="00C34395" w:rsidRDefault="00C34395" w:rsidP="00C34395">
                    <w:pPr>
                      <w:rPr>
                        <w:lang w:val="de-DE"/>
                      </w:rPr>
                    </w:pPr>
                  </w:p>
                  <w:p w:rsidR="00F85816" w:rsidRPr="00C34395" w:rsidRDefault="004F40F6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C34395">
                      <w:rPr>
                        <w:lang w:val="de-DE"/>
                      </w:rPr>
                      <w:t>Onze</w:t>
                    </w:r>
                    <w:proofErr w:type="spellEnd"/>
                    <w:r w:rsidRPr="00C34395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C34395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:rsidR="00F85816" w:rsidRDefault="0070118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2020-0000031343</w:t>
                    </w:r>
                    <w:r>
                      <w:fldChar w:fldCharType="end"/>
                    </w:r>
                  </w:p>
                  <w:p w:rsidR="00F85816" w:rsidRDefault="00F85816">
                    <w:pPr>
                      <w:pStyle w:val="WitregelW1"/>
                    </w:pPr>
                  </w:p>
                  <w:p w:rsidR="00F85816" w:rsidRDefault="004F40F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F85816" w:rsidRDefault="00F85816">
                    <w:pPr>
                      <w:pStyle w:val="WitregelW1"/>
                    </w:pPr>
                  </w:p>
                  <w:p w:rsidR="00F85816" w:rsidRDefault="004F40F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F85816" w:rsidRDefault="00F85816">
                    <w:pPr>
                      <w:pStyle w:val="WitregelW1"/>
                    </w:pPr>
                  </w:p>
                  <w:p w:rsidR="00F85816" w:rsidRDefault="004F40F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5816" w:rsidRDefault="004F40F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F85816" w:rsidRDefault="004F40F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118F" w:rsidRDefault="004F40F6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70118F">
                            <w:t xml:space="preserve">De voorzitter van de Tweede Kamer </w:t>
                          </w:r>
                        </w:p>
                        <w:p w:rsidR="00F85816" w:rsidRDefault="0070118F">
                          <w:r>
                            <w:t>der Staten-Generaal</w:t>
                          </w:r>
                          <w:r w:rsidR="004F40F6">
                            <w:fldChar w:fldCharType="end"/>
                          </w:r>
                        </w:p>
                        <w:p w:rsidR="00F85816" w:rsidRDefault="0070118F">
                          <w:fldSimple w:instr=" DOCPROPERTY  &quot;iStraat&quot;  \* MERGEFORMAT ">
                            <w:r>
                              <w:t>Binnenhof</w:t>
                            </w:r>
                          </w:fldSimple>
                          <w:r w:rsidR="004F40F6">
                            <w:t xml:space="preserve"> </w:t>
                          </w:r>
                          <w:fldSimple w:instr=" DOCPROPERTY  &quot;iNr&quot;  \* MERGEFORMAT ">
                            <w:r>
                              <w:t>1A</w:t>
                            </w:r>
                          </w:fldSimple>
                          <w:r w:rsidR="004F40F6">
                            <w:fldChar w:fldCharType="begin"/>
                          </w:r>
                          <w:r w:rsidR="004F40F6">
                            <w:instrText xml:space="preserve"> DOCPROPERTY  "iToev"  \* MERGEFORMAT </w:instrText>
                          </w:r>
                          <w:r w:rsidR="004F40F6">
                            <w:fldChar w:fldCharType="end"/>
                          </w:r>
                        </w:p>
                        <w:p w:rsidR="00F85816" w:rsidRDefault="0070118F">
                          <w:fldSimple w:instr=" DOCPROPERTY  &quot;iPostcode&quot;  \* MERGEFORMAT ">
                            <w:r>
                              <w:t>2513 AA</w:t>
                            </w:r>
                          </w:fldSimple>
                          <w:r w:rsidR="004F40F6">
                            <w:t xml:space="preserve">  </w:t>
                          </w:r>
                          <w:fldSimple w:instr=" DOCPROPERTY  &quot;iPlaats&quot;  \* MERGEFORMAT ">
                            <w:r>
                              <w:t>Den Haag</w:t>
                            </w:r>
                          </w:fldSimple>
                        </w:p>
                        <w:p w:rsidR="00F85816" w:rsidRDefault="0070118F">
                          <w:pPr>
                            <w:pStyle w:val="KixCode"/>
                          </w:pPr>
                          <w:fldSimple w:instr=" DOCPROPERTY  &quot;iKixcode&quot;  \* MERGEFORMAT ">
                            <w:r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70118F" w:rsidRDefault="004F40F6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70118F">
                      <w:t xml:space="preserve">De voorzitter van de Tweede Kamer </w:t>
                    </w:r>
                  </w:p>
                  <w:p w:rsidR="00F85816" w:rsidRDefault="0070118F">
                    <w:r>
                      <w:t>der Staten-Generaal</w:t>
                    </w:r>
                    <w:r w:rsidR="004F40F6">
                      <w:fldChar w:fldCharType="end"/>
                    </w:r>
                  </w:p>
                  <w:p w:rsidR="00F85816" w:rsidRDefault="0070118F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4F40F6">
                      <w:t xml:space="preserve"> </w:t>
                    </w: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4F40F6">
                      <w:fldChar w:fldCharType="begin"/>
                    </w:r>
                    <w:r w:rsidR="004F40F6">
                      <w:instrText xml:space="preserve"> DOCPROPERTY  "iToev"  \* MERGEFORMAT </w:instrText>
                    </w:r>
                    <w:r w:rsidR="004F40F6">
                      <w:fldChar w:fldCharType="end"/>
                    </w:r>
                  </w:p>
                  <w:p w:rsidR="00F85816" w:rsidRDefault="0070118F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4F40F6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F85816" w:rsidRDefault="0070118F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85816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85816" w:rsidRDefault="00F85816"/>
                            </w:tc>
                            <w:tc>
                              <w:tcPr>
                                <w:tcW w:w="5244" w:type="dxa"/>
                              </w:tcPr>
                              <w:p w:rsidR="00F85816" w:rsidRDefault="00F85816"/>
                            </w:tc>
                          </w:tr>
                          <w:tr w:rsidR="00F85816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85816" w:rsidRDefault="004F40F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F85816" w:rsidRDefault="009D0AC4">
                                <w:r>
                                  <w:t>3 maart 2020</w:t>
                                </w:r>
                              </w:p>
                            </w:tc>
                          </w:tr>
                          <w:tr w:rsidR="00F85816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85816" w:rsidRDefault="004F40F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F85816" w:rsidRDefault="004F40F6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70118F">
                                  <w:t xml:space="preserve">Schriftelijke vragen </w:t>
                                </w:r>
                                <w:r w:rsidR="0070118F" w:rsidRPr="0070118F">
                                  <w:rPr>
                                    <w:color w:val="000000" w:themeColor="text1"/>
                                  </w:rPr>
                                  <w:t xml:space="preserve">naar aanleiding van aanpassing besluit </w:t>
                                </w:r>
                                <w:proofErr w:type="spellStart"/>
                                <w:r w:rsidR="0070118F" w:rsidRPr="0070118F">
                                  <w:rPr>
                                    <w:color w:val="000000" w:themeColor="text1"/>
                                  </w:rPr>
                                  <w:t>Wfsv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85816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85816" w:rsidRDefault="00F85816"/>
                            </w:tc>
                            <w:tc>
                              <w:tcPr>
                                <w:tcW w:w="5244" w:type="dxa"/>
                              </w:tcPr>
                              <w:p w:rsidR="00F85816" w:rsidRDefault="00F85816"/>
                            </w:tc>
                          </w:tr>
                        </w:tbl>
                        <w:p w:rsidR="008B1AD1" w:rsidRDefault="008B1A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85816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85816" w:rsidRDefault="00F85816"/>
                      </w:tc>
                      <w:tc>
                        <w:tcPr>
                          <w:tcW w:w="5244" w:type="dxa"/>
                        </w:tcPr>
                        <w:p w:rsidR="00F85816" w:rsidRDefault="00F85816"/>
                      </w:tc>
                    </w:tr>
                    <w:tr w:rsidR="00F85816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85816" w:rsidRDefault="004F40F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F85816" w:rsidRDefault="009D0AC4">
                          <w:r>
                            <w:t>3 maart 2020</w:t>
                          </w:r>
                        </w:p>
                      </w:tc>
                    </w:tr>
                    <w:tr w:rsidR="00F85816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85816" w:rsidRDefault="004F40F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F85816" w:rsidRDefault="004F40F6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70118F">
                            <w:t xml:space="preserve">Schriftelijke vragen </w:t>
                          </w:r>
                          <w:r w:rsidR="0070118F" w:rsidRPr="0070118F">
                            <w:rPr>
                              <w:color w:val="000000" w:themeColor="text1"/>
                            </w:rPr>
                            <w:t xml:space="preserve">naar aanleiding van aanpassing besluit </w:t>
                          </w:r>
                          <w:proofErr w:type="spellStart"/>
                          <w:r w:rsidR="0070118F" w:rsidRPr="0070118F">
                            <w:rPr>
                              <w:color w:val="000000" w:themeColor="text1"/>
                            </w:rPr>
                            <w:t>Wfsv</w:t>
                          </w:r>
                          <w:proofErr w:type="spellEnd"/>
                          <w:r>
                            <w:fldChar w:fldCharType="end"/>
                          </w:r>
                        </w:p>
                      </w:tc>
                    </w:tr>
                    <w:tr w:rsidR="00F85816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85816" w:rsidRDefault="00F85816"/>
                      </w:tc>
                      <w:tc>
                        <w:tcPr>
                          <w:tcW w:w="5244" w:type="dxa"/>
                        </w:tcPr>
                        <w:p w:rsidR="00F85816" w:rsidRDefault="00F85816"/>
                      </w:tc>
                    </w:tr>
                  </w:tbl>
                  <w:p w:rsidR="008B1AD1" w:rsidRDefault="008B1AD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5816" w:rsidRDefault="004F40F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D5E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D5E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F85816" w:rsidRDefault="004F40F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D5E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D5E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34247B"/>
    <w:multiLevelType w:val="multilevel"/>
    <w:tmpl w:val="7724C7C6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7DFBDF"/>
    <w:multiLevelType w:val="multilevel"/>
    <w:tmpl w:val="5A328AB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59AEB89"/>
    <w:multiLevelType w:val="multilevel"/>
    <w:tmpl w:val="775719F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D672BE9"/>
    <w:multiLevelType w:val="multilevel"/>
    <w:tmpl w:val="D296FD5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AA988B"/>
    <w:multiLevelType w:val="multilevel"/>
    <w:tmpl w:val="537F4622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7132B0"/>
    <w:multiLevelType w:val="multilevel"/>
    <w:tmpl w:val="866F852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F6"/>
    <w:rsid w:val="004F40F6"/>
    <w:rsid w:val="0070118F"/>
    <w:rsid w:val="007C780B"/>
    <w:rsid w:val="008B1AD1"/>
    <w:rsid w:val="009D0AC4"/>
    <w:rsid w:val="00B2727B"/>
    <w:rsid w:val="00B929A6"/>
    <w:rsid w:val="00C05F1D"/>
    <w:rsid w:val="00C34395"/>
    <w:rsid w:val="00CD5E5B"/>
    <w:rsid w:val="00F8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7D0478F-E3A5-4CE8-BDE2-C069A574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Hyperlink">
    <w:name w:val="Hyperlink"/>
    <w:basedOn w:val="Standaardalinea-lettertype"/>
    <w:uiPriority w:val="99"/>
    <w:unhideWhenUsed/>
    <w:rsid w:val="00C343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http://www.rijksoverheid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chlundt\AppData\Local\Microsoft\Windows\INetCache\IE\HCROX5ZF\Brief%20Kam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210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2020-03-02T10:29:00.0000000Z</dcterms:created>
  <dcterms:modified xsi:type="dcterms:W3CDTF">2020-03-02T10:29:00.0000000Z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 maart 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Schriftelijke vragen naar aanleiding van aanpassing besluit Wfsv</vt:lpwstr>
  </property>
  <property fmtid="{D5CDD505-2E9C-101B-9397-08002B2CF9AE}" pid="10" name="iOnsKenmerk">
    <vt:lpwstr>2020-0000031343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0x010100A82E1749A260BC4BBDF60BEC4B1C369D</vt:lpwstr>
  </property>
</Properties>
</file>