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1D8" w:rsidRDefault="00F40BDD">
      <w:pPr>
        <w:pStyle w:val="StandaardAanhef"/>
      </w:pPr>
      <w:bookmarkStart w:name="_GoBack" w:id="0"/>
      <w:bookmarkEnd w:id="0"/>
      <w:r>
        <w:t>Geachte voorzitter,</w:t>
      </w:r>
    </w:p>
    <w:p w:rsidR="00E511C9" w:rsidP="00E511C9" w:rsidRDefault="00F40BDD">
      <w:r>
        <w:t xml:space="preserve">De leden van de Tweede Kamer hebben vragen gesteld over de eerste suppletoire begroting 2019 van het ministerie van VWS. </w:t>
      </w:r>
    </w:p>
    <w:p w:rsidR="00E511C9" w:rsidP="00E511C9" w:rsidRDefault="00DF095C"/>
    <w:p w:rsidRPr="008D59C5" w:rsidR="00E511C9" w:rsidP="00E511C9" w:rsidRDefault="00F40BDD">
      <w:r>
        <w:t>Hierbij bieden wij u de antwoorden op de vragen aan.</w:t>
      </w:r>
    </w:p>
    <w:p w:rsidR="00F931D8" w:rsidRDefault="00F40BDD">
      <w:pPr>
        <w:pStyle w:val="StandaardSlotzin"/>
      </w:pPr>
      <w:r>
        <w:t>Hoogachtend,</w:t>
      </w:r>
    </w:p>
    <w:p w:rsidR="00F931D8" w:rsidRDefault="00F40BDD">
      <w:pPr>
        <w:pStyle w:val="OndertekeningArea1"/>
      </w:pPr>
      <w:r>
        <w:t xml:space="preserve">De minister van Volksgezondheid, </w:t>
      </w:r>
      <w:r>
        <w:br/>
        <w:t>Welzijn en Sport,</w:t>
      </w:r>
    </w:p>
    <w:p w:rsidR="00F931D8" w:rsidRDefault="00DF095C"/>
    <w:p w:rsidR="00F931D8" w:rsidRDefault="00DF095C"/>
    <w:p w:rsidR="00F931D8" w:rsidRDefault="00DF095C"/>
    <w:p w:rsidR="00F931D8" w:rsidRDefault="00DF095C"/>
    <w:p w:rsidR="00F931D8" w:rsidRDefault="00F40BDD">
      <w:r>
        <w:t>Hugo de Jonge</w:t>
      </w:r>
    </w:p>
    <w:p w:rsidR="00E511C9" w:rsidRDefault="00DF095C"/>
    <w:p w:rsidR="00E511C9" w:rsidP="00E511C9" w:rsidRDefault="00F40BDD">
      <w:pPr>
        <w:pStyle w:val="Huisstijl-Ondertekeningvervolg"/>
        <w:rPr>
          <w:i w:val="0"/>
        </w:rPr>
      </w:pPr>
      <w:r>
        <w:rPr>
          <w:i w:val="0"/>
        </w:rPr>
        <w:t>De minister voor Medische Zorg en Sport,</w:t>
      </w:r>
    </w:p>
    <w:p w:rsidR="00E511C9" w:rsidP="00E511C9" w:rsidRDefault="00DF095C">
      <w:pPr>
        <w:pStyle w:val="Huisstijl-Ondertekeningvervolg"/>
        <w:rPr>
          <w:i w:val="0"/>
        </w:rPr>
      </w:pPr>
    </w:p>
    <w:p w:rsidR="00E511C9" w:rsidP="00E511C9" w:rsidRDefault="00DF095C">
      <w:pPr>
        <w:pStyle w:val="Huisstijl-Ondertekeningvervolg"/>
        <w:rPr>
          <w:i w:val="0"/>
        </w:rPr>
      </w:pPr>
    </w:p>
    <w:p w:rsidR="00E511C9" w:rsidP="00E511C9" w:rsidRDefault="00DF095C">
      <w:pPr>
        <w:pStyle w:val="Huisstijl-Ondertekeningvervolg"/>
        <w:rPr>
          <w:i w:val="0"/>
        </w:rPr>
      </w:pPr>
    </w:p>
    <w:p w:rsidR="00E511C9" w:rsidP="00E511C9" w:rsidRDefault="00DF095C">
      <w:pPr>
        <w:pStyle w:val="Huisstijl-Ondertekeningvervolg"/>
        <w:rPr>
          <w:i w:val="0"/>
        </w:rPr>
      </w:pPr>
    </w:p>
    <w:p w:rsidR="00E511C9" w:rsidP="00E511C9" w:rsidRDefault="00F40BDD">
      <w:pPr>
        <w:pStyle w:val="Huisstijl-Ondertekeningvervolg"/>
        <w:rPr>
          <w:i w:val="0"/>
        </w:rPr>
      </w:pPr>
      <w:r>
        <w:rPr>
          <w:i w:val="0"/>
        </w:rPr>
        <w:t>Bruno Bruins</w:t>
      </w:r>
    </w:p>
    <w:p w:rsidR="00E511C9" w:rsidP="00E511C9" w:rsidRDefault="00DF095C">
      <w:pPr>
        <w:pStyle w:val="Huisstijl-Ondertekeningvervolg"/>
        <w:rPr>
          <w:i w:val="0"/>
        </w:rPr>
      </w:pPr>
    </w:p>
    <w:p w:rsidR="00E511C9" w:rsidP="00E511C9" w:rsidRDefault="00DF095C">
      <w:pPr>
        <w:pStyle w:val="Huisstijl-Ondertekeningvervolg"/>
        <w:rPr>
          <w:i w:val="0"/>
        </w:rPr>
      </w:pPr>
    </w:p>
    <w:p w:rsidR="00E511C9" w:rsidP="00E511C9" w:rsidRDefault="00F40BDD">
      <w:pPr>
        <w:pStyle w:val="Huisstijl-Ondertekeningvervolg"/>
        <w:rPr>
          <w:i w:val="0"/>
        </w:rPr>
      </w:pPr>
      <w:r>
        <w:rPr>
          <w:i w:val="0"/>
        </w:rPr>
        <w:t>De staatssecretaris van Volksgezondheid,</w:t>
      </w:r>
    </w:p>
    <w:p w:rsidR="00E511C9" w:rsidP="00E511C9" w:rsidRDefault="00F40BDD">
      <w:pPr>
        <w:pStyle w:val="Huisstijl-Ondertekeningvervolg"/>
        <w:rPr>
          <w:i w:val="0"/>
        </w:rPr>
      </w:pPr>
      <w:r>
        <w:rPr>
          <w:i w:val="0"/>
        </w:rPr>
        <w:t>Welzijn en Sport,</w:t>
      </w:r>
    </w:p>
    <w:p w:rsidR="00E511C9" w:rsidP="00E511C9" w:rsidRDefault="00DF095C">
      <w:pPr>
        <w:pStyle w:val="Huisstijl-Ondertekeningvervolg"/>
        <w:rPr>
          <w:i w:val="0"/>
        </w:rPr>
      </w:pPr>
    </w:p>
    <w:p w:rsidR="00E511C9" w:rsidP="00E511C9" w:rsidRDefault="00DF095C">
      <w:pPr>
        <w:pStyle w:val="Huisstijl-Ondertekeningvervolg"/>
        <w:rPr>
          <w:i w:val="0"/>
        </w:rPr>
      </w:pPr>
    </w:p>
    <w:p w:rsidR="00E511C9" w:rsidP="00E511C9" w:rsidRDefault="00DF095C">
      <w:pPr>
        <w:pStyle w:val="Huisstijl-Ondertekeningvervolg"/>
        <w:rPr>
          <w:i w:val="0"/>
        </w:rPr>
      </w:pPr>
    </w:p>
    <w:p w:rsidR="00E511C9" w:rsidP="00E511C9" w:rsidRDefault="00DF095C">
      <w:pPr>
        <w:pStyle w:val="Huisstijl-Ondertekeningvervolg"/>
        <w:rPr>
          <w:i w:val="0"/>
        </w:rPr>
      </w:pPr>
    </w:p>
    <w:p w:rsidRPr="00636CB6" w:rsidR="00E511C9" w:rsidP="00E511C9" w:rsidRDefault="00F40BDD">
      <w:pPr>
        <w:pStyle w:val="Huisstijl-Ondertekeningvervolg"/>
        <w:rPr>
          <w:i w:val="0"/>
        </w:rPr>
      </w:pPr>
      <w:r>
        <w:rPr>
          <w:i w:val="0"/>
        </w:rPr>
        <w:t>Paul Blokhuis</w:t>
      </w:r>
    </w:p>
    <w:p w:rsidR="00E511C9" w:rsidRDefault="00DF095C"/>
    <w:sectPr w:rsidR="00E511C9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95C" w:rsidRDefault="00DF095C">
      <w:pPr>
        <w:spacing w:line="240" w:lineRule="auto"/>
      </w:pPr>
      <w:r>
        <w:separator/>
      </w:r>
    </w:p>
  </w:endnote>
  <w:endnote w:type="continuationSeparator" w:id="0">
    <w:p w:rsidR="00DF095C" w:rsidRDefault="00DF0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95C" w:rsidRDefault="00DF095C">
      <w:pPr>
        <w:spacing w:line="240" w:lineRule="auto"/>
      </w:pPr>
      <w:r>
        <w:separator/>
      </w:r>
    </w:p>
  </w:footnote>
  <w:footnote w:type="continuationSeparator" w:id="0">
    <w:p w:rsidR="00DF095C" w:rsidRDefault="00DF09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D8" w:rsidRDefault="00F40BD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31D8" w:rsidRDefault="00F40BDD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:rsidR="00F931D8" w:rsidRDefault="00F40BDD">
                          <w:pPr>
                            <w:pStyle w:val="StandaardReferentiegegevens"/>
                          </w:pPr>
                          <w:r>
                            <w:t>1627953-200154-FEZ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2049" type="#_x0000_t202" style="width:99.2pt;height:630.7pt;margin-top:150.2pt;margin-left:464.8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 w:rsidR="00F931D8">
                    <w:pPr>
                      <w:pStyle w:val="StandaardReferentiegegevenskop"/>
                    </w:pPr>
                    <w:r>
                      <w:t>Kenmerk</w:t>
                    </w:r>
                  </w:p>
                  <w:p w:rsidR="00F931D8">
                    <w:pPr>
                      <w:pStyle w:val="StandaardReferentiegegevens"/>
                    </w:pPr>
                    <w:r>
                      <w:t>1627953-200154-FEZ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31D8" w:rsidRDefault="00F40BD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203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_3" o:spid="_x0000_s1027" type="#_x0000_t202" style="position:absolute;margin-left:464.8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LnxL5esAQAAPgMAAA4AAAAAAAAAAAAAAAAALgIAAGRycy9lMm9Eb2MueG1s&#10;UEsBAi0AFAAGAAgAAAAhAOCM6tfhAAAADgEAAA8AAAAAAAAAAAAAAAAABgQAAGRycy9kb3ducmV2&#10;LnhtbFBLBQYAAAAABAAEAPMAAAAUBQAAAAA=&#10;" filled="f" stroked="f">
              <v:textbox inset="0,0,0,0">
                <w:txbxContent>
                  <w:p w:rsidR="00F931D8" w:rsidRDefault="00F40BD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203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D8" w:rsidRDefault="00F40BDD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3139" w:rsidRDefault="00DF095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2" o:spid="_x0000_s2051" type="#_x0000_t202" style="width:36.85pt;height:124.7pt;margin-top:0;margin-left:277.7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 w:rsidR="00683139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31D8" w:rsidRDefault="00F40BD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82578733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7657880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2052" type="#_x0000_t202" style="width:184.25pt;height:140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 w:rsidR="00F931D8">
                    <w:pPr>
                      <w:pStyle w:val="MarginlessContainer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3" name="VWS_Standaard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55314313" name="VWS_Standaard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3139" w:rsidRDefault="00DF095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2053" type="#_x0000_t202" style="width:280.45pt;height:11.25pt;margin-top:133.2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p w:rsidR="00683139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31D8" w:rsidRDefault="00F40BDD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2054" type="#_x0000_t202" style="width:274.95pt;height:85pt;margin-top:153.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F931D8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31D8" w:rsidRDefault="00F40BDD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:rsidR="00F931D8" w:rsidRDefault="00F40BDD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:rsidR="00F931D8" w:rsidRDefault="00F40BDD">
                          <w:pPr>
                            <w:pStyle w:val="StandaardAfzendgegevens"/>
                          </w:pPr>
                          <w:r>
                            <w:t>2511 VX  Den Haag</w:t>
                          </w:r>
                        </w:p>
                        <w:p w:rsidR="00F931D8" w:rsidRDefault="00F40BDD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:rsidR="00F931D8" w:rsidRDefault="00DF095C">
                          <w:pPr>
                            <w:pStyle w:val="WitregelW2"/>
                          </w:pPr>
                        </w:p>
                        <w:p w:rsidR="00F931D8" w:rsidRDefault="00F40BDD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:rsidR="00E511C9" w:rsidRPr="00C94AC3" w:rsidRDefault="00F40BDD" w:rsidP="00E511C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94AC3">
                            <w:rPr>
                              <w:sz w:val="13"/>
                              <w:szCs w:val="13"/>
                            </w:rPr>
                            <w:fldChar w:fldCharType="begin"/>
                          </w:r>
                          <w:r w:rsidRPr="00C94AC3">
                            <w:rPr>
                              <w:sz w:val="13"/>
                              <w:szCs w:val="13"/>
                            </w:rPr>
                            <w:instrText xml:space="preserve"> DOCPROPERTY  KenmerkVWS  \* MERGEFORMAT </w:instrText>
                          </w:r>
                          <w:r w:rsidRPr="00C94AC3">
                            <w:rPr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620394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Fout! Onbekende naam voor documenteigenschap.</w:t>
                          </w:r>
                          <w:r w:rsidRPr="00C94AC3">
                            <w:rPr>
                              <w:sz w:val="13"/>
                              <w:szCs w:val="13"/>
                            </w:rPr>
                            <w:fldChar w:fldCharType="end"/>
                          </w:r>
                        </w:p>
                        <w:p w:rsidR="00F931D8" w:rsidRDefault="00DF095C">
                          <w:pPr>
                            <w:pStyle w:val="WitregelW1"/>
                          </w:pPr>
                        </w:p>
                        <w:p w:rsidR="00F931D8" w:rsidRDefault="00F40BDD">
                          <w:pPr>
                            <w:pStyle w:val="StandaardReferentiegegevenskop"/>
                          </w:pPr>
                          <w:r>
                            <w:t>Uw brief</w:t>
                          </w:r>
                        </w:p>
                        <w:p w:rsidR="00F931D8" w:rsidRDefault="00DF095C">
                          <w:pPr>
                            <w:pStyle w:val="WitregelW1"/>
                          </w:pPr>
                        </w:p>
                        <w:p w:rsidR="00F931D8" w:rsidRDefault="00F40BDD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:rsidR="00F931D8" w:rsidRDefault="00F40BDD">
                          <w:pPr>
                            <w:pStyle w:val="StandaardReferentiegegevens"/>
                          </w:pPr>
                          <w:r>
                            <w:t>Overzicht mutaties</w:t>
                          </w:r>
                        </w:p>
                        <w:p w:rsidR="00F931D8" w:rsidRDefault="00F40BDD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2" o:spid="_x0000_s1032" type="#_x0000_t202" style="position:absolute;margin-left:466.25pt;margin-top:153.05pt;width:99.2pt;height:630.7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" filled="f" stroked="f">
              <v:textbox inset="0,0,0,0">
                <w:txbxContent>
                  <w:p w:rsidR="00F931D8" w:rsidRDefault="00F40BDD">
                    <w:pPr>
                      <w:pStyle w:val="StandaardAfzendgegevenskop"/>
                    </w:pPr>
                    <w:r>
                      <w:t>Bezoekadres:</w:t>
                    </w:r>
                  </w:p>
                  <w:p w:rsidR="00F931D8" w:rsidRDefault="00F40BDD">
                    <w:pPr>
                      <w:pStyle w:val="StandaardAfzendgegevens"/>
                    </w:pPr>
                    <w:r>
                      <w:t>Parnassusplein 5</w:t>
                    </w:r>
                  </w:p>
                  <w:p w:rsidR="00F931D8" w:rsidRDefault="00F40BDD">
                    <w:pPr>
                      <w:pStyle w:val="StandaardAfzendgegevens"/>
                    </w:pPr>
                    <w:r>
                      <w:t>2511 VX  Den Haag</w:t>
                    </w:r>
                  </w:p>
                  <w:p w:rsidR="00F931D8" w:rsidRDefault="00F40BDD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:rsidR="00F931D8" w:rsidRDefault="00DF095C">
                    <w:pPr>
                      <w:pStyle w:val="WitregelW2"/>
                    </w:pPr>
                  </w:p>
                  <w:p w:rsidR="00F931D8" w:rsidRDefault="00F40BDD">
                    <w:pPr>
                      <w:pStyle w:val="StandaardReferentiegegevenskop"/>
                    </w:pPr>
                    <w:r>
                      <w:t>Kenmerk</w:t>
                    </w:r>
                  </w:p>
                  <w:p w:rsidR="00E511C9" w:rsidRPr="00C94AC3" w:rsidRDefault="00F40BDD" w:rsidP="00E511C9">
                    <w:pPr>
                      <w:rPr>
                        <w:sz w:val="13"/>
                        <w:szCs w:val="13"/>
                      </w:rPr>
                    </w:pPr>
                    <w:r w:rsidRPr="00C94AC3">
                      <w:rPr>
                        <w:sz w:val="13"/>
                        <w:szCs w:val="13"/>
                      </w:rPr>
                      <w:fldChar w:fldCharType="begin"/>
                    </w:r>
                    <w:r w:rsidRPr="00C94AC3">
                      <w:rPr>
                        <w:sz w:val="13"/>
                        <w:szCs w:val="13"/>
                      </w:rPr>
                      <w:instrText xml:space="preserve"> DOCPROPERTY  KenmerkVWS  \* MERGEFORMAT </w:instrText>
                    </w:r>
                    <w:r w:rsidRPr="00C94AC3">
                      <w:rPr>
                        <w:sz w:val="13"/>
                        <w:szCs w:val="13"/>
                      </w:rPr>
                      <w:fldChar w:fldCharType="separate"/>
                    </w:r>
                    <w:r w:rsidR="00620394">
                      <w:rPr>
                        <w:b/>
                        <w:bCs/>
                        <w:sz w:val="13"/>
                        <w:szCs w:val="13"/>
                      </w:rPr>
                      <w:t>Fout! Onbekende naam voor documenteigenschap.</w:t>
                    </w:r>
                    <w:r w:rsidRPr="00C94AC3">
                      <w:rPr>
                        <w:sz w:val="13"/>
                        <w:szCs w:val="13"/>
                      </w:rPr>
                      <w:fldChar w:fldCharType="end"/>
                    </w:r>
                  </w:p>
                  <w:p w:rsidR="00F931D8" w:rsidRDefault="00DF095C">
                    <w:pPr>
                      <w:pStyle w:val="WitregelW1"/>
                    </w:pPr>
                  </w:p>
                  <w:p w:rsidR="00F931D8" w:rsidRDefault="00F40BDD">
                    <w:pPr>
                      <w:pStyle w:val="StandaardReferentiegegevenskop"/>
                    </w:pPr>
                    <w:r>
                      <w:t>Uw brief</w:t>
                    </w:r>
                  </w:p>
                  <w:p w:rsidR="00F931D8" w:rsidRDefault="00DF095C">
                    <w:pPr>
                      <w:pStyle w:val="WitregelW1"/>
                    </w:pPr>
                  </w:p>
                  <w:p w:rsidR="00F931D8" w:rsidRDefault="00F40BDD">
                    <w:pPr>
                      <w:pStyle w:val="StandaardReferentiegegevenskop"/>
                    </w:pPr>
                    <w:r>
                      <w:t>Bijlage(n)</w:t>
                    </w:r>
                  </w:p>
                  <w:p w:rsidR="00F931D8" w:rsidRDefault="00F40BDD">
                    <w:pPr>
                      <w:pStyle w:val="StandaardReferentiegegevens"/>
                    </w:pPr>
                    <w:r>
                      <w:t>Overzicht mutaties</w:t>
                    </w:r>
                  </w:p>
                  <w:p w:rsidR="00F931D8" w:rsidRDefault="00F40BDD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654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10F92" w:rsidTr="00E511C9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931D8" w:rsidRDefault="00DF095C"/>
                            </w:tc>
                            <w:tc>
                              <w:tcPr>
                                <w:tcW w:w="5400" w:type="dxa"/>
                              </w:tcPr>
                              <w:p w:rsidR="00F931D8" w:rsidRDefault="00DF095C"/>
                            </w:tc>
                          </w:tr>
                          <w:tr w:rsidR="00510F92" w:rsidTr="00E511C9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931D8" w:rsidRDefault="00F40BD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F931D8" w:rsidRDefault="00F40BDD">
                                <w:r>
                                  <w:t>13 december 2019</w:t>
                                </w:r>
                              </w:p>
                            </w:tc>
                          </w:tr>
                          <w:tr w:rsidR="00510F92" w:rsidTr="00E511C9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E511C9" w:rsidRDefault="00F40BDD" w:rsidP="00E511C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E511C9" w:rsidRDefault="00F40BDD" w:rsidP="00E511C9">
                                <w:r>
                                  <w:t>Beantwoording schriftelijke vragen bij eerste suppletoire begroting van VWS</w:t>
                                </w:r>
                              </w:p>
                            </w:tc>
                          </w:tr>
                          <w:tr w:rsidR="00510F92" w:rsidTr="00E511C9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931D8" w:rsidRDefault="00DF095C"/>
                            </w:tc>
                            <w:tc>
                              <w:tcPr>
                                <w:tcW w:w="5400" w:type="dxa"/>
                              </w:tcPr>
                              <w:p w:rsidR="00F931D8" w:rsidRDefault="00DF095C"/>
                            </w:tc>
                          </w:tr>
                        </w:tbl>
                        <w:p w:rsidR="00683139" w:rsidRDefault="00DF095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3" type="#_x0000_t202" style="position:absolute;margin-left:79.35pt;margin-top:286.25pt;width:323.25pt;height:49.6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M8MUP+tAQAAPw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654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10F92" w:rsidTr="00E511C9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931D8" w:rsidRDefault="00DF095C"/>
                      </w:tc>
                      <w:tc>
                        <w:tcPr>
                          <w:tcW w:w="5400" w:type="dxa"/>
                        </w:tcPr>
                        <w:p w:rsidR="00F931D8" w:rsidRDefault="00DF095C"/>
                      </w:tc>
                    </w:tr>
                    <w:tr w:rsidR="00510F92" w:rsidTr="00E511C9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931D8" w:rsidRDefault="00F40BD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F931D8" w:rsidRDefault="00F40BDD">
                          <w:r>
                            <w:t>13 december 2019</w:t>
                          </w:r>
                        </w:p>
                      </w:tc>
                    </w:tr>
                    <w:tr w:rsidR="00510F92" w:rsidTr="00E511C9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E511C9" w:rsidRDefault="00F40BDD" w:rsidP="00E511C9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E511C9" w:rsidRDefault="00F40BDD" w:rsidP="00E511C9">
                          <w:r>
                            <w:t>Beantwoording schriftelijke vragen bij eerste suppletoire begroting van VWS</w:t>
                          </w:r>
                        </w:p>
                      </w:tc>
                    </w:tr>
                    <w:tr w:rsidR="00510F92" w:rsidTr="00E511C9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931D8" w:rsidRDefault="00DF095C"/>
                      </w:tc>
                      <w:tc>
                        <w:tcPr>
                          <w:tcW w:w="5400" w:type="dxa"/>
                        </w:tcPr>
                        <w:p w:rsidR="00F931D8" w:rsidRDefault="00DF095C"/>
                      </w:tc>
                    </w:tr>
                  </w:tbl>
                  <w:p w:rsidR="00683139" w:rsidRDefault="00DF095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3139" w:rsidRDefault="00DF095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2057" type="#_x0000_t202" style="width:141.7pt;height:14.15pt;margin-top:8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p w:rsidR="00683139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31D8" w:rsidRDefault="00F40BD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203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203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5" type="#_x0000_t202" style="position:absolute;margin-left:466.25pt;margin-top:805pt;width:99.2pt;height:14.15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" filled="f" stroked="f">
              <v:textbox inset="0,0,0,0">
                <w:txbxContent>
                  <w:p w:rsidR="00F931D8" w:rsidRDefault="00F40BD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203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203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AF39E2"/>
    <w:multiLevelType w:val="multilevel"/>
    <w:tmpl w:val="85FB0825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40024AA"/>
    <w:multiLevelType w:val="multilevel"/>
    <w:tmpl w:val="1632B0F7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74B5284"/>
    <w:multiLevelType w:val="multilevel"/>
    <w:tmpl w:val="FD7B59E8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71CE498"/>
    <w:multiLevelType w:val="multilevel"/>
    <w:tmpl w:val="899351F9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ED80326"/>
    <w:multiLevelType w:val="multilevel"/>
    <w:tmpl w:val="94ABD8B2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31CF32D"/>
    <w:multiLevelType w:val="multilevel"/>
    <w:tmpl w:val="1F69F082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5007C0E"/>
    <w:multiLevelType w:val="multilevel"/>
    <w:tmpl w:val="2530C2A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2771E6"/>
    <w:multiLevelType w:val="multilevel"/>
    <w:tmpl w:val="CD205E99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658878"/>
    <w:multiLevelType w:val="multilevel"/>
    <w:tmpl w:val="EA415923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C661A"/>
    <w:multiLevelType w:val="multilevel"/>
    <w:tmpl w:val="40543162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4D2BA0"/>
    <w:multiLevelType w:val="multilevel"/>
    <w:tmpl w:val="F215ABA8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E51B4C"/>
    <w:multiLevelType w:val="multilevel"/>
    <w:tmpl w:val="25D1DC1D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92"/>
    <w:rsid w:val="000E5BAE"/>
    <w:rsid w:val="00510F92"/>
    <w:rsid w:val="00620394"/>
    <w:rsid w:val="00DF095C"/>
    <w:rsid w:val="00F4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B68B007-59BF-4105-81D9-19C84665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Huisstijl-Colofon">
    <w:name w:val="Huisstijl - Colofon"/>
    <w:basedOn w:val="Standaard"/>
    <w:next w:val="Standaard"/>
    <w:pPr>
      <w:numPr>
        <w:numId w:val="2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5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5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4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6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6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7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7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9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9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9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9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1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1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0"/>
      </w:numPr>
    </w:pPr>
  </w:style>
  <w:style w:type="paragraph" w:customStyle="1" w:styleId="VWSNtbKop">
    <w:name w:val="VWS Ntb Kop"/>
    <w:basedOn w:val="Standaard"/>
    <w:next w:val="Standaard"/>
    <w:pPr>
      <w:numPr>
        <w:numId w:val="11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2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511C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11C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511C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11C9"/>
    <w:rPr>
      <w:rFonts w:ascii="Verdana" w:hAnsi="Verdana"/>
      <w:color w:val="000000"/>
      <w:sz w:val="18"/>
      <w:szCs w:val="18"/>
    </w:rPr>
  </w:style>
  <w:style w:type="paragraph" w:customStyle="1" w:styleId="Huisstijl-Ondertekeningvervolg">
    <w:name w:val="Huisstijl - Ondertekening vervolg"/>
    <w:basedOn w:val="Standaard"/>
    <w:rsid w:val="00E511C9"/>
    <w:pPr>
      <w:widowControl w:val="0"/>
      <w:suppressAutoHyphens/>
    </w:pPr>
    <w:rPr>
      <w:i/>
      <w:color w:val="auto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SEMNJ\AppData\Local\Microsoft\Windows\INetCache\IE\YDW0U0R2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354</ap:Characters>
  <ap:DocSecurity>8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2019-12-13T14:34:00.0000000Z</lastPrinted>
  <dcterms:created xsi:type="dcterms:W3CDTF">2019-12-13T14:33:00.0000000Z</dcterms:created>
  <dcterms:modified xsi:type="dcterms:W3CDTF">2019-12-13T14:34:00.0000000Z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0x01010075AAA0DF33CB2A42B0AF0ECB81598E2E</vt:lpwstr>
  </property>
</Properties>
</file>