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631" w:rsidP="000A58CC" w:rsidRDefault="00BB0631" w14:paraId="26E75822" w14:textId="77777777">
      <w:pPr>
        <w:pStyle w:val="Kop1"/>
        <w:sectPr w:rsidR="00BB0631">
          <w:headerReference w:type="default" r:id="rId12"/>
          <w:footerReference w:type="default" r:id="rId13"/>
          <w:headerReference w:type="first" r:id="rId14"/>
          <w:pgSz w:w="11905" w:h="16837"/>
          <w:pgMar w:top="2948" w:right="2778" w:bottom="1049" w:left="1588" w:header="6356" w:footer="709" w:gutter="0"/>
          <w:cols w:space="708"/>
          <w:titlePg/>
          <w:docGrid w:linePitch="326"/>
        </w:sectPr>
      </w:pPr>
    </w:p>
    <w:p w:rsidR="000139B3" w:rsidP="000139B3" w:rsidRDefault="000139B3" w14:paraId="142CD237" w14:textId="77777777">
      <w:pPr>
        <w:pStyle w:val="Ondertekening-Huisstijl"/>
        <w:spacing w:before="600"/>
      </w:pPr>
      <w:r>
        <w:t>Geachte Kamerleden,</w:t>
      </w:r>
    </w:p>
    <w:p w:rsidRPr="00104CFF" w:rsidR="00104CFF" w:rsidP="00104CFF" w:rsidRDefault="00104CFF" w14:paraId="168954DC" w14:textId="77777777">
      <w:pPr>
        <w:pStyle w:val="Ondertekeningvervolg-Huisstijl"/>
      </w:pPr>
    </w:p>
    <w:p w:rsidR="00EA33A3" w:rsidP="00104CFF" w:rsidRDefault="000139B3" w14:paraId="2D893D56" w14:textId="77777777">
      <w:pPr>
        <w:pStyle w:val="Ondertekening-Huisstijl"/>
        <w:spacing w:before="0" w:line="240" w:lineRule="atLeast"/>
        <w:jc w:val="both"/>
      </w:pPr>
      <w:r>
        <w:t xml:space="preserve">Het militair gebruik van het Nederlandse luchtruim wordt ingegeven door de grondwettelijke taak die is belegd bij het ministerie van Defensie voor het waarborgen van de nationale veiligheid, de bewaking van het Nederlandse luchtruim en verantwoordelijkheidsgebied, de internationale inzet in conflictsituaties en de bestrijding van terrorisme en mogelijke toekomstige dreigingen. </w:t>
      </w:r>
      <w:r w:rsidRPr="00CC467E" w:rsidR="001F5CAE">
        <w:t>Naast deelname aan deze cris</w:t>
      </w:r>
      <w:r w:rsidR="001F5CAE">
        <w:t xml:space="preserve">isbeheersingsoperaties wordt Defensie </w:t>
      </w:r>
      <w:r w:rsidRPr="00CC467E" w:rsidR="001F5CAE">
        <w:t>ook ingezet voor humanitaire missies en nationale taken.</w:t>
      </w:r>
    </w:p>
    <w:p w:rsidRPr="00104CFF" w:rsidR="00104CFF" w:rsidP="00104CFF" w:rsidRDefault="00104CFF" w14:paraId="0502D5AD" w14:textId="77777777">
      <w:pPr>
        <w:pStyle w:val="Ondertekeningvervolg-Huisstijl"/>
        <w:rPr>
          <w:i w:val="0"/>
        </w:rPr>
      </w:pPr>
    </w:p>
    <w:p w:rsidR="000E5FF8" w:rsidP="000E5FF8" w:rsidRDefault="00EA33A3" w14:paraId="58CC019F" w14:textId="77777777">
      <w:pPr>
        <w:pStyle w:val="Ondertekening-Huisstijl"/>
        <w:spacing w:before="0" w:line="240" w:lineRule="atLeast"/>
        <w:jc w:val="both"/>
      </w:pPr>
      <w:r>
        <w:t xml:space="preserve">Defensie is gebruiker, beheerder, en door middel van de Quick Reaction Alert (QRA) en grondgebonden luchtverdediging, beveiliger van het Nederlandse luchtruim. </w:t>
      </w:r>
      <w:r w:rsidR="000139B3">
        <w:t>Het ministerie van Defensie, als een van de twee verantwoordelijke ministeries voor luchtvaart, kent in het Commando Luchtstrijdkrachten (CLSK) ee</w:t>
      </w:r>
      <w:r w:rsidR="001F5CAE">
        <w:t>n belangrijke luchtruimgebruiker</w:t>
      </w:r>
      <w:r w:rsidR="00CC467E">
        <w:t>.</w:t>
      </w:r>
      <w:r w:rsidR="001F5CAE">
        <w:t xml:space="preserve"> Het materieel van CLSK bestaat uit een mix van jacht- en transportvliegtuigen, gevechts- en transporthelikopters en lesvliegtuigen.</w:t>
      </w:r>
      <w:r w:rsidRPr="001F5CAE" w:rsidR="001F5CAE">
        <w:t xml:space="preserve"> </w:t>
      </w:r>
      <w:r w:rsidRPr="00CC467E" w:rsidR="001F5CAE">
        <w:t>Om met deze luchtvl</w:t>
      </w:r>
      <w:r w:rsidR="001F5CAE">
        <w:t>oot te kunnen opereren maakt CLSK gebruik van</w:t>
      </w:r>
      <w:r w:rsidRPr="00CC467E" w:rsidR="001F5CAE">
        <w:t xml:space="preserve"> zeven </w:t>
      </w:r>
      <w:r w:rsidR="001F5CAE">
        <w:t>militaire luchthavens</w:t>
      </w:r>
      <w:r w:rsidRPr="00CC467E" w:rsidR="001F5CAE">
        <w:t xml:space="preserve"> vanwaar deze vliegtuigen dagelijks hun trainings- en operationele vliegoperaties uitvoeren</w:t>
      </w:r>
      <w:r w:rsidR="008B4AF4">
        <w:t xml:space="preserve"> in haar</w:t>
      </w:r>
      <w:r w:rsidR="004C126F">
        <w:t xml:space="preserve"> oefengebieden</w:t>
      </w:r>
      <w:r w:rsidRPr="00CC467E" w:rsidR="001F5CAE">
        <w:t xml:space="preserve">. </w:t>
      </w:r>
      <w:r w:rsidR="001F5CAE">
        <w:t>Deze</w:t>
      </w:r>
      <w:r w:rsidRPr="00CC467E" w:rsidR="001F5CAE">
        <w:t xml:space="preserve"> vliegoperaties zijn nodig om de inzetbaarheid en getraindheid van het materieel en de bemanningen op een hoog niveau te houden.</w:t>
      </w:r>
    </w:p>
    <w:p w:rsidR="00CC467E" w:rsidP="00855720" w:rsidRDefault="00CC467E" w14:paraId="25671E4F" w14:textId="77777777">
      <w:pPr>
        <w:pStyle w:val="Ondertekening-Huisstijl"/>
        <w:spacing w:before="0" w:line="240" w:lineRule="atLeast"/>
        <w:jc w:val="both"/>
      </w:pPr>
    </w:p>
    <w:p w:rsidR="003C7B5C" w:rsidP="004C126F" w:rsidRDefault="00855720" w14:paraId="0002859C" w14:textId="21DE03CD">
      <w:pPr>
        <w:pStyle w:val="Ondertekeningvervolg-Huisstijl"/>
        <w:jc w:val="both"/>
        <w:rPr>
          <w:i w:val="0"/>
        </w:rPr>
      </w:pPr>
      <w:r>
        <w:rPr>
          <w:i w:val="0"/>
        </w:rPr>
        <w:t xml:space="preserve">Gezien het feit dat vogels en vliegtuigen beide gebruik maken van het luchtruim, komen ze elkaar ook tegen in de vorm van botsingen, zogenaamde vogelaanvaringen. </w:t>
      </w:r>
      <w:r w:rsidR="00D177ED">
        <w:rPr>
          <w:i w:val="0"/>
        </w:rPr>
        <w:t xml:space="preserve">Vogelaanvaringen komen wereldwijd voor in zowel de civiele als militaire wereld en veroorzaken daarbij </w:t>
      </w:r>
      <w:r w:rsidR="00C35D37">
        <w:rPr>
          <w:i w:val="0"/>
        </w:rPr>
        <w:t xml:space="preserve">soms </w:t>
      </w:r>
      <w:r w:rsidR="00D177ED">
        <w:rPr>
          <w:i w:val="0"/>
        </w:rPr>
        <w:t>veel schade.</w:t>
      </w:r>
      <w:r w:rsidR="00C35D37">
        <w:rPr>
          <w:i w:val="0"/>
        </w:rPr>
        <w:t xml:space="preserve"> </w:t>
      </w:r>
      <w:r w:rsidR="008850B0">
        <w:rPr>
          <w:i w:val="0"/>
        </w:rPr>
        <w:t>Grote vogels als eenden en</w:t>
      </w:r>
      <w:r w:rsidR="004C126F">
        <w:rPr>
          <w:i w:val="0"/>
        </w:rPr>
        <w:t xml:space="preserve"> ganzen of in groepen levende vogels</w:t>
      </w:r>
      <w:r w:rsidR="008850B0">
        <w:rPr>
          <w:i w:val="0"/>
        </w:rPr>
        <w:t xml:space="preserve">, zoals spreeuwen, meeuwen en kieviten, veroorzaken meer schade dan kleine (los vliegende) vogels. </w:t>
      </w:r>
      <w:r w:rsidRPr="004C126F" w:rsidR="004C126F">
        <w:rPr>
          <w:i w:val="0"/>
        </w:rPr>
        <w:t xml:space="preserve">Vanwege de grote gevolgen die een aanvaring met vogels kan hebben, is het </w:t>
      </w:r>
      <w:r w:rsidR="004C126F">
        <w:rPr>
          <w:i w:val="0"/>
        </w:rPr>
        <w:t>CLSK</w:t>
      </w:r>
      <w:r w:rsidRPr="004C126F" w:rsidR="004C126F">
        <w:rPr>
          <w:i w:val="0"/>
        </w:rPr>
        <w:t xml:space="preserve"> er alles aan gelegen om vogelaanvaringen te voorkomen</w:t>
      </w:r>
      <w:r w:rsidR="004C126F">
        <w:rPr>
          <w:i w:val="0"/>
        </w:rPr>
        <w:t>.</w:t>
      </w:r>
      <w:r w:rsidR="00D177ED">
        <w:rPr>
          <w:i w:val="0"/>
        </w:rPr>
        <w:t xml:space="preserve"> Onderscheid wordt gemaakt in lokale vogelaanvaringen (op het vliegveld en in de directe omgeving </w:t>
      </w:r>
      <w:r w:rsidR="00E31013">
        <w:rPr>
          <w:i w:val="0"/>
        </w:rPr>
        <w:t>daarvan</w:t>
      </w:r>
      <w:r w:rsidR="00D177ED">
        <w:rPr>
          <w:i w:val="0"/>
        </w:rPr>
        <w:t xml:space="preserve">) en </w:t>
      </w:r>
      <w:r w:rsidRPr="00304289" w:rsidR="00D177ED">
        <w:t>en-route</w:t>
      </w:r>
      <w:r w:rsidR="00D177ED">
        <w:rPr>
          <w:i w:val="0"/>
        </w:rPr>
        <w:t xml:space="preserve"> aanvaringen (</w:t>
      </w:r>
      <w:r w:rsidR="00E31013">
        <w:rPr>
          <w:i w:val="0"/>
        </w:rPr>
        <w:t>de vluchtfases buiten het vliegveld).</w:t>
      </w:r>
      <w:r w:rsidR="00E1775C">
        <w:rPr>
          <w:i w:val="0"/>
        </w:rPr>
        <w:t xml:space="preserve"> </w:t>
      </w:r>
      <w:r w:rsidR="00E31013">
        <w:rPr>
          <w:i w:val="0"/>
        </w:rPr>
        <w:t xml:space="preserve">Een korte omschrijving van de </w:t>
      </w:r>
      <w:r w:rsidR="00E31013">
        <w:rPr>
          <w:i w:val="0"/>
        </w:rPr>
        <w:lastRenderedPageBreak/>
        <w:t xml:space="preserve">aanpak die CLSK hanteert wordt hieronder </w:t>
      </w:r>
      <w:r w:rsidR="00304289">
        <w:rPr>
          <w:i w:val="0"/>
        </w:rPr>
        <w:t>gegeven</w:t>
      </w:r>
      <w:r w:rsidR="00E31013">
        <w:rPr>
          <w:i w:val="0"/>
        </w:rPr>
        <w:t>.</w:t>
      </w:r>
    </w:p>
    <w:p w:rsidR="00E31013" w:rsidP="00855720" w:rsidRDefault="00E31013" w14:paraId="7BCC5B07" w14:textId="77777777">
      <w:pPr>
        <w:pStyle w:val="Ondertekeningvervolg-Huisstijl"/>
        <w:jc w:val="both"/>
        <w:rPr>
          <w:i w:val="0"/>
        </w:rPr>
      </w:pPr>
    </w:p>
    <w:p w:rsidR="00E31013" w:rsidP="00855720" w:rsidRDefault="00E31013" w14:paraId="69CD25EF" w14:textId="77777777">
      <w:pPr>
        <w:pStyle w:val="Ondertekeningvervolg-Huisstijl"/>
        <w:jc w:val="both"/>
        <w:rPr>
          <w:i w:val="0"/>
        </w:rPr>
      </w:pPr>
      <w:r>
        <w:rPr>
          <w:i w:val="0"/>
          <w:u w:val="single"/>
        </w:rPr>
        <w:t>Lokale vogelaanvaringen</w:t>
      </w:r>
    </w:p>
    <w:p w:rsidR="00E31013" w:rsidP="00855720" w:rsidRDefault="005C608F" w14:paraId="7E353C54" w14:textId="41F929FA">
      <w:pPr>
        <w:pStyle w:val="Ondertekeningvervolg-Huisstijl"/>
        <w:jc w:val="both"/>
        <w:rPr>
          <w:i w:val="0"/>
        </w:rPr>
      </w:pPr>
      <w:r>
        <w:rPr>
          <w:i w:val="0"/>
        </w:rPr>
        <w:t xml:space="preserve">Een goede preventie van vogelaanvaringen valt of staat </w:t>
      </w:r>
      <w:r w:rsidR="00DA5F1D">
        <w:rPr>
          <w:i w:val="0"/>
        </w:rPr>
        <w:t xml:space="preserve">in de eerste plaats </w:t>
      </w:r>
      <w:r>
        <w:rPr>
          <w:i w:val="0"/>
        </w:rPr>
        <w:t xml:space="preserve">met het juiste terreinbeheer. </w:t>
      </w:r>
      <w:r w:rsidR="00CD1796">
        <w:rPr>
          <w:i w:val="0"/>
        </w:rPr>
        <w:t>Vegetatie, rust- of nestlocaties en beschikbaarheid van voedsel</w:t>
      </w:r>
      <w:r w:rsidR="008850B0">
        <w:rPr>
          <w:i w:val="0"/>
        </w:rPr>
        <w:t xml:space="preserve"> </w:t>
      </w:r>
      <w:r w:rsidR="00DA5F1D">
        <w:rPr>
          <w:i w:val="0"/>
        </w:rPr>
        <w:t>bepaalt</w:t>
      </w:r>
      <w:r>
        <w:rPr>
          <w:i w:val="0"/>
        </w:rPr>
        <w:t xml:space="preserve"> of vogels iets te zoeken hebben op een luchthaven </w:t>
      </w:r>
      <w:r w:rsidR="00DA5F1D">
        <w:rPr>
          <w:i w:val="0"/>
        </w:rPr>
        <w:t xml:space="preserve">en of risicosoorten zoals ganzen en meeuwen </w:t>
      </w:r>
      <w:r w:rsidR="0035231A">
        <w:rPr>
          <w:i w:val="0"/>
        </w:rPr>
        <w:t xml:space="preserve">worden </w:t>
      </w:r>
      <w:r w:rsidR="00DA5F1D">
        <w:rPr>
          <w:i w:val="0"/>
        </w:rPr>
        <w:t>aangetrokken</w:t>
      </w:r>
      <w:r>
        <w:rPr>
          <w:i w:val="0"/>
        </w:rPr>
        <w:t xml:space="preserve">. </w:t>
      </w:r>
      <w:r w:rsidR="00CD1796">
        <w:rPr>
          <w:i w:val="0"/>
        </w:rPr>
        <w:t>D</w:t>
      </w:r>
      <w:r w:rsidR="00E37146">
        <w:rPr>
          <w:i w:val="0"/>
        </w:rPr>
        <w:t>oor</w:t>
      </w:r>
      <w:r w:rsidR="00CD1796">
        <w:rPr>
          <w:i w:val="0"/>
        </w:rPr>
        <w:t xml:space="preserve"> het jarenlang uitvoeren van terreinbeheer </w:t>
      </w:r>
      <w:r w:rsidR="00E37146">
        <w:rPr>
          <w:i w:val="0"/>
        </w:rPr>
        <w:t xml:space="preserve">is de vogeloverlast op de militaire velden beperkt. </w:t>
      </w:r>
      <w:r w:rsidR="00DA5F1D">
        <w:rPr>
          <w:i w:val="0"/>
        </w:rPr>
        <w:t xml:space="preserve">In de tweede plaats </w:t>
      </w:r>
      <w:r w:rsidR="008B5C99">
        <w:rPr>
          <w:i w:val="0"/>
        </w:rPr>
        <w:t xml:space="preserve">worden vogels actief verjaagd vanaf het vliegveld door </w:t>
      </w:r>
      <w:r w:rsidR="00DA5F1D">
        <w:rPr>
          <w:i w:val="0"/>
        </w:rPr>
        <w:t>deskundig</w:t>
      </w:r>
      <w:r w:rsidR="008B5C99">
        <w:rPr>
          <w:i w:val="0"/>
        </w:rPr>
        <w:t xml:space="preserve"> personeel. Hulpmiddelen die hierbij goed en effectief werken zijn angstkreten, knalpatronen, laser en het actief wegvangen en elders loslaten van roofvogels. Als laatste redmiddel wordt afschot toegepast</w:t>
      </w:r>
      <w:r w:rsidR="00DA5F1D">
        <w:rPr>
          <w:i w:val="0"/>
        </w:rPr>
        <w:t xml:space="preserve">, dit wordt </w:t>
      </w:r>
      <w:r w:rsidR="009A081E">
        <w:rPr>
          <w:i w:val="0"/>
        </w:rPr>
        <w:t xml:space="preserve">tot een minimum beperkt omdat het niet leidt tot een afname van vogels op het veld, en </w:t>
      </w:r>
      <w:r w:rsidR="00DA5F1D">
        <w:rPr>
          <w:i w:val="0"/>
        </w:rPr>
        <w:t>om effecten op natuur</w:t>
      </w:r>
      <w:r w:rsidR="009A081E">
        <w:rPr>
          <w:i w:val="0"/>
        </w:rPr>
        <w:t xml:space="preserve"> te minimaliseren</w:t>
      </w:r>
      <w:r w:rsidR="008B5C99">
        <w:rPr>
          <w:i w:val="0"/>
        </w:rPr>
        <w:t xml:space="preserve">. </w:t>
      </w:r>
      <w:r w:rsidR="00FD7ABB">
        <w:rPr>
          <w:i w:val="0"/>
        </w:rPr>
        <w:t>Afschot wordt beperkt tot de luchthaven zelf.</w:t>
      </w:r>
    </w:p>
    <w:p w:rsidR="005C608F" w:rsidP="00855720" w:rsidRDefault="005C608F" w14:paraId="5B58620B" w14:textId="77777777">
      <w:pPr>
        <w:pStyle w:val="Ondertekeningvervolg-Huisstijl"/>
        <w:jc w:val="both"/>
        <w:rPr>
          <w:i w:val="0"/>
        </w:rPr>
      </w:pPr>
    </w:p>
    <w:p w:rsidR="00E31013" w:rsidP="00855720" w:rsidRDefault="008B5C99" w14:paraId="68B61FD4" w14:textId="0A4FE5A8">
      <w:pPr>
        <w:pStyle w:val="Ondertekeningvervolg-Huisstijl"/>
        <w:jc w:val="both"/>
        <w:rPr>
          <w:i w:val="0"/>
        </w:rPr>
      </w:pPr>
      <w:r>
        <w:rPr>
          <w:i w:val="0"/>
        </w:rPr>
        <w:t xml:space="preserve">Buiten de luchthaven </w:t>
      </w:r>
      <w:r w:rsidR="00CD1796">
        <w:rPr>
          <w:i w:val="0"/>
        </w:rPr>
        <w:t xml:space="preserve">wordt </w:t>
      </w:r>
      <w:r>
        <w:rPr>
          <w:i w:val="0"/>
        </w:rPr>
        <w:t>preventief opgetreden tegen nieuwe ontwikkelingen die vogels aantrekken</w:t>
      </w:r>
      <w:r w:rsidR="00CD1796">
        <w:rPr>
          <w:i w:val="0"/>
        </w:rPr>
        <w:t xml:space="preserve">. De regels hiervoor zijn opgenomen in het </w:t>
      </w:r>
      <w:r>
        <w:rPr>
          <w:i w:val="0"/>
        </w:rPr>
        <w:t>Luchthavenbesluit</w:t>
      </w:r>
      <w:r w:rsidR="00CD1796">
        <w:rPr>
          <w:i w:val="0"/>
        </w:rPr>
        <w:t xml:space="preserve">, denk hierbij aan zones waarbinnen bijvoorbeeld geen vuilstorten in de open lucht </w:t>
      </w:r>
      <w:r w:rsidR="0035231A">
        <w:rPr>
          <w:i w:val="0"/>
        </w:rPr>
        <w:t xml:space="preserve">mogen worden </w:t>
      </w:r>
      <w:r w:rsidR="00CD1796">
        <w:rPr>
          <w:i w:val="0"/>
        </w:rPr>
        <w:t xml:space="preserve">gerealiseerd </w:t>
      </w:r>
      <w:r w:rsidR="00D77E6F">
        <w:rPr>
          <w:i w:val="0"/>
        </w:rPr>
        <w:t>of waterplassen mogen worden aangelegd</w:t>
      </w:r>
      <w:r w:rsidR="00CD1796">
        <w:rPr>
          <w:i w:val="0"/>
        </w:rPr>
        <w:t>, omdat die grote hoeveelheden meeuwen aantrekken.</w:t>
      </w:r>
      <w:r w:rsidR="00A1676A">
        <w:rPr>
          <w:i w:val="0"/>
        </w:rPr>
        <w:t xml:space="preserve"> Bovendien biedt d</w:t>
      </w:r>
      <w:r w:rsidR="0021649A">
        <w:rPr>
          <w:i w:val="0"/>
        </w:rPr>
        <w:t xml:space="preserve">e huidige technologie van vogelradars de mogelijkheid om vogelbewegingen zowel op, maar zeker ook buiten luchthavens </w:t>
      </w:r>
      <w:r w:rsidR="00A1676A">
        <w:rPr>
          <w:i w:val="0"/>
        </w:rPr>
        <w:t xml:space="preserve">(de vogelbeperkingszone uit het Luchthavenbesluit) </w:t>
      </w:r>
      <w:r w:rsidR="0021649A">
        <w:rPr>
          <w:i w:val="0"/>
        </w:rPr>
        <w:t xml:space="preserve">in kaart te brengen. Hierdoor wordt niet alleen het personeel </w:t>
      </w:r>
      <w:r w:rsidR="00DA5F1D">
        <w:rPr>
          <w:i w:val="0"/>
        </w:rPr>
        <w:t>d</w:t>
      </w:r>
      <w:r w:rsidR="0021649A">
        <w:rPr>
          <w:i w:val="0"/>
        </w:rPr>
        <w:t xml:space="preserve">at verantwoordelijk is voor het vogelvrij houden van de luchthaven (bird control) van informatie voorzien, maar </w:t>
      </w:r>
      <w:r w:rsidR="00304289">
        <w:rPr>
          <w:i w:val="0"/>
        </w:rPr>
        <w:t xml:space="preserve">ook de </w:t>
      </w:r>
      <w:r w:rsidR="0035231A">
        <w:rPr>
          <w:i w:val="0"/>
        </w:rPr>
        <w:t>luchtverkeersleider</w:t>
      </w:r>
      <w:r w:rsidR="00304289">
        <w:rPr>
          <w:i w:val="0"/>
        </w:rPr>
        <w:t>. Het gebruik van vogelradars door bird control is inmiddels op de meeste Nederlandse (militaire) luchthavens een feit.</w:t>
      </w:r>
    </w:p>
    <w:p w:rsidR="00E31013" w:rsidP="00855720" w:rsidRDefault="00E31013" w14:paraId="2DEFEE12" w14:textId="77777777">
      <w:pPr>
        <w:pStyle w:val="Ondertekeningvervolg-Huisstijl"/>
        <w:jc w:val="both"/>
        <w:rPr>
          <w:i w:val="0"/>
        </w:rPr>
      </w:pPr>
    </w:p>
    <w:p w:rsidR="00E31013" w:rsidP="00855720" w:rsidRDefault="00E31013" w14:paraId="688CEB26" w14:textId="77777777">
      <w:pPr>
        <w:pStyle w:val="Ondertekeningvervolg-Huisstijl"/>
        <w:jc w:val="both"/>
        <w:rPr>
          <w:i w:val="0"/>
        </w:rPr>
      </w:pPr>
      <w:r>
        <w:rPr>
          <w:i w:val="0"/>
          <w:u w:val="single"/>
        </w:rPr>
        <w:t>En-route vogelaanvaringen</w:t>
      </w:r>
    </w:p>
    <w:p w:rsidRPr="00E31013" w:rsidR="00E31013" w:rsidP="00855720" w:rsidRDefault="00966641" w14:paraId="0125FD01" w14:textId="77777777">
      <w:pPr>
        <w:pStyle w:val="Ondertekeningvervolg-Huisstijl"/>
        <w:jc w:val="both"/>
        <w:rPr>
          <w:i w:val="0"/>
        </w:rPr>
      </w:pPr>
      <w:r>
        <w:rPr>
          <w:i w:val="0"/>
        </w:rPr>
        <w:t xml:space="preserve">De militaire luchtvaart opereert op lage hoogtes en komt onderweg vaker vogels tegen dan de civiele luchtvaart die op 10 km hoogte van A naar B vliegt. Vanwege de hoge snelheid zijn de gevolgen van een vogelaanvaring al </w:t>
      </w:r>
      <w:r w:rsidR="00304289">
        <w:rPr>
          <w:i w:val="0"/>
        </w:rPr>
        <w:t xml:space="preserve">snel </w:t>
      </w:r>
      <w:r>
        <w:rPr>
          <w:i w:val="0"/>
        </w:rPr>
        <w:t xml:space="preserve">groot. Om vogelaanvaringen onderweg te voorkomen, maakt CLSK gebruik van radars die de dichtheid aan vogels in de lucht meten. Dit gebeurt al dertig jaar met behulp van </w:t>
      </w:r>
      <w:r w:rsidR="00FB7FCC">
        <w:rPr>
          <w:i w:val="0"/>
        </w:rPr>
        <w:t>haar</w:t>
      </w:r>
      <w:r>
        <w:rPr>
          <w:i w:val="0"/>
        </w:rPr>
        <w:t xml:space="preserve"> eigen </w:t>
      </w:r>
      <w:r w:rsidR="00147509">
        <w:rPr>
          <w:i w:val="0"/>
        </w:rPr>
        <w:t>lucht</w:t>
      </w:r>
      <w:r>
        <w:rPr>
          <w:i w:val="0"/>
        </w:rPr>
        <w:t>gevechtsleidingsradars, maar tegenwoordig ook met het internationale netwerk van weerradars in Europa</w:t>
      </w:r>
      <w:r w:rsidR="00FB7FCC">
        <w:rPr>
          <w:i w:val="0"/>
        </w:rPr>
        <w:t>. Bij te veel vogels in de lucht (op een schaal van 1-8) worden waarschuwingen of restricties afgegeven in een resolutie van 1</w:t>
      </w:r>
      <w:r w:rsidRPr="00FB7FCC" w:rsidR="00FB7FCC">
        <w:rPr>
          <w:i w:val="0"/>
          <w:vertAlign w:val="superscript"/>
        </w:rPr>
        <w:t>o</w:t>
      </w:r>
      <w:r w:rsidR="00FB7FCC">
        <w:rPr>
          <w:i w:val="0"/>
        </w:rPr>
        <w:t xml:space="preserve"> x 1</w:t>
      </w:r>
      <w:r w:rsidRPr="00FB7FCC" w:rsidR="00FB7FCC">
        <w:rPr>
          <w:i w:val="0"/>
          <w:vertAlign w:val="superscript"/>
        </w:rPr>
        <w:t>o</w:t>
      </w:r>
      <w:r w:rsidR="00FB7FCC">
        <w:rPr>
          <w:i w:val="0"/>
        </w:rPr>
        <w:t xml:space="preserve"> tot een hoogte waarboven het weer veilig is. Bij restricties wordt niet beneden de opgegeven hoogte gevlogen, met uitzondering van starten en landen. </w:t>
      </w:r>
      <w:r w:rsidR="005C608F">
        <w:rPr>
          <w:i w:val="0"/>
        </w:rPr>
        <w:t>Het aandeel vogelaanvaringen met schade is met 45% afgenomen en leverde een kostenbesparing op van vele miljoenen</w:t>
      </w:r>
      <w:r w:rsidR="00E37146">
        <w:rPr>
          <w:i w:val="0"/>
        </w:rPr>
        <w:t xml:space="preserve"> euro</w:t>
      </w:r>
      <w:r w:rsidR="005C608F">
        <w:rPr>
          <w:i w:val="0"/>
        </w:rPr>
        <w:t xml:space="preserve"> per jaar ten opzichte van landen die geen waarschuwingssysteem gebruiken</w:t>
      </w:r>
      <w:r w:rsidRPr="00FB7FCC" w:rsidR="005C608F">
        <w:rPr>
          <w:rStyle w:val="Voetnootmarkering"/>
          <w:i w:val="0"/>
          <w:sz w:val="20"/>
        </w:rPr>
        <w:footnoteReference w:id="1"/>
      </w:r>
      <w:r w:rsidR="005C608F">
        <w:rPr>
          <w:i w:val="0"/>
        </w:rPr>
        <w:t>.</w:t>
      </w:r>
    </w:p>
    <w:p w:rsidR="008E0CB1" w:rsidP="00855720" w:rsidRDefault="008E0CB1" w14:paraId="2967CDEE" w14:textId="77777777">
      <w:pPr>
        <w:pStyle w:val="Ondertekeningvervolg-Huisstijl"/>
        <w:jc w:val="both"/>
        <w:rPr>
          <w:i w:val="0"/>
        </w:rPr>
      </w:pPr>
    </w:p>
    <w:p w:rsidRPr="00FD7ABB" w:rsidR="003D111D" w:rsidP="00855720" w:rsidRDefault="00D77E6F" w14:paraId="0E53F0A4" w14:textId="77777777">
      <w:pPr>
        <w:pStyle w:val="Ondertekeningvervolg-Huisstijl"/>
        <w:jc w:val="both"/>
        <w:rPr>
          <w:i w:val="0"/>
          <w:u w:val="single"/>
        </w:rPr>
      </w:pPr>
      <w:r>
        <w:rPr>
          <w:i w:val="0"/>
          <w:u w:val="single"/>
        </w:rPr>
        <w:t>Samengevat</w:t>
      </w:r>
    </w:p>
    <w:p w:rsidR="003D111D" w:rsidP="00855720" w:rsidRDefault="00766AA0" w14:paraId="45438601" w14:textId="35CC8782">
      <w:pPr>
        <w:pStyle w:val="Ondertekeningvervolg-Huisstijl"/>
        <w:jc w:val="both"/>
        <w:rPr>
          <w:i w:val="0"/>
        </w:rPr>
      </w:pPr>
      <w:r>
        <w:rPr>
          <w:i w:val="0"/>
        </w:rPr>
        <w:t>Door</w:t>
      </w:r>
      <w:r w:rsidR="00E17B8E">
        <w:rPr>
          <w:i w:val="0"/>
        </w:rPr>
        <w:t xml:space="preserve"> in de eerste plaats een</w:t>
      </w:r>
      <w:r w:rsidR="003D111D">
        <w:rPr>
          <w:i w:val="0"/>
        </w:rPr>
        <w:t xml:space="preserve"> specifiek terreinbeheer</w:t>
      </w:r>
      <w:r w:rsidR="00B3351B">
        <w:rPr>
          <w:i w:val="0"/>
        </w:rPr>
        <w:t xml:space="preserve"> toe te passen,</w:t>
      </w:r>
      <w:bookmarkStart w:name="_GoBack" w:id="0"/>
      <w:bookmarkEnd w:id="0"/>
      <w:r w:rsidR="003D111D">
        <w:rPr>
          <w:i w:val="0"/>
        </w:rPr>
        <w:t xml:space="preserve"> waardoor </w:t>
      </w:r>
      <w:r w:rsidR="008850B0">
        <w:rPr>
          <w:i w:val="0"/>
        </w:rPr>
        <w:t>de luchthaven</w:t>
      </w:r>
      <w:r w:rsidR="003D111D">
        <w:rPr>
          <w:i w:val="0"/>
        </w:rPr>
        <w:t xml:space="preserve"> </w:t>
      </w:r>
      <w:r w:rsidR="00E17B8E">
        <w:rPr>
          <w:i w:val="0"/>
        </w:rPr>
        <w:t>onaantrekkelijk</w:t>
      </w:r>
      <w:r w:rsidR="003D111D">
        <w:rPr>
          <w:i w:val="0"/>
        </w:rPr>
        <w:t xml:space="preserve"> wordt gemaakt voor </w:t>
      </w:r>
      <w:r w:rsidR="00435C2A">
        <w:rPr>
          <w:i w:val="0"/>
        </w:rPr>
        <w:t xml:space="preserve">risicosoorten, aangevuld met </w:t>
      </w:r>
      <w:r w:rsidR="003D111D">
        <w:rPr>
          <w:i w:val="0"/>
        </w:rPr>
        <w:t>lokale maatregelen om vogels te verja</w:t>
      </w:r>
      <w:r w:rsidR="008850B0">
        <w:rPr>
          <w:i w:val="0"/>
        </w:rPr>
        <w:t>g</w:t>
      </w:r>
      <w:r w:rsidR="003D111D">
        <w:rPr>
          <w:i w:val="0"/>
        </w:rPr>
        <w:t>en</w:t>
      </w:r>
      <w:r>
        <w:rPr>
          <w:i w:val="0"/>
        </w:rPr>
        <w:t xml:space="preserve"> heeft CLSK het aantal lokale vogelaanvaringen drastisch verminderd</w:t>
      </w:r>
      <w:r w:rsidR="00435C2A">
        <w:rPr>
          <w:i w:val="0"/>
        </w:rPr>
        <w:t xml:space="preserve">. </w:t>
      </w:r>
      <w:r>
        <w:rPr>
          <w:i w:val="0"/>
        </w:rPr>
        <w:t>Door i</w:t>
      </w:r>
      <w:r w:rsidR="00435C2A">
        <w:rPr>
          <w:i w:val="0"/>
        </w:rPr>
        <w:t xml:space="preserve">n de tweede plaats regelgeving in de nabijheid van de </w:t>
      </w:r>
      <w:r w:rsidR="003D111D">
        <w:rPr>
          <w:i w:val="0"/>
        </w:rPr>
        <w:lastRenderedPageBreak/>
        <w:t xml:space="preserve">luchthavens </w:t>
      </w:r>
      <w:r w:rsidR="00435C2A">
        <w:rPr>
          <w:i w:val="0"/>
        </w:rPr>
        <w:t xml:space="preserve">om </w:t>
      </w:r>
      <w:r w:rsidR="003D111D">
        <w:rPr>
          <w:i w:val="0"/>
        </w:rPr>
        <w:t>nieuwe initiatieven die vogels aantrekken</w:t>
      </w:r>
      <w:r w:rsidR="00435C2A">
        <w:rPr>
          <w:i w:val="0"/>
        </w:rPr>
        <w:t xml:space="preserve"> tegen te kunnen houden</w:t>
      </w:r>
      <w:r w:rsidR="00FD7ABB">
        <w:rPr>
          <w:i w:val="0"/>
        </w:rPr>
        <w:t>/aan te passen</w:t>
      </w:r>
      <w:r w:rsidR="003D111D">
        <w:rPr>
          <w:i w:val="0"/>
        </w:rPr>
        <w:t>,</w:t>
      </w:r>
      <w:r w:rsidR="00435C2A">
        <w:rPr>
          <w:i w:val="0"/>
        </w:rPr>
        <w:t xml:space="preserve"> in combinatie met monitoring door een </w:t>
      </w:r>
      <w:r w:rsidR="003D111D">
        <w:rPr>
          <w:i w:val="0"/>
        </w:rPr>
        <w:t>vogelradar</w:t>
      </w:r>
      <w:r>
        <w:rPr>
          <w:i w:val="0"/>
        </w:rPr>
        <w:t>, wordt ook in de directe omgeving rondom luchthavens het aantal vogelaanvaringen verminderd</w:t>
      </w:r>
      <w:r w:rsidR="00435C2A">
        <w:rPr>
          <w:i w:val="0"/>
        </w:rPr>
        <w:t xml:space="preserve">. Specifiek voor Defensie </w:t>
      </w:r>
      <w:r w:rsidR="00FD7ABB">
        <w:rPr>
          <w:i w:val="0"/>
        </w:rPr>
        <w:t xml:space="preserve">worden waarschuwingen of restricties aan het </w:t>
      </w:r>
      <w:r w:rsidRPr="00F72AA9">
        <w:t>en-route</w:t>
      </w:r>
      <w:r>
        <w:rPr>
          <w:i w:val="0"/>
        </w:rPr>
        <w:t xml:space="preserve"> </w:t>
      </w:r>
      <w:r w:rsidR="00FD7ABB">
        <w:rPr>
          <w:i w:val="0"/>
        </w:rPr>
        <w:t xml:space="preserve">laagvliegen opgelegd wanneer te veel vogels in de lucht zijn. </w:t>
      </w:r>
      <w:r w:rsidR="003D111D">
        <w:rPr>
          <w:i w:val="0"/>
        </w:rPr>
        <w:t xml:space="preserve">De huidige set aan middelen is </w:t>
      </w:r>
      <w:r w:rsidR="00FD7ABB">
        <w:rPr>
          <w:i w:val="0"/>
        </w:rPr>
        <w:t>voldoende om veilig te kunnen vliegen.</w:t>
      </w:r>
    </w:p>
    <w:p w:rsidR="003D111D" w:rsidP="00855720" w:rsidRDefault="003D111D" w14:paraId="4A789BF5" w14:textId="77777777">
      <w:pPr>
        <w:pStyle w:val="Ondertekeningvervolg-Huisstijl"/>
        <w:jc w:val="both"/>
        <w:rPr>
          <w:i w:val="0"/>
        </w:rPr>
      </w:pPr>
    </w:p>
    <w:p w:rsidR="003D111D" w:rsidP="00855720" w:rsidRDefault="003D111D" w14:paraId="1003E205" w14:textId="77777777">
      <w:pPr>
        <w:pStyle w:val="Ondertekeningvervolg-Huisstijl"/>
        <w:jc w:val="both"/>
        <w:rPr>
          <w:i w:val="0"/>
        </w:rPr>
      </w:pPr>
      <w:r>
        <w:rPr>
          <w:i w:val="0"/>
        </w:rPr>
        <w:t xml:space="preserve"> </w:t>
      </w:r>
    </w:p>
    <w:sectPr w:rsidR="003D111D" w:rsidSect="00104CFF">
      <w:headerReference w:type="default" r:id="rId15"/>
      <w:type w:val="continuous"/>
      <w:pgSz w:w="11905" w:h="16837"/>
      <w:pgMar w:top="3261" w:right="2778" w:bottom="1276"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276D2" w14:textId="77777777" w:rsidR="00EF0C7F" w:rsidRDefault="00EF0C7F" w:rsidP="0040032D">
      <w:r>
        <w:separator/>
      </w:r>
    </w:p>
  </w:endnote>
  <w:endnote w:type="continuationSeparator" w:id="0">
    <w:p w14:paraId="2B50E7F7" w14:textId="77777777" w:rsidR="00EF0C7F" w:rsidRDefault="00EF0C7F" w:rsidP="0040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B766" w14:textId="77777777" w:rsidR="008B4AF4" w:rsidRDefault="008B4AF4" w:rsidP="0040032D">
    <w:pPr>
      <w:pStyle w:val="Voettekst"/>
    </w:pPr>
    <w:r>
      <w:rPr>
        <w:noProof/>
        <w:lang w:eastAsia="nl-NL" w:bidi="ar-SA"/>
      </w:rPr>
      <mc:AlternateContent>
        <mc:Choice Requires="wps">
          <w:drawing>
            <wp:anchor distT="0" distB="0" distL="114300" distR="114300" simplePos="0" relativeHeight="251668992" behindDoc="0" locked="1" layoutInCell="1" allowOverlap="1" wp14:anchorId="59A9CB97" wp14:editId="61F45138">
              <wp:simplePos x="0" y="0"/>
              <wp:positionH relativeFrom="page">
                <wp:posOffset>5922645</wp:posOffset>
              </wp:positionH>
              <wp:positionV relativeFrom="page">
                <wp:posOffset>9505315</wp:posOffset>
              </wp:positionV>
              <wp:extent cx="1337310" cy="83058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B4AF4" w14:paraId="0210053D" w14:textId="77777777">
                            <w:trPr>
                              <w:trHeight w:val="1274"/>
                            </w:trPr>
                            <w:tc>
                              <w:tcPr>
                                <w:tcW w:w="1968" w:type="dxa"/>
                                <w:tcMar>
                                  <w:left w:w="0" w:type="dxa"/>
                                  <w:right w:w="0" w:type="dxa"/>
                                </w:tcMar>
                                <w:vAlign w:val="bottom"/>
                              </w:tcPr>
                              <w:p w14:paraId="24A10203" w14:textId="77777777" w:rsidR="008B4AF4" w:rsidRDefault="008B4AF4">
                                <w:pPr>
                                  <w:pStyle w:val="Rubricering-Huisstijl"/>
                                </w:pPr>
                              </w:p>
                              <w:p w14:paraId="4FD6E4B0" w14:textId="77777777" w:rsidR="008B4AF4" w:rsidRDefault="008B4AF4">
                                <w:pPr>
                                  <w:pStyle w:val="Rubricering-Huisstijl"/>
                                </w:pPr>
                              </w:p>
                            </w:tc>
                          </w:tr>
                        </w:tbl>
                        <w:p w14:paraId="3BA5ABB5" w14:textId="77777777" w:rsidR="008B4AF4" w:rsidRDefault="008B4AF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A9CB97" id="_x0000_t202" coordsize="21600,21600" o:spt="202" path="m,l,21600r21600,l21600,xe">
              <v:stroke joinstyle="miter"/>
              <v:path gradientshapeok="t" o:connecttype="rect"/>
            </v:shapetype>
            <v:shape id="Text Box 19" o:spid="_x0000_s1027" type="#_x0000_t202" style="position:absolute;margin-left:466.35pt;margin-top:748.45pt;width:105.3pt;height:65.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7BbHDcoCAADl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B4AF4" w14:paraId="0210053D" w14:textId="77777777">
                      <w:trPr>
                        <w:trHeight w:val="1274"/>
                      </w:trPr>
                      <w:tc>
                        <w:tcPr>
                          <w:tcW w:w="1968" w:type="dxa"/>
                          <w:tcMar>
                            <w:left w:w="0" w:type="dxa"/>
                            <w:right w:w="0" w:type="dxa"/>
                          </w:tcMar>
                          <w:vAlign w:val="bottom"/>
                        </w:tcPr>
                        <w:p w14:paraId="24A10203" w14:textId="77777777" w:rsidR="008B4AF4" w:rsidRDefault="008B4AF4">
                          <w:pPr>
                            <w:pStyle w:val="Rubricering-Huisstijl"/>
                          </w:pPr>
                        </w:p>
                        <w:p w14:paraId="4FD6E4B0" w14:textId="77777777" w:rsidR="008B4AF4" w:rsidRDefault="008B4AF4">
                          <w:pPr>
                            <w:pStyle w:val="Rubricering-Huisstijl"/>
                          </w:pPr>
                        </w:p>
                      </w:tc>
                    </w:tr>
                  </w:tbl>
                  <w:p w14:paraId="3BA5ABB5" w14:textId="77777777" w:rsidR="008B4AF4" w:rsidRDefault="008B4AF4">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6699B" w14:textId="77777777" w:rsidR="00EF0C7F" w:rsidRDefault="00EF0C7F" w:rsidP="0040032D">
      <w:r>
        <w:separator/>
      </w:r>
    </w:p>
  </w:footnote>
  <w:footnote w:type="continuationSeparator" w:id="0">
    <w:p w14:paraId="6F87AE97" w14:textId="77777777" w:rsidR="00EF0C7F" w:rsidRDefault="00EF0C7F" w:rsidP="0040032D">
      <w:r>
        <w:continuationSeparator/>
      </w:r>
    </w:p>
  </w:footnote>
  <w:footnote w:id="1">
    <w:p w14:paraId="38D0DF2E" w14:textId="77777777" w:rsidR="008B4AF4" w:rsidRPr="00966641" w:rsidRDefault="008B4AF4" w:rsidP="005C608F">
      <w:pPr>
        <w:pStyle w:val="Voetnoottekst"/>
        <w:rPr>
          <w:lang w:val="en-US"/>
        </w:rPr>
      </w:pPr>
      <w:r>
        <w:rPr>
          <w:rStyle w:val="Voetnootmarkering"/>
        </w:rPr>
        <w:footnoteRef/>
      </w:r>
      <w:r w:rsidRPr="00966641">
        <w:rPr>
          <w:lang w:val="en-US"/>
        </w:rPr>
        <w:t xml:space="preserve"> </w:t>
      </w:r>
      <w:r w:rsidRPr="00F72AA9">
        <w:rPr>
          <w:sz w:val="16"/>
          <w:szCs w:val="16"/>
          <w:lang w:val="en-US"/>
        </w:rPr>
        <w:t xml:space="preserve">Van Gasteren </w:t>
      </w:r>
      <w:r w:rsidRPr="00F72AA9">
        <w:rPr>
          <w:i/>
          <w:sz w:val="16"/>
          <w:szCs w:val="16"/>
          <w:lang w:val="en-US"/>
        </w:rPr>
        <w:t>et al</w:t>
      </w:r>
      <w:r w:rsidRPr="00F72AA9">
        <w:rPr>
          <w:sz w:val="16"/>
          <w:szCs w:val="16"/>
          <w:lang w:val="en-US"/>
        </w:rPr>
        <w:t>. 2019 Aeroecology meets aviation safety: Early warning systems in Europe and the Middle East prevent collisions between birds and aircraft. Ecography.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C468" w14:textId="77777777" w:rsidR="008B4AF4" w:rsidRDefault="008B4AF4" w:rsidP="0040032D">
    <w:pPr>
      <w:pStyle w:val="Koptekst"/>
    </w:pPr>
    <w:r>
      <w:rPr>
        <w:noProof/>
        <w:lang w:eastAsia="nl-NL" w:bidi="ar-SA"/>
      </w:rPr>
      <mc:AlternateContent>
        <mc:Choice Requires="wps">
          <w:drawing>
            <wp:anchor distT="0" distB="0" distL="114300" distR="114300" simplePos="0" relativeHeight="251652608" behindDoc="0" locked="1" layoutInCell="1" allowOverlap="1" wp14:anchorId="3393821C" wp14:editId="3CF337A0">
              <wp:simplePos x="0" y="0"/>
              <wp:positionH relativeFrom="page">
                <wp:posOffset>1008380</wp:posOffset>
              </wp:positionH>
              <wp:positionV relativeFrom="page">
                <wp:posOffset>10229215</wp:posOffset>
              </wp:positionV>
              <wp:extent cx="4733925" cy="107950"/>
              <wp:effectExtent l="0" t="0" r="9525" b="635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FBCC010" w14:textId="77777777" w:rsidR="008B4AF4" w:rsidRDefault="008B4AF4">
                          <w:pPr>
                            <w:pStyle w:val="Paginanummer-Huisstijl"/>
                          </w:pPr>
                          <w:r>
                            <w:t xml:space="preserve">Pagina </w:t>
                          </w:r>
                          <w:r>
                            <w:fldChar w:fldCharType="begin"/>
                          </w:r>
                          <w:r>
                            <w:instrText xml:space="preserve"> PAGE    \* MERGEFORMAT </w:instrText>
                          </w:r>
                          <w:r>
                            <w:fldChar w:fldCharType="separate"/>
                          </w:r>
                          <w:r>
                            <w:t>2</w:t>
                          </w:r>
                          <w:r>
                            <w:fldChar w:fldCharType="end"/>
                          </w:r>
                          <w:r>
                            <w:t xml:space="preserve"> van </w:t>
                          </w:r>
                          <w:r w:rsidR="00B3351B">
                            <w:fldChar w:fldCharType="begin"/>
                          </w:r>
                          <w:r w:rsidR="00B3351B">
                            <w:instrText xml:space="preserve"> SECTIONPAGES  \* Arabic  \* MERGEFORMAT </w:instrText>
                          </w:r>
                          <w:r w:rsidR="00B3351B">
                            <w:fldChar w:fldCharType="separate"/>
                          </w:r>
                          <w:r>
                            <w:t>2</w:t>
                          </w:r>
                          <w:r w:rsidR="00B3351B">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FBC21"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Q2SfSjcCAAB1BAAADgAAAAAAAAAA&#10;AAAAAAAuAgAAZHJzL2Uyb0RvYy54bWxQSwECLQAUAAYACAAAACEAwsKx3d8AAAANAQAADwAAAAAA&#10;AAAAAAAAAACRBAAAZHJzL2Rvd25yZXYueG1sUEsFBgAAAAAEAAQA8wAAAJ0FAAAAAA==&#10;" strokecolor="white [3212]" strokeweight="0">
              <v:textbox inset="0,0,0,0">
                <w:txbxContent>
                  <w:p w:rsidR="008B4AF4" w:rsidRDefault="008B4AF4">
                    <w:pPr>
                      <w:pStyle w:val="Paginanummer-Huisstijl"/>
                    </w:pPr>
                    <w:r>
                      <w:t xml:space="preserve">Pagina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15F7" w14:textId="77777777" w:rsidR="008B4AF4" w:rsidRDefault="008B4AF4" w:rsidP="0040032D">
    <w:pPr>
      <w:pStyle w:val="Koptekst"/>
    </w:pPr>
    <w:r>
      <w:rPr>
        <w:noProof/>
        <w:lang w:eastAsia="nl-NL" w:bidi="ar-SA"/>
      </w:rPr>
      <mc:AlternateContent>
        <mc:Choice Requires="wps">
          <w:drawing>
            <wp:anchor distT="0" distB="0" distL="114300" distR="114300" simplePos="0" relativeHeight="251656704" behindDoc="0" locked="0" layoutInCell="1" allowOverlap="1" wp14:anchorId="74DCCABA" wp14:editId="555A254D">
              <wp:simplePos x="0" y="0"/>
              <wp:positionH relativeFrom="page">
                <wp:posOffset>5828306</wp:posOffset>
              </wp:positionH>
              <wp:positionV relativeFrom="page">
                <wp:posOffset>1963972</wp:posOffset>
              </wp:positionV>
              <wp:extent cx="1550504" cy="8009890"/>
              <wp:effectExtent l="0" t="0" r="12065" b="1016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504" cy="8009890"/>
                      </a:xfrm>
                      <a:prstGeom prst="rect">
                        <a:avLst/>
                      </a:prstGeom>
                      <a:solidFill>
                        <a:srgbClr val="FFFFFF"/>
                      </a:solidFill>
                      <a:ln w="0">
                        <a:solidFill>
                          <a:schemeClr val="bg1">
                            <a:lumMod val="100000"/>
                            <a:lumOff val="0"/>
                          </a:schemeClr>
                        </a:solidFill>
                        <a:miter lim="800000"/>
                        <a:headEnd/>
                        <a:tailEnd/>
                      </a:ln>
                    </wps:spPr>
                    <wps:txbx>
                      <w:txbxContent>
                        <w:p w14:paraId="224A5860" w14:textId="77777777" w:rsidR="008B4AF4" w:rsidRDefault="008B4AF4">
                          <w:pPr>
                            <w:pStyle w:val="Afzendgegevenskop-Huisstijl"/>
                            <w:spacing w:after="90"/>
                          </w:pPr>
                          <w:r>
                            <w:t>Ministerie van Defensie</w:t>
                          </w:r>
                        </w:p>
                        <w:p w14:paraId="192D2F66" w14:textId="77777777" w:rsidR="008B4AF4" w:rsidRDefault="008B4AF4">
                          <w:pPr>
                            <w:pStyle w:val="Afzendgegevenskop-Huisstijl"/>
                          </w:pPr>
                          <w:r>
                            <w:t>Commando Luchtstrijdkrachten</w:t>
                          </w:r>
                        </w:p>
                        <w:p w14:paraId="75800B55" w14:textId="77777777" w:rsidR="008B4AF4" w:rsidRDefault="008B4AF4">
                          <w:pPr>
                            <w:pStyle w:val="Afzendgegevens-Huisstijl"/>
                          </w:pPr>
                          <w:r>
                            <w:t>Luchtmachtplein 1</w:t>
                          </w:r>
                        </w:p>
                        <w:p w14:paraId="4C3FAD52" w14:textId="77777777" w:rsidR="008B4AF4" w:rsidRDefault="008B4AF4">
                          <w:pPr>
                            <w:pStyle w:val="Afzendgegevens-Huisstijl"/>
                          </w:pPr>
                          <w:r>
                            <w:t>Breda</w:t>
                          </w:r>
                        </w:p>
                        <w:p w14:paraId="41E8FCEE" w14:textId="77777777" w:rsidR="008B4AF4" w:rsidRDefault="008B4AF4">
                          <w:pPr>
                            <w:pStyle w:val="Afzendgegevens-Huisstijl"/>
                          </w:pPr>
                          <w:r>
                            <w:t>4820BB Breda</w:t>
                          </w:r>
                        </w:p>
                        <w:p w14:paraId="223BFDA5" w14:textId="77777777" w:rsidR="008B4AF4" w:rsidRDefault="008B4AF4">
                          <w:pPr>
                            <w:pStyle w:val="Afzendgegevens-Huisstijl"/>
                          </w:pPr>
                          <w:r>
                            <w:t>www.defensie.nl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5DE218" id="_x0000_t202" coordsize="21600,21600" o:spt="202" path="m,l,21600r21600,l21600,xe">
              <v:stroke joinstyle="miter"/>
              <v:path gradientshapeok="t" o:connecttype="rect"/>
            </v:shapetype>
            <v:shape id="Text Box 11" o:spid="_x0000_s1028" type="#_x0000_t202" style="position:absolute;margin-left:458.9pt;margin-top:154.65pt;width:122.1pt;height:63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" strokecolor="white [3212]" strokeweight="0">
              <v:textbox inset="0,0,0,0">
                <w:txbxContent>
                  <w:p w:rsidR="008B4AF4" w:rsidRDefault="008B4AF4">
                    <w:pPr>
                      <w:pStyle w:val="Afzendgegevenskop-Huisstijl"/>
                      <w:spacing w:after="90"/>
                    </w:pPr>
                    <w:r>
                      <w:t>Ministerie van Defensie</w:t>
                    </w:r>
                  </w:p>
                  <w:p w:rsidR="008B4AF4" w:rsidRDefault="008B4AF4">
                    <w:pPr>
                      <w:pStyle w:val="Afzendgegevenskop-Huisstijl"/>
                    </w:pPr>
                    <w:r>
                      <w:t>Commando Luchtstrijdkrachten</w:t>
                    </w:r>
                  </w:p>
                  <w:p w:rsidR="008B4AF4" w:rsidRDefault="008B4AF4">
                    <w:pPr>
                      <w:pStyle w:val="Afzendgegevens-Huisstijl"/>
                    </w:pPr>
                    <w:r>
                      <w:t>Luchtmachtplein 1</w:t>
                    </w:r>
                  </w:p>
                  <w:p w:rsidR="008B4AF4" w:rsidRDefault="008B4AF4">
                    <w:pPr>
                      <w:pStyle w:val="Afzendgegevens-Huisstijl"/>
                    </w:pPr>
                    <w:r>
                      <w:t>Breda</w:t>
                    </w:r>
                  </w:p>
                  <w:p w:rsidR="008B4AF4" w:rsidRDefault="008B4AF4">
                    <w:pPr>
                      <w:pStyle w:val="Afzendgegevens-Huisstijl"/>
                    </w:pPr>
                    <w:r>
                      <w:t>4820BB Breda</w:t>
                    </w:r>
                  </w:p>
                  <w:p w:rsidR="008B4AF4" w:rsidRDefault="008B4AF4">
                    <w:pPr>
                      <w:pStyle w:val="Afzendgegevens-Huisstijl"/>
                    </w:pPr>
                    <w:r>
                      <w:t>www.defensie.nl</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944" behindDoc="0" locked="1" layoutInCell="1" allowOverlap="1" wp14:anchorId="7E55CBD1" wp14:editId="3C7910C1">
              <wp:simplePos x="0" y="0"/>
              <wp:positionH relativeFrom="page">
                <wp:posOffset>5922645</wp:posOffset>
              </wp:positionH>
              <wp:positionV relativeFrom="page">
                <wp:posOffset>9506585</wp:posOffset>
              </wp:positionV>
              <wp:extent cx="1337310" cy="83058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B4AF4" w14:paraId="339B1DC2" w14:textId="77777777">
                            <w:trPr>
                              <w:trHeight w:val="1274"/>
                            </w:trPr>
                            <w:tc>
                              <w:tcPr>
                                <w:tcW w:w="1968" w:type="dxa"/>
                                <w:tcMar>
                                  <w:left w:w="0" w:type="dxa"/>
                                  <w:right w:w="0" w:type="dxa"/>
                                </w:tcMar>
                                <w:vAlign w:val="bottom"/>
                              </w:tcPr>
                              <w:p w14:paraId="76FC338D" w14:textId="77777777" w:rsidR="008B4AF4" w:rsidRDefault="008B4AF4">
                                <w:pPr>
                                  <w:pStyle w:val="Rubricering-Huisstijl"/>
                                </w:pPr>
                              </w:p>
                              <w:p w14:paraId="4452B29E" w14:textId="77777777" w:rsidR="008B4AF4" w:rsidRDefault="008B4AF4">
                                <w:pPr>
                                  <w:pStyle w:val="Rubricering-Huisstijl"/>
                                </w:pPr>
                              </w:p>
                            </w:tc>
                          </w:tr>
                        </w:tbl>
                        <w:p w14:paraId="60D16474" w14:textId="77777777" w:rsidR="008B4AF4" w:rsidRDefault="008B4AF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5CBD1" id="_x0000_t202" coordsize="21600,21600" o:spt="202" path="m,l,21600r21600,l21600,xe">
              <v:stroke joinstyle="miter"/>
              <v:path gradientshapeok="t" o:connecttype="rect"/>
            </v:shapetype>
            <v:shape id="_x0000_s1029" type="#_x0000_t202" style="position:absolute;margin-left:466.35pt;margin-top:748.55pt;width:105.3pt;height:65.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B4AF4" w14:paraId="339B1DC2" w14:textId="77777777">
                      <w:trPr>
                        <w:trHeight w:val="1274"/>
                      </w:trPr>
                      <w:tc>
                        <w:tcPr>
                          <w:tcW w:w="1968" w:type="dxa"/>
                          <w:tcMar>
                            <w:left w:w="0" w:type="dxa"/>
                            <w:right w:w="0" w:type="dxa"/>
                          </w:tcMar>
                          <w:vAlign w:val="bottom"/>
                        </w:tcPr>
                        <w:p w14:paraId="76FC338D" w14:textId="77777777" w:rsidR="008B4AF4" w:rsidRDefault="008B4AF4">
                          <w:pPr>
                            <w:pStyle w:val="Rubricering-Huisstijl"/>
                          </w:pPr>
                        </w:p>
                        <w:p w14:paraId="4452B29E" w14:textId="77777777" w:rsidR="008B4AF4" w:rsidRDefault="008B4AF4">
                          <w:pPr>
                            <w:pStyle w:val="Rubricering-Huisstijl"/>
                          </w:pPr>
                        </w:p>
                      </w:tc>
                    </w:tr>
                  </w:tbl>
                  <w:p w14:paraId="60D16474" w14:textId="77777777" w:rsidR="008B4AF4" w:rsidRDefault="008B4AF4">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5920" behindDoc="0" locked="1" layoutInCell="1" allowOverlap="1" wp14:anchorId="0B849176" wp14:editId="77CD0B12">
              <wp:simplePos x="0" y="0"/>
              <wp:positionH relativeFrom="page">
                <wp:posOffset>5922645</wp:posOffset>
              </wp:positionH>
              <wp:positionV relativeFrom="page">
                <wp:posOffset>0</wp:posOffset>
              </wp:positionV>
              <wp:extent cx="1337310" cy="88582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B4AF4" w14:paraId="08CB62CE" w14:textId="77777777">
                            <w:trPr>
                              <w:trHeight w:hRule="exact" w:val="1049"/>
                            </w:trPr>
                            <w:tc>
                              <w:tcPr>
                                <w:tcW w:w="1983" w:type="dxa"/>
                                <w:tcMar>
                                  <w:left w:w="0" w:type="dxa"/>
                                  <w:right w:w="0" w:type="dxa"/>
                                </w:tcMar>
                                <w:vAlign w:val="bottom"/>
                              </w:tcPr>
                              <w:p w14:paraId="2E726513" w14:textId="77777777" w:rsidR="008B4AF4" w:rsidRDefault="008B4AF4">
                                <w:pPr>
                                  <w:pStyle w:val="Rubricering-Huisstijl"/>
                                </w:pPr>
                              </w:p>
                              <w:p w14:paraId="759C508F" w14:textId="77777777" w:rsidR="008B4AF4" w:rsidRDefault="008B4AF4">
                                <w:pPr>
                                  <w:pStyle w:val="Rubricering-Huisstijl"/>
                                </w:pPr>
                              </w:p>
                            </w:tc>
                          </w:tr>
                        </w:tbl>
                        <w:p w14:paraId="7D9A3F31" w14:textId="77777777" w:rsidR="008B4AF4" w:rsidRDefault="008B4AF4">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849176" id="Text Box 8" o:spid="_x0000_s1030" type="#_x0000_t202" style="position:absolute;margin-left:466.35pt;margin-top:0;width:105.3pt;height:69.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B4AF4" w14:paraId="08CB62CE" w14:textId="77777777">
                      <w:trPr>
                        <w:trHeight w:hRule="exact" w:val="1049"/>
                      </w:trPr>
                      <w:tc>
                        <w:tcPr>
                          <w:tcW w:w="1983" w:type="dxa"/>
                          <w:tcMar>
                            <w:left w:w="0" w:type="dxa"/>
                            <w:right w:w="0" w:type="dxa"/>
                          </w:tcMar>
                          <w:vAlign w:val="bottom"/>
                        </w:tcPr>
                        <w:p w14:paraId="2E726513" w14:textId="77777777" w:rsidR="008B4AF4" w:rsidRDefault="008B4AF4">
                          <w:pPr>
                            <w:pStyle w:val="Rubricering-Huisstijl"/>
                          </w:pPr>
                        </w:p>
                        <w:p w14:paraId="759C508F" w14:textId="77777777" w:rsidR="008B4AF4" w:rsidRDefault="008B4AF4">
                          <w:pPr>
                            <w:pStyle w:val="Rubricering-Huisstijl"/>
                          </w:pPr>
                        </w:p>
                      </w:tc>
                    </w:tr>
                  </w:tbl>
                  <w:p w14:paraId="7D9A3F31" w14:textId="77777777" w:rsidR="008B4AF4" w:rsidRDefault="008B4AF4">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0800" behindDoc="0" locked="0" layoutInCell="1" allowOverlap="1" wp14:anchorId="102E9C04" wp14:editId="6723FD46">
              <wp:simplePos x="0" y="0"/>
              <wp:positionH relativeFrom="page">
                <wp:posOffset>1009650</wp:posOffset>
              </wp:positionH>
              <wp:positionV relativeFrom="page">
                <wp:posOffset>3762375</wp:posOffset>
              </wp:positionV>
              <wp:extent cx="4819650" cy="45720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57200"/>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5328"/>
                          </w:tblGrid>
                          <w:tr w:rsidR="008B4AF4" w14:paraId="47E780EE" w14:textId="77777777">
                            <w:tc>
                              <w:tcPr>
                                <w:tcW w:w="1360" w:type="dxa"/>
                              </w:tcPr>
                              <w:p w14:paraId="7398A448" w14:textId="77777777" w:rsidR="008B4AF4" w:rsidRDefault="008B4AF4">
                                <w:pPr>
                                  <w:pStyle w:val="Datumenbetreft-Huisstijl"/>
                                  <w:tabs>
                                    <w:tab w:val="clear" w:pos="1117"/>
                                  </w:tabs>
                                  <w:ind w:left="0" w:firstLine="0"/>
                                </w:pPr>
                                <w:r>
                                  <w:t>Datum</w:t>
                                </w:r>
                              </w:p>
                            </w:tc>
                            <w:tc>
                              <w:tcPr>
                                <w:tcW w:w="5328" w:type="dxa"/>
                              </w:tcPr>
                              <w:p w14:paraId="41E34C00" w14:textId="77777777" w:rsidR="008B4AF4" w:rsidRDefault="00B3351B">
                                <w:pPr>
                                  <w:pStyle w:val="Datumenbetreft-Huisstijl"/>
                                  <w:tabs>
                                    <w:tab w:val="clear" w:pos="1117"/>
                                  </w:tabs>
                                  <w:ind w:left="0" w:firstLine="0"/>
                                </w:pPr>
                                <w:sdt>
                                  <w:sdtPr>
                                    <w:alias w:val="Date"/>
                                    <w:tag w:val="Date"/>
                                    <w:id w:val="-945237827"/>
                                    <w:dataBinding w:prefixMappings="xmlns:dg='http://docgen.org/date' " w:xpath="/dg:DocgenData[1]/dg:Date[1]" w:storeItemID="{4F586F2E-B5C3-4B3C-B69E-68C1AC5A91A1}"/>
                                    <w:date w:fullDate="2019-03-19T00:00:00Z">
                                      <w:dateFormat w:val="d MMMM YYYY"/>
                                      <w:lid w:val="nl-NL"/>
                                      <w:storeMappedDataAs w:val="dateTime"/>
                                      <w:calendar w:val="gregorian"/>
                                    </w:date>
                                  </w:sdtPr>
                                  <w:sdtEndPr/>
                                  <w:sdtContent>
                                    <w:r w:rsidR="00D77E6F">
                                      <w:t>19 maart 2019</w:t>
                                    </w:r>
                                  </w:sdtContent>
                                </w:sdt>
                              </w:p>
                            </w:tc>
                          </w:tr>
                          <w:tr w:rsidR="008B4AF4" w14:paraId="2E15DECF" w14:textId="77777777">
                            <w:tc>
                              <w:tcPr>
                                <w:tcW w:w="1360" w:type="dxa"/>
                              </w:tcPr>
                              <w:p w14:paraId="1749F7A4" w14:textId="77777777" w:rsidR="008B4AF4" w:rsidRDefault="008B4AF4">
                                <w:pPr>
                                  <w:pStyle w:val="Datumenbetreft-Huisstijl"/>
                                  <w:tabs>
                                    <w:tab w:val="clear" w:pos="1117"/>
                                  </w:tabs>
                                  <w:ind w:left="0" w:firstLine="0"/>
                                </w:pPr>
                                <w:r>
                                  <w:t>Betreft</w:t>
                                </w:r>
                              </w:p>
                            </w:tc>
                            <w:tc>
                              <w:tcPr>
                                <w:tcW w:w="5328" w:type="dxa"/>
                              </w:tcPr>
                              <w:p w14:paraId="0BAE0581" w14:textId="77777777" w:rsidR="008B4AF4" w:rsidRDefault="008B4AF4">
                                <w:pPr>
                                  <w:pStyle w:val="Datumenbetreft-Huisstijl"/>
                                  <w:tabs>
                                    <w:tab w:val="clear" w:pos="1117"/>
                                  </w:tabs>
                                  <w:ind w:left="0" w:firstLine="0"/>
                                </w:pPr>
                                <w:r w:rsidRPr="00685913">
                                  <w:t>Position Paper</w:t>
                                </w:r>
                                <w:r>
                                  <w:t xml:space="preserve"> vogelaanvaringspreventie</w:t>
                                </w:r>
                              </w:p>
                            </w:tc>
                          </w:tr>
                        </w:tbl>
                        <w:p w14:paraId="181186D7" w14:textId="77777777" w:rsidR="008B4AF4" w:rsidRDefault="008B4AF4">
                          <w:pPr>
                            <w:pStyle w:val="Datumenbetreft-Huisstijl"/>
                            <w:tabs>
                              <w:tab w:val="left" w:pos="-5954"/>
                              <w:tab w:val="left" w:pos="-5670"/>
                            </w:tabs>
                            <w:ind w:left="0" w:firstLine="0"/>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02E9C04" id="Text Box 17" o:spid="_x0000_s1031" type="#_x0000_t202" style="position:absolute;margin-left:79.5pt;margin-top:296.25pt;width:379.5pt;height:3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" stroked="f" strokecolor="white [3212]" strokeweight="0">
              <v:textbox style="mso-fit-shape-to-text:t"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5328"/>
                    </w:tblGrid>
                    <w:tr w:rsidR="008B4AF4" w14:paraId="47E780EE" w14:textId="77777777">
                      <w:tc>
                        <w:tcPr>
                          <w:tcW w:w="1360" w:type="dxa"/>
                        </w:tcPr>
                        <w:p w14:paraId="7398A448" w14:textId="77777777" w:rsidR="008B4AF4" w:rsidRDefault="008B4AF4">
                          <w:pPr>
                            <w:pStyle w:val="Datumenbetreft-Huisstijl"/>
                            <w:tabs>
                              <w:tab w:val="clear" w:pos="1117"/>
                            </w:tabs>
                            <w:ind w:left="0" w:firstLine="0"/>
                          </w:pPr>
                          <w:r>
                            <w:t>Datum</w:t>
                          </w:r>
                        </w:p>
                      </w:tc>
                      <w:tc>
                        <w:tcPr>
                          <w:tcW w:w="5328" w:type="dxa"/>
                        </w:tcPr>
                        <w:p w14:paraId="41E34C00" w14:textId="77777777" w:rsidR="008B4AF4" w:rsidRDefault="00B3351B">
                          <w:pPr>
                            <w:pStyle w:val="Datumenbetreft-Huisstijl"/>
                            <w:tabs>
                              <w:tab w:val="clear" w:pos="1117"/>
                            </w:tabs>
                            <w:ind w:left="0" w:firstLine="0"/>
                          </w:pPr>
                          <w:sdt>
                            <w:sdtPr>
                              <w:alias w:val="Date"/>
                              <w:tag w:val="Date"/>
                              <w:id w:val="-945237827"/>
                              <w:dataBinding w:prefixMappings="xmlns:dg='http://docgen.org/date' " w:xpath="/dg:DocgenData[1]/dg:Date[1]" w:storeItemID="{4F586F2E-B5C3-4B3C-B69E-68C1AC5A91A1}"/>
                              <w:date w:fullDate="2019-03-19T00:00:00Z">
                                <w:dateFormat w:val="d MMMM YYYY"/>
                                <w:lid w:val="nl-NL"/>
                                <w:storeMappedDataAs w:val="dateTime"/>
                                <w:calendar w:val="gregorian"/>
                              </w:date>
                            </w:sdtPr>
                            <w:sdtEndPr/>
                            <w:sdtContent>
                              <w:r w:rsidR="00D77E6F">
                                <w:t>19 maart 2019</w:t>
                              </w:r>
                            </w:sdtContent>
                          </w:sdt>
                        </w:p>
                      </w:tc>
                    </w:tr>
                    <w:tr w:rsidR="008B4AF4" w14:paraId="2E15DECF" w14:textId="77777777">
                      <w:tc>
                        <w:tcPr>
                          <w:tcW w:w="1360" w:type="dxa"/>
                        </w:tcPr>
                        <w:p w14:paraId="1749F7A4" w14:textId="77777777" w:rsidR="008B4AF4" w:rsidRDefault="008B4AF4">
                          <w:pPr>
                            <w:pStyle w:val="Datumenbetreft-Huisstijl"/>
                            <w:tabs>
                              <w:tab w:val="clear" w:pos="1117"/>
                            </w:tabs>
                            <w:ind w:left="0" w:firstLine="0"/>
                          </w:pPr>
                          <w:r>
                            <w:t>Betreft</w:t>
                          </w:r>
                        </w:p>
                      </w:tc>
                      <w:tc>
                        <w:tcPr>
                          <w:tcW w:w="5328" w:type="dxa"/>
                        </w:tcPr>
                        <w:p w14:paraId="0BAE0581" w14:textId="77777777" w:rsidR="008B4AF4" w:rsidRDefault="008B4AF4">
                          <w:pPr>
                            <w:pStyle w:val="Datumenbetreft-Huisstijl"/>
                            <w:tabs>
                              <w:tab w:val="clear" w:pos="1117"/>
                            </w:tabs>
                            <w:ind w:left="0" w:firstLine="0"/>
                          </w:pPr>
                          <w:r w:rsidRPr="00685913">
                            <w:t>Position Paper</w:t>
                          </w:r>
                          <w:r>
                            <w:t xml:space="preserve"> vogelaanvaringspreventie</w:t>
                          </w:r>
                        </w:p>
                      </w:tc>
                    </w:tr>
                  </w:tbl>
                  <w:p w14:paraId="181186D7" w14:textId="77777777" w:rsidR="008B4AF4" w:rsidRDefault="008B4AF4">
                    <w:pPr>
                      <w:pStyle w:val="Datumenbetreft-Huisstijl"/>
                      <w:tabs>
                        <w:tab w:val="left" w:pos="-5954"/>
                        <w:tab w:val="left" w:pos="-5670"/>
                      </w:tabs>
                      <w:ind w:left="0" w:firstLine="0"/>
                    </w:pPr>
                  </w:p>
                </w:txbxContent>
              </v:textbox>
              <w10:wrap anchorx="page" anchory="page"/>
            </v:shape>
          </w:pict>
        </mc:Fallback>
      </mc:AlternateContent>
    </w:r>
    <w:r>
      <w:rPr>
        <w:noProof/>
        <w:lang w:eastAsia="nl-NL" w:bidi="ar-SA"/>
      </w:rPr>
      <w:drawing>
        <wp:anchor distT="0" distB="0" distL="114300" distR="114300" simplePos="0" relativeHeight="251651584" behindDoc="0" locked="0" layoutInCell="1" allowOverlap="1" wp14:anchorId="6AB84CA1" wp14:editId="3B60B36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0560" behindDoc="1" locked="0" layoutInCell="1" allowOverlap="1" wp14:anchorId="07CF3403" wp14:editId="330B166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54656" behindDoc="0" locked="0" layoutInCell="1" allowOverlap="1" wp14:anchorId="4B6759EA" wp14:editId="56F14072">
              <wp:simplePos x="0" y="0"/>
              <wp:positionH relativeFrom="page">
                <wp:posOffset>1008380</wp:posOffset>
              </wp:positionH>
              <wp:positionV relativeFrom="page">
                <wp:posOffset>1942465</wp:posOffset>
              </wp:positionV>
              <wp:extent cx="2988310" cy="1080135"/>
              <wp:effectExtent l="0" t="0" r="2540" b="571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0">
                        <a:solidFill>
                          <a:schemeClr val="bg1">
                            <a:lumMod val="100000"/>
                            <a:lumOff val="0"/>
                          </a:schemeClr>
                        </a:solidFill>
                        <a:miter lim="800000"/>
                        <a:headEnd/>
                        <a:tailEnd/>
                      </a:ln>
                    </wps:spPr>
                    <wps:txbx>
                      <w:txbxContent>
                        <w:p w14:paraId="75DE5119" w14:textId="77777777" w:rsidR="008B4AF4" w:rsidRDefault="008B4AF4"/>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E22C6" id="Text Box 14" o:spid="_x0000_s1032" type="#_x0000_t202" style="position:absolute;margin-left:79.4pt;margin-top:152.95pt;width:235.3pt;height:85.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" strokecolor="white [3212]" strokeweight="0">
              <v:textbox inset="0,0,0,0">
                <w:txbxContent>
                  <w:p w:rsidR="008B4AF4" w:rsidRDefault="008B4AF4"/>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728" behindDoc="0" locked="1" layoutInCell="1" allowOverlap="1" wp14:anchorId="00423879" wp14:editId="077D3262">
              <wp:simplePos x="0" y="0"/>
              <wp:positionH relativeFrom="page">
                <wp:posOffset>1008380</wp:posOffset>
              </wp:positionH>
              <wp:positionV relativeFrom="page">
                <wp:posOffset>10229215</wp:posOffset>
              </wp:positionV>
              <wp:extent cx="4733925" cy="107950"/>
              <wp:effectExtent l="0" t="0" r="9525" b="635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88002AB" w14:textId="73BCBAF9" w:rsidR="008B4AF4" w:rsidRDefault="008B4AF4">
                          <w:pPr>
                            <w:pStyle w:val="Paginanummer-Huisstijl"/>
                          </w:pPr>
                          <w:r>
                            <w:t xml:space="preserve">Pagina </w:t>
                          </w:r>
                          <w:r>
                            <w:fldChar w:fldCharType="begin"/>
                          </w:r>
                          <w:r>
                            <w:instrText xml:space="preserve"> PAGE    \* MERGEFORMAT </w:instrText>
                          </w:r>
                          <w:r>
                            <w:fldChar w:fldCharType="separate"/>
                          </w:r>
                          <w:r w:rsidR="00B3351B">
                            <w:rPr>
                              <w:noProof/>
                            </w:rPr>
                            <w:t>1</w:t>
                          </w:r>
                          <w:r>
                            <w:fldChar w:fldCharType="end"/>
                          </w:r>
                          <w:r>
                            <w:t xml:space="preserve"> van </w:t>
                          </w:r>
                          <w:r>
                            <w:rPr>
                              <w:noProof/>
                            </w:rPr>
                            <w:fldChar w:fldCharType="begin"/>
                          </w:r>
                          <w:r>
                            <w:rPr>
                              <w:noProof/>
                            </w:rPr>
                            <w:instrText xml:space="preserve"> NUMPAGES  \* Arabic  \* MERGEFORMAT </w:instrText>
                          </w:r>
                          <w:r>
                            <w:rPr>
                              <w:noProof/>
                            </w:rPr>
                            <w:fldChar w:fldCharType="separate"/>
                          </w:r>
                          <w:r w:rsidR="00B3351B">
                            <w:rPr>
                              <w:noProof/>
                            </w:rPr>
                            <w:t>3</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23879" id="Text Box 18" o:spid="_x0000_s1033" type="#_x0000_t202" style="position:absolute;margin-left:79.4pt;margin-top:805.45pt;width:372.75pt;height: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" strokecolor="white [3212]" strokeweight="0">
              <v:textbox inset="0,0,0,0">
                <w:txbxContent>
                  <w:p w14:paraId="088002AB" w14:textId="73BCBAF9" w:rsidR="008B4AF4" w:rsidRDefault="008B4AF4">
                    <w:pPr>
                      <w:pStyle w:val="Paginanummer-Huisstijl"/>
                    </w:pPr>
                    <w:r>
                      <w:t xml:space="preserve">Pagina </w:t>
                    </w:r>
                    <w:r>
                      <w:fldChar w:fldCharType="begin"/>
                    </w:r>
                    <w:r>
                      <w:instrText xml:space="preserve"> PAGE    \* MERGEFORMAT </w:instrText>
                    </w:r>
                    <w:r>
                      <w:fldChar w:fldCharType="separate"/>
                    </w:r>
                    <w:r w:rsidR="00B3351B">
                      <w:rPr>
                        <w:noProof/>
                      </w:rPr>
                      <w:t>1</w:t>
                    </w:r>
                    <w:r>
                      <w:fldChar w:fldCharType="end"/>
                    </w:r>
                    <w:r>
                      <w:t xml:space="preserve"> van </w:t>
                    </w:r>
                    <w:r>
                      <w:rPr>
                        <w:noProof/>
                      </w:rPr>
                      <w:fldChar w:fldCharType="begin"/>
                    </w:r>
                    <w:r>
                      <w:rPr>
                        <w:noProof/>
                      </w:rPr>
                      <w:instrText xml:space="preserve"> NUMPAGES  \* Arabic  \* MERGEFORMAT </w:instrText>
                    </w:r>
                    <w:r>
                      <w:rPr>
                        <w:noProof/>
                      </w:rPr>
                      <w:fldChar w:fldCharType="separate"/>
                    </w:r>
                    <w:r w:rsidR="00B3351B">
                      <w:rPr>
                        <w:noProof/>
                      </w:rPr>
                      <w:t>3</w:t>
                    </w:r>
                    <w:r>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5680" behindDoc="0" locked="0" layoutInCell="1" allowOverlap="1" wp14:anchorId="69028476" wp14:editId="20A08730">
              <wp:simplePos x="0" y="0"/>
              <wp:positionH relativeFrom="page">
                <wp:posOffset>1008380</wp:posOffset>
              </wp:positionH>
              <wp:positionV relativeFrom="page">
                <wp:posOffset>3384550</wp:posOffset>
              </wp:positionV>
              <wp:extent cx="4104005" cy="17970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0">
                        <a:solidFill>
                          <a:schemeClr val="bg1">
                            <a:lumMod val="100000"/>
                            <a:lumOff val="0"/>
                          </a:schemeClr>
                        </a:solidFill>
                        <a:miter lim="800000"/>
                        <a:headEnd/>
                        <a:tailEnd/>
                      </a:ln>
                    </wps:spPr>
                    <wps:txbx>
                      <w:txbxContent>
                        <w:p w14:paraId="535AC3E4" w14:textId="77777777" w:rsidR="008B4AF4" w:rsidRDefault="008B4AF4">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77E60" id="Text Box 15" o:spid="_x0000_s1034" type="#_x0000_t202" style="position:absolute;margin-left:79.4pt;margin-top:266.5pt;width:323.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" strokecolor="white [3212]" strokeweight="0">
              <v:textbox inset="0,0,0,0">
                <w:txbxContent>
                  <w:p w:rsidR="008B4AF4" w:rsidRDefault="008B4AF4">
                    <w:pPr>
                      <w:pStyle w:val="Toezendgegevens-Huisstijl"/>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3632" behindDoc="0" locked="1" layoutInCell="1" allowOverlap="1" wp14:anchorId="496F0F4F" wp14:editId="44AB1F7E">
              <wp:simplePos x="0" y="0"/>
              <wp:positionH relativeFrom="page">
                <wp:posOffset>1008380</wp:posOffset>
              </wp:positionH>
              <wp:positionV relativeFrom="page">
                <wp:posOffset>1715135</wp:posOffset>
              </wp:positionV>
              <wp:extent cx="3590925" cy="144145"/>
              <wp:effectExtent l="0" t="0" r="9525" b="8255"/>
              <wp:wrapNone/>
              <wp:docPr id="5"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0">
                        <a:solidFill>
                          <a:schemeClr val="bg1">
                            <a:lumMod val="100000"/>
                            <a:lumOff val="0"/>
                          </a:schemeClr>
                        </a:solidFill>
                        <a:miter lim="800000"/>
                        <a:headEnd/>
                        <a:tailEnd/>
                      </a:ln>
                    </wps:spPr>
                    <wps:txbx>
                      <w:txbxContent>
                        <w:p w14:paraId="6AD2D556" w14:textId="77777777" w:rsidR="008B4AF4" w:rsidRDefault="008B4AF4">
                          <w:pPr>
                            <w:pStyle w:val="Retouradres-Huisstijl"/>
                          </w:pPr>
                          <w:r w:rsidRPr="00685913">
                            <w:rPr>
                              <w:kern w:val="0"/>
                            </w:rPr>
                            <w:t>&gt; Retouradres</w:t>
                          </w:r>
                          <w:r>
                            <w:rPr>
                              <w:kern w:val="0"/>
                            </w:rPr>
                            <w:t xml:space="preserve"> </w:t>
                          </w:r>
                          <w:r w:rsidRPr="00685913">
                            <w:t>4820BB Breda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1EAA6" id="Text Box 13" o:spid="_x0000_s1035" type="#_x0000_t202" style="position:absolute;margin-left:79.4pt;margin-top:135.05pt;width:282.75pt;height:11.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xBwWvkICAACPBAAA&#10;DgAAAAAAAAAAAAAAAAAuAgAAZHJzL2Uyb0RvYy54bWxQSwECLQAUAAYACAAAACEAZpSjbN0AAAAL&#10;AQAADwAAAAAAAAAAAAAAAACcBAAAZHJzL2Rvd25yZXYueG1sUEsFBgAAAAAEAAQA8wAAAKYFAAAA&#10;AA==&#10;" strokecolor="white [3212]" strokeweight="0">
              <o:lock v:ext="edit" aspectratio="t"/>
              <v:textbox inset="0,0,0,0">
                <w:txbxContent>
                  <w:p w:rsidR="008B4AF4" w:rsidRDefault="008B4AF4">
                    <w:pPr>
                      <w:pStyle w:val="Retouradres-Huisstijl"/>
                    </w:pPr>
                    <w:r w:rsidRPr="00685913">
                      <w:rPr>
                        <w:kern w:val="0"/>
                      </w:rPr>
                      <w:t>&gt; Retouradres</w:t>
                    </w:r>
                    <w:r>
                      <w:rPr>
                        <w:kern w:val="0"/>
                      </w:rPr>
                      <w:t xml:space="preserve"> </w:t>
                    </w:r>
                    <w:r w:rsidRPr="00685913">
                      <w:t>4820BB Breda</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AB4E4" w14:textId="77777777" w:rsidR="008B4AF4" w:rsidRDefault="008B4AF4" w:rsidP="0040032D">
    <w:pPr>
      <w:pStyle w:val="Koptekst"/>
    </w:pPr>
    <w:r>
      <w:rPr>
        <w:noProof/>
        <w:lang w:eastAsia="nl-NL" w:bidi="ar-SA"/>
      </w:rPr>
      <mc:AlternateContent>
        <mc:Choice Requires="wps">
          <w:drawing>
            <wp:anchor distT="0" distB="0" distL="114300" distR="114300" simplePos="0" relativeHeight="251661824" behindDoc="0" locked="0" layoutInCell="1" allowOverlap="1" wp14:anchorId="73E3FDC9" wp14:editId="0C8C0022">
              <wp:simplePos x="0" y="0"/>
              <wp:positionH relativeFrom="page">
                <wp:posOffset>5923722</wp:posOffset>
              </wp:positionH>
              <wp:positionV relativeFrom="page">
                <wp:posOffset>1940118</wp:posOffset>
              </wp:positionV>
              <wp:extent cx="1517898" cy="8009890"/>
              <wp:effectExtent l="0" t="0" r="25400" b="1016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898" cy="8009890"/>
                      </a:xfrm>
                      <a:prstGeom prst="rect">
                        <a:avLst/>
                      </a:prstGeom>
                      <a:solidFill>
                        <a:srgbClr val="FFFFFF"/>
                      </a:solidFill>
                      <a:ln w="0">
                        <a:solidFill>
                          <a:schemeClr val="bg1">
                            <a:lumMod val="100000"/>
                            <a:lumOff val="0"/>
                          </a:schemeClr>
                        </a:solidFill>
                        <a:miter lim="800000"/>
                        <a:headEnd/>
                        <a:tailEnd/>
                      </a:ln>
                    </wps:spPr>
                    <wps:txbx>
                      <w:txbxContent>
                        <w:p w14:paraId="3C666225" w14:textId="77777777" w:rsidR="008B4AF4" w:rsidRDefault="008B4AF4">
                          <w:pPr>
                            <w:pStyle w:val="Afzendgegevenskop-Huisstijl"/>
                            <w:spacing w:after="90"/>
                          </w:pPr>
                          <w:r>
                            <w:t>Ministerie van Defensie</w:t>
                          </w:r>
                        </w:p>
                        <w:p w14:paraId="3ECFFE28" w14:textId="77777777" w:rsidR="008B4AF4" w:rsidRPr="00147650" w:rsidRDefault="008B4AF4" w:rsidP="00147650">
                          <w:pPr>
                            <w:pStyle w:val="Afzendgegevens-Huisstijl"/>
                            <w:jc w:val="both"/>
                            <w:rPr>
                              <w:u w:val="single"/>
                            </w:rPr>
                          </w:pPr>
                          <w:r>
                            <w:t xml:space="preserve">Commando </w:t>
                          </w:r>
                          <w:r w:rsidRPr="00147650">
                            <w:t>Luchtstrijdkrachten</w:t>
                          </w:r>
                        </w:p>
                        <w:p w14:paraId="4C5620C4" w14:textId="77777777" w:rsidR="008B4AF4" w:rsidRDefault="008B4AF4">
                          <w:pPr>
                            <w:pStyle w:val="ReferentiegegevenskopW2-Huisstijl"/>
                          </w:pPr>
                          <w:r>
                            <w:t>Datum</w:t>
                          </w:r>
                        </w:p>
                        <w:p w14:paraId="1F33F00C" w14:textId="77777777" w:rsidR="008B4AF4" w:rsidRDefault="00B3351B">
                          <w:pPr>
                            <w:pStyle w:val="Referentiegegevens-Huisstijl"/>
                          </w:pPr>
                          <w:sdt>
                            <w:sdtPr>
                              <w:alias w:val="Date"/>
                              <w:tag w:val="Date"/>
                              <w:id w:val="1386841223"/>
                              <w:dataBinding w:prefixMappings="xmlns:dg='http://docgen.org/date' " w:xpath="/dg:DocgenData[1]/dg:Date[1]" w:storeItemID="{4F586F2E-B5C3-4B3C-B69E-68C1AC5A91A1}"/>
                              <w:date w:fullDate="2019-03-19T00:00:00Z">
                                <w:dateFormat w:val="d MMMM YYYY"/>
                                <w:lid w:val="nl-NL"/>
                                <w:storeMappedDataAs w:val="dateTime"/>
                                <w:calendar w:val="gregorian"/>
                              </w:date>
                            </w:sdtPr>
                            <w:sdtEndPr/>
                            <w:sdtContent>
                              <w:r w:rsidR="00D77E6F">
                                <w:t>19 maart 2019</w:t>
                              </w:r>
                            </w:sdtContent>
                          </w:sdt>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88742E" id="_x0000_t202" coordsize="21600,21600" o:spt="202" path="m,l,21600r21600,l21600,xe">
              <v:stroke joinstyle="miter"/>
              <v:path gradientshapeok="t" o:connecttype="rect"/>
            </v:shapetype>
            <v:shape id="Text Box 5" o:spid="_x0000_s1036" type="#_x0000_t202" style="position:absolute;margin-left:466.45pt;margin-top:152.75pt;width:119.5pt;height:630.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" strokecolor="white [3212]" strokeweight="0">
              <v:textbox inset="0,0,0,0">
                <w:txbxContent>
                  <w:p w:rsidR="008B4AF4" w:rsidRDefault="008B4AF4">
                    <w:pPr>
                      <w:pStyle w:val="Afzendgegevenskop-Huisstijl"/>
                      <w:spacing w:after="90"/>
                    </w:pPr>
                    <w:r>
                      <w:t>Ministerie van Defensie</w:t>
                    </w:r>
                  </w:p>
                  <w:p w:rsidR="008B4AF4" w:rsidRPr="00147650" w:rsidRDefault="008B4AF4" w:rsidP="00147650">
                    <w:pPr>
                      <w:pStyle w:val="Afzendgegevens-Huisstijl"/>
                      <w:jc w:val="both"/>
                      <w:rPr>
                        <w:u w:val="single"/>
                      </w:rPr>
                    </w:pPr>
                    <w:r>
                      <w:t xml:space="preserve">Commando </w:t>
                    </w:r>
                    <w:r w:rsidRPr="00147650">
                      <w:t>Luchtstrijdkrachten</w:t>
                    </w:r>
                  </w:p>
                  <w:p w:rsidR="008B4AF4" w:rsidRDefault="008B4AF4">
                    <w:pPr>
                      <w:pStyle w:val="ReferentiegegevenskopW2-Huisstijl"/>
                    </w:pPr>
                    <w:r>
                      <w:t>Datum</w:t>
                    </w:r>
                  </w:p>
                  <w:p w:rsidR="008B4AF4" w:rsidRDefault="008B4AF4">
                    <w:pPr>
                      <w:pStyle w:val="Referentiegegevens-Huisstijl"/>
                    </w:pPr>
                    <w:sdt>
                      <w:sdtPr>
                        <w:alias w:val="Date"/>
                        <w:tag w:val="Date"/>
                        <w:id w:val="1386841223"/>
                        <w:dataBinding w:prefixMappings="xmlns:dg='http://docgen.org/date' " w:xpath="/dg:DocgenData[1]/dg:Date[1]" w:storeItemID="{4F586F2E-B5C3-4B3C-B69E-68C1AC5A91A1}"/>
                        <w:date w:fullDate="2019-03-19T00:00:00Z">
                          <w:dateFormat w:val="d MMMM YYYY"/>
                          <w:lid w:val="nl-NL"/>
                          <w:storeMappedDataAs w:val="dateTime"/>
                          <w:calendar w:val="gregorian"/>
                        </w:date>
                      </w:sdtPr>
                      <w:sdtContent>
                        <w:r w:rsidR="00D77E6F">
                          <w:t>19 maart 2019</w:t>
                        </w:r>
                      </w:sdtContent>
                    </w:sdt>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968" behindDoc="0" locked="1" layoutInCell="1" allowOverlap="1" wp14:anchorId="71EDD26B" wp14:editId="4BAE4A4E">
              <wp:simplePos x="0" y="0"/>
              <wp:positionH relativeFrom="page">
                <wp:posOffset>5922645</wp:posOffset>
              </wp:positionH>
              <wp:positionV relativeFrom="page">
                <wp:posOffset>0</wp:posOffset>
              </wp:positionV>
              <wp:extent cx="1337310" cy="88582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B4AF4" w14:paraId="17BE33F7" w14:textId="77777777">
                            <w:trPr>
                              <w:trHeight w:hRule="exact" w:val="1049"/>
                            </w:trPr>
                            <w:tc>
                              <w:tcPr>
                                <w:tcW w:w="1983" w:type="dxa"/>
                                <w:tcMar>
                                  <w:left w:w="0" w:type="dxa"/>
                                  <w:right w:w="0" w:type="dxa"/>
                                </w:tcMar>
                                <w:vAlign w:val="bottom"/>
                              </w:tcPr>
                              <w:p w14:paraId="016D11F3" w14:textId="77777777" w:rsidR="008B4AF4" w:rsidRDefault="008B4AF4">
                                <w:pPr>
                                  <w:pStyle w:val="Rubricering-Huisstijl"/>
                                </w:pPr>
                              </w:p>
                              <w:p w14:paraId="50563F10" w14:textId="77777777" w:rsidR="008B4AF4" w:rsidRDefault="008B4AF4">
                                <w:pPr>
                                  <w:pStyle w:val="Rubricering-Huisstijl"/>
                                </w:pPr>
                              </w:p>
                            </w:tc>
                          </w:tr>
                        </w:tbl>
                        <w:p w14:paraId="76DC3FED" w14:textId="77777777" w:rsidR="008B4AF4" w:rsidRDefault="008B4AF4">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EDD26B" id="_x0000_t202" coordsize="21600,21600" o:spt="202" path="m,l,21600r21600,l21600,xe">
              <v:stroke joinstyle="miter"/>
              <v:path gradientshapeok="t" o:connecttype="rect"/>
            </v:shapetype>
            <v:shape id="_x0000_s1037" type="#_x0000_t202" style="position:absolute;margin-left:466.35pt;margin-top:0;width:105.3pt;height:69.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B4AF4" w14:paraId="17BE33F7" w14:textId="77777777">
                      <w:trPr>
                        <w:trHeight w:hRule="exact" w:val="1049"/>
                      </w:trPr>
                      <w:tc>
                        <w:tcPr>
                          <w:tcW w:w="1983" w:type="dxa"/>
                          <w:tcMar>
                            <w:left w:w="0" w:type="dxa"/>
                            <w:right w:w="0" w:type="dxa"/>
                          </w:tcMar>
                          <w:vAlign w:val="bottom"/>
                        </w:tcPr>
                        <w:p w14:paraId="016D11F3" w14:textId="77777777" w:rsidR="008B4AF4" w:rsidRDefault="008B4AF4">
                          <w:pPr>
                            <w:pStyle w:val="Rubricering-Huisstijl"/>
                          </w:pPr>
                        </w:p>
                        <w:p w14:paraId="50563F10" w14:textId="77777777" w:rsidR="008B4AF4" w:rsidRDefault="008B4AF4">
                          <w:pPr>
                            <w:pStyle w:val="Rubricering-Huisstijl"/>
                          </w:pPr>
                        </w:p>
                      </w:tc>
                    </w:tr>
                  </w:tbl>
                  <w:p w14:paraId="76DC3FED" w14:textId="77777777" w:rsidR="008B4AF4" w:rsidRDefault="008B4AF4">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2848" behindDoc="0" locked="1" layoutInCell="1" allowOverlap="1" wp14:anchorId="786580DA" wp14:editId="690D2853">
              <wp:simplePos x="0" y="0"/>
              <wp:positionH relativeFrom="page">
                <wp:posOffset>1008380</wp:posOffset>
              </wp:positionH>
              <wp:positionV relativeFrom="page">
                <wp:posOffset>10215245</wp:posOffset>
              </wp:positionV>
              <wp:extent cx="4733925" cy="107950"/>
              <wp:effectExtent l="0" t="0" r="9525" b="63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D8D090D" w14:textId="0B0F8813" w:rsidR="008B4AF4" w:rsidRDefault="008B4AF4">
                          <w:pPr>
                            <w:pStyle w:val="Paginanummer-Huisstijl"/>
                          </w:pPr>
                          <w:r>
                            <w:t xml:space="preserve">Pagina </w:t>
                          </w:r>
                          <w:r>
                            <w:fldChar w:fldCharType="begin"/>
                          </w:r>
                          <w:r>
                            <w:instrText xml:space="preserve"> PAGE    \* MERGEFORMAT </w:instrText>
                          </w:r>
                          <w:r>
                            <w:fldChar w:fldCharType="separate"/>
                          </w:r>
                          <w:r w:rsidR="00B3351B">
                            <w:rPr>
                              <w:noProof/>
                            </w:rPr>
                            <w:t>2</w:t>
                          </w:r>
                          <w:r>
                            <w:fldChar w:fldCharType="end"/>
                          </w:r>
                          <w:r>
                            <w:t xml:space="preserve"> van </w:t>
                          </w:r>
                          <w:r>
                            <w:rPr>
                              <w:noProof/>
                            </w:rPr>
                            <w:fldChar w:fldCharType="begin"/>
                          </w:r>
                          <w:r>
                            <w:rPr>
                              <w:noProof/>
                            </w:rPr>
                            <w:instrText xml:space="preserve"> NUMPAGES  \* Arabic  \* MERGEFORMAT </w:instrText>
                          </w:r>
                          <w:r>
                            <w:rPr>
                              <w:noProof/>
                            </w:rPr>
                            <w:fldChar w:fldCharType="separate"/>
                          </w:r>
                          <w:r w:rsidR="00B3351B">
                            <w:rPr>
                              <w:noProof/>
                            </w:rPr>
                            <w:t>3</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580DA" id="_x0000_s1038" type="#_x0000_t202" style="position:absolute;margin-left:79.4pt;margin-top:804.35pt;width:372.75pt;height: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" strokecolor="white [3212]" strokeweight="0">
              <v:textbox inset="0,0,0,0">
                <w:txbxContent>
                  <w:p w14:paraId="1D8D090D" w14:textId="0B0F8813" w:rsidR="008B4AF4" w:rsidRDefault="008B4AF4">
                    <w:pPr>
                      <w:pStyle w:val="Paginanummer-Huisstijl"/>
                    </w:pPr>
                    <w:r>
                      <w:t xml:space="preserve">Pagina </w:t>
                    </w:r>
                    <w:r>
                      <w:fldChar w:fldCharType="begin"/>
                    </w:r>
                    <w:r>
                      <w:instrText xml:space="preserve"> PAGE    \* MERGEFORMAT </w:instrText>
                    </w:r>
                    <w:r>
                      <w:fldChar w:fldCharType="separate"/>
                    </w:r>
                    <w:r w:rsidR="00B3351B">
                      <w:rPr>
                        <w:noProof/>
                      </w:rPr>
                      <w:t>2</w:t>
                    </w:r>
                    <w:r>
                      <w:fldChar w:fldCharType="end"/>
                    </w:r>
                    <w:r>
                      <w:t xml:space="preserve"> van </w:t>
                    </w:r>
                    <w:r>
                      <w:rPr>
                        <w:noProof/>
                      </w:rPr>
                      <w:fldChar w:fldCharType="begin"/>
                    </w:r>
                    <w:r>
                      <w:rPr>
                        <w:noProof/>
                      </w:rPr>
                      <w:instrText xml:space="preserve"> NUMPAGES  \* Arabic  \* MERGEFORMAT </w:instrText>
                    </w:r>
                    <w:r>
                      <w:rPr>
                        <w:noProof/>
                      </w:rPr>
                      <w:fldChar w:fldCharType="separate"/>
                    </w:r>
                    <w:r w:rsidR="00B3351B">
                      <w:rPr>
                        <w:noProof/>
                      </w:rPr>
                      <w:t>3</w:t>
                    </w:r>
                    <w:r>
                      <w:rPr>
                        <w:noProof/>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613B"/>
    <w:multiLevelType w:val="multilevel"/>
    <w:tmpl w:val="A5CABAD0"/>
    <w:numStyleLink w:val="Kopnummering"/>
  </w:abstractNum>
  <w:abstractNum w:abstractNumId="1" w15:restartNumberingAfterBreak="0">
    <w:nsid w:val="0C2D54EA"/>
    <w:multiLevelType w:val="multilevel"/>
    <w:tmpl w:val="A5CABAD0"/>
    <w:numStyleLink w:val="Kopnummering"/>
  </w:abstractNum>
  <w:abstractNum w:abstractNumId="2" w15:restartNumberingAfterBreak="0">
    <w:nsid w:val="0EFA4489"/>
    <w:multiLevelType w:val="multilevel"/>
    <w:tmpl w:val="A5CABAD0"/>
    <w:styleLink w:val="Kopnummering"/>
    <w:lvl w:ilvl="0">
      <w:start w:val="1"/>
      <w:numFmt w:val="decimal"/>
      <w:pStyle w:val="Kop1"/>
      <w:lvlText w:val="%1"/>
      <w:lvlJc w:val="left"/>
      <w:pPr>
        <w:ind w:left="0" w:hanging="1134"/>
      </w:pPr>
      <w:rPr>
        <w:rFonts w:hint="default"/>
      </w:rPr>
    </w:lvl>
    <w:lvl w:ilvl="1">
      <w:start w:val="1"/>
      <w:numFmt w:val="decimal"/>
      <w:pStyle w:val="Kop2"/>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6" w15:restartNumberingAfterBreak="0">
    <w:nsid w:val="262B7B66"/>
    <w:multiLevelType w:val="multilevel"/>
    <w:tmpl w:val="A5CABAD0"/>
    <w:numStyleLink w:val="Kopnummering"/>
  </w:abstractNum>
  <w:abstractNum w:abstractNumId="7"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pStyle w:val="Kop2Bijlage"/>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8" w15:restartNumberingAfterBreak="0">
    <w:nsid w:val="29F01D62"/>
    <w:multiLevelType w:val="multilevel"/>
    <w:tmpl w:val="A5CABAD0"/>
    <w:numStyleLink w:val="Kopnummering"/>
  </w:abstractNum>
  <w:abstractNum w:abstractNumId="9" w15:restartNumberingAfterBreak="0">
    <w:nsid w:val="32F106C0"/>
    <w:multiLevelType w:val="multilevel"/>
    <w:tmpl w:val="A5CABAD0"/>
    <w:numStyleLink w:val="Kopnummering"/>
  </w:abstractNum>
  <w:abstractNum w:abstractNumId="10" w15:restartNumberingAfterBreak="0">
    <w:nsid w:val="3A9C3541"/>
    <w:multiLevelType w:val="multilevel"/>
    <w:tmpl w:val="51882638"/>
    <w:numStyleLink w:val="Bullets"/>
  </w:abstractNum>
  <w:abstractNum w:abstractNumId="11" w15:restartNumberingAfterBreak="0">
    <w:nsid w:val="3EF7598D"/>
    <w:multiLevelType w:val="multilevel"/>
    <w:tmpl w:val="8A1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74B5B"/>
    <w:multiLevelType w:val="multilevel"/>
    <w:tmpl w:val="63E26AD8"/>
    <w:lvl w:ilvl="0">
      <w:start w:val="1"/>
      <w:numFmt w:val="decimal"/>
      <w:lvlText w:val="%1"/>
      <w:lvlJc w:val="left"/>
      <w:pPr>
        <w:ind w:left="0" w:hanging="1134"/>
      </w:pPr>
      <w:rPr>
        <w:rFonts w:ascii="Verdana" w:hAnsi="Verdana" w:hint="default"/>
        <w:b w:val="0"/>
        <w:i w:val="0"/>
        <w:caps w:val="0"/>
        <w:spacing w:val="210"/>
        <w:kern w:val="52"/>
        <w:position w:val="0"/>
        <w:sz w:val="24"/>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righ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right"/>
      <w:pPr>
        <w:ind w:left="0" w:hanging="1134"/>
      </w:pPr>
      <w:rPr>
        <w:rFont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0118B8"/>
    <w:multiLevelType w:val="multilevel"/>
    <w:tmpl w:val="A5CABAD0"/>
    <w:numStyleLink w:val="Kopnummering"/>
  </w:abstractNum>
  <w:abstractNum w:abstractNumId="15" w15:restartNumberingAfterBreak="0">
    <w:nsid w:val="6657716C"/>
    <w:multiLevelType w:val="multilevel"/>
    <w:tmpl w:val="A5CABAD0"/>
    <w:numStyleLink w:val="Kopnummering"/>
  </w:abstractNum>
  <w:abstractNum w:abstractNumId="16" w15:restartNumberingAfterBreak="0">
    <w:nsid w:val="68A66A93"/>
    <w:multiLevelType w:val="multilevel"/>
    <w:tmpl w:val="A5CABAD0"/>
    <w:numStyleLink w:val="Kopnummering"/>
  </w:abstractNum>
  <w:num w:numId="1">
    <w:abstractNumId w:val="13"/>
  </w:num>
  <w:num w:numId="2">
    <w:abstractNumId w:val="2"/>
  </w:num>
  <w:num w:numId="3">
    <w:abstractNumId w:val="9"/>
  </w:num>
  <w:num w:numId="4">
    <w:abstractNumId w:val="16"/>
  </w:num>
  <w:num w:numId="5">
    <w:abstractNumId w:val="6"/>
  </w:num>
  <w:num w:numId="6">
    <w:abstractNumId w:val="15"/>
  </w:num>
  <w:num w:numId="7">
    <w:abstractNumId w:val="14"/>
  </w:num>
  <w:num w:numId="8">
    <w:abstractNumId w:val="12"/>
  </w:num>
  <w:num w:numId="9">
    <w:abstractNumId w:val="0"/>
  </w:num>
  <w:num w:numId="10">
    <w:abstractNumId w:val="1"/>
  </w:num>
  <w:num w:numId="11">
    <w:abstractNumId w:val="5"/>
  </w:num>
  <w:num w:numId="12">
    <w:abstractNumId w:val="4"/>
  </w:num>
  <w:num w:numId="13">
    <w:abstractNumId w:val="7"/>
  </w:num>
  <w:num w:numId="14">
    <w:abstractNumId w:val="3"/>
  </w:num>
  <w:num w:numId="15">
    <w:abstractNumId w:val="10"/>
  </w:num>
  <w:num w:numId="16">
    <w:abstractNumId w:val="1"/>
  </w:num>
  <w:num w:numId="17">
    <w:abstractNumId w:val="8"/>
  </w:num>
  <w:num w:numId="18">
    <w:abstractNumId w:val="1"/>
  </w:num>
  <w:num w:numId="19">
    <w:abstractNumId w:val="8"/>
  </w:num>
  <w:num w:numId="20">
    <w:abstractNumId w:val="8"/>
  </w:num>
  <w:num w:numId="21">
    <w:abstractNumId w:val="8"/>
  </w:num>
  <w:num w:numId="22">
    <w:abstractNumId w:val="8"/>
  </w:num>
  <w:num w:numId="23">
    <w:abstractNumId w:val="8"/>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70"/>
  <w:autoHyphenation/>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13"/>
    <w:rsid w:val="000139B3"/>
    <w:rsid w:val="000140ED"/>
    <w:rsid w:val="00015927"/>
    <w:rsid w:val="000562B6"/>
    <w:rsid w:val="000722A3"/>
    <w:rsid w:val="000A142F"/>
    <w:rsid w:val="000A58CC"/>
    <w:rsid w:val="000E3533"/>
    <w:rsid w:val="000E4F62"/>
    <w:rsid w:val="000E5FF8"/>
    <w:rsid w:val="000F6065"/>
    <w:rsid w:val="00104CFF"/>
    <w:rsid w:val="0013150C"/>
    <w:rsid w:val="00147509"/>
    <w:rsid w:val="00147650"/>
    <w:rsid w:val="001A3D46"/>
    <w:rsid w:val="001C1A33"/>
    <w:rsid w:val="001F2994"/>
    <w:rsid w:val="001F5CAE"/>
    <w:rsid w:val="00206160"/>
    <w:rsid w:val="0021649A"/>
    <w:rsid w:val="00232537"/>
    <w:rsid w:val="002A2D4C"/>
    <w:rsid w:val="002A4D99"/>
    <w:rsid w:val="002B3649"/>
    <w:rsid w:val="002E7601"/>
    <w:rsid w:val="00304289"/>
    <w:rsid w:val="00316064"/>
    <w:rsid w:val="0034537B"/>
    <w:rsid w:val="0034781F"/>
    <w:rsid w:val="0035231A"/>
    <w:rsid w:val="003541CC"/>
    <w:rsid w:val="00371FB2"/>
    <w:rsid w:val="003748D1"/>
    <w:rsid w:val="0038020D"/>
    <w:rsid w:val="003B4D74"/>
    <w:rsid w:val="003C7B5C"/>
    <w:rsid w:val="003D111D"/>
    <w:rsid w:val="003E037C"/>
    <w:rsid w:val="003F026B"/>
    <w:rsid w:val="003F47F3"/>
    <w:rsid w:val="0040032D"/>
    <w:rsid w:val="00435C2A"/>
    <w:rsid w:val="00451613"/>
    <w:rsid w:val="00487890"/>
    <w:rsid w:val="004C126F"/>
    <w:rsid w:val="004C6C8D"/>
    <w:rsid w:val="004E5967"/>
    <w:rsid w:val="0050061B"/>
    <w:rsid w:val="00534E0C"/>
    <w:rsid w:val="005C4FFC"/>
    <w:rsid w:val="005C608F"/>
    <w:rsid w:val="005E0B53"/>
    <w:rsid w:val="00685913"/>
    <w:rsid w:val="0069550D"/>
    <w:rsid w:val="006A4B58"/>
    <w:rsid w:val="006D71E1"/>
    <w:rsid w:val="006E31B0"/>
    <w:rsid w:val="0070356F"/>
    <w:rsid w:val="00725A39"/>
    <w:rsid w:val="00725EC0"/>
    <w:rsid w:val="00766AA0"/>
    <w:rsid w:val="00772D6C"/>
    <w:rsid w:val="00781F64"/>
    <w:rsid w:val="00797DD0"/>
    <w:rsid w:val="007B61C4"/>
    <w:rsid w:val="008421BE"/>
    <w:rsid w:val="00846B15"/>
    <w:rsid w:val="00851E02"/>
    <w:rsid w:val="00852C94"/>
    <w:rsid w:val="00855720"/>
    <w:rsid w:val="008850B0"/>
    <w:rsid w:val="008A7FC1"/>
    <w:rsid w:val="008B4AF4"/>
    <w:rsid w:val="008B5C99"/>
    <w:rsid w:val="008E0CB1"/>
    <w:rsid w:val="008E1D0A"/>
    <w:rsid w:val="00925447"/>
    <w:rsid w:val="00961409"/>
    <w:rsid w:val="00966641"/>
    <w:rsid w:val="00967C80"/>
    <w:rsid w:val="009A081E"/>
    <w:rsid w:val="009C12C2"/>
    <w:rsid w:val="00A037F5"/>
    <w:rsid w:val="00A1676A"/>
    <w:rsid w:val="00A25BD8"/>
    <w:rsid w:val="00A31E6E"/>
    <w:rsid w:val="00AA417C"/>
    <w:rsid w:val="00AE3513"/>
    <w:rsid w:val="00B04BE7"/>
    <w:rsid w:val="00B3351B"/>
    <w:rsid w:val="00B56911"/>
    <w:rsid w:val="00B86D6B"/>
    <w:rsid w:val="00BA28AB"/>
    <w:rsid w:val="00BA33B8"/>
    <w:rsid w:val="00BB0631"/>
    <w:rsid w:val="00BC05DE"/>
    <w:rsid w:val="00C077CC"/>
    <w:rsid w:val="00C16199"/>
    <w:rsid w:val="00C340E6"/>
    <w:rsid w:val="00C35D37"/>
    <w:rsid w:val="00C453A8"/>
    <w:rsid w:val="00C756ED"/>
    <w:rsid w:val="00C91624"/>
    <w:rsid w:val="00CA3434"/>
    <w:rsid w:val="00CB4C7A"/>
    <w:rsid w:val="00CC467E"/>
    <w:rsid w:val="00CD1796"/>
    <w:rsid w:val="00CF26E6"/>
    <w:rsid w:val="00D05339"/>
    <w:rsid w:val="00D12FB8"/>
    <w:rsid w:val="00D177ED"/>
    <w:rsid w:val="00D52BD6"/>
    <w:rsid w:val="00D65C21"/>
    <w:rsid w:val="00D77E6F"/>
    <w:rsid w:val="00DA5F1D"/>
    <w:rsid w:val="00DE5F6B"/>
    <w:rsid w:val="00DF0E24"/>
    <w:rsid w:val="00E1775C"/>
    <w:rsid w:val="00E17B8E"/>
    <w:rsid w:val="00E31013"/>
    <w:rsid w:val="00E37146"/>
    <w:rsid w:val="00E7466C"/>
    <w:rsid w:val="00EA33A3"/>
    <w:rsid w:val="00EF0C7F"/>
    <w:rsid w:val="00F06EBD"/>
    <w:rsid w:val="00F54924"/>
    <w:rsid w:val="00F561AA"/>
    <w:rsid w:val="00F72AA9"/>
    <w:rsid w:val="00F94768"/>
    <w:rsid w:val="00FB7FCC"/>
    <w:rsid w:val="00FD162D"/>
    <w:rsid w:val="00FD7AB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3968B"/>
  <w15:docId w15:val="{95117FF9-CEFA-4521-BEB8-BA001391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7DD0"/>
    <w:pPr>
      <w:spacing w:after="120" w:line="240" w:lineRule="atLeast"/>
    </w:pPr>
    <w:rPr>
      <w:rFonts w:ascii="Verdana" w:hAnsi="Verdana"/>
      <w:sz w:val="18"/>
      <w:szCs w:val="18"/>
    </w:rPr>
  </w:style>
  <w:style w:type="paragraph" w:styleId="Kop1">
    <w:name w:val="heading 1"/>
    <w:basedOn w:val="Standaard"/>
    <w:next w:val="Standaard"/>
    <w:link w:val="Kop1Char"/>
    <w:qFormat/>
    <w:rsid w:val="00C077CC"/>
    <w:pPr>
      <w:keepNext/>
      <w:keepLines/>
      <w:widowControl/>
      <w:numPr>
        <w:numId w:val="17"/>
      </w:numPr>
      <w:spacing w:before="480" w:after="0"/>
      <w:outlineLvl w:val="0"/>
    </w:pPr>
    <w:rPr>
      <w:rFonts w:eastAsiaTheme="majorEastAsia" w:cs="Mangal"/>
      <w:bCs/>
      <w:szCs w:val="25"/>
    </w:rPr>
  </w:style>
  <w:style w:type="paragraph" w:styleId="Kop2">
    <w:name w:val="heading 2"/>
    <w:basedOn w:val="Standaard"/>
    <w:next w:val="Standaard"/>
    <w:link w:val="Kop2Char"/>
    <w:qFormat/>
    <w:rsid w:val="00C077CC"/>
    <w:pPr>
      <w:keepNext/>
      <w:keepLines/>
      <w:numPr>
        <w:ilvl w:val="1"/>
        <w:numId w:val="17"/>
      </w:numPr>
      <w:spacing w:before="200" w:after="0"/>
      <w:outlineLvl w:val="1"/>
    </w:pPr>
    <w:rPr>
      <w:rFonts w:eastAsiaTheme="majorEastAsia" w:cs="Mangal"/>
      <w:bCs/>
    </w:rPr>
  </w:style>
  <w:style w:type="paragraph" w:styleId="Kop3">
    <w:name w:val="heading 3"/>
    <w:basedOn w:val="Standaard"/>
    <w:next w:val="Standaard"/>
    <w:link w:val="Kop3Char"/>
    <w:qFormat/>
    <w:rsid w:val="00C077CC"/>
    <w:pPr>
      <w:keepNext/>
      <w:keepLines/>
      <w:numPr>
        <w:ilvl w:val="2"/>
        <w:numId w:val="17"/>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C077CC"/>
    <w:pPr>
      <w:keepNext/>
      <w:keepLines/>
      <w:numPr>
        <w:ilvl w:val="3"/>
        <w:numId w:val="17"/>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C077CC"/>
    <w:pPr>
      <w:keepNext/>
      <w:keepLines/>
      <w:numPr>
        <w:ilvl w:val="4"/>
        <w:numId w:val="17"/>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C077CC"/>
    <w:pPr>
      <w:keepNext/>
      <w:keepLines/>
      <w:numPr>
        <w:ilvl w:val="5"/>
        <w:numId w:val="17"/>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C077CC"/>
    <w:pPr>
      <w:keepNext/>
      <w:keepLines/>
      <w:numPr>
        <w:ilvl w:val="6"/>
        <w:numId w:val="17"/>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C077CC"/>
    <w:pPr>
      <w:keepNext/>
      <w:keepLines/>
      <w:numPr>
        <w:ilvl w:val="7"/>
        <w:numId w:val="17"/>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C077CC"/>
    <w:pPr>
      <w:keepNext/>
      <w:keepLines/>
      <w:numPr>
        <w:ilvl w:val="8"/>
        <w:numId w:val="17"/>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40032D"/>
    <w:pPr>
      <w:keepNext/>
      <w:spacing w:before="240" w:line="240" w:lineRule="exact"/>
    </w:pPr>
    <w:rPr>
      <w:rFonts w:ascii="Arial" w:hAnsi="Arial"/>
      <w:sz w:val="28"/>
      <w:szCs w:val="28"/>
    </w:rPr>
  </w:style>
  <w:style w:type="paragraph" w:customStyle="1" w:styleId="Textbody">
    <w:name w:val="Text body"/>
    <w:basedOn w:val="Standaard"/>
    <w:uiPriority w:val="2"/>
    <w:rsid w:val="0040032D"/>
    <w:pPr>
      <w:spacing w:line="240" w:lineRule="exact"/>
    </w:pPr>
    <w:rPr>
      <w:szCs w:val="24"/>
    </w:rPr>
  </w:style>
  <w:style w:type="paragraph" w:styleId="Lijst">
    <w:name w:val="List"/>
    <w:basedOn w:val="Textbody"/>
    <w:uiPriority w:val="2"/>
    <w:rsid w:val="00BB0631"/>
  </w:style>
  <w:style w:type="paragraph" w:customStyle="1" w:styleId="Caption1">
    <w:name w:val="Caption1"/>
    <w:basedOn w:val="Standaard"/>
    <w:uiPriority w:val="2"/>
    <w:rsid w:val="0040032D"/>
    <w:pPr>
      <w:suppressLineNumbers/>
      <w:spacing w:before="120" w:line="240" w:lineRule="exact"/>
    </w:pPr>
    <w:rPr>
      <w:i/>
      <w:iCs/>
      <w:sz w:val="24"/>
      <w:szCs w:val="24"/>
    </w:rPr>
  </w:style>
  <w:style w:type="paragraph" w:customStyle="1" w:styleId="Index">
    <w:name w:val="Index"/>
    <w:basedOn w:val="Standaard"/>
    <w:uiPriority w:val="2"/>
    <w:rsid w:val="0040032D"/>
    <w:pPr>
      <w:suppressLineNumbers/>
      <w:spacing w:after="0" w:line="240" w:lineRule="exact"/>
    </w:pPr>
    <w:rPr>
      <w:szCs w:val="24"/>
    </w:rPr>
  </w:style>
  <w:style w:type="paragraph" w:customStyle="1" w:styleId="Heading11">
    <w:name w:val="Heading 11"/>
    <w:basedOn w:val="Heading"/>
    <w:next w:val="Textbody"/>
    <w:uiPriority w:val="2"/>
    <w:rsid w:val="00BB0631"/>
    <w:pPr>
      <w:pageBreakBefore/>
      <w:spacing w:before="340" w:after="170"/>
      <w:ind w:left="-850"/>
    </w:pPr>
    <w:rPr>
      <w:b/>
      <w:bCs/>
      <w:sz w:val="40"/>
    </w:rPr>
  </w:style>
  <w:style w:type="paragraph" w:customStyle="1" w:styleId="Heading21">
    <w:name w:val="Heading 21"/>
    <w:basedOn w:val="Heading"/>
    <w:next w:val="Textbody"/>
    <w:uiPriority w:val="2"/>
    <w:rsid w:val="00BB0631"/>
    <w:pPr>
      <w:spacing w:before="340" w:after="170"/>
      <w:ind w:left="-850"/>
    </w:pPr>
    <w:rPr>
      <w:b/>
      <w:bCs/>
      <w:i/>
      <w:iCs/>
      <w:sz w:val="32"/>
    </w:rPr>
  </w:style>
  <w:style w:type="paragraph" w:customStyle="1" w:styleId="Heading31">
    <w:name w:val="Heading 31"/>
    <w:basedOn w:val="Heading"/>
    <w:next w:val="Textbody"/>
    <w:uiPriority w:val="2"/>
    <w:rsid w:val="00BB0631"/>
    <w:pPr>
      <w:spacing w:before="340" w:after="170"/>
      <w:ind w:left="-850"/>
    </w:pPr>
    <w:rPr>
      <w:b/>
      <w:bCs/>
    </w:rPr>
  </w:style>
  <w:style w:type="paragraph" w:styleId="Titel">
    <w:name w:val="Title"/>
    <w:basedOn w:val="Heading"/>
    <w:next w:val="Ondertitel"/>
    <w:uiPriority w:val="2"/>
    <w:rsid w:val="000A142F"/>
    <w:pPr>
      <w:jc w:val="center"/>
    </w:pPr>
    <w:rPr>
      <w:rFonts w:ascii="Verdana" w:hAnsi="Verdana"/>
      <w:bCs/>
      <w:sz w:val="24"/>
      <w:szCs w:val="24"/>
    </w:rPr>
  </w:style>
  <w:style w:type="paragraph" w:styleId="Ondertitel">
    <w:name w:val="Subtitle"/>
    <w:basedOn w:val="Heading"/>
    <w:next w:val="Textbody"/>
    <w:uiPriority w:val="2"/>
    <w:rsid w:val="00BB0631"/>
    <w:pPr>
      <w:jc w:val="center"/>
    </w:pPr>
    <w:rPr>
      <w:i/>
      <w:iCs/>
    </w:rPr>
  </w:style>
  <w:style w:type="paragraph" w:customStyle="1" w:styleId="ContentsHeading">
    <w:name w:val="Contents Heading"/>
    <w:basedOn w:val="Heading"/>
    <w:uiPriority w:val="2"/>
    <w:rsid w:val="00BB0631"/>
    <w:pPr>
      <w:suppressLineNumbers/>
    </w:pPr>
    <w:rPr>
      <w:b/>
      <w:bCs/>
      <w:sz w:val="36"/>
      <w:szCs w:val="32"/>
    </w:rPr>
  </w:style>
  <w:style w:type="paragraph" w:customStyle="1" w:styleId="Contents1">
    <w:name w:val="Contents 1"/>
    <w:basedOn w:val="Index"/>
    <w:uiPriority w:val="2"/>
    <w:rsid w:val="00BB0631"/>
    <w:pPr>
      <w:tabs>
        <w:tab w:val="right" w:leader="dot" w:pos="9637"/>
      </w:tabs>
      <w:spacing w:before="170"/>
    </w:pPr>
    <w:rPr>
      <w:sz w:val="26"/>
    </w:rPr>
  </w:style>
  <w:style w:type="paragraph" w:customStyle="1" w:styleId="Contents2">
    <w:name w:val="Contents 2"/>
    <w:basedOn w:val="Index"/>
    <w:uiPriority w:val="2"/>
    <w:rsid w:val="00BB0631"/>
    <w:pPr>
      <w:tabs>
        <w:tab w:val="right" w:leader="dot" w:pos="9637"/>
      </w:tabs>
      <w:spacing w:before="57"/>
      <w:ind w:left="283"/>
    </w:pPr>
  </w:style>
  <w:style w:type="paragraph" w:customStyle="1" w:styleId="Contents3">
    <w:name w:val="Contents 3"/>
    <w:basedOn w:val="Index"/>
    <w:uiPriority w:val="2"/>
    <w:rsid w:val="00BB0631"/>
    <w:pPr>
      <w:tabs>
        <w:tab w:val="right" w:leader="dot" w:pos="9921"/>
      </w:tabs>
      <w:ind w:left="850"/>
    </w:pPr>
  </w:style>
  <w:style w:type="paragraph" w:customStyle="1" w:styleId="TableContents">
    <w:name w:val="Table Contents"/>
    <w:basedOn w:val="Standaard"/>
    <w:uiPriority w:val="2"/>
    <w:rsid w:val="0040032D"/>
    <w:pPr>
      <w:suppressLineNumbers/>
      <w:spacing w:after="0" w:line="240" w:lineRule="exact"/>
    </w:pPr>
    <w:rPr>
      <w:szCs w:val="24"/>
    </w:rPr>
  </w:style>
  <w:style w:type="paragraph" w:customStyle="1" w:styleId="Retouradres-Huisstijl">
    <w:name w:val="Retouradres - Huisstijl"/>
    <w:basedOn w:val="Standaard"/>
    <w:next w:val="Rubricering-Huisstijl"/>
    <w:uiPriority w:val="2"/>
    <w:rsid w:val="0040032D"/>
    <w:pPr>
      <w:spacing w:after="283" w:line="180" w:lineRule="exact"/>
    </w:pPr>
    <w:rPr>
      <w:sz w:val="13"/>
      <w:szCs w:val="24"/>
    </w:rPr>
  </w:style>
  <w:style w:type="paragraph" w:customStyle="1" w:styleId="Rubricering-Huisstijl">
    <w:name w:val="Rubricering - Huisstijl"/>
    <w:basedOn w:val="Standaard"/>
    <w:next w:val="Toezendgegevens-Huisstijl"/>
    <w:uiPriority w:val="2"/>
    <w:rsid w:val="0040032D"/>
    <w:pPr>
      <w:spacing w:after="0" w:line="180" w:lineRule="exact"/>
    </w:pPr>
    <w:rPr>
      <w:b/>
      <w:caps/>
      <w:sz w:val="13"/>
      <w:szCs w:val="24"/>
    </w:rPr>
  </w:style>
  <w:style w:type="paragraph" w:customStyle="1" w:styleId="Toezendgegevens-Huisstijl">
    <w:name w:val="Toezendgegevens - Huisstijl"/>
    <w:uiPriority w:val="1"/>
    <w:rsid w:val="00BB0631"/>
    <w:rPr>
      <w:rFonts w:ascii="Verdana" w:hAnsi="Verdana"/>
      <w:sz w:val="18"/>
    </w:rPr>
  </w:style>
  <w:style w:type="paragraph" w:customStyle="1" w:styleId="Datumenbetreft-Huisstijl">
    <w:name w:val="Datum en betreft - Huisstijl"/>
    <w:basedOn w:val="Standaard"/>
    <w:uiPriority w:val="2"/>
    <w:rsid w:val="0040032D"/>
    <w:pPr>
      <w:tabs>
        <w:tab w:val="left" w:pos="1117"/>
      </w:tabs>
      <w:spacing w:after="0" w:line="240" w:lineRule="exact"/>
      <w:ind w:left="1117" w:hanging="1117"/>
    </w:pPr>
    <w:rPr>
      <w:szCs w:val="24"/>
    </w:rPr>
  </w:style>
  <w:style w:type="paragraph" w:customStyle="1" w:styleId="Aanhef-Huisstijl">
    <w:name w:val="Aanhef - Huisstijl"/>
    <w:basedOn w:val="Standaard"/>
    <w:uiPriority w:val="2"/>
    <w:rsid w:val="0040032D"/>
    <w:pPr>
      <w:spacing w:before="260" w:after="240" w:line="240" w:lineRule="exact"/>
    </w:pPr>
    <w:rPr>
      <w:szCs w:val="24"/>
    </w:rPr>
  </w:style>
  <w:style w:type="paragraph" w:customStyle="1" w:styleId="Slotzin-Huisstijl">
    <w:name w:val="Slotzin - Huisstijl"/>
    <w:basedOn w:val="Standaard"/>
    <w:next w:val="Ondertekening-Huisstijl"/>
    <w:uiPriority w:val="2"/>
    <w:rsid w:val="0040032D"/>
    <w:pPr>
      <w:spacing w:before="240" w:after="0" w:line="240" w:lineRule="exact"/>
    </w:pPr>
    <w:rPr>
      <w:szCs w:val="24"/>
    </w:rPr>
  </w:style>
  <w:style w:type="paragraph" w:customStyle="1" w:styleId="Header1">
    <w:name w:val="Header1"/>
    <w:basedOn w:val="Standaard"/>
    <w:uiPriority w:val="2"/>
    <w:rsid w:val="0040032D"/>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BB0631"/>
  </w:style>
  <w:style w:type="paragraph" w:customStyle="1" w:styleId="Afzendgegevenskop-Huisstijl">
    <w:name w:val="Afzendgegevens kop - Huisstijl"/>
    <w:basedOn w:val="Standaard"/>
    <w:uiPriority w:val="2"/>
    <w:rsid w:val="0040032D"/>
    <w:pPr>
      <w:spacing w:after="0" w:line="180" w:lineRule="exact"/>
    </w:pPr>
    <w:rPr>
      <w:b/>
      <w:sz w:val="13"/>
      <w:szCs w:val="24"/>
    </w:rPr>
  </w:style>
  <w:style w:type="paragraph" w:customStyle="1" w:styleId="Afzendgegevens-Huisstijl">
    <w:name w:val="Afzendgegevens - Huisstijl"/>
    <w:basedOn w:val="Standaard"/>
    <w:uiPriority w:val="2"/>
    <w:rsid w:val="0040032D"/>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BB0631"/>
  </w:style>
  <w:style w:type="paragraph" w:customStyle="1" w:styleId="ReferentiegegevenskopW1-Huisstijl">
    <w:name w:val="Referentiegegevens kop W1 - Huisstijl"/>
    <w:basedOn w:val="Standaard"/>
    <w:next w:val="Referentiegegevens-Huisstijl"/>
    <w:uiPriority w:val="2"/>
    <w:rsid w:val="0040032D"/>
    <w:pPr>
      <w:spacing w:before="90" w:after="0" w:line="180" w:lineRule="exact"/>
    </w:pPr>
    <w:rPr>
      <w:b/>
      <w:sz w:val="13"/>
      <w:szCs w:val="24"/>
    </w:rPr>
  </w:style>
  <w:style w:type="paragraph" w:customStyle="1" w:styleId="Referentiegegevens-Huisstijl">
    <w:name w:val="Referentiegegevens - Huisstijl"/>
    <w:basedOn w:val="Standaard"/>
    <w:uiPriority w:val="2"/>
    <w:rsid w:val="0040032D"/>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2"/>
    <w:rsid w:val="0040032D"/>
    <w:pPr>
      <w:spacing w:before="270" w:after="0" w:line="180" w:lineRule="exact"/>
    </w:pPr>
    <w:rPr>
      <w:b/>
      <w:sz w:val="13"/>
      <w:szCs w:val="24"/>
    </w:rPr>
  </w:style>
  <w:style w:type="paragraph" w:customStyle="1" w:styleId="Algemenevoorwaarden-Huisstijl">
    <w:name w:val="Algemene voorwaarden - Huisstijl"/>
    <w:basedOn w:val="Standaard"/>
    <w:uiPriority w:val="2"/>
    <w:rsid w:val="0040032D"/>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2"/>
    <w:rsid w:val="0040032D"/>
    <w:pPr>
      <w:spacing w:before="960" w:after="0" w:line="240" w:lineRule="exact"/>
    </w:pPr>
    <w:rPr>
      <w:szCs w:val="24"/>
    </w:rPr>
  </w:style>
  <w:style w:type="paragraph" w:customStyle="1" w:styleId="Ondertekeningvervolg-Huisstijl">
    <w:name w:val="Ondertekening vervolg - Huisstijl"/>
    <w:basedOn w:val="Ondertekening-Huisstijl"/>
    <w:uiPriority w:val="2"/>
    <w:rsid w:val="00BB0631"/>
    <w:pPr>
      <w:spacing w:before="0"/>
    </w:pPr>
    <w:rPr>
      <w:i/>
    </w:rPr>
  </w:style>
  <w:style w:type="paragraph" w:customStyle="1" w:styleId="Footer1">
    <w:name w:val="Footer1"/>
    <w:basedOn w:val="Standaard"/>
    <w:uiPriority w:val="2"/>
    <w:rsid w:val="0040032D"/>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2"/>
    <w:rsid w:val="0040032D"/>
    <w:pPr>
      <w:spacing w:after="0" w:line="240" w:lineRule="auto"/>
    </w:pPr>
    <w:rPr>
      <w:sz w:val="13"/>
      <w:szCs w:val="24"/>
    </w:rPr>
  </w:style>
  <w:style w:type="character" w:customStyle="1" w:styleId="Placeholder">
    <w:name w:val="Placeholder"/>
    <w:uiPriority w:val="2"/>
    <w:rsid w:val="00BB0631"/>
    <w:rPr>
      <w:smallCaps/>
      <w:color w:val="008080"/>
      <w:u w:val="dotted"/>
    </w:rPr>
  </w:style>
  <w:style w:type="character" w:customStyle="1" w:styleId="NumberingSymbols">
    <w:name w:val="Numbering Symbols"/>
    <w:uiPriority w:val="2"/>
    <w:rsid w:val="00BB0631"/>
    <w:rPr>
      <w:rFonts w:ascii="Verdana" w:hAnsi="Verdana"/>
      <w:sz w:val="18"/>
    </w:rPr>
  </w:style>
  <w:style w:type="character" w:customStyle="1" w:styleId="BulletSymbols">
    <w:name w:val="Bullet Symbols"/>
    <w:uiPriority w:val="2"/>
    <w:rsid w:val="00BB0631"/>
    <w:rPr>
      <w:rFonts w:ascii="Verdana" w:eastAsia="OpenSymbol" w:hAnsi="Verdana" w:cs="OpenSymbol"/>
      <w:sz w:val="26"/>
    </w:rPr>
  </w:style>
  <w:style w:type="character" w:customStyle="1" w:styleId="Aankruisvakken-Huisstijl">
    <w:name w:val="Aankruisvakken - Huisstijl"/>
    <w:uiPriority w:val="2"/>
    <w:rsid w:val="00BB0631"/>
    <w:rPr>
      <w:rFonts w:ascii="Verdana" w:hAnsi="Verdana"/>
      <w:sz w:val="26"/>
    </w:rPr>
  </w:style>
  <w:style w:type="paragraph" w:styleId="Koptekst">
    <w:name w:val="header"/>
    <w:basedOn w:val="Standaard"/>
    <w:link w:val="KoptekstChar"/>
    <w:uiPriority w:val="99"/>
    <w:unhideWhenUsed/>
    <w:rsid w:val="00BB0631"/>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BB0631"/>
    <w:rPr>
      <w:rFonts w:cs="Mangal"/>
      <w:szCs w:val="21"/>
    </w:rPr>
  </w:style>
  <w:style w:type="paragraph" w:styleId="Voettekst">
    <w:name w:val="footer"/>
    <w:basedOn w:val="Standaard"/>
    <w:link w:val="VoettekstChar"/>
    <w:uiPriority w:val="99"/>
    <w:unhideWhenUsed/>
    <w:rsid w:val="00BB0631"/>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BB0631"/>
    <w:rPr>
      <w:rFonts w:cs="Mangal"/>
      <w:szCs w:val="21"/>
    </w:rPr>
  </w:style>
  <w:style w:type="paragraph" w:styleId="Ballontekst">
    <w:name w:val="Balloon Text"/>
    <w:basedOn w:val="Standaard"/>
    <w:link w:val="BallontekstChar"/>
    <w:uiPriority w:val="99"/>
    <w:semiHidden/>
    <w:unhideWhenUsed/>
    <w:rsid w:val="00BB0631"/>
    <w:rPr>
      <w:rFonts w:ascii="Tahoma" w:hAnsi="Tahoma" w:cs="Mangal"/>
      <w:sz w:val="16"/>
      <w:szCs w:val="14"/>
    </w:rPr>
  </w:style>
  <w:style w:type="character" w:customStyle="1" w:styleId="BallontekstChar">
    <w:name w:val="Ballontekst Char"/>
    <w:basedOn w:val="Standaardalinea-lettertype"/>
    <w:link w:val="Ballontekst"/>
    <w:uiPriority w:val="99"/>
    <w:semiHidden/>
    <w:rsid w:val="00BB0631"/>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BB0631"/>
    <w:pPr>
      <w:spacing w:before="90"/>
    </w:pPr>
  </w:style>
  <w:style w:type="paragraph" w:customStyle="1" w:styleId="AfzendgegevensC-Huisstijl">
    <w:name w:val="Afzendgegevens C - Huisstijl"/>
    <w:basedOn w:val="Afzendgegevens-Huisstijl"/>
    <w:uiPriority w:val="2"/>
    <w:qFormat/>
    <w:rsid w:val="00BB0631"/>
    <w:pPr>
      <w:spacing w:after="90"/>
    </w:pPr>
    <w:rPr>
      <w:i/>
    </w:rPr>
  </w:style>
  <w:style w:type="paragraph" w:customStyle="1" w:styleId="AfzendgegevensMdtn-Huisstijl">
    <w:name w:val="Afzendgegevens Mdtn - Huisstijl"/>
    <w:basedOn w:val="Afzendgegevens-Huisstijl"/>
    <w:uiPriority w:val="2"/>
    <w:qFormat/>
    <w:rsid w:val="00BB0631"/>
    <w:pPr>
      <w:tabs>
        <w:tab w:val="clear" w:pos="170"/>
        <w:tab w:val="left" w:pos="482"/>
      </w:tabs>
    </w:pPr>
  </w:style>
  <w:style w:type="paragraph" w:customStyle="1" w:styleId="Ondertekeningvervolgtitel-Huisstijl">
    <w:name w:val="Ondertekening vervolg titel - Huisstijl"/>
    <w:basedOn w:val="Ondertekeningvervolg-Huisstijl"/>
    <w:uiPriority w:val="2"/>
    <w:qFormat/>
    <w:rsid w:val="00BB0631"/>
    <w:rPr>
      <w:i w:val="0"/>
      <w:noProof/>
    </w:rPr>
  </w:style>
  <w:style w:type="table" w:styleId="Tabelraster">
    <w:name w:val="Table Grid"/>
    <w:basedOn w:val="Standaardtabel"/>
    <w:uiPriority w:val="59"/>
    <w:rsid w:val="00BB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077CC"/>
    <w:rPr>
      <w:rFonts w:ascii="Verdana" w:eastAsiaTheme="majorEastAsia" w:hAnsi="Verdana" w:cs="Mangal"/>
      <w:bCs/>
      <w:sz w:val="18"/>
      <w:szCs w:val="25"/>
      <w:lang w:val="nl-NL"/>
    </w:rPr>
  </w:style>
  <w:style w:type="numbering" w:customStyle="1" w:styleId="Kopnummering">
    <w:name w:val="Kopnummering"/>
    <w:uiPriority w:val="99"/>
    <w:rsid w:val="00C077CC"/>
    <w:pPr>
      <w:numPr>
        <w:numId w:val="2"/>
      </w:numPr>
    </w:pPr>
  </w:style>
  <w:style w:type="character" w:customStyle="1" w:styleId="Kop2Char">
    <w:name w:val="Kop 2 Char"/>
    <w:basedOn w:val="Standaardalinea-lettertype"/>
    <w:link w:val="Kop2"/>
    <w:rsid w:val="00C077CC"/>
    <w:rPr>
      <w:rFonts w:ascii="Verdana" w:eastAsiaTheme="majorEastAsia" w:hAnsi="Verdana" w:cs="Mangal"/>
      <w:bCs/>
      <w:sz w:val="18"/>
      <w:szCs w:val="18"/>
      <w:lang w:val="nl-NL"/>
    </w:rPr>
  </w:style>
  <w:style w:type="character" w:customStyle="1" w:styleId="Kop3Char">
    <w:name w:val="Kop 3 Char"/>
    <w:basedOn w:val="Standaardalinea-lettertype"/>
    <w:link w:val="Kop3"/>
    <w:rsid w:val="00C077CC"/>
    <w:rPr>
      <w:rFonts w:ascii="Verdana" w:eastAsiaTheme="majorEastAsia" w:hAnsi="Verdana" w:cs="Mangal"/>
      <w:bCs/>
      <w:sz w:val="18"/>
      <w:szCs w:val="16"/>
      <w:lang w:val="nl-NL"/>
    </w:rPr>
  </w:style>
  <w:style w:type="character" w:customStyle="1" w:styleId="Kop4Char">
    <w:name w:val="Kop 4 Char"/>
    <w:basedOn w:val="Standaardalinea-lettertype"/>
    <w:link w:val="Kop4"/>
    <w:uiPriority w:val="9"/>
    <w:rsid w:val="00C077CC"/>
    <w:rPr>
      <w:rFonts w:ascii="Verdana" w:eastAsiaTheme="majorEastAsia" w:hAnsi="Verdana" w:cs="Mangal"/>
      <w:bCs/>
      <w:iCs/>
      <w:sz w:val="18"/>
      <w:szCs w:val="16"/>
      <w:lang w:val="nl-NL"/>
    </w:rPr>
  </w:style>
  <w:style w:type="numbering" w:customStyle="1" w:styleId="Genummerdebullets">
    <w:name w:val="Genummerde bullets"/>
    <w:uiPriority w:val="99"/>
    <w:rsid w:val="00A037F5"/>
    <w:pPr>
      <w:numPr>
        <w:numId w:val="11"/>
      </w:numPr>
    </w:pPr>
  </w:style>
  <w:style w:type="character" w:customStyle="1" w:styleId="Kop5Char">
    <w:name w:val="Kop 5 Char"/>
    <w:basedOn w:val="Standaardalinea-lettertype"/>
    <w:link w:val="Kop5"/>
    <w:uiPriority w:val="9"/>
    <w:rsid w:val="00C077CC"/>
    <w:rPr>
      <w:rFonts w:ascii="Verdana" w:eastAsiaTheme="majorEastAsia" w:hAnsi="Verdana" w:cs="Mangal"/>
      <w:sz w:val="18"/>
      <w:szCs w:val="16"/>
      <w:lang w:val="nl-NL"/>
    </w:rPr>
  </w:style>
  <w:style w:type="character" w:customStyle="1" w:styleId="Kop6Char">
    <w:name w:val="Kop 6 Char"/>
    <w:basedOn w:val="Standaardalinea-lettertype"/>
    <w:link w:val="Kop6"/>
    <w:uiPriority w:val="9"/>
    <w:rsid w:val="00C077CC"/>
    <w:rPr>
      <w:rFonts w:ascii="Verdana" w:eastAsiaTheme="majorEastAsia" w:hAnsi="Verdana" w:cs="Mangal"/>
      <w:iCs/>
      <w:sz w:val="18"/>
      <w:szCs w:val="18"/>
      <w:lang w:val="nl-NL"/>
    </w:rPr>
  </w:style>
  <w:style w:type="character" w:customStyle="1" w:styleId="Kop7Char">
    <w:name w:val="Kop 7 Char"/>
    <w:basedOn w:val="Standaardalinea-lettertype"/>
    <w:link w:val="Kop7"/>
    <w:uiPriority w:val="9"/>
    <w:rsid w:val="00C077CC"/>
    <w:rPr>
      <w:rFonts w:ascii="Verdana" w:eastAsiaTheme="majorEastAsia" w:hAnsi="Verdana" w:cs="Mangal"/>
      <w:iCs/>
      <w:sz w:val="18"/>
      <w:szCs w:val="18"/>
      <w:lang w:val="nl-NL"/>
    </w:rPr>
  </w:style>
  <w:style w:type="character" w:customStyle="1" w:styleId="Kop8Char">
    <w:name w:val="Kop 8 Char"/>
    <w:basedOn w:val="Standaardalinea-lettertype"/>
    <w:link w:val="Kop8"/>
    <w:uiPriority w:val="9"/>
    <w:rsid w:val="00C077CC"/>
    <w:rPr>
      <w:rFonts w:ascii="Verdana" w:eastAsiaTheme="majorEastAsia" w:hAnsi="Verdana" w:cs="Mangal"/>
      <w:sz w:val="18"/>
      <w:szCs w:val="18"/>
      <w:lang w:val="nl-NL"/>
    </w:rPr>
  </w:style>
  <w:style w:type="character" w:customStyle="1" w:styleId="Kop9Char">
    <w:name w:val="Kop 9 Char"/>
    <w:basedOn w:val="Standaardalinea-lettertype"/>
    <w:link w:val="Kop9"/>
    <w:uiPriority w:val="9"/>
    <w:rsid w:val="00C077CC"/>
    <w:rPr>
      <w:rFonts w:ascii="Verdana" w:eastAsiaTheme="majorEastAsia" w:hAnsi="Verdana" w:cs="Mangal"/>
      <w:iCs/>
      <w:sz w:val="18"/>
      <w:szCs w:val="18"/>
      <w:lang w:val="nl-NL"/>
    </w:rPr>
  </w:style>
  <w:style w:type="numbering" w:customStyle="1" w:styleId="Bullets">
    <w:name w:val="Bullets"/>
    <w:uiPriority w:val="99"/>
    <w:rsid w:val="00C16199"/>
    <w:pPr>
      <w:numPr>
        <w:numId w:val="12"/>
      </w:numPr>
    </w:pPr>
  </w:style>
  <w:style w:type="paragraph" w:styleId="Lijstalinea">
    <w:name w:val="List Paragraph"/>
    <w:basedOn w:val="Standaard"/>
    <w:uiPriority w:val="34"/>
    <w:qFormat/>
    <w:rsid w:val="00A037F5"/>
    <w:pPr>
      <w:ind w:left="720"/>
      <w:contextualSpacing/>
    </w:pPr>
    <w:rPr>
      <w:rFonts w:cs="Mangal"/>
      <w:szCs w:val="16"/>
    </w:rPr>
  </w:style>
  <w:style w:type="paragraph" w:customStyle="1" w:styleId="Kop1Bijlage">
    <w:name w:val="Kop 1 Bijlage"/>
    <w:basedOn w:val="Kop1"/>
    <w:next w:val="Standaard"/>
    <w:uiPriority w:val="1"/>
    <w:qFormat/>
    <w:rsid w:val="00FD162D"/>
    <w:pPr>
      <w:numPr>
        <w:numId w:val="14"/>
      </w:numPr>
    </w:pPr>
    <w:rPr>
      <w:noProof/>
    </w:rPr>
  </w:style>
  <w:style w:type="numbering" w:customStyle="1" w:styleId="Bijlagenummering">
    <w:name w:val="Bijlage nummering"/>
    <w:uiPriority w:val="99"/>
    <w:rsid w:val="000A142F"/>
    <w:pPr>
      <w:numPr>
        <w:numId w:val="13"/>
      </w:numPr>
    </w:pPr>
  </w:style>
  <w:style w:type="paragraph" w:customStyle="1" w:styleId="Kop2Bijlage">
    <w:name w:val="Kop 2 Bijlage"/>
    <w:basedOn w:val="Kop2"/>
    <w:next w:val="Standaard"/>
    <w:uiPriority w:val="1"/>
    <w:qFormat/>
    <w:rsid w:val="00FD162D"/>
    <w:pPr>
      <w:numPr>
        <w:numId w:val="14"/>
      </w:numPr>
    </w:pPr>
  </w:style>
  <w:style w:type="paragraph" w:customStyle="1" w:styleId="Kop3Bijlage">
    <w:name w:val="Kop 3 Bijlage"/>
    <w:basedOn w:val="Kop3"/>
    <w:next w:val="Standaard"/>
    <w:uiPriority w:val="1"/>
    <w:qFormat/>
    <w:rsid w:val="00FD162D"/>
    <w:pPr>
      <w:numPr>
        <w:numId w:val="14"/>
      </w:numPr>
    </w:pPr>
  </w:style>
  <w:style w:type="paragraph" w:customStyle="1" w:styleId="Kop4Bijlage">
    <w:name w:val="Kop 4 Bijlage"/>
    <w:basedOn w:val="Kop4"/>
    <w:next w:val="Standaard"/>
    <w:uiPriority w:val="1"/>
    <w:rsid w:val="00FD162D"/>
    <w:pPr>
      <w:numPr>
        <w:numId w:val="14"/>
      </w:numPr>
    </w:pPr>
  </w:style>
  <w:style w:type="paragraph" w:customStyle="1" w:styleId="Kop5Bijlage">
    <w:name w:val="Kop 5 Bijlage"/>
    <w:basedOn w:val="Kop5"/>
    <w:next w:val="Standaard"/>
    <w:uiPriority w:val="1"/>
    <w:rsid w:val="00FD162D"/>
    <w:pPr>
      <w:numPr>
        <w:numId w:val="14"/>
      </w:numPr>
    </w:pPr>
  </w:style>
  <w:style w:type="paragraph" w:customStyle="1" w:styleId="Kop6Bijlage">
    <w:name w:val="Kop 6 Bijlage"/>
    <w:basedOn w:val="Kop6"/>
    <w:next w:val="Standaard"/>
    <w:uiPriority w:val="1"/>
    <w:rsid w:val="00FD162D"/>
    <w:pPr>
      <w:numPr>
        <w:numId w:val="14"/>
      </w:numPr>
    </w:pPr>
  </w:style>
  <w:style w:type="paragraph" w:customStyle="1" w:styleId="Kop7Bijlage">
    <w:name w:val="Kop 7 Bijlage"/>
    <w:basedOn w:val="Kop7"/>
    <w:next w:val="Standaard"/>
    <w:uiPriority w:val="1"/>
    <w:rsid w:val="00FD162D"/>
    <w:pPr>
      <w:numPr>
        <w:numId w:val="14"/>
      </w:numPr>
    </w:pPr>
  </w:style>
  <w:style w:type="paragraph" w:customStyle="1" w:styleId="Kop8Bijlage">
    <w:name w:val="Kop 8 Bijlage"/>
    <w:basedOn w:val="Kop8"/>
    <w:next w:val="Standaard"/>
    <w:uiPriority w:val="1"/>
    <w:rsid w:val="00FD162D"/>
    <w:pPr>
      <w:numPr>
        <w:numId w:val="14"/>
      </w:numPr>
    </w:pPr>
  </w:style>
  <w:style w:type="paragraph" w:customStyle="1" w:styleId="Kop9Bijlage">
    <w:name w:val="Kop 9 Bijlage"/>
    <w:basedOn w:val="Kop9"/>
    <w:next w:val="Standaard"/>
    <w:uiPriority w:val="1"/>
    <w:rsid w:val="00FD162D"/>
    <w:pPr>
      <w:numPr>
        <w:numId w:val="14"/>
      </w:numPr>
    </w:pPr>
  </w:style>
  <w:style w:type="paragraph" w:customStyle="1" w:styleId="HBJZ-BegeleidendMemon10">
    <w:name w:val="HBJZ - Begeleidend Memo n10"/>
    <w:basedOn w:val="Standaard"/>
    <w:next w:val="Standaard"/>
    <w:rsid w:val="006D71E1"/>
    <w:pPr>
      <w:widowControl/>
      <w:suppressAutoHyphens w:val="0"/>
      <w:spacing w:after="200" w:line="276" w:lineRule="exact"/>
    </w:pPr>
    <w:rPr>
      <w:color w:val="000000"/>
      <w:kern w:val="0"/>
      <w:lang w:eastAsia="nl-NL" w:bidi="ar-SA"/>
    </w:rPr>
  </w:style>
  <w:style w:type="paragraph" w:styleId="Tekstopmerking">
    <w:name w:val="annotation text"/>
    <w:basedOn w:val="Standaard"/>
    <w:link w:val="TekstopmerkingChar"/>
    <w:uiPriority w:val="99"/>
    <w:unhideWhenUsed/>
    <w:rsid w:val="006D71E1"/>
    <w:pPr>
      <w:widowControl/>
      <w:suppressAutoHyphens w:val="0"/>
      <w:spacing w:after="0"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6D71E1"/>
    <w:rPr>
      <w:rFonts w:ascii="Verdana" w:hAnsi="Verdana"/>
      <w:color w:val="000000"/>
      <w:kern w:val="0"/>
      <w:sz w:val="20"/>
      <w:szCs w:val="20"/>
      <w:lang w:eastAsia="nl-NL" w:bidi="ar-SA"/>
    </w:rPr>
  </w:style>
  <w:style w:type="character" w:styleId="Verwijzingopmerking">
    <w:name w:val="annotation reference"/>
    <w:basedOn w:val="Standaardalinea-lettertype"/>
    <w:uiPriority w:val="99"/>
    <w:semiHidden/>
    <w:unhideWhenUsed/>
    <w:rsid w:val="000139B3"/>
  </w:style>
  <w:style w:type="paragraph" w:styleId="Voetnoottekst">
    <w:name w:val="footnote text"/>
    <w:basedOn w:val="Standaard"/>
    <w:link w:val="VoetnoottekstChar"/>
    <w:uiPriority w:val="99"/>
    <w:semiHidden/>
    <w:unhideWhenUsed/>
    <w:rsid w:val="00966641"/>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966641"/>
    <w:rPr>
      <w:rFonts w:ascii="Verdana" w:hAnsi="Verdana" w:cs="Mangal"/>
      <w:sz w:val="20"/>
      <w:szCs w:val="18"/>
    </w:rPr>
  </w:style>
  <w:style w:type="character" w:styleId="Voetnootmarkering">
    <w:name w:val="footnote reference"/>
    <w:basedOn w:val="Standaardalinea-lettertype"/>
    <w:uiPriority w:val="99"/>
    <w:semiHidden/>
    <w:unhideWhenUsed/>
    <w:rsid w:val="00966641"/>
    <w:rPr>
      <w:vertAlign w:val="superscript"/>
    </w:rPr>
  </w:style>
  <w:style w:type="paragraph" w:styleId="Onderwerpvanopmerking">
    <w:name w:val="annotation subject"/>
    <w:basedOn w:val="Tekstopmerking"/>
    <w:next w:val="Tekstopmerking"/>
    <w:link w:val="OnderwerpvanopmerkingChar"/>
    <w:uiPriority w:val="99"/>
    <w:semiHidden/>
    <w:unhideWhenUsed/>
    <w:rsid w:val="00E1775C"/>
    <w:pPr>
      <w:widowControl w:val="0"/>
      <w:suppressAutoHyphens/>
      <w:spacing w:after="120"/>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E1775C"/>
    <w:rPr>
      <w:rFonts w:ascii="Verdana" w:hAnsi="Verdana" w:cs="Mangal"/>
      <w:b/>
      <w:bCs/>
      <w:color w:val="000000"/>
      <w:kern w:val="0"/>
      <w:sz w:val="2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2801">
      <w:bodyDiv w:val="1"/>
      <w:marLeft w:val="0"/>
      <w:marRight w:val="0"/>
      <w:marTop w:val="0"/>
      <w:marBottom w:val="0"/>
      <w:divBdr>
        <w:top w:val="none" w:sz="0" w:space="0" w:color="auto"/>
        <w:left w:val="none" w:sz="0" w:space="0" w:color="auto"/>
        <w:bottom w:val="none" w:sz="0" w:space="0" w:color="auto"/>
        <w:right w:val="none" w:sz="0" w:space="0" w:color="auto"/>
      </w:divBdr>
    </w:div>
    <w:div w:id="228422540">
      <w:bodyDiv w:val="1"/>
      <w:marLeft w:val="0"/>
      <w:marRight w:val="0"/>
      <w:marTop w:val="0"/>
      <w:marBottom w:val="0"/>
      <w:divBdr>
        <w:top w:val="none" w:sz="0" w:space="0" w:color="auto"/>
        <w:left w:val="none" w:sz="0" w:space="0" w:color="auto"/>
        <w:bottom w:val="none" w:sz="0" w:space="0" w:color="auto"/>
        <w:right w:val="none" w:sz="0" w:space="0" w:color="auto"/>
      </w:divBdr>
    </w:div>
    <w:div w:id="236211723">
      <w:bodyDiv w:val="1"/>
      <w:marLeft w:val="0"/>
      <w:marRight w:val="0"/>
      <w:marTop w:val="0"/>
      <w:marBottom w:val="0"/>
      <w:divBdr>
        <w:top w:val="none" w:sz="0" w:space="0" w:color="auto"/>
        <w:left w:val="none" w:sz="0" w:space="0" w:color="auto"/>
        <w:bottom w:val="none" w:sz="0" w:space="0" w:color="auto"/>
        <w:right w:val="none" w:sz="0" w:space="0" w:color="auto"/>
      </w:divBdr>
      <w:divsChild>
        <w:div w:id="381026514">
          <w:marLeft w:val="0"/>
          <w:marRight w:val="0"/>
          <w:marTop w:val="0"/>
          <w:marBottom w:val="0"/>
          <w:divBdr>
            <w:top w:val="none" w:sz="0" w:space="0" w:color="auto"/>
            <w:left w:val="none" w:sz="0" w:space="0" w:color="auto"/>
            <w:bottom w:val="none" w:sz="0" w:space="0" w:color="auto"/>
            <w:right w:val="none" w:sz="0" w:space="0" w:color="auto"/>
          </w:divBdr>
          <w:divsChild>
            <w:div w:id="685837634">
              <w:marLeft w:val="0"/>
              <w:marRight w:val="0"/>
              <w:marTop w:val="0"/>
              <w:marBottom w:val="0"/>
              <w:divBdr>
                <w:top w:val="none" w:sz="0" w:space="0" w:color="auto"/>
                <w:left w:val="none" w:sz="0" w:space="0" w:color="auto"/>
                <w:bottom w:val="none" w:sz="0" w:space="0" w:color="auto"/>
                <w:right w:val="none" w:sz="0" w:space="0" w:color="auto"/>
              </w:divBdr>
              <w:divsChild>
                <w:div w:id="1398554139">
                  <w:marLeft w:val="0"/>
                  <w:marRight w:val="0"/>
                  <w:marTop w:val="0"/>
                  <w:marBottom w:val="0"/>
                  <w:divBdr>
                    <w:top w:val="none" w:sz="0" w:space="0" w:color="auto"/>
                    <w:left w:val="none" w:sz="0" w:space="0" w:color="auto"/>
                    <w:bottom w:val="none" w:sz="0" w:space="0" w:color="auto"/>
                    <w:right w:val="none" w:sz="0" w:space="0" w:color="auto"/>
                  </w:divBdr>
                  <w:divsChild>
                    <w:div w:id="17983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82774">
      <w:bodyDiv w:val="1"/>
      <w:marLeft w:val="0"/>
      <w:marRight w:val="0"/>
      <w:marTop w:val="0"/>
      <w:marBottom w:val="0"/>
      <w:divBdr>
        <w:top w:val="none" w:sz="0" w:space="0" w:color="auto"/>
        <w:left w:val="none" w:sz="0" w:space="0" w:color="auto"/>
        <w:bottom w:val="none" w:sz="0" w:space="0" w:color="auto"/>
        <w:right w:val="none" w:sz="0" w:space="0" w:color="auto"/>
      </w:divBdr>
    </w:div>
    <w:div w:id="635179023">
      <w:bodyDiv w:val="1"/>
      <w:marLeft w:val="0"/>
      <w:marRight w:val="0"/>
      <w:marTop w:val="0"/>
      <w:marBottom w:val="0"/>
      <w:divBdr>
        <w:top w:val="none" w:sz="0" w:space="0" w:color="auto"/>
        <w:left w:val="none" w:sz="0" w:space="0" w:color="auto"/>
        <w:bottom w:val="none" w:sz="0" w:space="0" w:color="auto"/>
        <w:right w:val="none" w:sz="0" w:space="0" w:color="auto"/>
      </w:divBdr>
    </w:div>
    <w:div w:id="881557228">
      <w:bodyDiv w:val="1"/>
      <w:marLeft w:val="0"/>
      <w:marRight w:val="0"/>
      <w:marTop w:val="0"/>
      <w:marBottom w:val="0"/>
      <w:divBdr>
        <w:top w:val="none" w:sz="0" w:space="0" w:color="auto"/>
        <w:left w:val="none" w:sz="0" w:space="0" w:color="auto"/>
        <w:bottom w:val="none" w:sz="0" w:space="0" w:color="auto"/>
        <w:right w:val="none" w:sz="0" w:space="0" w:color="auto"/>
      </w:divBdr>
    </w:div>
    <w:div w:id="889537590">
      <w:bodyDiv w:val="1"/>
      <w:marLeft w:val="0"/>
      <w:marRight w:val="0"/>
      <w:marTop w:val="0"/>
      <w:marBottom w:val="0"/>
      <w:divBdr>
        <w:top w:val="none" w:sz="0" w:space="0" w:color="auto"/>
        <w:left w:val="none" w:sz="0" w:space="0" w:color="auto"/>
        <w:bottom w:val="none" w:sz="0" w:space="0" w:color="auto"/>
        <w:right w:val="none" w:sz="0" w:space="0" w:color="auto"/>
      </w:divBdr>
    </w:div>
    <w:div w:id="945775816">
      <w:bodyDiv w:val="1"/>
      <w:marLeft w:val="0"/>
      <w:marRight w:val="0"/>
      <w:marTop w:val="0"/>
      <w:marBottom w:val="0"/>
      <w:divBdr>
        <w:top w:val="none" w:sz="0" w:space="0" w:color="auto"/>
        <w:left w:val="none" w:sz="0" w:space="0" w:color="auto"/>
        <w:bottom w:val="none" w:sz="0" w:space="0" w:color="auto"/>
        <w:right w:val="none" w:sz="0" w:space="0" w:color="auto"/>
      </w:divBdr>
    </w:div>
    <w:div w:id="1411152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68f3\AppData\Local\Microsoft\Windows\Temporary%20Internet%20Files\Content.IE5\8XK6A61Q\Tijdelijk_bestand_Brief.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879</ap:Words>
  <ap:Characters>4840</ap:Characters>
  <ap:DocSecurity>0</ap:DocSecurity>
  <ap:Lines>40</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2018-04-12T09:42:00.0000000Z</lastPrinted>
  <dcterms:created xsi:type="dcterms:W3CDTF">2019-03-19T19:06:00.0000000Z</dcterms:created>
  <dcterms:modified xsi:type="dcterms:W3CDTF">2019-03-20T12:22:00.0000000Z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0x010100790C3F745E25D74B9281F5037B22FFE2</vt:lpwstr>
  </property>
</Properties>
</file>