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7005">
              <w:rPr>
                <w:rFonts w:ascii="Times New Roman" w:hAnsi="Times New Roman"/>
              </w:rPr>
              <w:t>De Tweede Kamer der Staten-</w:t>
            </w:r>
            <w:r w:rsidRPr="003A7005">
              <w:rPr>
                <w:rFonts w:ascii="Times New Roman" w:hAnsi="Times New Roman"/>
              </w:rPr>
              <w:fldChar w:fldCharType="begin"/>
            </w:r>
            <w:r w:rsidRPr="003A7005">
              <w:rPr>
                <w:rFonts w:ascii="Times New Roman" w:hAnsi="Times New Roman"/>
              </w:rPr>
              <w:instrText xml:space="preserve">PRIVATE </w:instrText>
            </w:r>
            <w:r w:rsidRPr="003A7005">
              <w:rPr>
                <w:rFonts w:ascii="Times New Roman" w:hAnsi="Times New Roman"/>
              </w:rPr>
              <w:fldChar w:fldCharType="end"/>
            </w: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7005">
              <w:rPr>
                <w:rFonts w:ascii="Times New Roman" w:hAnsi="Times New Roman"/>
              </w:rPr>
              <w:t>Generaal zendt bijgaand door</w:t>
            </w: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7005">
              <w:rPr>
                <w:rFonts w:ascii="Times New Roman" w:hAnsi="Times New Roman"/>
              </w:rPr>
              <w:t>haar aangenomen wetsvoorstel</w:t>
            </w: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7005">
              <w:rPr>
                <w:rFonts w:ascii="Times New Roman" w:hAnsi="Times New Roman"/>
              </w:rPr>
              <w:t>aan de Eerste Kamer.</w:t>
            </w: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7005">
              <w:rPr>
                <w:rFonts w:ascii="Times New Roman" w:hAnsi="Times New Roman"/>
              </w:rPr>
              <w:t>De Voorzitter,</w:t>
            </w: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7005" w:rsidR="003A7005" w:rsidP="000D0DF5" w:rsidRDefault="003A7005">
            <w:pPr>
              <w:rPr>
                <w:rFonts w:ascii="Times New Roman" w:hAnsi="Times New Roman"/>
              </w:rPr>
            </w:pPr>
          </w:p>
          <w:p w:rsidRPr="002168F4" w:rsidR="00CB3578" w:rsidP="003A7005" w:rsidRDefault="003A700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31 mei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A7005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A7005" w:rsidRDefault="003A7005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A7005" w:rsidRDefault="003A70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A7005" w:rsidTr="0085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A7005" w:rsidR="003A7005" w:rsidP="004F2352" w:rsidRDefault="003A7005">
            <w:pPr>
              <w:rPr>
                <w:rFonts w:ascii="Times New Roman" w:hAnsi="Times New Roman"/>
                <w:b/>
                <w:sz w:val="24"/>
              </w:rPr>
            </w:pPr>
            <w:r w:rsidRPr="003A7005">
              <w:rPr>
                <w:rFonts w:ascii="Times New Roman" w:hAnsi="Times New Roman"/>
                <w:b/>
                <w:sz w:val="24"/>
              </w:rPr>
              <w:t xml:space="preserve">Wijziging van de begrotingsstaat van het Ministerie van Infrastructuur en Waterstaat (XII) voor het jaar 2018 (Incidentele suppletoire begroting inzake </w:t>
            </w:r>
            <w:proofErr w:type="spellStart"/>
            <w:r w:rsidRPr="003A7005">
              <w:rPr>
                <w:rFonts w:ascii="Times New Roman" w:hAnsi="Times New Roman"/>
                <w:b/>
                <w:sz w:val="24"/>
              </w:rPr>
              <w:t>Thermphos</w:t>
            </w:r>
            <w:proofErr w:type="spellEnd"/>
            <w:r w:rsidRPr="003A7005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A7005" w:rsidTr="00DB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A7005" w:rsidRDefault="003A700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4F2352"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 xml:space="preserve">Alzo Wij in overweging genomen hebben, dat de noodzaak is gebleken van een wijziging van de departementale begrotingsstaat van het Ministerie van Infrastructuur en Waterstaat XII voor het jaar 2018; </w:t>
      </w:r>
    </w:p>
    <w:p w:rsidRPr="004F2352"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b/>
          <w:bCs/>
          <w:sz w:val="24"/>
        </w:rPr>
        <w:t>Artikel 1</w:t>
      </w:r>
    </w:p>
    <w:p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 xml:space="preserve">De departementale begrotingsstaat voor het jaar 2018 wordt gewijzigd, zoals blijkt uit de desbetreffende bij deze wet behorende staat. </w:t>
      </w: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b/>
          <w:bCs/>
          <w:sz w:val="24"/>
        </w:rPr>
        <w:t>Artikel 2</w:t>
      </w:r>
    </w:p>
    <w:p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 xml:space="preserve">De vaststelling van de begrotingsstaten geschiedt in duizenden euro’s. </w:t>
      </w: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b/>
          <w:bCs/>
          <w:sz w:val="24"/>
        </w:rPr>
        <w:t>Artikel 3</w:t>
      </w:r>
    </w:p>
    <w:p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>Deze wet treedt in werking met ingang van 1 maart 2018 van het onderhavige begrotingsjaar. Indien het Staatsblad waarin deze wet wordt geplaatst, wordt uitgegeven op of na de datum van 1 maart 2018, dan treedt zij inwerking met ingang van de dag na de datum van uitgifte van dat Staatsblad en werkt zij terug tot en met 1 maart 2018 van het onderhavige begrotingsjaar.</w:t>
      </w: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 xml:space="preserve">Gegeven </w:t>
      </w: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spacing w:line="280" w:lineRule="atLeast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CB3578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 w:rsidRPr="004F2352">
        <w:rPr>
          <w:rFonts w:ascii="Times New Roman" w:hAnsi="Times New Roman"/>
          <w:sz w:val="24"/>
        </w:rPr>
        <w:t>De Minister van Infrastructuur en Waterstaat,</w:t>
      </w: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</w:pPr>
    </w:p>
    <w:p w:rsidR="003A7005" w:rsidP="004F2352" w:rsidRDefault="003A7005">
      <w:pPr>
        <w:spacing w:line="280" w:lineRule="atLeast"/>
        <w:rPr>
          <w:rFonts w:cs="Arial"/>
          <w:b/>
          <w:sz w:val="18"/>
          <w:szCs w:val="18"/>
        </w:rPr>
        <w:sectPr w:rsidR="003A7005" w:rsidSect="004F2352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  <w:docGrid w:linePitch="272"/>
        </w:sectPr>
      </w:pPr>
      <w:bookmarkStart w:name="_GoBack" w:id="0"/>
      <w:bookmarkEnd w:id="0"/>
    </w:p>
    <w:p w:rsidRPr="004F2352" w:rsidR="004F2352" w:rsidP="004F2352" w:rsidRDefault="004F2352">
      <w:pPr>
        <w:spacing w:line="280" w:lineRule="atLeast"/>
        <w:rPr>
          <w:rFonts w:cs="Arial"/>
          <w:b/>
          <w:sz w:val="18"/>
          <w:szCs w:val="18"/>
        </w:rPr>
      </w:pPr>
      <w:r w:rsidRPr="004F2352">
        <w:rPr>
          <w:rFonts w:cs="Arial"/>
          <w:b/>
          <w:sz w:val="18"/>
          <w:szCs w:val="18"/>
        </w:rPr>
        <w:lastRenderedPageBreak/>
        <w:t xml:space="preserve">Wijziging begrotingsstaat van het Ministerie van Infrastructuur en Waterstaat (XII) voor het jaar 2018 (Incidentele suppletoire begroting inzake </w:t>
      </w:r>
      <w:proofErr w:type="spellStart"/>
      <w:r w:rsidRPr="004F2352">
        <w:rPr>
          <w:rFonts w:cs="Arial"/>
          <w:b/>
          <w:sz w:val="18"/>
          <w:szCs w:val="18"/>
        </w:rPr>
        <w:t>Thermphos</w:t>
      </w:r>
      <w:proofErr w:type="spellEnd"/>
      <w:r w:rsidRPr="004F2352">
        <w:rPr>
          <w:rFonts w:cs="Arial"/>
          <w:b/>
          <w:sz w:val="18"/>
          <w:szCs w:val="18"/>
        </w:rPr>
        <w:t>) (Bedragen x € 1.000)</w:t>
      </w:r>
    </w:p>
    <w:tbl>
      <w:tblPr>
        <w:tblW w:w="129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60"/>
        <w:gridCol w:w="1540"/>
        <w:gridCol w:w="1540"/>
        <w:gridCol w:w="1540"/>
        <w:gridCol w:w="1540"/>
        <w:gridCol w:w="1540"/>
        <w:gridCol w:w="1540"/>
      </w:tblGrid>
      <w:tr w:rsidRPr="004F2352" w:rsidR="004F2352" w:rsidTr="00CC48B7">
        <w:trPr>
          <w:trHeight w:val="465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Artikel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4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Oorspronkelijk vastgestelde begroting (incl. </w:t>
            </w:r>
            <w:proofErr w:type="spellStart"/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NvW</w:t>
            </w:r>
            <w:proofErr w:type="spellEnd"/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Mutaties incidentele suppletoire begroting inzake </w:t>
            </w:r>
            <w:proofErr w:type="spellStart"/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Thermphos</w:t>
            </w:r>
            <w:proofErr w:type="spellEnd"/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8.230.662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8.287.069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14.678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Pr="004F2352" w:rsidR="004F2352" w:rsidTr="00CC48B7">
        <w:trPr>
          <w:trHeight w:val="202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Beleidsartikelen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Integraal waterbeleid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33.076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45.789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Bodem en ondergrond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57.228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53.840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Wegen en verkeersveiligheid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27.319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36.725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6.782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Openbaar vervoer en Spoor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7.846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18.622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Luchtvaart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38.305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15.162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1.115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Scheepvaart en havens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4.576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25.396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Uitvoering milieubeleid en internationaal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44.148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45.116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Lucht en geluid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20.374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34.374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Duurzaamheid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35.176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34.421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Omgevingsveiligheid en milieurisico’s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28.439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34.937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46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Meteorologie, seismologie en aardobservatie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49.568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50.508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Handhaving en toezicht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103.314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103.314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Brede doeluitkering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881.534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881.588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Bijdrage investeringsfondsen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6.564.953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6.564.953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123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Niet-beleidsartikelen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Algemeen departement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54.487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57.813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1.101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27.700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Apparaatsuitgaven kerndepartement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280.211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284.403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5.430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Pr="004F2352" w:rsidR="004F2352" w:rsidTr="00CC48B7">
        <w:trPr>
          <w:trHeight w:val="315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Nominaal en onvoorzien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F2352" w:rsidR="004F2352" w:rsidP="004F2352" w:rsidRDefault="004F23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3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4F2352" w:rsidR="004F2352" w:rsidP="004F2352" w:rsidRDefault="004F235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4F2352" w:rsidR="004F2352" w:rsidSect="004F2352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52" w:rsidRDefault="004F2352">
      <w:pPr>
        <w:spacing w:line="20" w:lineRule="exact"/>
      </w:pPr>
    </w:p>
  </w:endnote>
  <w:endnote w:type="continuationSeparator" w:id="0">
    <w:p w:rsidR="004F2352" w:rsidRDefault="004F235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F2352" w:rsidRDefault="004F235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A7005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52" w:rsidRDefault="004F235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F2352" w:rsidRDefault="004F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52"/>
    <w:rsid w:val="00012DBE"/>
    <w:rsid w:val="000A1D81"/>
    <w:rsid w:val="00111ED3"/>
    <w:rsid w:val="001C190E"/>
    <w:rsid w:val="002168F4"/>
    <w:rsid w:val="002A727C"/>
    <w:rsid w:val="003A7005"/>
    <w:rsid w:val="004F2352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C45B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3A7005"/>
  </w:style>
  <w:style w:type="paragraph" w:styleId="Ballontekst">
    <w:name w:val="Balloon Text"/>
    <w:basedOn w:val="Standaard"/>
    <w:link w:val="BallontekstChar"/>
    <w:rsid w:val="003A70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7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3A7005"/>
  </w:style>
  <w:style w:type="paragraph" w:styleId="Ballontekst">
    <w:name w:val="Balloon Text"/>
    <w:basedOn w:val="Standaard"/>
    <w:link w:val="BallontekstChar"/>
    <w:rsid w:val="003A70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426</ap:Words>
  <ap:Characters>2823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2018-05-31T08:26:00.0000000Z</lastPrinted>
  <dcterms:created xsi:type="dcterms:W3CDTF">2018-05-31T08:30:00.0000000Z</dcterms:created>
  <dcterms:modified xsi:type="dcterms:W3CDTF">2018-05-31T08:30:00.0000000Z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0x010100A37C93FA3834BD4FB3FCC2E2DC915521</vt:lpwstr>
  </property>
</Properties>
</file>