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W15.17.0357/IV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29 november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D00BA" w:rsidRDefault="00973E57">
              <w:r>
                <w:t>Bij Kabinetsmissive van 27 oktober 2017, no.2017001832, heeft Uwe Majesteit, op voordracht van de Minister van Economische Zaken, bij de Afdeling advisering van de Raad van State ter overweging aanhangig gemaakt het voorstel van wet tot herstel van wetstec</w:t>
              </w:r>
              <w:r>
                <w:t>hnische gebreken en leemten alsmede aanbrenging van andere wijzigingen van ondergeschikte aard in diverse wetsbepalingen op het terrein van het Ministerie van Economische Zaken (Verzamelwet Economische Zaken 20..),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CD00BA" w:rsidRDefault="00973E57">
              <w:r>
                <w:t>Het voors</w:t>
              </w:r>
              <w:r>
                <w:t>tel van wet geeft de Afdeling advisering van de Raad van State geen aanleiding tot het maken van inhoudelijke opmerkingen.</w:t>
              </w:r>
              <w:r>
                <w:br/>
              </w:r>
              <w:r>
                <w:br/>
                <w:t>De Afdeling verwijst naar de bij dit advies behorende redactionele bijlage.</w:t>
              </w:r>
              <w:r>
                <w:br/>
              </w:r>
              <w:r>
                <w:br/>
                <w:t xml:space="preserve">De Afdeling geeft U in overweging het voorstel van wet </w:t>
              </w:r>
              <w:r>
                <w:t>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w:t>
              </w:r>
              <w:r>
                <w: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W15.17.0357</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D969CB" w:rsidRDefault="00973E57">
              <w:pPr>
                <w:numPr>
                  <w:ilvl w:val="0"/>
                  <w:numId w:val="1"/>
                </w:numPr>
              </w:pPr>
              <w:r>
                <w:t>In artikel X</w:t>
              </w:r>
              <w:r>
                <w:t xml:space="preserve">, onderdelen J en K, van het wetsvoorstel </w:t>
              </w:r>
              <w:r>
                <w:t xml:space="preserve">de wijzigingen </w:t>
              </w:r>
              <w:r>
                <w:t>voorgesteld in artikel 3.26, eerste lid, onderdeel d, 5</w:t>
              </w:r>
              <w:r w:rsidRPr="009E5CA7">
                <w:rPr>
                  <w:vertAlign w:val="superscript"/>
                </w:rPr>
                <w:t>e</w:t>
              </w:r>
              <w:r>
                <w:t>, en in artikel 3.30, eerste lid, onderdeel b, 4</w:t>
              </w:r>
              <w:r w:rsidRPr="009E5CA7">
                <w:rPr>
                  <w:vertAlign w:val="superscript"/>
                </w:rPr>
                <w:t>e</w:t>
              </w:r>
              <w:r>
                <w:t xml:space="preserve">, van de Wet natuurbescherming wat de </w:t>
              </w:r>
              <w:r>
                <w:t xml:space="preserve">volgorde </w:t>
              </w:r>
              <w:r>
                <w:t>in het artikel betreft zoveel mogelijk uniformeren.</w:t>
              </w:r>
            </w:p>
          </w:sdtContent>
        </w:sdt>
        <w:p w:rsidR="00C50D4F" w:rsidP="00FA6C0B" w:rsidRDefault="00973E5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973E57" w:rsidP="001410FD">
      <w:r>
        <w:separator/>
      </w:r>
    </w:p>
  </w:endnote>
  <w:endnote w:type="continuationSeparator" w:id="0">
    <w:p w:rsidR="006C2F50" w:rsidRDefault="00973E5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973E57" w:rsidP="001410FD">
      <w:r>
        <w:separator/>
      </w:r>
    </w:p>
  </w:footnote>
  <w:footnote w:type="continuationSeparator" w:id="0">
    <w:p w:rsidR="006C2F50" w:rsidRDefault="00973E57"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3E5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3E57"/>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00BA"/>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223</ap:Words>
  <ap:Characters>1265</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2017-12-22T12:38:00.0000000Z</dcterms:created>
  <dcterms:modified xsi:type="dcterms:W3CDTF">2017-12-22T12:38:00.0000000Z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0x010100DAA070D570CA2940BB16E583C6D38EF0</vt:lpwstr>
  </property>
</Properties>
</file>