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804" w:rsidRDefault="00AC6804">
      <w:pPr>
        <w:spacing w:line="1" w:lineRule="exact"/>
        <w:sectPr w:rsidR="00AC680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5" w:h="16837"/>
          <w:pgMar w:top="6944" w:right="2777" w:bottom="1048" w:left="1587" w:header="708" w:footer="708" w:gutter="0"/>
          <w:cols w:space="708"/>
        </w:sectPr>
      </w:pPr>
      <w:bookmarkStart w:name="_GoBack" w:id="0"/>
      <w:bookmarkEnd w:id="0"/>
    </w:p>
    <w:p w:rsidR="003E1A1B" w:rsidRDefault="003E1A1B"/>
    <w:p w:rsidR="003E1A1B" w:rsidRDefault="003E1A1B"/>
    <w:p w:rsidR="003E1A1B" w:rsidRDefault="003E1A1B"/>
    <w:p w:rsidR="00E466E3" w:rsidRDefault="00E466E3"/>
    <w:p w:rsidR="00AC6804" w:rsidRDefault="009B1AA8">
      <w:r>
        <w:t>Geachte voorzitter,</w:t>
      </w:r>
    </w:p>
    <w:p w:rsidR="00AC6804" w:rsidRDefault="009B1AA8">
      <w:r>
        <w:t> </w:t>
      </w:r>
    </w:p>
    <w:p w:rsidR="00AC6804" w:rsidRDefault="009B1AA8">
      <w:r>
        <w:t xml:space="preserve">Hierbij bied ik u </w:t>
      </w:r>
      <w:r w:rsidRPr="006B21D2" w:rsidR="003E1A1B">
        <w:t>de nota naar aanleiding van het verslag inzake bovengenoemd wetsvoorstel aan.</w:t>
      </w:r>
    </w:p>
    <w:p w:rsidR="00AC6804" w:rsidRDefault="009B1AA8">
      <w:r>
        <w:t> </w:t>
      </w:r>
    </w:p>
    <w:p w:rsidR="00AC6804" w:rsidRDefault="009B1AA8">
      <w:r>
        <w:t>Hoogachtend,</w:t>
      </w:r>
    </w:p>
    <w:p w:rsidR="00AC6804" w:rsidRDefault="009B1AA8">
      <w:r>
        <w:t> </w:t>
      </w:r>
    </w:p>
    <w:p w:rsidR="00AC6804" w:rsidRDefault="009B1AA8">
      <w:r>
        <w:t>DE STAATSSECRETARIS VAN INFRASTRUCTUUR EN WATERSTAAT,</w:t>
      </w:r>
    </w:p>
    <w:p w:rsidR="00AC6804" w:rsidRDefault="00AC6804">
      <w:pPr>
        <w:pStyle w:val="HBJZ-Kamerstukken-regelafstand138"/>
      </w:pPr>
    </w:p>
    <w:p w:rsidR="00AC6804" w:rsidRDefault="00AC6804">
      <w:pPr>
        <w:pStyle w:val="HBJZ-Kamerstukken-regelafstand138"/>
      </w:pPr>
    </w:p>
    <w:p w:rsidR="00AC6804" w:rsidRDefault="00AC6804">
      <w:pPr>
        <w:pStyle w:val="HBJZ-Kamerstukken-regelafstand138"/>
      </w:pPr>
    </w:p>
    <w:p w:rsidR="00AC6804" w:rsidRDefault="00AC6804">
      <w:pPr>
        <w:pStyle w:val="HBJZ-Kamerstukken-regelafstand138"/>
      </w:pPr>
    </w:p>
    <w:p w:rsidR="00AC6804" w:rsidRDefault="00AC6804">
      <w:pPr>
        <w:pStyle w:val="HBJZ-Kamerstukken-regelafstand138"/>
      </w:pPr>
    </w:p>
    <w:p w:rsidR="00AC6804" w:rsidRDefault="00AC6804">
      <w:pPr>
        <w:pStyle w:val="HBJZ-Kamerstukken-regelafstand138"/>
      </w:pPr>
    </w:p>
    <w:p w:rsidR="00AC6804" w:rsidRDefault="009B1AA8">
      <w:r>
        <w:t>S. van Veldhoven - Van der Meer</w:t>
      </w:r>
    </w:p>
    <w:sectPr w:rsidR="00AC6804">
      <w:headerReference w:type="default" r:id="rId14"/>
      <w:type w:val="continuous"/>
      <w:pgSz w:w="11905" w:h="16837"/>
      <w:pgMar w:top="2947" w:right="2777" w:bottom="1048" w:left="158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BFC" w:rsidRDefault="006C5BFC">
      <w:pPr>
        <w:spacing w:line="240" w:lineRule="auto"/>
      </w:pPr>
      <w:r>
        <w:separator/>
      </w:r>
    </w:p>
  </w:endnote>
  <w:endnote w:type="continuationSeparator" w:id="0">
    <w:p w:rsidR="006C5BFC" w:rsidRDefault="006C5B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8CC" w:rsidRDefault="000E58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8CC" w:rsidRDefault="000E58C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8CC" w:rsidRDefault="000E5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BFC" w:rsidRDefault="006C5BFC">
      <w:pPr>
        <w:spacing w:line="240" w:lineRule="auto"/>
      </w:pPr>
      <w:r>
        <w:separator/>
      </w:r>
    </w:p>
  </w:footnote>
  <w:footnote w:type="continuationSeparator" w:id="0">
    <w:p w:rsidR="006C5BFC" w:rsidRDefault="006C5B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8CC" w:rsidRDefault="000E58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804" w:rsidRDefault="00CC017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ogo_IenM" o:spid="_x0000_s2060" type="#_x0000_t202" style="position:absolute;margin-left:279.2pt;margin-top:0;width:36.85pt;height:124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" filled="f" stroked="f">
          <v:textbox inset="0,0,0,0">
            <w:txbxContent>
              <w:p w:rsidR="004E63ED" w:rsidRDefault="004E63ED"/>
            </w:txbxContent>
          </v:textbox>
          <w10:wrap anchorx="page" anchory="page"/>
          <w10:anchorlock/>
        </v:shape>
      </w:pict>
    </w:r>
    <w:r>
      <w:rPr>
        <w:noProof/>
      </w:rPr>
      <w:pict>
        <v:shape id="Woordmerk_IenM" o:spid="_x0000_s2059" type="#_x0000_t202" style="position:absolute;margin-left:316.05pt;margin-top:0;width:184.25pt;height:124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" filled="f" stroked="f">
          <v:textbox inset="0,0,0,0">
            <w:txbxContent>
              <w:p w:rsidR="00AC6804" w:rsidRDefault="009B1AA8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 wp14:anchorId="11889AEA" wp14:editId="40ABB5E2">
                      <wp:extent cx="2339975" cy="1582834"/>
                      <wp:effectExtent l="0" t="0" r="0" b="0"/>
                      <wp:docPr id="3" name="IenM_Standaar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enM_Standaard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adres" o:spid="_x0000_s2058" type="#_x0000_t202" style="position:absolute;margin-left:79.35pt;margin-top:134.9pt;width:282.6pt;height:11.3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" filled="f" stroked="f">
          <v:textbox inset="0,0,0,0">
            <w:txbxContent>
              <w:p w:rsidR="00AC6804" w:rsidRDefault="009B1AA8">
                <w:pPr>
                  <w:pStyle w:val="Referentiegegevens"/>
                </w:pPr>
                <w:r>
                  <w:t>&gt; Retouradres Postbus 20901 2500 EX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" o:spid="_x0000_s2057" type="#_x0000_t202" style="position:absolute;margin-left:79.35pt;margin-top:153.05pt;width:263.6pt;height:8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" filled="f" stroked="f">
          <v:textbox inset="0,0,0,0">
            <w:txbxContent>
              <w:p w:rsidR="00AC6804" w:rsidRDefault="009B1AA8">
                <w:r>
                  <w:t xml:space="preserve">De voorzitter van de Tweede Kamer </w:t>
                </w:r>
                <w:r>
                  <w:br/>
                  <w:t>der Staten-Generaal</w:t>
                </w:r>
              </w:p>
              <w:p w:rsidR="00AC6804" w:rsidRDefault="009B1AA8">
                <w:r>
                  <w:t>Binnenhof 4</w:t>
                </w:r>
              </w:p>
              <w:p w:rsidR="00AC6804" w:rsidRDefault="009B1AA8">
                <w:r>
                  <w:t>2513 AA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eigenschappen" o:spid="_x0000_s2056" type="#_x0000_t202" style="position:absolute;margin-left:79.35pt;margin-top:286.55pt;width:376.45pt;height:110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" filled="f" stroked="f">
          <v:textbox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 w:firstRow="1" w:lastRow="1" w:firstColumn="1" w:lastColumn="1" w:noHBand="1" w:noVBand="1"/>
                </w:tblPr>
                <w:tblGrid>
                  <w:gridCol w:w="1140"/>
                  <w:gridCol w:w="5400"/>
                </w:tblGrid>
                <w:tr w:rsidR="00AC6804">
                  <w:trPr>
                    <w:trHeight w:val="200"/>
                  </w:trPr>
                  <w:tc>
                    <w:tcPr>
                      <w:tcW w:w="1140" w:type="dxa"/>
                    </w:tcPr>
                    <w:p w:rsidR="00AC6804" w:rsidRDefault="00AC6804"/>
                  </w:tc>
                  <w:tc>
                    <w:tcPr>
                      <w:tcW w:w="5400" w:type="dxa"/>
                    </w:tcPr>
                    <w:p w:rsidR="00AC6804" w:rsidRDefault="00AC6804"/>
                  </w:tc>
                </w:tr>
                <w:tr w:rsidR="00AC6804">
                  <w:trPr>
                    <w:trHeight w:val="240"/>
                  </w:trPr>
                  <w:tc>
                    <w:tcPr>
                      <w:tcW w:w="1140" w:type="dxa"/>
                    </w:tcPr>
                    <w:p w:rsidR="00AC6804" w:rsidRDefault="009B1AA8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AC6804" w:rsidRDefault="000E58CC">
                      <w:r>
                        <w:t>24 november 2017</w:t>
                      </w:r>
                    </w:p>
                  </w:tc>
                </w:tr>
                <w:tr w:rsidR="00AC6804">
                  <w:trPr>
                    <w:trHeight w:val="240"/>
                  </w:trPr>
                  <w:tc>
                    <w:tcPr>
                      <w:tcW w:w="1140" w:type="dxa"/>
                    </w:tcPr>
                    <w:p w:rsidR="00AC6804" w:rsidRDefault="009B1AA8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:rsidR="00AC6804" w:rsidRDefault="009B1AA8">
                      <w:r>
                        <w:t>Wijziging van de Wet kabelbaaninstallaties in verband met Verordening (EU) nr. 2016/424 van het Europees Parlement en de Raad van 9 maart 2016 betreffende kabelbaaninstallaties en tot intrekking van Richtlijn 2000/9/EG (PbEU 2016, L 81)</w:t>
                      </w:r>
                      <w:r w:rsidR="003E1A1B">
                        <w:t xml:space="preserve"> (Kamerstukken 34 779)</w:t>
                      </w:r>
                    </w:p>
                  </w:tc>
                </w:tr>
                <w:tr w:rsidR="00AC6804">
                  <w:trPr>
                    <w:trHeight w:val="200"/>
                  </w:trPr>
                  <w:tc>
                    <w:tcPr>
                      <w:tcW w:w="1140" w:type="dxa"/>
                    </w:tcPr>
                    <w:p w:rsidR="00AC6804" w:rsidRDefault="00AC6804"/>
                  </w:tc>
                  <w:tc>
                    <w:tcPr>
                      <w:tcW w:w="5400" w:type="dxa"/>
                    </w:tcPr>
                    <w:p w:rsidR="00AC6804" w:rsidRDefault="00AC6804"/>
                  </w:tc>
                </w:tr>
              </w:tbl>
              <w:p w:rsidR="004E63ED" w:rsidRDefault="004E63ED"/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" o:spid="_x0000_s2055" type="#_x0000_t202" style="position:absolute;margin-left:466.25pt;margin-top:154.75pt;width:100.45pt;height:635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" filled="f" stroked="f">
          <v:textbox inset="0,0,0,0">
            <w:txbxContent>
              <w:p w:rsidR="00AC6804" w:rsidRDefault="009B1AA8">
                <w:pPr>
                  <w:pStyle w:val="AfzendgegevensKop0"/>
                </w:pPr>
                <w:r>
                  <w:t>Ministerie van Infrastructuur en Waterstaat</w:t>
                </w:r>
              </w:p>
              <w:p w:rsidR="00AC6804" w:rsidRDefault="00AC6804">
                <w:pPr>
                  <w:pStyle w:val="WitregelW1"/>
                </w:pPr>
              </w:p>
              <w:p w:rsidR="00AC6804" w:rsidRDefault="009B1AA8">
                <w:pPr>
                  <w:pStyle w:val="Afzendgegevens"/>
                </w:pPr>
                <w:r>
                  <w:t>Rijnstraat 8</w:t>
                </w:r>
              </w:p>
              <w:p w:rsidR="00AC6804" w:rsidRPr="003E1A1B" w:rsidRDefault="009B1AA8">
                <w:pPr>
                  <w:pStyle w:val="Afzendgegevens"/>
                  <w:rPr>
                    <w:lang w:val="de-DE"/>
                  </w:rPr>
                </w:pPr>
                <w:r w:rsidRPr="003E1A1B">
                  <w:rPr>
                    <w:lang w:val="de-DE"/>
                  </w:rPr>
                  <w:t>2515 XP  Den Haag</w:t>
                </w:r>
              </w:p>
              <w:p w:rsidR="00AC6804" w:rsidRPr="003E1A1B" w:rsidRDefault="009B1AA8">
                <w:pPr>
                  <w:pStyle w:val="Afzendgegevens"/>
                  <w:rPr>
                    <w:lang w:val="de-DE"/>
                  </w:rPr>
                </w:pPr>
                <w:r w:rsidRPr="003E1A1B">
                  <w:rPr>
                    <w:lang w:val="de-DE"/>
                  </w:rPr>
                  <w:t>Postbus 20901</w:t>
                </w:r>
              </w:p>
              <w:p w:rsidR="00AC6804" w:rsidRPr="003E1A1B" w:rsidRDefault="009B1AA8">
                <w:pPr>
                  <w:pStyle w:val="Afzendgegevens"/>
                  <w:rPr>
                    <w:lang w:val="de-DE"/>
                  </w:rPr>
                </w:pPr>
                <w:r w:rsidRPr="003E1A1B">
                  <w:rPr>
                    <w:lang w:val="de-DE"/>
                  </w:rPr>
                  <w:t>2500 EX Den Haag</w:t>
                </w:r>
              </w:p>
              <w:p w:rsidR="00AC6804" w:rsidRPr="003E1A1B" w:rsidRDefault="00AC6804">
                <w:pPr>
                  <w:pStyle w:val="WitregelW1"/>
                  <w:rPr>
                    <w:lang w:val="de-DE"/>
                  </w:rPr>
                </w:pPr>
              </w:p>
              <w:p w:rsidR="00AC6804" w:rsidRPr="003E1A1B" w:rsidRDefault="009B1AA8">
                <w:pPr>
                  <w:pStyle w:val="Afzendgegevens"/>
                  <w:rPr>
                    <w:lang w:val="de-DE"/>
                  </w:rPr>
                </w:pPr>
                <w:r w:rsidRPr="003E1A1B">
                  <w:rPr>
                    <w:lang w:val="de-DE"/>
                  </w:rPr>
                  <w:t>T   070-456 0000</w:t>
                </w:r>
              </w:p>
              <w:p w:rsidR="00AC6804" w:rsidRDefault="009B1AA8">
                <w:pPr>
                  <w:pStyle w:val="Afzendgegevens"/>
                </w:pPr>
                <w:r>
                  <w:t>F   070-456 1111</w:t>
                </w:r>
              </w:p>
              <w:p w:rsidR="00AC6804" w:rsidRDefault="00AC6804">
                <w:pPr>
                  <w:pStyle w:val="WitregelW2"/>
                </w:pPr>
              </w:p>
              <w:p w:rsidR="00AC6804" w:rsidRDefault="009B1AA8">
                <w:pPr>
                  <w:pStyle w:val="Referentiegegevenskop"/>
                </w:pPr>
                <w:r>
                  <w:t>Ons kenmerk</w:t>
                </w:r>
              </w:p>
              <w:p w:rsidR="00AC6804" w:rsidRDefault="009B1AA8">
                <w:pPr>
                  <w:pStyle w:val="Referentiegegevens"/>
                </w:pPr>
                <w:r>
                  <w:t>IENM/BSK-2017/</w:t>
                </w:r>
                <w:r w:rsidR="00E466E3">
                  <w:t>278161</w:t>
                </w:r>
              </w:p>
              <w:p w:rsidR="00AC6804" w:rsidRDefault="00AC6804">
                <w:pPr>
                  <w:pStyle w:val="WitregelW1"/>
                </w:pPr>
              </w:p>
              <w:p w:rsidR="00AC6804" w:rsidRDefault="009B1AA8">
                <w:pPr>
                  <w:pStyle w:val="Referentiegegevenskop"/>
                </w:pPr>
                <w:r>
                  <w:t>Bijlage(n)</w:t>
                </w:r>
              </w:p>
              <w:p w:rsidR="00AC6804" w:rsidRDefault="009B1AA8">
                <w:pPr>
                  <w:pStyle w:val="Referentiegegevens"/>
                </w:pPr>
                <w:r>
                  <w:t>1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" o:spid="_x0000_s2054" type="#_x0000_t202" style="position:absolute;margin-left:466.25pt;margin-top:805pt;width:99.2pt;height:14.4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" filled="f" stroked="f">
          <v:textbox inset="0,0,0,0">
            <w:txbxContent>
              <w:p w:rsidR="00AC6804" w:rsidRDefault="009B1AA8">
                <w:pPr>
                  <w:pStyle w:val="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CC017B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CC017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onder" o:spid="_x0000_s2053" type="#_x0000_t202" style="position:absolute;margin-left:79.35pt;margin-top:805pt;width:141.7pt;height:14.1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" filled="f" stroked="f">
          <v:textbox inset="0,0,0,0">
            <w:txbxContent>
              <w:p w:rsidR="004E63ED" w:rsidRDefault="004E63ED"/>
            </w:txbxContent>
          </v:textbox>
          <w10:wrap anchorx="page" anchory="page"/>
          <w10:anchorlock/>
        </v:shape>
      </w:pict>
    </w:r>
    <w:r>
      <w:rPr>
        <w:noProof/>
      </w:rPr>
      <w:pict>
        <v:shape id="Documentnaam" o:spid="_x0000_s2052" type="#_x0000_t202" style="position:absolute;margin-left:79.35pt;margin-top:266.45pt;width:323.1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" filled="f" stroked="f">
          <v:textbox inset="0,0,0,0">
            <w:txbxContent>
              <w:p w:rsidR="004E63ED" w:rsidRDefault="004E63ED"/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8CC" w:rsidRDefault="000E58C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804" w:rsidRDefault="00CC017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ubricering onder vervolgpagina" o:spid="_x0000_s2051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" filled="f" stroked="f">
          <v:textbox inset="0,0,0,0">
            <w:txbxContent>
              <w:p w:rsidR="004E63ED" w:rsidRDefault="004E63ED"/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 vervolgpagina" o:spid="_x0000_s2050" type="#_x0000_t202" style="position:absolute;margin-left:466.25pt;margin-top:805pt;width:99.2pt;height:14.4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" filled="f" stroked="f">
          <v:textbox inset="0,0,0,0">
            <w:txbxContent>
              <w:p w:rsidR="00AC6804" w:rsidRDefault="009B1AA8">
                <w:pPr>
                  <w:pStyle w:val="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0E58CC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0E58CC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 vervolgpagina" o:spid="_x0000_s2049" type="#_x0000_t202" style="position:absolute;margin-left:466.25pt;margin-top:152.5pt;width:99.2pt;height:630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" filled="f" stroked="f">
          <v:textbox inset="0,0,0,0">
            <w:txbxContent>
              <w:p w:rsidR="00AC6804" w:rsidRDefault="009B1AA8">
                <w:pPr>
                  <w:pStyle w:val="AfzendgegevensKop0"/>
                </w:pPr>
                <w:r>
                  <w:t>Ministerie van Infrastructuur en Waterstaat</w:t>
                </w:r>
              </w:p>
              <w:p w:rsidR="00AC6804" w:rsidRDefault="00AC6804">
                <w:pPr>
                  <w:pStyle w:val="WitregelW2"/>
                </w:pPr>
              </w:p>
              <w:p w:rsidR="00AC6804" w:rsidRDefault="009B1AA8">
                <w:pPr>
                  <w:pStyle w:val="Referentiegegevenskop"/>
                </w:pPr>
                <w:r>
                  <w:t>Ons kenmerk</w:t>
                </w:r>
              </w:p>
              <w:p w:rsidR="00AC6804" w:rsidRDefault="009B1AA8">
                <w:pPr>
                  <w:pStyle w:val="Referentiegegevens"/>
                </w:pPr>
                <w:r>
                  <w:t>IENM/BSK-2017/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717C72"/>
    <w:multiLevelType w:val="multilevel"/>
    <w:tmpl w:val="74A42951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B03461D3"/>
    <w:multiLevelType w:val="multilevel"/>
    <w:tmpl w:val="A21D2BF3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CADF016F"/>
    <w:multiLevelType w:val="multilevel"/>
    <w:tmpl w:val="BADDEFC5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CD201EDC"/>
    <w:multiLevelType w:val="multilevel"/>
    <w:tmpl w:val="347B9024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F1C5A712"/>
    <w:multiLevelType w:val="multilevel"/>
    <w:tmpl w:val="AC9A2685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F278C5B4"/>
    <w:multiLevelType w:val="multilevel"/>
    <w:tmpl w:val="8595B20B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81C5590"/>
    <w:multiLevelType w:val="multilevel"/>
    <w:tmpl w:val="1DC72A7B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4E59B5"/>
    <w:multiLevelType w:val="multilevel"/>
    <w:tmpl w:val="09841CAD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2CECD7"/>
    <w:multiLevelType w:val="multilevel"/>
    <w:tmpl w:val="F8537C94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93344F"/>
    <w:multiLevelType w:val="multilevel"/>
    <w:tmpl w:val="42C12971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938C03"/>
    <w:multiLevelType w:val="multilevel"/>
    <w:tmpl w:val="12D7A27B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2B9B1B"/>
    <w:multiLevelType w:val="multilevel"/>
    <w:tmpl w:val="B09CF3E1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E3C7967"/>
    <w:multiLevelType w:val="multilevel"/>
    <w:tmpl w:val="85992A99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01A228"/>
    <w:multiLevelType w:val="multilevel"/>
    <w:tmpl w:val="1E650FA6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B546E4F"/>
    <w:multiLevelType w:val="multilevel"/>
    <w:tmpl w:val="BE7EB3FD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10"/>
  </w:num>
  <w:num w:numId="5">
    <w:abstractNumId w:val="6"/>
  </w:num>
  <w:num w:numId="6">
    <w:abstractNumId w:val="9"/>
  </w:num>
  <w:num w:numId="7">
    <w:abstractNumId w:val="5"/>
  </w:num>
  <w:num w:numId="8">
    <w:abstractNumId w:val="7"/>
  </w:num>
  <w:num w:numId="9">
    <w:abstractNumId w:val="1"/>
  </w:num>
  <w:num w:numId="10">
    <w:abstractNumId w:val="8"/>
  </w:num>
  <w:num w:numId="11">
    <w:abstractNumId w:val="4"/>
  </w:num>
  <w:num w:numId="12">
    <w:abstractNumId w:val="3"/>
  </w:num>
  <w:num w:numId="13">
    <w:abstractNumId w:val="12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202F"/>
    <w:rsid w:val="000E58CC"/>
    <w:rsid w:val="003E1A1B"/>
    <w:rsid w:val="004E63ED"/>
    <w:rsid w:val="006461B0"/>
    <w:rsid w:val="006C5BFC"/>
    <w:rsid w:val="006E752D"/>
    <w:rsid w:val="009B1AA8"/>
    <w:rsid w:val="00AC6804"/>
    <w:rsid w:val="00CC017B"/>
    <w:rsid w:val="00D6202F"/>
    <w:rsid w:val="00E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0"/>
      </w:numPr>
    </w:pPr>
    <w:rPr>
      <w:color w:val="42145F"/>
      <w:sz w:val="24"/>
      <w:szCs w:val="24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0"/>
      </w:numPr>
      <w:spacing w:after="720" w:line="920" w:lineRule="exact"/>
    </w:pPr>
    <w:rPr>
      <w:b/>
      <w:color w:val="76D2B6"/>
      <w:sz w:val="76"/>
      <w:szCs w:val="7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80"/>
      <w:szCs w:val="80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4"/>
      <w:szCs w:val="24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2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0"/>
      </w:numPr>
    </w:pPr>
    <w:rPr>
      <w:b/>
      <w:color w:val="42145F"/>
      <w:sz w:val="24"/>
      <w:szCs w:val="24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5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styleId="Header">
    <w:name w:val="header"/>
    <w:basedOn w:val="Normal"/>
    <w:link w:val="HeaderChar"/>
    <w:uiPriority w:val="99"/>
    <w:unhideWhenUsed/>
    <w:rsid w:val="003E1A1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A1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E1A1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A1B"/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1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17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Twist\AppData\Local\Microsoft\Windows\INetCache\IE\CEE901LH\Brief%20aan%20Parlement%20(overige%20gevallen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2017-11-24T16:12:00.0000000Z</dcterms:created>
  <dcterms:modified xsi:type="dcterms:W3CDTF">2017-11-24T16:12:00.0000000Z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0x01010098D608CEFB0B9440A5FB34771C068870</vt:lpwstr>
  </property>
</Properties>
</file>