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5A62B9" w:rsidRDefault="005A62B9">
      <w:pPr>
        <w:rPr>
          <w:kern w:val="0"/>
        </w:rPr>
      </w:pPr>
      <w:r w:rsidRPr="005A62B9">
        <w:rPr>
          <w:kern w:val="0"/>
        </w:rPr>
        <w:t>Op 2</w:t>
      </w:r>
      <w:r w:rsidR="00C2338A">
        <w:rPr>
          <w:kern w:val="0"/>
        </w:rPr>
        <w:t>7</w:t>
      </w:r>
      <w:r w:rsidRPr="005A62B9">
        <w:rPr>
          <w:kern w:val="0"/>
        </w:rPr>
        <w:t xml:space="preserve"> september 201</w:t>
      </w:r>
      <w:r w:rsidR="00C2338A">
        <w:rPr>
          <w:kern w:val="0"/>
        </w:rPr>
        <w:t>7</w:t>
      </w:r>
      <w:r w:rsidRPr="005A62B9">
        <w:rPr>
          <w:kern w:val="0"/>
        </w:rPr>
        <w:t xml:space="preserve"> heeft uw Kamer feitelijke vragen gesteld over de begrotingen</w:t>
      </w:r>
      <w:r>
        <w:rPr>
          <w:kern w:val="0"/>
        </w:rPr>
        <w:t xml:space="preserve"> </w:t>
      </w:r>
      <w:r w:rsidRPr="005A62B9">
        <w:rPr>
          <w:kern w:val="0"/>
        </w:rPr>
        <w:t>Infrastructuur en Milieu en Infrastructuurfonds 201</w:t>
      </w:r>
      <w:r w:rsidR="00C2338A">
        <w:rPr>
          <w:kern w:val="0"/>
        </w:rPr>
        <w:t>8</w:t>
      </w:r>
      <w:r w:rsidRPr="005A62B9">
        <w:rPr>
          <w:kern w:val="0"/>
        </w:rPr>
        <w:t>.</w:t>
      </w:r>
      <w:r w:rsidR="007A32B8">
        <w:rPr>
          <w:kern w:val="0"/>
        </w:rPr>
        <w:t xml:space="preserve"> 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</w:r>
      <w:r w:rsidR="00AB6531"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8A" w:rsidRDefault="00C233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8A" w:rsidRDefault="00C233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8A" w:rsidRDefault="00C23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8A" w:rsidRDefault="00C233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4427A86" wp14:editId="5563123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4BE8FE9" wp14:editId="2DA3C5D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1692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Pr="00C2338A" w:rsidRDefault="00F52E8C">
                <w:pPr>
                  <w:pStyle w:val="Huisstijl-Afzendgegevens"/>
                  <w:rPr>
                    <w:lang w:val="de-DE"/>
                  </w:rPr>
                </w:pPr>
                <w:r w:rsidRPr="00C2338A">
                  <w:rPr>
                    <w:lang w:val="de-DE"/>
                  </w:rPr>
                  <w:t>2597 JG  Den Haag</w:t>
                </w:r>
              </w:p>
              <w:p w:rsidR="000B1D5E" w:rsidRPr="00C2338A" w:rsidRDefault="00F52E8C">
                <w:pPr>
                  <w:pStyle w:val="Huisstijl-Afzendgegevens"/>
                  <w:rPr>
                    <w:lang w:val="de-DE"/>
                  </w:rPr>
                </w:pPr>
                <w:r w:rsidRPr="00C2338A">
                  <w:rPr>
                    <w:lang w:val="de-DE"/>
                  </w:rPr>
                  <w:t>Postbus 20901</w:t>
                </w:r>
              </w:p>
              <w:p w:rsidR="000B1D5E" w:rsidRPr="00C2338A" w:rsidRDefault="00F52E8C">
                <w:pPr>
                  <w:pStyle w:val="Huisstijl-Afzendgegevens"/>
                  <w:rPr>
                    <w:lang w:val="de-DE"/>
                  </w:rPr>
                </w:pPr>
                <w:r w:rsidRPr="00C2338A">
                  <w:rPr>
                    <w:lang w:val="de-DE"/>
                  </w:rPr>
                  <w:t>2500 EX  Den Haag</w:t>
                </w:r>
              </w:p>
              <w:p w:rsidR="000B1D5E" w:rsidRPr="00C2338A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de-DE"/>
                  </w:rPr>
                </w:pPr>
                <w:r w:rsidRPr="00C2338A">
                  <w:rPr>
                    <w:lang w:val="de-DE"/>
                  </w:rPr>
                  <w:t>T</w:t>
                </w:r>
                <w:r w:rsidRPr="00C2338A">
                  <w:rPr>
                    <w:lang w:val="de-DE"/>
                  </w:rP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C2338A" w:rsidRPr="00C2338A" w:rsidRDefault="009C59C7" w:rsidP="00C2338A">
                <w:pPr>
                  <w:pStyle w:val="Huisstijl-ReferentiegegevenskopW2"/>
                  <w:rPr>
                    <w:rFonts w:cs="Verdana"/>
                    <w:b w:val="0"/>
                    <w:kern w:val="0"/>
                    <w:szCs w:val="18"/>
                    <w:lang w:bidi="ar-SA"/>
                  </w:rPr>
                </w:pPr>
                <w:r w:rsidRPr="00C2338A">
                  <w:t>Uw kenmerk</w:t>
                </w:r>
                <w:r w:rsidR="00C2338A">
                  <w:t xml:space="preserve">              </w:t>
                </w:r>
                <w:r w:rsidR="00C2338A" w:rsidRPr="00C2338A">
                  <w:rPr>
                    <w:rFonts w:cs="Verdana"/>
                    <w:b w:val="0"/>
                    <w:kern w:val="0"/>
                    <w:szCs w:val="18"/>
                    <w:lang w:bidi="ar-SA"/>
                  </w:rPr>
                  <w:t>34775-XII/2017D26861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  <w:rPr>
                    <w:kern w:val="0"/>
                  </w:rPr>
                </w:pPr>
                <w:r>
                  <w:t>IENM/BSK-</w:t>
                </w:r>
                <w:r w:rsidR="00C2338A">
                  <w:rPr>
                    <w:kern w:val="0"/>
                  </w:rPr>
                  <w:t>2017/248828</w:t>
                </w:r>
              </w:p>
              <w:p w:rsidR="00C2338A" w:rsidRDefault="00C2338A">
                <w:pPr>
                  <w:pStyle w:val="Huisstijl-Referentiegegevens"/>
                </w:pP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8C2C21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61692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 w:rsidTr="00C2338A">
                  <w:trPr>
                    <w:trHeight w:hRule="exact" w:val="284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857128" w:rsidP="00250A55">
                      <w:pPr>
                        <w:pStyle w:val="Huisstijl-Datumenbetreft"/>
                      </w:pPr>
                      <w:r>
                        <w:t>18 oktober 2017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 w:rsidP="001033E1">
                      <w:pPr>
                        <w:pStyle w:val="Huisstijl-Datumenbetreft"/>
                      </w:pPr>
                      <w:r>
                        <w:t xml:space="preserve">Beantwoording feitelijke vragen begrotingen </w:t>
                      </w:r>
                      <w:r w:rsidR="003F6258"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IenM en Infrastructuurfonds 201</w:t>
                      </w:r>
                      <w:r w:rsidR="001033E1"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8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1692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1692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61692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1692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033E1">
                  <w:fldChar w:fldCharType="begin"/>
                </w:r>
                <w:r w:rsidR="001033E1">
                  <w:instrText xml:space="preserve"> PAGE  \* Arabic  \* MERGEFORMAT </w:instrText>
                </w:r>
                <w:r w:rsidR="001033E1">
                  <w:fldChar w:fldCharType="separate"/>
                </w:r>
                <w:r w:rsidR="00616924">
                  <w:rPr>
                    <w:noProof/>
                  </w:rPr>
                  <w:t>1</w:t>
                </w:r>
                <w:r w:rsidR="001033E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57128">
                  <w:fldChar w:fldCharType="begin"/>
                </w:r>
                <w:r w:rsidR="00857128">
                  <w:instrText xml:space="preserve"> NUMPAGES  \* Arabic  \* MERGEFORMAT </w:instrText>
                </w:r>
                <w:r w:rsidR="00857128">
                  <w:fldChar w:fldCharType="separate"/>
                </w:r>
                <w:r w:rsidR="00616924">
                  <w:rPr>
                    <w:noProof/>
                  </w:rPr>
                  <w:t>1</w:t>
                </w:r>
                <w:r w:rsidR="00857128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8A" w:rsidRDefault="00C233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1692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033E1">
                  <w:fldChar w:fldCharType="begin"/>
                </w:r>
                <w:r w:rsidR="001033E1">
                  <w:instrText xml:space="preserve"> PAGE    \* MERGEFORMAT </w:instrText>
                </w:r>
                <w:r w:rsidR="001033E1">
                  <w:fldChar w:fldCharType="separate"/>
                </w:r>
                <w:r w:rsidR="00857128">
                  <w:rPr>
                    <w:noProof/>
                  </w:rPr>
                  <w:t>1</w:t>
                </w:r>
                <w:r w:rsidR="001033E1">
                  <w:fldChar w:fldCharType="end"/>
                </w:r>
                <w:r>
                  <w:t xml:space="preserve"> van </w:t>
                </w:r>
                <w:r w:rsidR="00857128">
                  <w:fldChar w:fldCharType="begin"/>
                </w:r>
                <w:r w:rsidR="00857128">
                  <w:instrText xml:space="preserve"> SECTIONPAGES  \* Arabic  \* MERGEFORMAT </w:instrText>
                </w:r>
                <w:r w:rsidR="00857128">
                  <w:fldChar w:fldCharType="separate"/>
                </w:r>
                <w:r w:rsidR="00857128">
                  <w:rPr>
                    <w:noProof/>
                  </w:rPr>
                  <w:t>1</w:t>
                </w:r>
                <w:r w:rsidR="00857128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1692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C82F713" wp14:editId="574D684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4FA60D23" wp14:editId="3052CB0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033E1">
                  <w:fldChar w:fldCharType="begin"/>
                </w:r>
                <w:r w:rsidR="001033E1">
                  <w:instrText xml:space="preserve"> PAGE    \* MERGEFORMAT </w:instrText>
                </w:r>
                <w:r w:rsidR="001033E1">
                  <w:fldChar w:fldCharType="separate"/>
                </w:r>
                <w:r w:rsidR="00857128">
                  <w:rPr>
                    <w:noProof/>
                  </w:rPr>
                  <w:t>1</w:t>
                </w:r>
                <w:r w:rsidR="001033E1">
                  <w:fldChar w:fldCharType="end"/>
                </w:r>
                <w:r>
                  <w:t xml:space="preserve"> van </w:t>
                </w:r>
                <w:r w:rsidR="00857128">
                  <w:fldChar w:fldCharType="begin"/>
                </w:r>
                <w:r w:rsidR="00857128">
                  <w:instrText xml:space="preserve"> SECTIONPAGES  \* Arabic  \* MERGEFORMAT </w:instrText>
                </w:r>
                <w:r w:rsidR="00857128">
                  <w:fldChar w:fldCharType="separate"/>
                </w:r>
                <w:r w:rsidR="00857128">
                  <w:rPr>
                    <w:noProof/>
                  </w:rPr>
                  <w:t>1</w:t>
                </w:r>
                <w:r w:rsidR="0085712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43EDC"/>
    <w:rsid w:val="00066AB4"/>
    <w:rsid w:val="000B1D5E"/>
    <w:rsid w:val="001033E1"/>
    <w:rsid w:val="00185DEF"/>
    <w:rsid w:val="00250A55"/>
    <w:rsid w:val="002F05E9"/>
    <w:rsid w:val="00385DF8"/>
    <w:rsid w:val="003C2F3B"/>
    <w:rsid w:val="003F6258"/>
    <w:rsid w:val="00416B2E"/>
    <w:rsid w:val="00465BFE"/>
    <w:rsid w:val="00495774"/>
    <w:rsid w:val="005A62B9"/>
    <w:rsid w:val="00616924"/>
    <w:rsid w:val="0068233D"/>
    <w:rsid w:val="00713991"/>
    <w:rsid w:val="00764A3B"/>
    <w:rsid w:val="007A32B8"/>
    <w:rsid w:val="007F7D6A"/>
    <w:rsid w:val="00813526"/>
    <w:rsid w:val="00857128"/>
    <w:rsid w:val="008C2C21"/>
    <w:rsid w:val="008E0243"/>
    <w:rsid w:val="0093447D"/>
    <w:rsid w:val="009C59C7"/>
    <w:rsid w:val="009E209F"/>
    <w:rsid w:val="009F314D"/>
    <w:rsid w:val="009F4C55"/>
    <w:rsid w:val="00A23C35"/>
    <w:rsid w:val="00A43F98"/>
    <w:rsid w:val="00AB6531"/>
    <w:rsid w:val="00B52C51"/>
    <w:rsid w:val="00B62F73"/>
    <w:rsid w:val="00BF2415"/>
    <w:rsid w:val="00C2338A"/>
    <w:rsid w:val="00C44866"/>
    <w:rsid w:val="00D61A47"/>
    <w:rsid w:val="00EC5175"/>
    <w:rsid w:val="00F52E8C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2016-10-03T08:49:00.0000000Z</lastPrinted>
  <dcterms:created xsi:type="dcterms:W3CDTF">2017-10-18T10:33:00.0000000Z</dcterms:created>
  <dcterms:modified xsi:type="dcterms:W3CDTF">2017-10-18T10:33:00.0000000Z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0x0101004A517D26E7786F47B7BC34BE9DF529B0</vt:lpwstr>
  </property>
</Properties>
</file>