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D5" w:rsidRDefault="005B57D5">
      <w:pPr>
        <w:spacing w:line="1" w:lineRule="exact"/>
        <w:sectPr w:rsidR="005B57D5">
          <w:headerReference w:type="default" r:id="rId8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  <w:bookmarkStart w:name="_GoBack" w:id="0"/>
      <w:bookmarkEnd w:id="0"/>
    </w:p>
    <w:p w:rsidR="005A325E" w:rsidRDefault="005A325E">
      <w:pPr>
        <w:pStyle w:val="Salutation"/>
      </w:pPr>
    </w:p>
    <w:p w:rsidR="005B57D5" w:rsidRDefault="005A325E">
      <w:pPr>
        <w:pStyle w:val="Salutation"/>
      </w:pPr>
      <w:r>
        <w:t>Geachte voorzitter,</w:t>
      </w:r>
    </w:p>
    <w:p w:rsidRPr="004428AA" w:rsidR="005A325E" w:rsidP="004428AA" w:rsidRDefault="005A325E">
      <w:pPr>
        <w:pStyle w:val="WitregelW1bodytekst"/>
      </w:pPr>
      <w:r w:rsidRPr="005A325E">
        <w:t xml:space="preserve">Hierbij bied ik u </w:t>
      </w:r>
      <w:r>
        <w:t xml:space="preserve">de </w:t>
      </w:r>
      <w:r w:rsidR="00477E64">
        <w:t>d</w:t>
      </w:r>
      <w:r>
        <w:t>e</w:t>
      </w:r>
      <w:r w:rsidR="00477E64">
        <w:t>r</w:t>
      </w:r>
      <w:r>
        <w:t xml:space="preserve">de </w:t>
      </w:r>
      <w:r w:rsidRPr="005A325E">
        <w:t xml:space="preserve">nota van wijziging aan bij het voorstel van wet tot wijziging van de Wegenverkeerswet 1994 in verband met de definitieve invoering van begeleid rijden (Kamerstukken II 2016/17, 34 693). </w:t>
      </w:r>
      <w:r w:rsidRPr="004428AA" w:rsidR="004428AA">
        <w:t>Bij de tweede nota van wijziging was abusievelijk het te wijzigen artikel VI niet voorzien van een wijzi</w:t>
      </w:r>
      <w:r w:rsidR="009007CA">
        <w:t>gi</w:t>
      </w:r>
      <w:r w:rsidRPr="004428AA" w:rsidR="004428AA">
        <w:t>ngsopdracht. Deze omissie wordt hier hersteld.</w:t>
      </w:r>
    </w:p>
    <w:p w:rsidR="005B57D5" w:rsidRDefault="005A325E">
      <w:pPr>
        <w:pStyle w:val="WitregelW1bodytekst"/>
      </w:pPr>
      <w:r>
        <w:t xml:space="preserve">  </w:t>
      </w:r>
    </w:p>
    <w:p w:rsidR="005B57D5" w:rsidRDefault="005A325E">
      <w:pPr>
        <w:pStyle w:val="Slotzin"/>
      </w:pPr>
      <w:r>
        <w:t>Hoogachtend,</w:t>
      </w:r>
    </w:p>
    <w:p w:rsidR="005B57D5" w:rsidRDefault="005A325E">
      <w:pPr>
        <w:pStyle w:val="OndertekeningArea1"/>
      </w:pPr>
      <w:r>
        <w:t>DE MINISTER VAN INFRASTRUCTUUR EN MILIEU,</w:t>
      </w:r>
    </w:p>
    <w:p w:rsidR="005B57D5" w:rsidRDefault="005B57D5"/>
    <w:p w:rsidR="005B57D5" w:rsidRDefault="005B57D5"/>
    <w:p w:rsidR="005B57D5" w:rsidRDefault="005B57D5"/>
    <w:p w:rsidR="005B57D5" w:rsidRDefault="005B57D5"/>
    <w:p w:rsidR="005B57D5" w:rsidRDefault="005A325E">
      <w:r>
        <w:t>mw. drs. M.H. Schultz van Haegen</w:t>
      </w:r>
    </w:p>
    <w:sectPr w:rsidR="005B57D5">
      <w:headerReference w:type="default" r:id="rId9"/>
      <w:type w:val="continuous"/>
      <w:pgSz w:w="11905" w:h="16837"/>
      <w:pgMar w:top="2948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25E" w:rsidRDefault="005A325E">
      <w:pPr>
        <w:spacing w:line="240" w:lineRule="auto"/>
      </w:pPr>
      <w:r>
        <w:separator/>
      </w:r>
    </w:p>
  </w:endnote>
  <w:endnote w:type="continuationSeparator" w:id="0">
    <w:p w:rsidR="005A325E" w:rsidRDefault="005A32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25E" w:rsidRDefault="005A325E">
      <w:pPr>
        <w:spacing w:line="240" w:lineRule="auto"/>
      </w:pPr>
      <w:r>
        <w:separator/>
      </w:r>
    </w:p>
  </w:footnote>
  <w:footnote w:type="continuationSeparator" w:id="0">
    <w:p w:rsidR="005A325E" w:rsidRDefault="005A32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7D5" w:rsidRDefault="00EA194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2058" type="#_x0000_t202" style="position:absolute;margin-left:79.35pt;margin-top:805pt;width:141.7pt;height:14.1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" filled="f" stroked="f">
          <v:textbox inset="0,0,0,0">
            <w:txbxContent>
              <w:p w:rsidR="00D72DBF" w:rsidRDefault="00D72DBF"/>
            </w:txbxContent>
          </v:textbox>
          <w10:wrap anchorx="page" anchory="page"/>
          <w10:anchorlock/>
        </v:shape>
      </w:pict>
    </w:r>
  </w:p>
  <w:p w:rsidR="005B57D5" w:rsidRDefault="00EA1940">
    <w:r>
      <w:rPr>
        <w:noProof/>
      </w:rPr>
      <w:pict>
        <v:shape id="Paginanummer_2" o:spid="_x0000_s2057" type="#_x0000_t202" style="position:absolute;margin-left:466.25pt;margin-top:805pt;width:99pt;height:14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Vyqg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" filled="f" stroked="f">
          <v:textbox inset="0,0,0,0">
            <w:txbxContent>
              <w:p w:rsidR="005B57D5" w:rsidRDefault="005A325E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EA1940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EA194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  <w:p w:rsidR="005B57D5" w:rsidRDefault="00EA1940">
    <w:r>
      <w:rPr>
        <w:noProof/>
      </w:rPr>
      <w:pict>
        <v:shape id="Colofon_2" o:spid="_x0000_s2056" type="#_x0000_t202" style="position:absolute;margin-left:466.25pt;margin-top:153.05pt;width:99.2pt;height:630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OTV8NioAQAAOQMAAA4AAAAAAAAAAAAAAAAALgIAAGRycy9lMm9Eb2MueG1sUEsB&#10;Ai0AFAAGAAgAAAAhACO2nRviAAAADQEAAA8AAAAAAAAAAAAAAAAAAgQAAGRycy9kb3ducmV2Lnht&#10;bFBLBQYAAAAABAAEAPMAAAARBQAAAAA=&#10;" filled="f" stroked="f">
          <v:textbox inset="0,0,0,0">
            <w:txbxContent>
              <w:p w:rsidR="005B57D5" w:rsidRDefault="005A325E">
                <w:pPr>
                  <w:pStyle w:val="AfzendgegevensKop0"/>
                </w:pPr>
                <w:r>
                  <w:t>Ministerie van Infrastructuur en Milieu</w:t>
                </w:r>
              </w:p>
              <w:p w:rsidR="005B57D5" w:rsidRDefault="005B57D5">
                <w:pPr>
                  <w:pStyle w:val="WitregelW1"/>
                </w:pPr>
              </w:p>
              <w:p w:rsidR="005B57D5" w:rsidRDefault="005A325E">
                <w:pPr>
                  <w:pStyle w:val="Afzendgegevens"/>
                </w:pPr>
                <w:r>
                  <w:t>Rijnstraat 8</w:t>
                </w:r>
              </w:p>
              <w:p w:rsidR="005B57D5" w:rsidRPr="005E395B" w:rsidRDefault="005A325E">
                <w:pPr>
                  <w:pStyle w:val="Afzendgegevens"/>
                  <w:rPr>
                    <w:lang w:val="de-DE"/>
                  </w:rPr>
                </w:pPr>
                <w:r w:rsidRPr="005E395B">
                  <w:rPr>
                    <w:lang w:val="de-DE"/>
                  </w:rPr>
                  <w:t>2515 XP  Den Haag</w:t>
                </w:r>
              </w:p>
              <w:p w:rsidR="005B57D5" w:rsidRPr="005E395B" w:rsidRDefault="005A325E">
                <w:pPr>
                  <w:pStyle w:val="Afzendgegevens"/>
                  <w:rPr>
                    <w:lang w:val="de-DE"/>
                  </w:rPr>
                </w:pPr>
                <w:r w:rsidRPr="005E395B">
                  <w:rPr>
                    <w:lang w:val="de-DE"/>
                  </w:rPr>
                  <w:t>Postbus 20901</w:t>
                </w:r>
              </w:p>
              <w:p w:rsidR="005B57D5" w:rsidRPr="005E395B" w:rsidRDefault="005A325E">
                <w:pPr>
                  <w:pStyle w:val="Afzendgegevens"/>
                  <w:rPr>
                    <w:lang w:val="de-DE"/>
                  </w:rPr>
                </w:pPr>
                <w:r w:rsidRPr="005E395B">
                  <w:rPr>
                    <w:lang w:val="de-DE"/>
                  </w:rPr>
                  <w:t>2500 EX Den Haag</w:t>
                </w:r>
              </w:p>
              <w:p w:rsidR="005B57D5" w:rsidRPr="005E395B" w:rsidRDefault="005B57D5">
                <w:pPr>
                  <w:pStyle w:val="WitregelW1"/>
                  <w:rPr>
                    <w:lang w:val="de-DE"/>
                  </w:rPr>
                </w:pPr>
              </w:p>
              <w:p w:rsidR="005B57D5" w:rsidRPr="005E395B" w:rsidRDefault="005A325E">
                <w:pPr>
                  <w:pStyle w:val="Afzendgegevens"/>
                  <w:rPr>
                    <w:lang w:val="de-DE"/>
                  </w:rPr>
                </w:pPr>
                <w:r w:rsidRPr="005E395B">
                  <w:rPr>
                    <w:lang w:val="de-DE"/>
                  </w:rPr>
                  <w:t>T   070-456 0000</w:t>
                </w:r>
              </w:p>
              <w:p w:rsidR="005B57D5" w:rsidRDefault="005A325E">
                <w:pPr>
                  <w:pStyle w:val="Afzendgegevens"/>
                </w:pPr>
                <w:r>
                  <w:t>F   070-456 1111</w:t>
                </w:r>
              </w:p>
              <w:p w:rsidR="005B57D5" w:rsidRDefault="005B57D5">
                <w:pPr>
                  <w:pStyle w:val="WitregelW2"/>
                </w:pPr>
              </w:p>
              <w:p w:rsidR="005B57D5" w:rsidRDefault="005A325E">
                <w:pPr>
                  <w:pStyle w:val="Referentiegegevenskop"/>
                </w:pPr>
                <w:r>
                  <w:t>Ons kenmerk</w:t>
                </w:r>
              </w:p>
              <w:p w:rsidR="005B57D5" w:rsidRDefault="005A325E">
                <w:pPr>
                  <w:pStyle w:val="Referentiegegevens"/>
                </w:pPr>
                <w:r>
                  <w:t>IENM/BSK-2017/</w:t>
                </w:r>
                <w:r w:rsidR="00E85742">
                  <w:t>222519</w:t>
                </w:r>
              </w:p>
              <w:p w:rsidR="005B57D5" w:rsidRDefault="005B57D5">
                <w:pPr>
                  <w:pStyle w:val="WitregelW1"/>
                </w:pPr>
              </w:p>
              <w:p w:rsidR="005B57D5" w:rsidRDefault="005A325E">
                <w:pPr>
                  <w:pStyle w:val="Referentiegegevenskop"/>
                </w:pPr>
                <w:r>
                  <w:t>Bijlage(n)</w:t>
                </w:r>
              </w:p>
              <w:p w:rsidR="005B57D5" w:rsidRDefault="005A325E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  <w10:anchorlock/>
        </v:shape>
      </w:pict>
    </w:r>
  </w:p>
  <w:p w:rsidR="005B57D5" w:rsidRDefault="00EA1940">
    <w:r>
      <w:rPr>
        <w:noProof/>
      </w:rPr>
      <w:pict>
        <v:shape id="lint_2" o:spid="_x0000_s2055" type="#_x0000_t202" style="position:absolute;margin-left:277.75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D3OFaPqAEAADUDAAAOAAAAAAAAAAAAAAAAAC4CAABkcnMvZTJvRG9jLnhtbFBLAQItABQA&#10;BgAIAAAAIQAGoydU3QAAAAgBAAAPAAAAAAAAAAAAAAAAAAIEAABkcnMvZG93bnJldi54bWxQSwUG&#10;AAAAAAQABADzAAAADAUAAAAA&#10;" filled="f" stroked="f">
          <v:textbox inset="0,0,0,0">
            <w:txbxContent>
              <w:p w:rsidR="00D72DBF" w:rsidRDefault="00D72DBF"/>
            </w:txbxContent>
          </v:textbox>
          <w10:wrap anchorx="page" anchory="page"/>
          <w10:anchorlock/>
        </v:shape>
      </w:pict>
    </w:r>
  </w:p>
  <w:p w:rsidR="005B57D5" w:rsidRDefault="00EA1940">
    <w:r>
      <w:rPr>
        <w:noProof/>
      </w:rPr>
      <w:pict>
        <v:shape id="Woordmerk_2" o:spid="_x0000_s2054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e5Zxgq4BAAA7AwAADgAAAAAAAAAAAAAAAAAuAgAAZHJzL2Uyb0RvYy54bWxQ&#10;SwECLQAUAAYACAAAACEAWMNnP94AAAAIAQAADwAAAAAAAAAAAAAAAAAIBAAAZHJzL2Rvd25yZXYu&#10;eG1sUEsFBgAAAAAEAAQA8wAAABMFAAAAAA==&#10;" filled="f" stroked="f">
          <v:textbox inset="0,0,0,0">
            <w:txbxContent>
              <w:p w:rsidR="005B57D5" w:rsidRDefault="005A325E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 wp14:anchorId="7FD5BC62" wp14:editId="45A90565">
                      <wp:extent cx="2339975" cy="1582834"/>
                      <wp:effectExtent l="0" t="0" r="0" b="0"/>
                      <wp:docPr id="6" name="IENM_Brief_aan_Parlement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ENM_Brief_aan_Parlement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</w:p>
  <w:p w:rsidR="005B57D5" w:rsidRDefault="00EA1940">
    <w:r>
      <w:rPr>
        <w:noProof/>
      </w:rPr>
      <w:pict>
        <v:shape id="Retourregel_2" o:spid="_x0000_s2053" type="#_x0000_t202" style="position:absolute;margin-left:79.35pt;margin-top:133.2pt;width:280.6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Ie1G3awBAAA8AwAADgAAAAAAAAAAAAAAAAAuAgAAZHJzL2Uyb0RvYy54bWxQ&#10;SwECLQAUAAYACAAAACEAhgX96OAAAAALAQAADwAAAAAAAAAAAAAAAAAGBAAAZHJzL2Rvd25yZXYu&#10;eG1sUEsFBgAAAAAEAAQA8wAAABMFAAAAAA==&#10;" filled="f" stroked="f">
          <v:textbox inset="0,0,0,0">
            <w:txbxContent>
              <w:p w:rsidR="005B57D5" w:rsidRDefault="005A325E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  <w10:anchorlock/>
        </v:shape>
      </w:pict>
    </w:r>
  </w:p>
  <w:p w:rsidR="005B57D5" w:rsidRDefault="00EA1940">
    <w:r>
      <w:rPr>
        <w:noProof/>
      </w:rPr>
      <w:pict>
        <v:shape id="Toezendgegevens_2" o:spid="_x0000_s2052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" filled="f" stroked="f">
          <v:textbox inset="0,0,0,0">
            <w:txbxContent>
              <w:p w:rsidR="005B57D5" w:rsidRDefault="005A325E"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 DEN HAAG</w:t>
                </w:r>
              </w:p>
            </w:txbxContent>
          </v:textbox>
          <w10:wrap anchorx="page" anchory="page"/>
          <w10:anchorlock/>
        </v:shape>
      </w:pict>
    </w:r>
  </w:p>
  <w:p w:rsidR="005B57D5" w:rsidRDefault="00EA1940">
    <w:r>
      <w:rPr>
        <w:noProof/>
      </w:rPr>
      <w:pict>
        <v:shape id="Documentgegevens" o:spid="_x0000_s2051" type="#_x0000_t202" style="position:absolute;margin-left:79.35pt;margin-top:286.25pt;width:323.25pt;height:61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Nufq/KtAQAAPwMAAA4AAAAAAAAAAAAAAAAALgIAAGRycy9lMm9Eb2MueG1s&#10;UEsBAi0AFAAGAAgAAAAhAPAhc9XgAAAACwEAAA8AAAAAAAAAAAAAAAAABwQAAGRycy9kb3ducmV2&#10;LnhtbFBLBQYAAAAABAAEAPMAAAAUBQAAAAA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5B57D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5B57D5" w:rsidRDefault="005B57D5"/>
                  </w:tc>
                  <w:tc>
                    <w:tcPr>
                      <w:tcW w:w="5400" w:type="dxa"/>
                    </w:tcPr>
                    <w:p w:rsidR="005B57D5" w:rsidRDefault="005B57D5"/>
                  </w:tc>
                </w:tr>
                <w:tr w:rsidR="005B57D5">
                  <w:trPr>
                    <w:trHeight w:val="240"/>
                  </w:trPr>
                  <w:tc>
                    <w:tcPr>
                      <w:tcW w:w="1140" w:type="dxa"/>
                    </w:tcPr>
                    <w:p w:rsidR="005B57D5" w:rsidRDefault="005A325E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5B57D5" w:rsidRDefault="005E395B">
                      <w:r>
                        <w:t>13 september 2017</w:t>
                      </w:r>
                    </w:p>
                  </w:tc>
                </w:tr>
                <w:tr w:rsidR="005B57D5">
                  <w:trPr>
                    <w:trHeight w:val="240"/>
                  </w:trPr>
                  <w:tc>
                    <w:tcPr>
                      <w:tcW w:w="1140" w:type="dxa"/>
                    </w:tcPr>
                    <w:p w:rsidR="005B57D5" w:rsidRDefault="005A325E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5B57D5" w:rsidRDefault="005A325E" w:rsidP="004A1F6A">
                      <w:r>
                        <w:t xml:space="preserve">aanbieding </w:t>
                      </w:r>
                      <w:r w:rsidR="00477E64">
                        <w:t>derde</w:t>
                      </w:r>
                      <w:r>
                        <w:t xml:space="preserve"> nota van wijziging bij het wetsvoorstel wi</w:t>
                      </w:r>
                      <w:r w:rsidR="004A1F6A">
                        <w:t>jziging Wegenverkeerswet 1994 in verband met</w:t>
                      </w:r>
                      <w:r>
                        <w:t xml:space="preserve"> de definitieve invoering van begeleid rijden</w:t>
                      </w:r>
                    </w:p>
                  </w:tc>
                </w:tr>
                <w:tr w:rsidR="005B57D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5B57D5" w:rsidRDefault="005B57D5"/>
                  </w:tc>
                  <w:tc>
                    <w:tcPr>
                      <w:tcW w:w="5400" w:type="dxa"/>
                    </w:tcPr>
                    <w:p w:rsidR="005B57D5" w:rsidRDefault="005B57D5"/>
                  </w:tc>
                </w:tr>
              </w:tbl>
              <w:p w:rsidR="00D72DBF" w:rsidRDefault="00D72DBF"/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7D5" w:rsidRDefault="00EA194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lofon_3" o:spid="_x0000_s2050" type="#_x0000_t202" style="position:absolute;margin-left:464.85pt;margin-top:150.2pt;width:99.2pt;height:629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" filled="f" stroked="f">
          <v:textbox inset="0,0,0,0">
            <w:txbxContent>
              <w:p w:rsidR="005B57D5" w:rsidRDefault="005A325E">
                <w:pPr>
                  <w:pStyle w:val="AfzendgegevensKop0"/>
                </w:pPr>
                <w:r>
                  <w:t>Ministerie van Infrastructuur en Milieu</w:t>
                </w:r>
              </w:p>
              <w:p w:rsidR="005B57D5" w:rsidRDefault="005B57D5">
                <w:pPr>
                  <w:pStyle w:val="WitregelW2"/>
                </w:pPr>
              </w:p>
              <w:p w:rsidR="005B57D5" w:rsidRDefault="005A325E">
                <w:pPr>
                  <w:pStyle w:val="Referentiegegevenskop"/>
                </w:pPr>
                <w:r>
                  <w:t>Ons kenmerk</w:t>
                </w:r>
              </w:p>
              <w:p w:rsidR="005B57D5" w:rsidRDefault="005A325E">
                <w:pPr>
                  <w:pStyle w:val="Referentiegegevens"/>
                </w:pPr>
                <w:r>
                  <w:t>IENM/BSK-2017/</w:t>
                </w:r>
              </w:p>
            </w:txbxContent>
          </v:textbox>
          <w10:wrap anchorx="page" anchory="page"/>
          <w10:anchorlock/>
        </v:shape>
      </w:pict>
    </w:r>
  </w:p>
  <w:p w:rsidR="005B57D5" w:rsidRDefault="00EA1940">
    <w:r>
      <w:rPr>
        <w:noProof/>
      </w:rPr>
      <w:pict>
        <v:shape id="Paginanummer_3" o:spid="_x0000_s2049" type="#_x0000_t202" style="position:absolute;margin-left:464.8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AM/q6ysAQAAPgMAAA4AAAAAAAAAAAAAAAAALgIAAGRycy9lMm9Eb2MueG1s&#10;UEsBAi0AFAAGAAgAAAAhAOCM6tfhAAAADgEAAA8AAAAAAAAAAAAAAAAABgQAAGRycy9kb3ducmV2&#10;LnhtbFBLBQYAAAAABAAEAPMAAAAUBQAAAAA=&#10;" filled="f" stroked="f">
          <v:textbox inset="0,0,0,0">
            <w:txbxContent>
              <w:p w:rsidR="005B57D5" w:rsidRDefault="005A325E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5E395B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5E395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B251F5"/>
    <w:multiLevelType w:val="multilevel"/>
    <w:tmpl w:val="AD71A151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B08A53B"/>
    <w:multiLevelType w:val="multilevel"/>
    <w:tmpl w:val="FA265D70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FD65B1B2"/>
    <w:multiLevelType w:val="multilevel"/>
    <w:tmpl w:val="8EE2E0F2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15351"/>
    <w:multiLevelType w:val="multilevel"/>
    <w:tmpl w:val="CA16D006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6798E3"/>
    <w:multiLevelType w:val="multilevel"/>
    <w:tmpl w:val="D2C45E04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67F6F3"/>
    <w:multiLevelType w:val="multilevel"/>
    <w:tmpl w:val="E8797ED5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5B4D5D"/>
    <w:multiLevelType w:val="multilevel"/>
    <w:tmpl w:val="78C20E83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687569"/>
    <w:multiLevelType w:val="multilevel"/>
    <w:tmpl w:val="44A76A10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619351"/>
    <w:multiLevelType w:val="multilevel"/>
    <w:tmpl w:val="EBD89861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57A2D1"/>
    <w:multiLevelType w:val="multilevel"/>
    <w:tmpl w:val="C7145A59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6DB782"/>
    <w:multiLevelType w:val="multilevel"/>
    <w:tmpl w:val="58785B7B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948A79"/>
    <w:multiLevelType w:val="multilevel"/>
    <w:tmpl w:val="2F7B31DE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8E1BB3"/>
    <w:multiLevelType w:val="multilevel"/>
    <w:tmpl w:val="0D5B70E8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1442B0"/>
    <w:multiLevelType w:val="multilevel"/>
    <w:tmpl w:val="19910D88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4CFDC3"/>
    <w:multiLevelType w:val="multilevel"/>
    <w:tmpl w:val="8BF7EE6A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1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0"/>
  </w:num>
  <w:num w:numId="10">
    <w:abstractNumId w:val="3"/>
  </w:num>
  <w:num w:numId="11">
    <w:abstractNumId w:val="0"/>
  </w:num>
  <w:num w:numId="12">
    <w:abstractNumId w:val="12"/>
  </w:num>
  <w:num w:numId="13">
    <w:abstractNumId w:val="14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325E"/>
    <w:rsid w:val="004428AA"/>
    <w:rsid w:val="00477E64"/>
    <w:rsid w:val="004A1F6A"/>
    <w:rsid w:val="005A325E"/>
    <w:rsid w:val="005B57D5"/>
    <w:rsid w:val="005E395B"/>
    <w:rsid w:val="006461B0"/>
    <w:rsid w:val="006E752D"/>
    <w:rsid w:val="009007CA"/>
    <w:rsid w:val="00D72DBF"/>
    <w:rsid w:val="00E85742"/>
    <w:rsid w:val="00EA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5A325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25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A325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25E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F6A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F6A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meerbe\AppData\Local\Microsoft\Windows\INetCache\IE\FVAQPHHE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2017-09-12T09:11:00.0000000Z</lastPrinted>
  <dcterms:created xsi:type="dcterms:W3CDTF">2017-09-13T13:19:00.0000000Z</dcterms:created>
  <dcterms:modified xsi:type="dcterms:W3CDTF">2017-09-13T13:19:00.0000000Z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0x010100DD4BDA55AA99324D8ED0077649A20185</vt:lpwstr>
  </property>
</Properties>
</file>