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EB" w:rsidRDefault="000A71EB">
      <w:pPr>
        <w:spacing w:line="1" w:lineRule="exact"/>
        <w:sectPr w:rsidR="000A71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9F7E4B" w:rsidRDefault="009F7E4B"/>
    <w:p w:rsidR="009F7E4B" w:rsidRDefault="009F7E4B"/>
    <w:p w:rsidR="000A71EB" w:rsidRDefault="009F7E4B">
      <w:r>
        <w:t>Geachte voorzitter,</w:t>
      </w:r>
    </w:p>
    <w:p w:rsidR="000A71EB" w:rsidRDefault="009F7E4B">
      <w:r>
        <w:t> </w:t>
      </w:r>
    </w:p>
    <w:p w:rsidR="000A71EB" w:rsidP="009F7E4B" w:rsidRDefault="009F7E4B">
      <w:r>
        <w:t>Hierbij bied ik u de nota naar aanleiding van het verslag aan, dat de vaste Kamercommissie voor Infrastructuur en Milieu op 11 mei 2017 heeft uitgebracht over het wetsvoorstel t</w:t>
      </w:r>
      <w:r w:rsidRPr="00B418FD">
        <w:t xml:space="preserve">ot </w:t>
      </w:r>
      <w:r>
        <w:t xml:space="preserve">wijziging </w:t>
      </w:r>
      <w:r w:rsidRPr="00B418FD">
        <w:t>van de Wet maritiem beheer BES en van Boek 8 van het Burgerlijk Wetboek BES in verband met de implementatie van het Verdrag van Nairobi inzake wrakopruiming</w:t>
      </w:r>
      <w:r>
        <w:t xml:space="preserve"> (Kamerstuk 34 710).</w:t>
      </w:r>
    </w:p>
    <w:p w:rsidR="000A71EB" w:rsidRDefault="009F7E4B">
      <w:r>
        <w:t> </w:t>
      </w:r>
    </w:p>
    <w:p w:rsidR="000A71EB" w:rsidRDefault="009F7E4B">
      <w:r>
        <w:t>Hoogachtend,</w:t>
      </w:r>
    </w:p>
    <w:p w:rsidR="000A71EB" w:rsidRDefault="009F7E4B">
      <w:r>
        <w:t> </w:t>
      </w:r>
    </w:p>
    <w:p w:rsidR="000A71EB" w:rsidRDefault="009F7E4B">
      <w:r>
        <w:t>DE MINISTER VAN INFRASTRUCTUUR EN MILIEU,</w:t>
      </w:r>
    </w:p>
    <w:p w:rsidR="000A71EB" w:rsidRDefault="000A71EB">
      <w:pPr>
        <w:pStyle w:val="HBJZ-Kamerstukken-regelafstand138"/>
      </w:pPr>
    </w:p>
    <w:p w:rsidR="000A71EB" w:rsidRDefault="000A71EB">
      <w:pPr>
        <w:pStyle w:val="HBJZ-Kamerstukken-regelafstand138"/>
      </w:pPr>
    </w:p>
    <w:p w:rsidR="000A71EB" w:rsidRDefault="000A71EB">
      <w:pPr>
        <w:pStyle w:val="HBJZ-Kamerstukken-regelafstand138"/>
      </w:pPr>
    </w:p>
    <w:p w:rsidR="000A71EB" w:rsidRDefault="000A71EB">
      <w:pPr>
        <w:pStyle w:val="HBJZ-Kamerstukken-regelafstand138"/>
      </w:pPr>
    </w:p>
    <w:p w:rsidR="000A71EB" w:rsidRDefault="009F7E4B">
      <w:r>
        <w:t>mw. drs. M.H. Schultz van Haegen</w:t>
      </w:r>
    </w:p>
    <w:sectPr w:rsidR="000A71EB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E7" w:rsidRDefault="008F5BE7">
      <w:pPr>
        <w:spacing w:line="240" w:lineRule="auto"/>
      </w:pPr>
      <w:r>
        <w:separator/>
      </w:r>
    </w:p>
  </w:endnote>
  <w:endnote w:type="continuationSeparator" w:id="0">
    <w:p w:rsidR="008F5BE7" w:rsidRDefault="008F5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7A" w:rsidRDefault="003C0B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7A" w:rsidRDefault="003C0B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7A" w:rsidRDefault="003C0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E7" w:rsidRDefault="008F5BE7">
      <w:pPr>
        <w:spacing w:line="240" w:lineRule="auto"/>
      </w:pPr>
      <w:r>
        <w:separator/>
      </w:r>
    </w:p>
  </w:footnote>
  <w:footnote w:type="continuationSeparator" w:id="0">
    <w:p w:rsidR="008F5BE7" w:rsidRDefault="008F5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7A" w:rsidRDefault="003C0B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EB" w:rsidRDefault="00C43A3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096638" w:rsidRDefault="00096638"/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Woordmerk_IenM" o:spid="_x0000_s2059" type="#_x0000_t202" style="position:absolute;margin-left:316.05pt;margin-top:0;width:184.25pt;height:124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0A71EB" w:rsidRDefault="009F7E4B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12EB864" wp14:editId="4864869B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0A71EB" w:rsidRDefault="009F7E4B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0A71EB" w:rsidRDefault="009F7E4B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0A71EB" w:rsidRDefault="009F7E4B">
                <w:r>
                  <w:t>Binnenhof 4</w:t>
                </w:r>
              </w:p>
              <w:p w:rsidR="000A71EB" w:rsidRDefault="009F7E4B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Documenteigenschappen" o:spid="_x0000_s2056" type="#_x0000_t202" style="position:absolute;margin-left:79.35pt;margin-top:286.55pt;width:376.45pt;height:85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0A71E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A71EB" w:rsidRDefault="000A71EB"/>
                  </w:tc>
                  <w:tc>
                    <w:tcPr>
                      <w:tcW w:w="5400" w:type="dxa"/>
                    </w:tcPr>
                    <w:p w:rsidR="000A71EB" w:rsidRDefault="000A71EB"/>
                  </w:tc>
                </w:tr>
                <w:tr w:rsidR="000A71E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A71EB" w:rsidRDefault="009F7E4B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0A71EB" w:rsidRDefault="00024684">
                      <w:r>
                        <w:t>15 augustus 2017</w:t>
                      </w:r>
                    </w:p>
                  </w:tc>
                </w:tr>
                <w:tr w:rsidR="000A71E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A71EB" w:rsidRDefault="009F7E4B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0A71EB" w:rsidRDefault="009F7E4B">
                      <w:r>
                        <w:t>Wijziging van</w:t>
                      </w:r>
                      <w:r w:rsidRPr="00B418FD">
                        <w:t xml:space="preserve"> de Wet maritiem beheer BES en van Boek 8 van het Burgerlijk Wetboek BES in verband met de implementatie van het Verdrag van Nairobi inzake wrakopruiming</w:t>
                      </w:r>
                    </w:p>
                  </w:tc>
                </w:tr>
                <w:tr w:rsidR="000A71E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A71EB" w:rsidRDefault="000A71EB"/>
                  </w:tc>
                  <w:tc>
                    <w:tcPr>
                      <w:tcW w:w="5400" w:type="dxa"/>
                    </w:tcPr>
                    <w:p w:rsidR="000A71EB" w:rsidRDefault="000A71EB"/>
                  </w:tc>
                </w:tr>
              </w:tbl>
              <w:p w:rsidR="00096638" w:rsidRDefault="00096638"/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0A71EB" w:rsidRDefault="009F7E4B">
                <w:pPr>
                  <w:pStyle w:val="AfzendgegevensKop0"/>
                </w:pPr>
                <w:r>
                  <w:t>Ministerie van Infrastructuur en Milieu</w:t>
                </w:r>
              </w:p>
              <w:p w:rsidR="000A71EB" w:rsidRDefault="000A71EB">
                <w:pPr>
                  <w:pStyle w:val="WitregelW1"/>
                </w:pPr>
              </w:p>
              <w:p w:rsidR="000A71EB" w:rsidRDefault="009F7E4B">
                <w:pPr>
                  <w:pStyle w:val="Afzendgegevens"/>
                </w:pPr>
                <w:r>
                  <w:t>Rijnstraat 8</w:t>
                </w:r>
              </w:p>
              <w:p w:rsidR="000A71EB" w:rsidRDefault="009F7E4B">
                <w:pPr>
                  <w:pStyle w:val="Afzendgegevens"/>
                </w:pPr>
                <w:r>
                  <w:t>2515 XP  Den Haag</w:t>
                </w:r>
              </w:p>
              <w:p w:rsidR="000A71EB" w:rsidRDefault="009F7E4B">
                <w:pPr>
                  <w:pStyle w:val="Afzendgegevens"/>
                </w:pPr>
                <w:r>
                  <w:t>Postbus 20901</w:t>
                </w:r>
              </w:p>
              <w:p w:rsidR="000A71EB" w:rsidRDefault="009F7E4B">
                <w:pPr>
                  <w:pStyle w:val="Afzendgegevens"/>
                </w:pPr>
                <w:r>
                  <w:t>2500 EX Den Haag</w:t>
                </w:r>
              </w:p>
              <w:p w:rsidR="000A71EB" w:rsidRDefault="000A71EB">
                <w:pPr>
                  <w:pStyle w:val="WitregelW1"/>
                </w:pPr>
              </w:p>
              <w:p w:rsidR="000A71EB" w:rsidRDefault="009F7E4B">
                <w:pPr>
                  <w:pStyle w:val="Afzendgegevens"/>
                </w:pPr>
                <w:r>
                  <w:t>T   070-456 0000</w:t>
                </w:r>
              </w:p>
              <w:p w:rsidR="000A71EB" w:rsidRDefault="009F7E4B">
                <w:pPr>
                  <w:pStyle w:val="Afzendgegevens"/>
                </w:pPr>
                <w:r>
                  <w:t>F   070-456 1111</w:t>
                </w:r>
              </w:p>
              <w:p w:rsidR="000A71EB" w:rsidRDefault="000A71EB">
                <w:pPr>
                  <w:pStyle w:val="WitregelW2"/>
                </w:pPr>
              </w:p>
              <w:p w:rsidR="000A71EB" w:rsidRDefault="009F7E4B">
                <w:pPr>
                  <w:pStyle w:val="Referentiegegevenskop"/>
                </w:pPr>
                <w:r>
                  <w:t>Ons kenmerk</w:t>
                </w:r>
              </w:p>
              <w:p w:rsidR="000A71EB" w:rsidRDefault="00525714">
                <w:pPr>
                  <w:pStyle w:val="Referentiegegevens"/>
                </w:pPr>
                <w:r>
                  <w:t>IENM/BSK-2017/177358</w:t>
                </w:r>
              </w:p>
              <w:p w:rsidR="000A71EB" w:rsidRDefault="000A71EB">
                <w:pPr>
                  <w:pStyle w:val="WitregelW1"/>
                </w:pPr>
              </w:p>
              <w:p w:rsidR="000A71EB" w:rsidRDefault="009F7E4B">
                <w:pPr>
                  <w:pStyle w:val="Referentiegegevenskop"/>
                </w:pPr>
                <w:r>
                  <w:t>Bijlage(n)</w:t>
                </w:r>
              </w:p>
              <w:p w:rsidR="000A71EB" w:rsidRDefault="009F7E4B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0A71EB" w:rsidRDefault="009F7E4B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43A3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C43A3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096638" w:rsidRDefault="00096638"/>
            </w:txbxContent>
          </v:textbox>
          <w10:wrap anchorx="page" anchory="page"/>
          <w10:anchorlock/>
        </v:shape>
      </w:pict>
    </w:r>
  </w:p>
  <w:p w:rsidR="000A71EB" w:rsidRDefault="00C43A33" w:rsidP="00525714">
    <w:pPr>
      <w:tabs>
        <w:tab w:val="center" w:pos="3770"/>
      </w:tabs>
    </w:pPr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096638" w:rsidRDefault="00096638"/>
            </w:txbxContent>
          </v:textbox>
          <w10:wrap anchorx="page" anchory="page"/>
          <w10:anchorlock/>
        </v:shape>
      </w:pict>
    </w:r>
    <w:r w:rsidR="0052571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7A" w:rsidRDefault="003C0B7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EB" w:rsidRDefault="00C43A3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096638" w:rsidRDefault="00096638"/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0A71EB" w:rsidRDefault="009F7E4B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4684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02468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0A71EB" w:rsidRDefault="00C43A33"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0A71EB" w:rsidRDefault="009F7E4B">
                <w:pPr>
                  <w:pStyle w:val="AfzendgegevensKop0"/>
                </w:pPr>
                <w:r>
                  <w:t>Ministerie van Infrastructuur en Milieu</w:t>
                </w:r>
              </w:p>
              <w:p w:rsidR="000A71EB" w:rsidRDefault="000A71EB">
                <w:pPr>
                  <w:pStyle w:val="WitregelW2"/>
                </w:pPr>
              </w:p>
              <w:p w:rsidR="000A71EB" w:rsidRDefault="009F7E4B">
                <w:pPr>
                  <w:pStyle w:val="Referentiegegevenskop"/>
                </w:pPr>
                <w:r>
                  <w:t>Ons kenmerk</w:t>
                </w:r>
              </w:p>
              <w:p w:rsidR="000A71EB" w:rsidRDefault="009F7E4B">
                <w:pPr>
                  <w:pStyle w:val="Referentiegegevens"/>
                </w:pPr>
                <w:r>
                  <w:t>PM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4498C3"/>
    <w:multiLevelType w:val="multilevel"/>
    <w:tmpl w:val="63B298D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5468C4E"/>
    <w:multiLevelType w:val="multilevel"/>
    <w:tmpl w:val="2332F825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94227B1"/>
    <w:multiLevelType w:val="multilevel"/>
    <w:tmpl w:val="55661545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B6A57AD"/>
    <w:multiLevelType w:val="multilevel"/>
    <w:tmpl w:val="84C9A03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E044536"/>
    <w:multiLevelType w:val="multilevel"/>
    <w:tmpl w:val="2D5D69D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F877D"/>
    <w:multiLevelType w:val="multilevel"/>
    <w:tmpl w:val="5B93393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F4C13"/>
    <w:multiLevelType w:val="multilevel"/>
    <w:tmpl w:val="1554445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4F88"/>
    <w:multiLevelType w:val="multilevel"/>
    <w:tmpl w:val="AEEFE4F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A23E9"/>
    <w:multiLevelType w:val="multilevel"/>
    <w:tmpl w:val="ED549BD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35DBDF"/>
    <w:multiLevelType w:val="multilevel"/>
    <w:tmpl w:val="F41FC21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E4B"/>
    <w:rsid w:val="00024684"/>
    <w:rsid w:val="00096638"/>
    <w:rsid w:val="000A71EB"/>
    <w:rsid w:val="003C0B7A"/>
    <w:rsid w:val="004E48A7"/>
    <w:rsid w:val="00525714"/>
    <w:rsid w:val="006461B0"/>
    <w:rsid w:val="006E752D"/>
    <w:rsid w:val="008F5BE7"/>
    <w:rsid w:val="009F7E4B"/>
    <w:rsid w:val="00C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9F7E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4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7E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4B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7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7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g\AppData\Local\Microsoft\Windows\INetCache\IE\47QSC11L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2017-07-26T08:04:00.0000000Z</lastPrinted>
  <dcterms:created xsi:type="dcterms:W3CDTF">2017-08-15T13:46:00.0000000Z</dcterms:created>
  <dcterms:modified xsi:type="dcterms:W3CDTF">2017-08-15T13:46:00.0000000Z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0x0101002927FF160A973B468854B5B8D9251ACC</vt:lpwstr>
  </property>
</Properties>
</file>