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C5818" w:rsidR="002E4D2E" w:rsidP="000C5818" w:rsidRDefault="009161CB">
      <w:pPr>
        <w:pStyle w:val="tekstTitel"/>
      </w:pPr>
      <w:bookmarkStart w:name="NaamOverleg" w:id="0"/>
      <w:bookmarkEnd w:id="0"/>
      <w:r w:rsidRPr="000C5818">
        <w:t xml:space="preserve">Position Paper </w:t>
      </w:r>
      <w:r w:rsidRPr="000C5818" w:rsidR="002674DE">
        <w:t>NOC*NSF Atletencommissie</w:t>
      </w:r>
    </w:p>
    <w:p w:rsidRPr="000C5818" w:rsidR="00171094" w:rsidP="000C5818" w:rsidRDefault="002E4D2E">
      <w:pPr>
        <w:pStyle w:val="OpmaakprofielLokatieverslagSegoeUILinks02cm"/>
      </w:pPr>
      <w:bookmarkStart w:name="DatumEnTijd" w:id="1"/>
      <w:bookmarkEnd w:id="1"/>
      <w:r w:rsidRPr="000C5818">
        <w:br/>
      </w:r>
      <w:r w:rsidRPr="000C5818" w:rsidR="009161CB">
        <w:t>Ter voorbere</w:t>
      </w:r>
      <w:r w:rsidRPr="000C5818" w:rsidR="00BA475E">
        <w:t xml:space="preserve">iding op het rondetafelgesprek inzake de Wet uitvoering antidopingbeleid </w:t>
      </w:r>
      <w:r w:rsidRPr="000C5818" w:rsidR="009161CB">
        <w:t xml:space="preserve">op </w:t>
      </w:r>
      <w:r w:rsidRPr="000C5818" w:rsidR="00BA475E">
        <w:t xml:space="preserve">maandag </w:t>
      </w:r>
      <w:r w:rsidRPr="000C5818" w:rsidR="009161CB">
        <w:t>16 januari 2017</w:t>
      </w:r>
      <w:r w:rsidRPr="000C5818" w:rsidR="00063CDC">
        <w:t>.</w:t>
      </w:r>
      <w:r w:rsidRPr="000C5818" w:rsidR="009161CB">
        <w:t xml:space="preserve">  </w:t>
      </w:r>
      <w:r w:rsidRPr="000C5818" w:rsidR="0037787E">
        <w:t xml:space="preserve"> </w:t>
      </w:r>
      <w:bookmarkStart w:name="Locatie" w:id="2"/>
      <w:bookmarkEnd w:id="2"/>
    </w:p>
    <w:p w:rsidRPr="00BD648E" w:rsidR="002D4268" w:rsidP="004A3601" w:rsidRDefault="002D4268">
      <w:pPr>
        <w:pStyle w:val="OpmaakprofielkolomVerslagRechts0cmNa0pt"/>
        <w:framePr w:hSpace="0" w:wrap="auto" w:hAnchor="text" w:vAnchor="margin" w:xAlign="left" w:yAlign="inline"/>
        <w:tabs>
          <w:tab w:val="right" w:pos="-851"/>
          <w:tab w:val="left" w:pos="-567"/>
        </w:tabs>
        <w:ind w:left="-2127"/>
        <w:jc w:val="left"/>
        <w:rPr>
          <w:noProof w:val="0"/>
          <w:sz w:val="19"/>
          <w:szCs w:val="19"/>
        </w:rPr>
        <w:sectPr w:rsidRPr="00BD648E" w:rsidR="002D4268" w:rsidSect="001B1B8D">
          <w:headerReference w:type="even" r:id="rId9"/>
          <w:headerReference w:type="default" r:id="rId10"/>
          <w:headerReference w:type="first" r:id="rId11"/>
          <w:footerReference w:type="first" r:id="rId12"/>
          <w:type w:val="continuous"/>
          <w:pgSz w:w="11906" w:h="16838" w:code="9"/>
          <w:pgMar w:top="1985" w:right="1416" w:bottom="2540" w:left="1876" w:header="0" w:footer="2540" w:gutter="0"/>
          <w:cols w:space="708"/>
          <w:titlePg/>
          <w:docGrid w:linePitch="360"/>
        </w:sectPr>
      </w:pPr>
      <w:bookmarkStart w:name="Aanwezig" w:id="3"/>
      <w:bookmarkEnd w:id="3"/>
    </w:p>
    <w:tbl>
      <w:tblPr>
        <w:tblStyle w:val="Tabelraster"/>
        <w:tblpPr w:leftFromText="142" w:vertAnchor="text" w:horzAnchor="page" w:tblpX="937" w:tblpY="58"/>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97"/>
      </w:tblGrid>
      <w:tr w:rsidRPr="00BD648E" w:rsidR="00D935C3" w:rsidTr="00D935C3">
        <w:trPr>
          <w:trHeight w:val="268"/>
        </w:trPr>
        <w:tc>
          <w:tcPr>
            <w:tcW w:w="897" w:type="dxa"/>
          </w:tcPr>
          <w:p w:rsidRPr="00BD648E" w:rsidR="00D935C3" w:rsidP="00B65DF1" w:rsidRDefault="00D935C3">
            <w:pPr>
              <w:pStyle w:val="OpmaakprofielkolomVerslagRechts0cmNa0pt"/>
              <w:framePr w:hSpace="0" w:wrap="auto" w:hAnchor="text" w:vAnchor="margin" w:xAlign="left" w:yAlign="inline"/>
              <w:spacing w:line="240" w:lineRule="auto"/>
              <w:ind w:left="0"/>
              <w:rPr>
                <w:i/>
                <w:noProof w:val="0"/>
                <w:sz w:val="19"/>
                <w:szCs w:val="19"/>
              </w:rPr>
            </w:pPr>
          </w:p>
        </w:tc>
      </w:tr>
    </w:tbl>
    <w:p w:rsidR="00FA43E9" w:rsidP="00FA43E9" w:rsidRDefault="00FA43E9">
      <w:pPr>
        <w:pStyle w:val="Geenafstand"/>
        <w:rPr>
          <w:lang w:val="nl-NL"/>
        </w:rPr>
      </w:pPr>
      <w:bookmarkStart w:name="Verslag" w:id="4"/>
      <w:bookmarkEnd w:id="4"/>
    </w:p>
    <w:p w:rsidR="00FA43E9" w:rsidP="00FA43E9" w:rsidRDefault="00FA43E9">
      <w:pPr>
        <w:pStyle w:val="Geenafstand"/>
        <w:rPr>
          <w:lang w:val="nl-NL"/>
        </w:rPr>
      </w:pPr>
      <w:r>
        <w:rPr>
          <w:lang w:val="nl-NL"/>
        </w:rPr>
        <w:t xml:space="preserve">De NOC*NSF Atletencommissie (AC) </w:t>
      </w:r>
      <w:r w:rsidR="003B79DB">
        <w:rPr>
          <w:lang w:val="nl-NL"/>
        </w:rPr>
        <w:t xml:space="preserve">vertegenwoordigt </w:t>
      </w:r>
      <w:r>
        <w:rPr>
          <w:lang w:val="nl-NL"/>
        </w:rPr>
        <w:t>de topsporters van Nederland en zet zich mede in om er voor te zorgen dat die topsporters:</w:t>
      </w:r>
    </w:p>
    <w:p w:rsidR="00FA43E9" w:rsidP="00FA43E9" w:rsidRDefault="00FA43E9">
      <w:pPr>
        <w:pStyle w:val="Geenafstand"/>
        <w:numPr>
          <w:ilvl w:val="0"/>
          <w:numId w:val="11"/>
        </w:numPr>
        <w:rPr>
          <w:lang w:val="nl-NL"/>
        </w:rPr>
      </w:pPr>
      <w:r>
        <w:rPr>
          <w:lang w:val="nl-NL"/>
        </w:rPr>
        <w:t>op een gezonde en veilige wijze (zowel fysiek als mentaal) kunnen winnen met sport</w:t>
      </w:r>
      <w:r w:rsidR="000C5818">
        <w:rPr>
          <w:lang w:val="nl-NL"/>
        </w:rPr>
        <w:t>;</w:t>
      </w:r>
    </w:p>
    <w:p w:rsidR="00FA43E9" w:rsidP="00FA43E9" w:rsidRDefault="00FA43E9">
      <w:pPr>
        <w:pStyle w:val="Geenafstand"/>
        <w:numPr>
          <w:ilvl w:val="0"/>
          <w:numId w:val="11"/>
        </w:numPr>
        <w:rPr>
          <w:lang w:val="nl-NL"/>
        </w:rPr>
      </w:pPr>
      <w:r>
        <w:rPr>
          <w:lang w:val="nl-NL"/>
        </w:rPr>
        <w:t>dat ze dit op een level playing field kunnen doen</w:t>
      </w:r>
      <w:r w:rsidR="000C5818">
        <w:rPr>
          <w:lang w:val="nl-NL"/>
        </w:rPr>
        <w:t>;</w:t>
      </w:r>
    </w:p>
    <w:p w:rsidR="00FA43E9" w:rsidP="00FA43E9" w:rsidRDefault="00FA43E9">
      <w:pPr>
        <w:pStyle w:val="Geenafstand"/>
        <w:numPr>
          <w:ilvl w:val="0"/>
          <w:numId w:val="11"/>
        </w:numPr>
        <w:rPr>
          <w:lang w:val="nl-NL"/>
        </w:rPr>
      </w:pPr>
      <w:r>
        <w:rPr>
          <w:lang w:val="nl-NL"/>
        </w:rPr>
        <w:t>en dat daarbij hun privacy zo goed mogelijk gewaarborgd is</w:t>
      </w:r>
      <w:r w:rsidR="000C5818">
        <w:rPr>
          <w:lang w:val="nl-NL"/>
        </w:rPr>
        <w:t>.</w:t>
      </w:r>
    </w:p>
    <w:p w:rsidR="00FA43E9" w:rsidP="00FA43E9" w:rsidRDefault="00FA43E9">
      <w:pPr>
        <w:pStyle w:val="Geenafstand"/>
        <w:rPr>
          <w:lang w:val="nl-NL"/>
        </w:rPr>
      </w:pPr>
      <w:r>
        <w:rPr>
          <w:lang w:val="nl-NL"/>
        </w:rPr>
        <w:t xml:space="preserve">De AC is dan ook blij dat het onderwerp doping (bestrijding), dat topsporters zo direct raakt, ook door </w:t>
      </w:r>
      <w:r w:rsidR="00D65BB8">
        <w:rPr>
          <w:lang w:val="nl-NL"/>
        </w:rPr>
        <w:t xml:space="preserve">de </w:t>
      </w:r>
      <w:r>
        <w:rPr>
          <w:lang w:val="nl-NL"/>
        </w:rPr>
        <w:t xml:space="preserve">politiek en sportwereld met topsporters wordt besproken: met </w:t>
      </w:r>
      <w:r w:rsidR="000C5818">
        <w:rPr>
          <w:lang w:val="nl-NL"/>
        </w:rPr>
        <w:t>topsporters</w:t>
      </w:r>
      <w:r>
        <w:rPr>
          <w:lang w:val="nl-NL"/>
        </w:rPr>
        <w:t xml:space="preserve">, over </w:t>
      </w:r>
      <w:r w:rsidR="000C5818">
        <w:rPr>
          <w:lang w:val="nl-NL"/>
        </w:rPr>
        <w:t>topsporters</w:t>
      </w:r>
      <w:r>
        <w:rPr>
          <w:lang w:val="nl-NL"/>
        </w:rPr>
        <w:t>.</w:t>
      </w:r>
    </w:p>
    <w:p w:rsidR="00FA43E9" w:rsidP="00FA43E9" w:rsidRDefault="00FA43E9">
      <w:pPr>
        <w:pStyle w:val="Geenafstand"/>
        <w:rPr>
          <w:lang w:val="nl-NL"/>
        </w:rPr>
      </w:pPr>
    </w:p>
    <w:p w:rsidR="00FA43E9" w:rsidP="00FA43E9" w:rsidRDefault="00FA43E9">
      <w:pPr>
        <w:pStyle w:val="Geenafstand"/>
        <w:rPr>
          <w:lang w:val="nl-NL"/>
        </w:rPr>
      </w:pPr>
      <w:r>
        <w:rPr>
          <w:lang w:val="nl-NL"/>
        </w:rPr>
        <w:t xml:space="preserve">Dopinggebruik vindt helaas nog steeds plaats De bestrijding daarvan is een belangrijke en actuele zaak in de ogen van de AC. Vanuit die optiek vindt zij de (politieke) </w:t>
      </w:r>
      <w:r w:rsidRPr="00C239D0">
        <w:rPr>
          <w:lang w:val="nl-NL"/>
        </w:rPr>
        <w:t>aandacht</w:t>
      </w:r>
      <w:r w:rsidR="000C5818">
        <w:rPr>
          <w:lang w:val="nl-NL"/>
        </w:rPr>
        <w:t xml:space="preserve"> </w:t>
      </w:r>
      <w:r>
        <w:rPr>
          <w:lang w:val="nl-NL"/>
        </w:rPr>
        <w:t>voor het onderwerp doping (bestrijding)</w:t>
      </w:r>
      <w:r w:rsidR="000C5818">
        <w:rPr>
          <w:lang w:val="nl-NL"/>
        </w:rPr>
        <w:t xml:space="preserve">, onder andere in de vorm van dit wetsvoorstel, </w:t>
      </w:r>
      <w:r w:rsidR="00EB217C">
        <w:rPr>
          <w:lang w:val="nl-NL"/>
        </w:rPr>
        <w:t>positief.</w:t>
      </w:r>
      <w:r>
        <w:rPr>
          <w:lang w:val="nl-NL"/>
        </w:rPr>
        <w:t xml:space="preserve"> </w:t>
      </w:r>
    </w:p>
    <w:p w:rsidR="00FA43E9" w:rsidP="00FA43E9" w:rsidRDefault="00FA43E9">
      <w:pPr>
        <w:pStyle w:val="Geenafstand"/>
        <w:rPr>
          <w:lang w:val="nl-NL"/>
        </w:rPr>
      </w:pPr>
    </w:p>
    <w:p w:rsidR="00FA43E9" w:rsidP="00FA43E9" w:rsidRDefault="00FA43E9">
      <w:pPr>
        <w:pStyle w:val="Geenafstand"/>
        <w:rPr>
          <w:lang w:val="nl-NL"/>
        </w:rPr>
      </w:pPr>
      <w:r>
        <w:rPr>
          <w:lang w:val="nl-NL"/>
        </w:rPr>
        <w:t>Zoals de AC het wetvoorstel leest is dit voornamelijk een juridische basis voor het verwerken en uitwisselen van persoonsge</w:t>
      </w:r>
      <w:r w:rsidR="000C5818">
        <w:rPr>
          <w:lang w:val="nl-NL"/>
        </w:rPr>
        <w:t xml:space="preserve">gevens door de Dopingautoriteit. De Dopingautoriteit </w:t>
      </w:r>
      <w:r>
        <w:rPr>
          <w:lang w:val="nl-NL"/>
        </w:rPr>
        <w:t xml:space="preserve"> zal daar</w:t>
      </w:r>
      <w:r w:rsidR="000C5818">
        <w:rPr>
          <w:lang w:val="nl-NL"/>
        </w:rPr>
        <w:t>toe</w:t>
      </w:r>
      <w:r>
        <w:rPr>
          <w:lang w:val="nl-NL"/>
        </w:rPr>
        <w:t xml:space="preserve"> overgaan van een stichting in een Zelfstandig Bestuursorgaan (ZBO).  </w:t>
      </w:r>
    </w:p>
    <w:p w:rsidR="00FA43E9" w:rsidP="00FA43E9" w:rsidRDefault="00FA43E9">
      <w:pPr>
        <w:pStyle w:val="Geenafstand"/>
        <w:rPr>
          <w:lang w:val="nl-NL"/>
        </w:rPr>
      </w:pPr>
      <w:r>
        <w:rPr>
          <w:lang w:val="nl-NL"/>
        </w:rPr>
        <w:t>AC ziet in de voorgestelde verande</w:t>
      </w:r>
      <w:r w:rsidR="00FC6CE8">
        <w:rPr>
          <w:lang w:val="nl-NL"/>
        </w:rPr>
        <w:t xml:space="preserve">ringen die deze wet met zich </w:t>
      </w:r>
      <w:r>
        <w:rPr>
          <w:lang w:val="nl-NL"/>
        </w:rPr>
        <w:t>brengt wel kansen de taken die de Dopingautoriteit uitvoert robuuster vorm te geven en de continuïteit daarmee te waarborgen. De t</w:t>
      </w:r>
      <w:r w:rsidRPr="000E4EA5">
        <w:rPr>
          <w:lang w:val="nl-NL"/>
        </w:rPr>
        <w:t xml:space="preserve">aken </w:t>
      </w:r>
      <w:r>
        <w:rPr>
          <w:lang w:val="nl-NL"/>
        </w:rPr>
        <w:t xml:space="preserve">die </w:t>
      </w:r>
      <w:r w:rsidR="003B79DB">
        <w:rPr>
          <w:lang w:val="nl-NL"/>
        </w:rPr>
        <w:t xml:space="preserve">uitgevoerd </w:t>
      </w:r>
      <w:r>
        <w:rPr>
          <w:lang w:val="nl-NL"/>
        </w:rPr>
        <w:t xml:space="preserve">worden door de Dopingautoriteit (ZBO) en de </w:t>
      </w:r>
      <w:r w:rsidRPr="000E4EA5">
        <w:rPr>
          <w:lang w:val="nl-NL"/>
        </w:rPr>
        <w:t>sport zelf blijven</w:t>
      </w:r>
      <w:r>
        <w:rPr>
          <w:lang w:val="nl-NL"/>
        </w:rPr>
        <w:t xml:space="preserve"> naar het zich laat aanzien</w:t>
      </w:r>
      <w:r w:rsidRPr="000E4EA5">
        <w:rPr>
          <w:lang w:val="nl-NL"/>
        </w:rPr>
        <w:t xml:space="preserve"> </w:t>
      </w:r>
      <w:r>
        <w:rPr>
          <w:lang w:val="nl-NL"/>
        </w:rPr>
        <w:t xml:space="preserve">ongewijzigd. Die taken liggen </w:t>
      </w:r>
      <w:r w:rsidR="00FC6CE8">
        <w:rPr>
          <w:lang w:val="nl-NL"/>
        </w:rPr>
        <w:t xml:space="preserve">zoals de AC het leest </w:t>
      </w:r>
      <w:r>
        <w:rPr>
          <w:lang w:val="nl-NL"/>
        </w:rPr>
        <w:t>op het vlak van het waarborgen van een schone sport door;</w:t>
      </w:r>
    </w:p>
    <w:p w:rsidR="00FA43E9" w:rsidP="00FA43E9" w:rsidRDefault="00FA43E9">
      <w:pPr>
        <w:pStyle w:val="Geenafstand"/>
        <w:numPr>
          <w:ilvl w:val="0"/>
          <w:numId w:val="10"/>
        </w:numPr>
        <w:rPr>
          <w:lang w:val="nl-NL"/>
        </w:rPr>
      </w:pPr>
      <w:r>
        <w:rPr>
          <w:lang w:val="nl-NL"/>
        </w:rPr>
        <w:t>Voldoende testen van topsporters</w:t>
      </w:r>
    </w:p>
    <w:p w:rsidR="00FA43E9" w:rsidP="00FA43E9" w:rsidRDefault="00FA43E9">
      <w:pPr>
        <w:pStyle w:val="Geenafstand"/>
        <w:numPr>
          <w:ilvl w:val="0"/>
          <w:numId w:val="10"/>
        </w:numPr>
        <w:rPr>
          <w:lang w:val="nl-NL"/>
        </w:rPr>
      </w:pPr>
      <w:r>
        <w:rPr>
          <w:lang w:val="nl-NL"/>
        </w:rPr>
        <w:t>Educatie van (top)sporters over alles dat betrekking heeft op het schoon beoefenen van hun sport</w:t>
      </w:r>
    </w:p>
    <w:p w:rsidR="00FA43E9" w:rsidP="00FA43E9" w:rsidRDefault="00FA43E9">
      <w:pPr>
        <w:pStyle w:val="Geenafstand"/>
        <w:numPr>
          <w:ilvl w:val="0"/>
          <w:numId w:val="10"/>
        </w:numPr>
        <w:rPr>
          <w:lang w:val="nl-NL"/>
        </w:rPr>
      </w:pPr>
      <w:r>
        <w:rPr>
          <w:lang w:val="nl-NL"/>
        </w:rPr>
        <w:t xml:space="preserve">Onderzoek/intelligence gathering </w:t>
      </w:r>
    </w:p>
    <w:p w:rsidR="00FA43E9" w:rsidP="00FA43E9" w:rsidRDefault="00FA43E9">
      <w:pPr>
        <w:pStyle w:val="Geenafstand"/>
        <w:numPr>
          <w:ilvl w:val="0"/>
          <w:numId w:val="10"/>
        </w:numPr>
        <w:rPr>
          <w:lang w:val="nl-NL"/>
        </w:rPr>
      </w:pPr>
      <w:r>
        <w:rPr>
          <w:lang w:val="nl-NL"/>
        </w:rPr>
        <w:t>Hulp te bieden bij het goed afhandelen voorkomende cases</w:t>
      </w:r>
    </w:p>
    <w:p w:rsidR="00FA43E9" w:rsidP="00FA43E9" w:rsidRDefault="00FA43E9">
      <w:pPr>
        <w:pStyle w:val="Geenafstand"/>
        <w:rPr>
          <w:lang w:val="nl-NL"/>
        </w:rPr>
      </w:pPr>
      <w:r>
        <w:rPr>
          <w:lang w:val="nl-NL"/>
        </w:rPr>
        <w:t>Daarnaast is het voorstel een belangrijke stap om in het internationale speelveld dat sport is te laten zien dat Nederland serieus omgaat met de eisen die onder andere het Wereld Anti Doping Agentschap (WADA) stelt aan landen in de strijd tegen doping.</w:t>
      </w:r>
    </w:p>
    <w:p w:rsidR="00FA43E9" w:rsidP="00FA43E9" w:rsidRDefault="00FA43E9">
      <w:pPr>
        <w:pStyle w:val="Geenafstand"/>
        <w:rPr>
          <w:lang w:val="nl-NL"/>
        </w:rPr>
      </w:pPr>
    </w:p>
    <w:p w:rsidRPr="00C239D0" w:rsidR="00FA43E9" w:rsidP="00FA43E9" w:rsidRDefault="00FA43E9">
      <w:pPr>
        <w:pStyle w:val="Geenafstand"/>
        <w:rPr>
          <w:b/>
          <w:lang w:val="nl-NL"/>
        </w:rPr>
      </w:pPr>
      <w:r w:rsidRPr="00C239D0">
        <w:rPr>
          <w:b/>
          <w:lang w:val="nl-NL"/>
        </w:rPr>
        <w:t>Aandachtspunten</w:t>
      </w:r>
    </w:p>
    <w:p w:rsidR="00FA43E9" w:rsidP="00FA43E9" w:rsidRDefault="00FA43E9">
      <w:pPr>
        <w:pStyle w:val="Geenafstand"/>
        <w:rPr>
          <w:lang w:val="nl-NL"/>
        </w:rPr>
      </w:pPr>
      <w:r>
        <w:rPr>
          <w:lang w:val="nl-NL"/>
        </w:rPr>
        <w:t xml:space="preserve">Op basis van het wetsvoorstel en de bijbehorende Memorie van Toelichting ziet de AC </w:t>
      </w:r>
      <w:r w:rsidR="00FC6CE8">
        <w:rPr>
          <w:lang w:val="nl-NL"/>
        </w:rPr>
        <w:t xml:space="preserve">echter ook </w:t>
      </w:r>
      <w:r>
        <w:rPr>
          <w:lang w:val="nl-NL"/>
        </w:rPr>
        <w:t xml:space="preserve">enkele aandachtpunten die in haar ogen van belang zijn om </w:t>
      </w:r>
      <w:r w:rsidR="00816AB3">
        <w:rPr>
          <w:lang w:val="nl-NL"/>
        </w:rPr>
        <w:t xml:space="preserve">met </w:t>
      </w:r>
      <w:r>
        <w:rPr>
          <w:lang w:val="nl-NL"/>
        </w:rPr>
        <w:t xml:space="preserve">de wet de strijd voor een schone sport zo </w:t>
      </w:r>
      <w:r w:rsidR="00816AB3">
        <w:rPr>
          <w:lang w:val="nl-NL"/>
        </w:rPr>
        <w:t>effectief</w:t>
      </w:r>
      <w:r>
        <w:rPr>
          <w:lang w:val="nl-NL"/>
        </w:rPr>
        <w:t xml:space="preserve"> mogelijk te laten zijn.</w:t>
      </w:r>
    </w:p>
    <w:p w:rsidR="00FA43E9" w:rsidP="008F7DBC" w:rsidRDefault="00FA43E9">
      <w:pPr>
        <w:pStyle w:val="Geenafstand"/>
        <w:numPr>
          <w:ilvl w:val="0"/>
          <w:numId w:val="12"/>
        </w:numPr>
        <w:rPr>
          <w:lang w:val="nl-NL"/>
        </w:rPr>
      </w:pPr>
      <w:r>
        <w:rPr>
          <w:lang w:val="nl-NL"/>
        </w:rPr>
        <w:t xml:space="preserve">Om de taken van de Dopingautoriteit (ZBO) minimaal op hetzelfde niveau als nu het </w:t>
      </w:r>
      <w:r w:rsidR="003B79DB">
        <w:rPr>
          <w:lang w:val="nl-NL"/>
        </w:rPr>
        <w:t xml:space="preserve">geval </w:t>
      </w:r>
      <w:r>
        <w:rPr>
          <w:lang w:val="nl-NL"/>
        </w:rPr>
        <w:t>is uit te kunnen voeren</w:t>
      </w:r>
      <w:r w:rsidR="00FC6CE8">
        <w:rPr>
          <w:lang w:val="nl-NL"/>
        </w:rPr>
        <w:t>,</w:t>
      </w:r>
      <w:r>
        <w:rPr>
          <w:lang w:val="nl-NL"/>
        </w:rPr>
        <w:t xml:space="preserve"> is het beschikbaar stellen van voldoende financiële middelen om die taken uit te voeren cruciaal. Nu en in de toekomst.</w:t>
      </w:r>
    </w:p>
    <w:p w:rsidR="00FA43E9" w:rsidP="008F7DBC" w:rsidRDefault="00FA43E9">
      <w:pPr>
        <w:pStyle w:val="Geenafstand"/>
        <w:numPr>
          <w:ilvl w:val="0"/>
          <w:numId w:val="12"/>
        </w:numPr>
        <w:rPr>
          <w:lang w:val="nl-NL"/>
        </w:rPr>
      </w:pPr>
      <w:r>
        <w:rPr>
          <w:lang w:val="nl-NL"/>
        </w:rPr>
        <w:lastRenderedPageBreak/>
        <w:t xml:space="preserve">Met de wet wordt de mogelijkheid geboden gegevens uit  te wisselen tussen opsporingsinstanties. Om dit goed en unilateraal te laten werken is het van belang dat de betrokken instanties zich hiertoe bereidwillig opstellen. </w:t>
      </w:r>
    </w:p>
    <w:p w:rsidR="00FA43E9" w:rsidP="008F7DBC" w:rsidRDefault="00FA43E9">
      <w:pPr>
        <w:pStyle w:val="Geenafstand"/>
        <w:numPr>
          <w:ilvl w:val="0"/>
          <w:numId w:val="12"/>
        </w:numPr>
        <w:rPr>
          <w:lang w:val="nl-NL"/>
        </w:rPr>
      </w:pPr>
      <w:r>
        <w:rPr>
          <w:lang w:val="nl-NL"/>
        </w:rPr>
        <w:t xml:space="preserve">Topsporters uit Nederland opereren mondiaal want topsport is mondiaal. Het is in de ogen van de AC dan ook van belang dat naast de stap die wij in Nederland nemen met deze wet, er door </w:t>
      </w:r>
      <w:r w:rsidR="00D65BB8">
        <w:rPr>
          <w:lang w:val="nl-NL"/>
        </w:rPr>
        <w:t xml:space="preserve">de </w:t>
      </w:r>
      <w:r>
        <w:rPr>
          <w:lang w:val="nl-NL"/>
        </w:rPr>
        <w:t>Nederlandse politiek en sport op wordt aangedrongen da</w:t>
      </w:r>
      <w:r w:rsidR="00D65BB8">
        <w:rPr>
          <w:lang w:val="nl-NL"/>
        </w:rPr>
        <w:t>t</w:t>
      </w:r>
      <w:r>
        <w:rPr>
          <w:lang w:val="nl-NL"/>
        </w:rPr>
        <w:t xml:space="preserve"> andere landen die nog niet zo ver zijn in het waarborgen van een schone sport</w:t>
      </w:r>
      <w:r w:rsidR="00816AB3">
        <w:rPr>
          <w:lang w:val="nl-NL"/>
        </w:rPr>
        <w:t>,</w:t>
      </w:r>
      <w:r>
        <w:rPr>
          <w:lang w:val="nl-NL"/>
        </w:rPr>
        <w:t xml:space="preserve"> hier stappen in gaan zetten. Dit om een echt level playing field te waarborgen.</w:t>
      </w:r>
    </w:p>
    <w:p w:rsidRPr="00C239D0" w:rsidR="00FA43E9" w:rsidP="00FA43E9" w:rsidRDefault="00FA43E9">
      <w:pPr>
        <w:pStyle w:val="Geenafstand"/>
        <w:rPr>
          <w:b/>
          <w:lang w:val="nl-NL"/>
        </w:rPr>
      </w:pPr>
      <w:r>
        <w:rPr>
          <w:lang w:val="nl-NL"/>
        </w:rPr>
        <w:br/>
      </w:r>
      <w:r w:rsidRPr="00C239D0">
        <w:rPr>
          <w:b/>
          <w:lang w:val="nl-NL"/>
        </w:rPr>
        <w:t>Punten van zorg</w:t>
      </w:r>
    </w:p>
    <w:p w:rsidR="00FA43E9" w:rsidP="00FA43E9" w:rsidRDefault="00FA43E9">
      <w:pPr>
        <w:pStyle w:val="Geenafstand"/>
        <w:rPr>
          <w:lang w:val="nl-NL"/>
        </w:rPr>
      </w:pPr>
      <w:r>
        <w:rPr>
          <w:lang w:val="nl-NL"/>
        </w:rPr>
        <w:t>Naast bovengenoemde aandachtpunten heeft de AC ook een aantal punten van zorg na het lezen van het wetsvoorstel en de bijbehorende Memorie van Toelichting .</w:t>
      </w:r>
    </w:p>
    <w:p w:rsidR="00FA43E9" w:rsidP="008F7DBC" w:rsidRDefault="00FA43E9">
      <w:pPr>
        <w:pStyle w:val="Geenafstand"/>
        <w:numPr>
          <w:ilvl w:val="0"/>
          <w:numId w:val="13"/>
        </w:numPr>
        <w:rPr>
          <w:lang w:val="nl-NL"/>
        </w:rPr>
      </w:pPr>
      <w:r>
        <w:rPr>
          <w:lang w:val="nl-NL"/>
        </w:rPr>
        <w:t xml:space="preserve">De Dopingautoriteit (ZBO) mag na invoering van de wet privacygevoelige gegevens verwerken ten behoeve van het uitvoeren van haar bevoegdheden; het opsporen van doping onder sporters conform nationaal dopingreglement. De toestemming die sporters hier nu nog expliciet voor moeten geven is hiermee officieel niet meer nodig. </w:t>
      </w:r>
      <w:r w:rsidR="00FC6CE8">
        <w:rPr>
          <w:lang w:val="nl-NL"/>
        </w:rPr>
        <w:t>De Minister rechtvaardigt met deze wet in essentie een inbreuk op een grondrecht op privacy van een sporter. Het wetsvoorstel lijkt er</w:t>
      </w:r>
      <w:r>
        <w:rPr>
          <w:lang w:val="nl-NL"/>
        </w:rPr>
        <w:t xml:space="preserve"> van uit</w:t>
      </w:r>
      <w:r w:rsidR="00FC6CE8">
        <w:rPr>
          <w:lang w:val="nl-NL"/>
        </w:rPr>
        <w:t xml:space="preserve"> te gaan</w:t>
      </w:r>
      <w:r>
        <w:rPr>
          <w:lang w:val="nl-NL"/>
        </w:rPr>
        <w:t xml:space="preserve"> dat er verregaande mate van gelijkheid is tussen partijen terwijl dit in de praktijk zelden het geval is. Zonder verlenen van toestemming is een sporter vaak niet in staat zijn vak uit te oefenen omdat hij dan niet wordt opgenomen in selecties, uitgezonden naar wedstrijden etc. Dit is vanuit de AC gezien een onwenselijke situatie. </w:t>
      </w:r>
    </w:p>
    <w:p w:rsidR="00FA43E9" w:rsidP="008F7DBC" w:rsidRDefault="00FA43E9">
      <w:pPr>
        <w:pStyle w:val="Geenafstand"/>
        <w:numPr>
          <w:ilvl w:val="0"/>
          <w:numId w:val="13"/>
        </w:numPr>
        <w:rPr>
          <w:lang w:val="nl-NL"/>
        </w:rPr>
      </w:pPr>
      <w:r>
        <w:rPr>
          <w:lang w:val="nl-NL"/>
        </w:rPr>
        <w:t xml:space="preserve">Er dient meer aandacht te gaan naar de discussie rond het feit dat het overgrote merendeel van de </w:t>
      </w:r>
      <w:r w:rsidR="00FC6CE8">
        <w:rPr>
          <w:lang w:val="nl-NL"/>
        </w:rPr>
        <w:t>(top)</w:t>
      </w:r>
      <w:r>
        <w:rPr>
          <w:lang w:val="nl-NL"/>
        </w:rPr>
        <w:t xml:space="preserve">sporters soms verregaande inbreuk op hun privacy moet tolereren om de, naar het zich laat aanzien kleine groep, gebruikende </w:t>
      </w:r>
      <w:r w:rsidR="00FC6CE8">
        <w:rPr>
          <w:lang w:val="nl-NL"/>
        </w:rPr>
        <w:t>(top)</w:t>
      </w:r>
      <w:r>
        <w:rPr>
          <w:lang w:val="nl-NL"/>
        </w:rPr>
        <w:t>sporters op te kunnen sporen. Tot welke grens is dit acceptabel?</w:t>
      </w:r>
    </w:p>
    <w:p w:rsidR="00FA43E9" w:rsidP="008F7DBC" w:rsidRDefault="00FA43E9">
      <w:pPr>
        <w:pStyle w:val="Geenafstand"/>
        <w:numPr>
          <w:ilvl w:val="0"/>
          <w:numId w:val="13"/>
        </w:numPr>
        <w:rPr>
          <w:lang w:val="nl-NL"/>
        </w:rPr>
      </w:pPr>
      <w:r>
        <w:rPr>
          <w:lang w:val="nl-NL"/>
        </w:rPr>
        <w:t>In het wetvoorstel zijn de stem van overheid en sport verankerd. Met het geven van de AC van een plek aan de (ronde)tafel wordt de stem van de topsporters, die direct worden geraakt door de inhoud en uitvoering van de wet, gehoord. De AC vindt het vanzelfsprekend dat de stem van deze direct belanghebbende groep, net als op andere plaatsen in de maatschappij</w:t>
      </w:r>
      <w:r w:rsidR="00FC6CE8">
        <w:rPr>
          <w:lang w:val="nl-NL"/>
        </w:rPr>
        <w:t xml:space="preserve"> in het algemeen</w:t>
      </w:r>
      <w:r>
        <w:rPr>
          <w:lang w:val="nl-NL"/>
        </w:rPr>
        <w:t xml:space="preserve"> en in de sport specifiek, ook in de organisatie en uitvoering van de wet wordt verankerd. Een plaats in de </w:t>
      </w:r>
      <w:r w:rsidR="00D65BB8">
        <w:rPr>
          <w:lang w:val="nl-NL"/>
        </w:rPr>
        <w:t>M</w:t>
      </w:r>
      <w:r>
        <w:rPr>
          <w:lang w:val="nl-NL"/>
        </w:rPr>
        <w:t xml:space="preserve">emorie van </w:t>
      </w:r>
      <w:r w:rsidR="00D65BB8">
        <w:rPr>
          <w:lang w:val="nl-NL"/>
        </w:rPr>
        <w:t>T</w:t>
      </w:r>
      <w:r>
        <w:rPr>
          <w:lang w:val="nl-NL"/>
        </w:rPr>
        <w:t>oelichting is hiervoor</w:t>
      </w:r>
      <w:r w:rsidR="00816AB3">
        <w:rPr>
          <w:lang w:val="nl-NL"/>
        </w:rPr>
        <w:t xml:space="preserve"> wellicht</w:t>
      </w:r>
      <w:r>
        <w:rPr>
          <w:lang w:val="nl-NL"/>
        </w:rPr>
        <w:t xml:space="preserve"> het aangewezen startpunt.</w:t>
      </w:r>
    </w:p>
    <w:p w:rsidR="00FA43E9" w:rsidP="008F7DBC" w:rsidRDefault="00FA43E9">
      <w:pPr>
        <w:pStyle w:val="Geenafstand"/>
        <w:numPr>
          <w:ilvl w:val="0"/>
          <w:numId w:val="13"/>
        </w:numPr>
        <w:rPr>
          <w:lang w:val="nl-NL"/>
        </w:rPr>
      </w:pPr>
      <w:r>
        <w:rPr>
          <w:lang w:val="nl-NL"/>
        </w:rPr>
        <w:t xml:space="preserve">Het onderwerp doping doet, wanneer het de kop opsteekt, veel stof opwaaien. Tot nu toe is de </w:t>
      </w:r>
      <w:r w:rsidRPr="00A4067A">
        <w:rPr>
          <w:lang w:val="nl-NL"/>
        </w:rPr>
        <w:t xml:space="preserve">verantwoordelijkheid </w:t>
      </w:r>
      <w:r>
        <w:rPr>
          <w:lang w:val="nl-NL"/>
        </w:rPr>
        <w:t xml:space="preserve">voor dit onderwerp </w:t>
      </w:r>
      <w:r w:rsidRPr="00A4067A">
        <w:rPr>
          <w:lang w:val="nl-NL"/>
        </w:rPr>
        <w:t xml:space="preserve">bij </w:t>
      </w:r>
      <w:r w:rsidR="00EE65CD">
        <w:rPr>
          <w:lang w:val="nl-NL"/>
        </w:rPr>
        <w:t xml:space="preserve">de </w:t>
      </w:r>
      <w:r w:rsidRPr="00A4067A">
        <w:rPr>
          <w:lang w:val="nl-NL"/>
        </w:rPr>
        <w:t>sport gelaten</w:t>
      </w:r>
      <w:r>
        <w:rPr>
          <w:lang w:val="nl-NL"/>
        </w:rPr>
        <w:t xml:space="preserve">. </w:t>
      </w:r>
      <w:r w:rsidR="00EE65CD">
        <w:rPr>
          <w:lang w:val="nl-NL"/>
        </w:rPr>
        <w:t>H</w:t>
      </w:r>
      <w:r w:rsidR="00FC6CE8">
        <w:rPr>
          <w:lang w:val="nl-NL"/>
        </w:rPr>
        <w:t>et feit dat</w:t>
      </w:r>
      <w:r>
        <w:rPr>
          <w:lang w:val="nl-NL"/>
        </w:rPr>
        <w:t xml:space="preserve"> deze wet de bestrijding van doping een </w:t>
      </w:r>
      <w:r w:rsidR="00EE65CD">
        <w:rPr>
          <w:lang w:val="nl-NL"/>
        </w:rPr>
        <w:t xml:space="preserve">beleidsmatig </w:t>
      </w:r>
      <w:r>
        <w:rPr>
          <w:lang w:val="nl-NL"/>
        </w:rPr>
        <w:t xml:space="preserve">belang van overheid en sport gezamenlijk </w:t>
      </w:r>
      <w:r w:rsidR="00FC6CE8">
        <w:rPr>
          <w:lang w:val="nl-NL"/>
        </w:rPr>
        <w:t>wordt</w:t>
      </w:r>
      <w:r>
        <w:rPr>
          <w:lang w:val="nl-NL"/>
        </w:rPr>
        <w:t xml:space="preserve">, </w:t>
      </w:r>
      <w:r w:rsidR="00FC6CE8">
        <w:rPr>
          <w:lang w:val="nl-NL"/>
        </w:rPr>
        <w:t xml:space="preserve">maakt het waarborgen van </w:t>
      </w:r>
      <w:r>
        <w:rPr>
          <w:lang w:val="nl-NL"/>
        </w:rPr>
        <w:t>de balans tussen deze twee partijen na</w:t>
      </w:r>
      <w:r w:rsidRPr="00A4067A">
        <w:rPr>
          <w:lang w:val="nl-NL"/>
        </w:rPr>
        <w:t xml:space="preserve">ar toekomst toe </w:t>
      </w:r>
      <w:r w:rsidR="00FC6CE8">
        <w:rPr>
          <w:lang w:val="nl-NL"/>
        </w:rPr>
        <w:t>cruciaal</w:t>
      </w:r>
      <w:r>
        <w:rPr>
          <w:lang w:val="nl-NL"/>
        </w:rPr>
        <w:t xml:space="preserve">. Dit om een kopie van </w:t>
      </w:r>
      <w:r w:rsidR="00EE65CD">
        <w:rPr>
          <w:lang w:val="nl-NL"/>
        </w:rPr>
        <w:t>problemen die</w:t>
      </w:r>
      <w:r>
        <w:rPr>
          <w:lang w:val="nl-NL"/>
        </w:rPr>
        <w:t xml:space="preserve"> momenteel bij het WADA spe</w:t>
      </w:r>
      <w:r w:rsidR="00EE65CD">
        <w:rPr>
          <w:lang w:val="nl-NL"/>
        </w:rPr>
        <w:t>len</w:t>
      </w:r>
      <w:r>
        <w:rPr>
          <w:lang w:val="nl-NL"/>
        </w:rPr>
        <w:t xml:space="preserve"> te voorkomen.</w:t>
      </w:r>
    </w:p>
    <w:p w:rsidR="00FA43E9" w:rsidP="008F7DBC" w:rsidRDefault="00FA43E9">
      <w:pPr>
        <w:pStyle w:val="Geenafstand"/>
        <w:numPr>
          <w:ilvl w:val="0"/>
          <w:numId w:val="13"/>
        </w:numPr>
        <w:rPr>
          <w:lang w:val="nl-NL"/>
        </w:rPr>
      </w:pPr>
      <w:r>
        <w:rPr>
          <w:lang w:val="nl-NL"/>
        </w:rPr>
        <w:t>Zoals  eerder benoemd zal met de omvorming naar een ZBO mogelijk een (tijdelijke) extra financiële- en/of  administratieve last op de organisatie komen rusten. Van belang is dat dit niet ten koste gaat van de taken (kwaliteit en kwantiteit) die de Dopingautoriteit nu uitvoert.</w:t>
      </w:r>
    </w:p>
    <w:p w:rsidR="00FA43E9" w:rsidP="008F7DBC" w:rsidRDefault="00FA43E9">
      <w:pPr>
        <w:pStyle w:val="Geenafstand"/>
        <w:numPr>
          <w:ilvl w:val="0"/>
          <w:numId w:val="13"/>
        </w:numPr>
        <w:rPr>
          <w:lang w:val="nl-NL"/>
        </w:rPr>
      </w:pPr>
      <w:r>
        <w:rPr>
          <w:lang w:val="nl-NL"/>
        </w:rPr>
        <w:t>In noch het wetvoorstel noch de memorie van toelichting wordt aandacht besteed aan de partijen waarmee de  Dopingautoriteit (ZBO) samen werkt, samen gaat werken</w:t>
      </w:r>
      <w:r w:rsidRPr="00903CAB">
        <w:rPr>
          <w:lang w:val="nl-NL"/>
        </w:rPr>
        <w:t xml:space="preserve"> </w:t>
      </w:r>
      <w:r>
        <w:rPr>
          <w:lang w:val="nl-NL"/>
        </w:rPr>
        <w:t>in de toekomst of die vergelijkbaar werk doen (bijvoorbeeld buitenlandse partijen die op Nederlandse grondgebied werken). De AC vraagt zich af in hoeverre de wet deze partijen raakt. Vanuit de topsporters bezien is het van belang dat de kwaliteitseisen en privacy waarborgen die worden gesteld aan de partijen genoemd in de wet ook van kracht zijn voor partijen die éénzelfde soort werkzaamheden verrichten</w:t>
      </w:r>
      <w:r w:rsidR="0075659A">
        <w:rPr>
          <w:lang w:val="nl-NL"/>
        </w:rPr>
        <w:t>, dit om bijvoorbeeld</w:t>
      </w:r>
      <w:r>
        <w:rPr>
          <w:lang w:val="nl-NL"/>
        </w:rPr>
        <w:t xml:space="preserve"> data lekken te voorkomen.</w:t>
      </w:r>
    </w:p>
    <w:p w:rsidR="00FA43E9" w:rsidP="00FA43E9" w:rsidRDefault="00FA43E9">
      <w:pPr>
        <w:pStyle w:val="Geenafstand"/>
        <w:rPr>
          <w:lang w:val="nl-NL"/>
        </w:rPr>
      </w:pPr>
    </w:p>
    <w:p w:rsidR="0075659A" w:rsidP="00FA43E9" w:rsidRDefault="0075659A">
      <w:pPr>
        <w:pStyle w:val="Geenafstand"/>
        <w:rPr>
          <w:lang w:val="nl-NL"/>
        </w:rPr>
      </w:pPr>
    </w:p>
    <w:p w:rsidR="0075659A" w:rsidP="00FA43E9" w:rsidRDefault="0075659A">
      <w:pPr>
        <w:pStyle w:val="Geenafstand"/>
        <w:rPr>
          <w:lang w:val="nl-NL"/>
        </w:rPr>
      </w:pPr>
    </w:p>
    <w:p w:rsidRPr="00C239D0" w:rsidR="00FA43E9" w:rsidP="00FA43E9" w:rsidRDefault="00FA43E9">
      <w:pPr>
        <w:pStyle w:val="Geenafstand"/>
        <w:rPr>
          <w:b/>
          <w:lang w:val="nl-NL"/>
        </w:rPr>
      </w:pPr>
      <w:r w:rsidRPr="00C239D0">
        <w:rPr>
          <w:b/>
          <w:lang w:val="nl-NL"/>
        </w:rPr>
        <w:lastRenderedPageBreak/>
        <w:t>Ter verheldering</w:t>
      </w:r>
    </w:p>
    <w:p w:rsidR="00FA43E9" w:rsidP="00FA43E9" w:rsidRDefault="00EB217C">
      <w:pPr>
        <w:pStyle w:val="Geenafstand"/>
        <w:rPr>
          <w:i/>
          <w:lang w:val="nl-NL"/>
        </w:rPr>
      </w:pPr>
      <w:r w:rsidRPr="00EB217C">
        <w:rPr>
          <w:lang w:val="nl-NL"/>
        </w:rPr>
        <w:t xml:space="preserve">De AC kan zich na het lezen van het wetsvoorstel en de memorie van toelichting </w:t>
      </w:r>
      <w:r w:rsidR="00E45B73">
        <w:rPr>
          <w:lang w:val="nl-NL"/>
        </w:rPr>
        <w:t xml:space="preserve">nog </w:t>
      </w:r>
      <w:r w:rsidRPr="00EB217C">
        <w:rPr>
          <w:lang w:val="nl-NL"/>
        </w:rPr>
        <w:t xml:space="preserve">geen volledig scherp beeld vormen over wat de gevolgen </w:t>
      </w:r>
      <w:r w:rsidR="00E45B73">
        <w:rPr>
          <w:lang w:val="nl-NL"/>
        </w:rPr>
        <w:t xml:space="preserve">van invoering van de wet </w:t>
      </w:r>
      <w:r w:rsidRPr="00EB217C">
        <w:rPr>
          <w:lang w:val="nl-NL"/>
        </w:rPr>
        <w:t>zullen zijn voor duurzame, transparante en effectieve dopingbestrijding.</w:t>
      </w:r>
      <w:r>
        <w:rPr>
          <w:lang w:val="nl-NL"/>
        </w:rPr>
        <w:t xml:space="preserve"> Een </w:t>
      </w:r>
      <w:r w:rsidR="00FA43E9">
        <w:rPr>
          <w:lang w:val="nl-NL"/>
        </w:rPr>
        <w:t>aantal</w:t>
      </w:r>
      <w:r>
        <w:rPr>
          <w:lang w:val="nl-NL"/>
        </w:rPr>
        <w:t xml:space="preserve"> in dit kader</w:t>
      </w:r>
      <w:r w:rsidR="00FA43E9">
        <w:rPr>
          <w:lang w:val="nl-NL"/>
        </w:rPr>
        <w:t xml:space="preserve">, </w:t>
      </w:r>
      <w:r w:rsidR="00EE65CD">
        <w:rPr>
          <w:lang w:val="nl-NL"/>
        </w:rPr>
        <w:t xml:space="preserve">naar onze visie </w:t>
      </w:r>
      <w:r w:rsidR="00FA43E9">
        <w:rPr>
          <w:lang w:val="nl-NL"/>
        </w:rPr>
        <w:t xml:space="preserve"> essentiële onderwerpen, </w:t>
      </w:r>
      <w:r>
        <w:rPr>
          <w:lang w:val="nl-NL"/>
        </w:rPr>
        <w:t xml:space="preserve">zijn </w:t>
      </w:r>
      <w:r w:rsidR="00FA43E9">
        <w:rPr>
          <w:lang w:val="nl-NL"/>
        </w:rPr>
        <w:t>reeds genoemd hierboven</w:t>
      </w:r>
      <w:r w:rsidR="00E45B73">
        <w:rPr>
          <w:lang w:val="nl-NL"/>
        </w:rPr>
        <w:t>. Hieronder volgen</w:t>
      </w:r>
      <w:r w:rsidR="00FA43E9">
        <w:rPr>
          <w:lang w:val="nl-NL"/>
        </w:rPr>
        <w:t xml:space="preserve"> nog enkele. Gezien het onderwerp</w:t>
      </w:r>
      <w:r w:rsidR="00EE65CD">
        <w:rPr>
          <w:lang w:val="nl-NL"/>
        </w:rPr>
        <w:t>,</w:t>
      </w:r>
      <w:r w:rsidR="00816AB3">
        <w:rPr>
          <w:lang w:val="nl-NL"/>
        </w:rPr>
        <w:t xml:space="preserve"> </w:t>
      </w:r>
      <w:r w:rsidR="00FA43E9">
        <w:rPr>
          <w:lang w:val="nl-NL"/>
        </w:rPr>
        <w:t xml:space="preserve">het belang en </w:t>
      </w:r>
      <w:r w:rsidR="00EE65CD">
        <w:rPr>
          <w:lang w:val="nl-NL"/>
        </w:rPr>
        <w:t xml:space="preserve">de </w:t>
      </w:r>
      <w:r w:rsidR="00FA43E9">
        <w:rPr>
          <w:lang w:val="nl-NL"/>
        </w:rPr>
        <w:t xml:space="preserve">gevolgen </w:t>
      </w:r>
      <w:r w:rsidR="00EE65CD">
        <w:rPr>
          <w:lang w:val="nl-NL"/>
        </w:rPr>
        <w:t xml:space="preserve">van de wet </w:t>
      </w:r>
      <w:r w:rsidR="00FA43E9">
        <w:rPr>
          <w:lang w:val="nl-NL"/>
        </w:rPr>
        <w:t xml:space="preserve"> voor sporters had </w:t>
      </w:r>
      <w:r w:rsidR="00EE65CD">
        <w:rPr>
          <w:lang w:val="nl-NL"/>
        </w:rPr>
        <w:t xml:space="preserve">de </w:t>
      </w:r>
      <w:r w:rsidR="00FA43E9">
        <w:rPr>
          <w:lang w:val="nl-NL"/>
        </w:rPr>
        <w:t xml:space="preserve">AC graag een betere gefundeerde </w:t>
      </w:r>
      <w:r w:rsidR="00816AB3">
        <w:rPr>
          <w:lang w:val="nl-NL"/>
        </w:rPr>
        <w:t xml:space="preserve">, meer duidelijke </w:t>
      </w:r>
      <w:r w:rsidR="00FA43E9">
        <w:rPr>
          <w:lang w:val="nl-NL"/>
        </w:rPr>
        <w:t xml:space="preserve">en verdergaande onderbouwing gezien </w:t>
      </w:r>
      <w:r>
        <w:rPr>
          <w:lang w:val="nl-NL"/>
        </w:rPr>
        <w:t>van de gevolgen van de invoer van deze wet</w:t>
      </w:r>
      <w:r w:rsidR="00FA43E9">
        <w:rPr>
          <w:lang w:val="nl-NL"/>
        </w:rPr>
        <w:t>.</w:t>
      </w:r>
    </w:p>
    <w:p w:rsidRPr="008F7DBC" w:rsidR="00FA43E9" w:rsidP="008F7DBC" w:rsidRDefault="00FA43E9">
      <w:pPr>
        <w:pStyle w:val="Geenafstand"/>
        <w:numPr>
          <w:ilvl w:val="0"/>
          <w:numId w:val="14"/>
        </w:numPr>
        <w:rPr>
          <w:lang w:val="nl-NL"/>
        </w:rPr>
      </w:pPr>
      <w:r w:rsidRPr="008F7DBC">
        <w:rPr>
          <w:lang w:val="nl-NL"/>
        </w:rPr>
        <w:t xml:space="preserve">De strijd voor een schone sport is er slechts één van </w:t>
      </w:r>
      <w:r w:rsidRPr="008F7DBC" w:rsidR="008F7DBC">
        <w:rPr>
          <w:lang w:val="nl-NL"/>
        </w:rPr>
        <w:t>vele</w:t>
      </w:r>
      <w:r w:rsidRPr="008F7DBC">
        <w:rPr>
          <w:lang w:val="nl-NL"/>
        </w:rPr>
        <w:t xml:space="preserve"> op het ge</w:t>
      </w:r>
      <w:r w:rsidRPr="008F7DBC" w:rsidR="008F7DBC">
        <w:rPr>
          <w:lang w:val="nl-NL"/>
        </w:rPr>
        <w:t>bied van integriteit in sport</w:t>
      </w:r>
      <w:r w:rsidRPr="008F7DBC">
        <w:rPr>
          <w:lang w:val="nl-NL"/>
        </w:rPr>
        <w:t xml:space="preserve">. Daarbij zijn </w:t>
      </w:r>
      <w:r w:rsidRPr="008F7DBC" w:rsidR="008F7DBC">
        <w:rPr>
          <w:lang w:val="nl-NL"/>
        </w:rPr>
        <w:t xml:space="preserve">onder andere </w:t>
      </w:r>
      <w:r w:rsidRPr="008F7DBC">
        <w:rPr>
          <w:lang w:val="nl-NL"/>
        </w:rPr>
        <w:t xml:space="preserve">matchfixing en seksuele intimidatie andere bedreigingen voor sporters en sport. De AC kan zich voorstellen dat de specificiteit rond dopingbestrijding een eigen regeling vereist maar vraagt zich af waarom niet direct het initiatief is genomen andere integriteit onderwerpen aan te pakken. De AC hoopt dat deze andere onderwerpen in de toekomst </w:t>
      </w:r>
      <w:r w:rsidR="008F7DBC">
        <w:rPr>
          <w:lang w:val="nl-NL"/>
        </w:rPr>
        <w:t xml:space="preserve">een gelijke mate van </w:t>
      </w:r>
      <w:r w:rsidRPr="008F7DBC">
        <w:rPr>
          <w:lang w:val="nl-NL"/>
        </w:rPr>
        <w:t>aandacht krijgen.</w:t>
      </w:r>
    </w:p>
    <w:p w:rsidR="00FA43E9" w:rsidP="008F7DBC" w:rsidRDefault="00FA43E9">
      <w:pPr>
        <w:pStyle w:val="Geenafstand"/>
        <w:numPr>
          <w:ilvl w:val="0"/>
          <w:numId w:val="14"/>
        </w:numPr>
        <w:rPr>
          <w:lang w:val="nl-NL"/>
        </w:rPr>
      </w:pPr>
      <w:r>
        <w:rPr>
          <w:lang w:val="nl-NL"/>
        </w:rPr>
        <w:t xml:space="preserve">Hoewel het niet direct onze eigen achterban betreft maar het wel over het welzijn van sporters gaat en topsporters </w:t>
      </w:r>
      <w:r w:rsidR="00E45B73">
        <w:rPr>
          <w:lang w:val="nl-NL"/>
        </w:rPr>
        <w:t xml:space="preserve">hier mee </w:t>
      </w:r>
      <w:r>
        <w:rPr>
          <w:lang w:val="nl-NL"/>
        </w:rPr>
        <w:t xml:space="preserve">in aanraking komen, vraagt de AC zich af waarom breedtesport en </w:t>
      </w:r>
      <w:r w:rsidR="00EE65CD">
        <w:rPr>
          <w:lang w:val="nl-NL"/>
        </w:rPr>
        <w:t>voornamelijk</w:t>
      </w:r>
      <w:r>
        <w:rPr>
          <w:lang w:val="nl-NL"/>
        </w:rPr>
        <w:t xml:space="preserve"> de fitness industrie geen onderdeel in van dit wetvoorstel</w:t>
      </w:r>
      <w:r w:rsidR="00E45B73">
        <w:rPr>
          <w:lang w:val="nl-NL"/>
        </w:rPr>
        <w:t xml:space="preserve"> vormen</w:t>
      </w:r>
      <w:r>
        <w:rPr>
          <w:lang w:val="nl-NL"/>
        </w:rPr>
        <w:t>.</w:t>
      </w:r>
    </w:p>
    <w:p w:rsidR="00FA43E9" w:rsidP="008F7DBC" w:rsidRDefault="00FA43E9">
      <w:pPr>
        <w:pStyle w:val="Geenafstand"/>
        <w:numPr>
          <w:ilvl w:val="0"/>
          <w:numId w:val="14"/>
        </w:numPr>
        <w:rPr>
          <w:lang w:val="nl-NL"/>
        </w:rPr>
      </w:pPr>
      <w:r>
        <w:rPr>
          <w:lang w:val="nl-NL"/>
        </w:rPr>
        <w:t xml:space="preserve">Met de omvorming naar een ZBO </w:t>
      </w:r>
      <w:r w:rsidR="00EE65CD">
        <w:rPr>
          <w:lang w:val="nl-NL"/>
        </w:rPr>
        <w:t>gaat</w:t>
      </w:r>
      <w:r>
        <w:rPr>
          <w:lang w:val="nl-NL"/>
        </w:rPr>
        <w:t xml:space="preserve"> de Dopingautoriteit </w:t>
      </w:r>
      <w:r w:rsidR="00EE65CD">
        <w:rPr>
          <w:lang w:val="nl-NL"/>
        </w:rPr>
        <w:t xml:space="preserve">onder het </w:t>
      </w:r>
      <w:r>
        <w:rPr>
          <w:lang w:val="nl-NL"/>
        </w:rPr>
        <w:t xml:space="preserve"> bestuursrecht</w:t>
      </w:r>
      <w:r w:rsidR="00EE65CD">
        <w:rPr>
          <w:lang w:val="nl-NL"/>
        </w:rPr>
        <w:t xml:space="preserve"> vallen</w:t>
      </w:r>
      <w:r>
        <w:rPr>
          <w:lang w:val="nl-NL"/>
        </w:rPr>
        <w:t xml:space="preserve">.  Het is daardoor mogelijk dat op enig moment een bestuursrechter zich over een conflict tussen betrokken partijen moet buigen. Deze inmenging is echter op basis van de huidige WADA code niet toegestaan. Een mogelijk gevolg hiervan is dat een topsporter niet meer in staat is zijn werk te doen. De AC zou graag zo spoedig mogelijk weten hoe de wetgever tegen deze en overeenkomstige situaties aankijkt </w:t>
      </w:r>
      <w:r w:rsidR="00E45B73">
        <w:rPr>
          <w:lang w:val="nl-NL"/>
        </w:rPr>
        <w:t xml:space="preserve">die kunnen ontstaan als gevolg van de invoering van deze wet. Zij hoort graag </w:t>
      </w:r>
      <w:r>
        <w:rPr>
          <w:lang w:val="nl-NL"/>
        </w:rPr>
        <w:t xml:space="preserve">wat </w:t>
      </w:r>
      <w:r w:rsidR="003B79DB">
        <w:rPr>
          <w:lang w:val="nl-NL"/>
        </w:rPr>
        <w:t xml:space="preserve">als </w:t>
      </w:r>
      <w:r>
        <w:rPr>
          <w:lang w:val="nl-NL"/>
        </w:rPr>
        <w:t>mogelijke oplossing wordt gezien.</w:t>
      </w:r>
    </w:p>
    <w:p w:rsidR="00F42BF2" w:rsidP="00FA43E9" w:rsidRDefault="00F42BF2">
      <w:pPr>
        <w:pStyle w:val="Geenafstand"/>
        <w:rPr>
          <w:lang w:val="nl-NL"/>
        </w:rPr>
      </w:pPr>
    </w:p>
    <w:p w:rsidR="00F42BF2" w:rsidP="00FA43E9" w:rsidRDefault="00F42BF2">
      <w:pPr>
        <w:pStyle w:val="Geenafstand"/>
        <w:rPr>
          <w:lang w:val="nl-NL"/>
        </w:rPr>
      </w:pPr>
      <w:r>
        <w:rPr>
          <w:lang w:val="nl-NL"/>
        </w:rPr>
        <w:t xml:space="preserve">De AC hoopt van harte </w:t>
      </w:r>
      <w:r w:rsidR="00EE65CD">
        <w:rPr>
          <w:lang w:val="nl-NL"/>
        </w:rPr>
        <w:t xml:space="preserve">dat </w:t>
      </w:r>
      <w:r w:rsidR="009F77F1">
        <w:rPr>
          <w:lang w:val="nl-NL"/>
        </w:rPr>
        <w:t>voor de invoering van deze wet</w:t>
      </w:r>
      <w:r w:rsidR="00816AB3">
        <w:rPr>
          <w:lang w:val="nl-NL"/>
        </w:rPr>
        <w:t xml:space="preserve"> in een verdere uitwerking  een nadere onderbouwing en verduidelijking op </w:t>
      </w:r>
      <w:r>
        <w:rPr>
          <w:lang w:val="nl-NL"/>
        </w:rPr>
        <w:t>de punten uit dit position paper mee word</w:t>
      </w:r>
      <w:r w:rsidR="00816AB3">
        <w:rPr>
          <w:lang w:val="nl-NL"/>
        </w:rPr>
        <w:t>t</w:t>
      </w:r>
      <w:bookmarkStart w:name="_GoBack" w:id="5"/>
      <w:bookmarkEnd w:id="5"/>
      <w:r>
        <w:rPr>
          <w:lang w:val="nl-NL"/>
        </w:rPr>
        <w:t xml:space="preserve"> geno</w:t>
      </w:r>
      <w:r w:rsidR="009F77F1">
        <w:rPr>
          <w:lang w:val="nl-NL"/>
        </w:rPr>
        <w:t>men</w:t>
      </w:r>
      <w:r w:rsidR="00816AB3">
        <w:rPr>
          <w:lang w:val="nl-NL"/>
        </w:rPr>
        <w:t xml:space="preserve">. </w:t>
      </w:r>
      <w:r w:rsidR="006E67DE">
        <w:rPr>
          <w:lang w:val="nl-NL"/>
        </w:rPr>
        <w:t xml:space="preserve">Zij </w:t>
      </w:r>
      <w:r w:rsidR="00816AB3">
        <w:rPr>
          <w:lang w:val="nl-NL"/>
        </w:rPr>
        <w:t>staat ter beschikking om actief mee te denken</w:t>
      </w:r>
      <w:r w:rsidR="006E67DE">
        <w:rPr>
          <w:lang w:val="nl-NL"/>
        </w:rPr>
        <w:t>.</w:t>
      </w:r>
    </w:p>
    <w:p w:rsidR="006E67DE" w:rsidP="00FA43E9" w:rsidRDefault="006E67DE">
      <w:pPr>
        <w:pStyle w:val="Geenafstand"/>
        <w:rPr>
          <w:lang w:val="nl-NL"/>
        </w:rPr>
      </w:pPr>
    </w:p>
    <w:p w:rsidRPr="00097B17" w:rsidR="006E67DE" w:rsidP="00FA43E9" w:rsidRDefault="006E67DE">
      <w:pPr>
        <w:pStyle w:val="Geenafstand"/>
        <w:rPr>
          <w:lang w:val="nl-NL"/>
        </w:rPr>
      </w:pPr>
      <w:r>
        <w:rPr>
          <w:lang w:val="nl-NL"/>
        </w:rPr>
        <w:t>Blaricum 10 januari 2017</w:t>
      </w:r>
    </w:p>
    <w:p w:rsidRPr="00FF6EB9" w:rsidR="00FA43E9" w:rsidP="00FA43E9" w:rsidRDefault="00FA43E9">
      <w:pPr>
        <w:pStyle w:val="Geenafstand"/>
        <w:rPr>
          <w:lang w:val="nl-NL"/>
        </w:rPr>
      </w:pPr>
    </w:p>
    <w:p w:rsidRPr="00BD648E" w:rsidR="00FA43E9" w:rsidP="009161CB" w:rsidRDefault="00FA43E9">
      <w:pPr>
        <w:pStyle w:val="OpmaakprofielSegoeUILinks02cm"/>
        <w:ind w:left="0"/>
        <w:rPr>
          <w:i/>
          <w:sz w:val="19"/>
          <w:szCs w:val="19"/>
        </w:rPr>
      </w:pPr>
    </w:p>
    <w:sectPr w:rsidRPr="00BD648E" w:rsidR="00FA43E9" w:rsidSect="001B1B8D">
      <w:headerReference w:type="default" r:id="rId13"/>
      <w:type w:val="continuous"/>
      <w:pgSz w:w="11906" w:h="16838" w:code="9"/>
      <w:pgMar w:top="1276" w:right="1416" w:bottom="1135" w:left="1876" w:header="0" w:footer="254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E8" w:rsidRDefault="00A846E8" w:rsidP="00D83AA4">
      <w:r>
        <w:separator/>
      </w:r>
    </w:p>
  </w:endnote>
  <w:endnote w:type="continuationSeparator" w:id="0">
    <w:p w:rsidR="00A846E8" w:rsidRDefault="00A846E8" w:rsidP="00D8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CB" w:rsidRDefault="009161CB">
    <w:pPr>
      <w:pStyle w:val="Voettekst"/>
    </w:pPr>
    <w:r>
      <w:rPr>
        <w:noProof/>
        <w:lang w:eastAsia="nl-NL"/>
      </w:rPr>
      <w:drawing>
        <wp:anchor distT="0" distB="0" distL="114300" distR="114300" simplePos="0" relativeHeight="251661312" behindDoc="0" locked="0" layoutInCell="1" allowOverlap="1" wp14:anchorId="37E962C7" wp14:editId="0F7F3D12">
          <wp:simplePos x="0" y="0"/>
          <wp:positionH relativeFrom="page">
            <wp:posOffset>0</wp:posOffset>
          </wp:positionH>
          <wp:positionV relativeFrom="page">
            <wp:posOffset>9121775</wp:posOffset>
          </wp:positionV>
          <wp:extent cx="7574280" cy="1576705"/>
          <wp:effectExtent l="0" t="0" r="7620" b="4445"/>
          <wp:wrapNone/>
          <wp:docPr id="4"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5767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E8" w:rsidRDefault="00A846E8" w:rsidP="00D83AA4">
      <w:r>
        <w:separator/>
      </w:r>
    </w:p>
  </w:footnote>
  <w:footnote w:type="continuationSeparator" w:id="0">
    <w:p w:rsidR="00A846E8" w:rsidRDefault="00A846E8" w:rsidP="00D83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9A" w:rsidRDefault="00DC1B9A" w:rsidP="00D83AA4">
    <w:pPr>
      <w:pStyle w:val="Koptekst"/>
      <w:rPr>
        <w:rStyle w:val="Paginanummer"/>
      </w:rPr>
    </w:pPr>
    <w:r>
      <w:rPr>
        <w:rStyle w:val="Paginanummer"/>
      </w:rPr>
      <w:fldChar w:fldCharType="begin"/>
    </w:r>
    <w:r>
      <w:rPr>
        <w:rStyle w:val="Paginanummer"/>
      </w:rPr>
      <w:instrText xml:space="preserve">PAGE  </w:instrText>
    </w:r>
    <w:r>
      <w:rPr>
        <w:rStyle w:val="Paginanummer"/>
      </w:rPr>
      <w:fldChar w:fldCharType="end"/>
    </w:r>
  </w:p>
  <w:p w:rsidR="00DC1B9A" w:rsidRDefault="00DC1B9A" w:rsidP="00D83AA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3C" w:rsidRDefault="009E5C3C" w:rsidP="00D83AA4">
    <w:pPr>
      <w:pStyle w:val="Koptekst"/>
    </w:pPr>
  </w:p>
  <w:p w:rsidR="009E5C3C" w:rsidRDefault="009E5C3C" w:rsidP="00D83AA4">
    <w:pPr>
      <w:pStyle w:val="Koptekst"/>
    </w:pPr>
  </w:p>
  <w:p w:rsidR="009E5C3C" w:rsidRDefault="009E5C3C" w:rsidP="00D83AA4">
    <w:pPr>
      <w:pStyle w:val="Koptekst"/>
    </w:pPr>
  </w:p>
  <w:p w:rsidR="009E5C3C" w:rsidRDefault="009E5C3C" w:rsidP="00D83AA4">
    <w:pPr>
      <w:pStyle w:val="Koptekst"/>
    </w:pPr>
  </w:p>
  <w:p w:rsidR="009E5C3C" w:rsidRPr="00234B74" w:rsidRDefault="009E5C3C" w:rsidP="00D83AA4">
    <w:pPr>
      <w:pStyle w:val="Koptekst"/>
    </w:pPr>
  </w:p>
  <w:p w:rsidR="004827BF" w:rsidRDefault="004827BF" w:rsidP="00D83AA4">
    <w:pPr>
      <w:pStyle w:val="Paginering"/>
      <w:rPr>
        <w:rStyle w:val="Paginanummer"/>
      </w:rPr>
    </w:pPr>
  </w:p>
  <w:p w:rsidR="00BC6B88" w:rsidRDefault="00BC6B88" w:rsidP="00D83AA4">
    <w:pPr>
      <w:pStyle w:val="Paginering"/>
      <w:rPr>
        <w:rStyle w:val="Paginanummer"/>
      </w:rPr>
    </w:pPr>
  </w:p>
  <w:p w:rsidR="00915E64" w:rsidRDefault="00915E64" w:rsidP="00D83AA4">
    <w:pPr>
      <w:pStyle w:val="Paginering"/>
      <w:rPr>
        <w:rStyle w:val="Paginanummer"/>
      </w:rPr>
    </w:pPr>
  </w:p>
  <w:p w:rsidR="009E5C3C" w:rsidRDefault="00891C37" w:rsidP="00D83AA4">
    <w:pPr>
      <w:pStyle w:val="Koptekst"/>
    </w:pPr>
    <w:r>
      <w:rPr>
        <w:noProof/>
        <w:lang w:eastAsia="nl-NL"/>
      </w:rPr>
      <mc:AlternateContent>
        <mc:Choice Requires="wps">
          <w:drawing>
            <wp:anchor distT="0" distB="0" distL="114300" distR="114300" simplePos="0" relativeHeight="251656192" behindDoc="0" locked="0" layoutInCell="1" allowOverlap="1" wp14:anchorId="21517518" wp14:editId="4D05E0D3">
              <wp:simplePos x="0" y="0"/>
              <wp:positionH relativeFrom="column">
                <wp:posOffset>5143500</wp:posOffset>
              </wp:positionH>
              <wp:positionV relativeFrom="paragraph">
                <wp:posOffset>104140</wp:posOffset>
              </wp:positionV>
              <wp:extent cx="457200" cy="457200"/>
              <wp:effectExtent l="0" t="0" r="0" b="635"/>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6DA" w:rsidRPr="002C60EF" w:rsidRDefault="003276DA" w:rsidP="00D83AA4">
                          <w:pPr>
                            <w:pStyle w:val="Paginering"/>
                          </w:pPr>
                          <w:r w:rsidRPr="002C60EF">
                            <w:rPr>
                              <w:rStyle w:val="Paginanummer"/>
                              <w:rFonts w:ascii="Segoe UI" w:hAnsi="Segoe UI" w:cs="Segoe UI"/>
                            </w:rPr>
                            <w:fldChar w:fldCharType="begin"/>
                          </w:r>
                          <w:r w:rsidRPr="002C60EF">
                            <w:rPr>
                              <w:rStyle w:val="Paginanummer"/>
                              <w:rFonts w:ascii="Segoe UI" w:hAnsi="Segoe UI" w:cs="Segoe UI"/>
                            </w:rPr>
                            <w:instrText xml:space="preserve"> PAGE </w:instrText>
                          </w:r>
                          <w:r w:rsidRPr="002C60EF">
                            <w:rPr>
                              <w:rStyle w:val="Paginanummer"/>
                              <w:rFonts w:ascii="Segoe UI" w:hAnsi="Segoe UI" w:cs="Segoe UI"/>
                            </w:rPr>
                            <w:fldChar w:fldCharType="separate"/>
                          </w:r>
                          <w:r w:rsidR="008D1A51">
                            <w:rPr>
                              <w:rStyle w:val="Paginanummer"/>
                              <w:rFonts w:ascii="Segoe UI" w:hAnsi="Segoe UI" w:cs="Segoe UI"/>
                            </w:rPr>
                            <w:t>2</w:t>
                          </w:r>
                          <w:r w:rsidRPr="002C60EF">
                            <w:rPr>
                              <w:rStyle w:val="Paginanummer"/>
                              <w:rFonts w:ascii="Segoe UI" w:hAnsi="Segoe UI" w:cs="Segoe UI"/>
                            </w:rPr>
                            <w:fldChar w:fldCharType="end"/>
                          </w:r>
                          <w:r w:rsidRPr="002C60EF">
                            <w:rPr>
                              <w:rStyle w:val="Paginanummer"/>
                              <w:rFonts w:ascii="Segoe UI" w:hAnsi="Segoe UI" w:cs="Segoe UI"/>
                            </w:rPr>
                            <w:t>/</w:t>
                          </w:r>
                          <w:r w:rsidRPr="002C60EF">
                            <w:rPr>
                              <w:rStyle w:val="Paginanummer"/>
                              <w:rFonts w:ascii="Segoe UI" w:hAnsi="Segoe UI" w:cs="Segoe UI"/>
                            </w:rPr>
                            <w:fldChar w:fldCharType="begin"/>
                          </w:r>
                          <w:r w:rsidRPr="002C60EF">
                            <w:rPr>
                              <w:rStyle w:val="Paginanummer"/>
                              <w:rFonts w:ascii="Segoe UI" w:hAnsi="Segoe UI" w:cs="Segoe UI"/>
                            </w:rPr>
                            <w:instrText xml:space="preserve"> NUMPAGES </w:instrText>
                          </w:r>
                          <w:r w:rsidRPr="002C60EF">
                            <w:rPr>
                              <w:rStyle w:val="Paginanummer"/>
                              <w:rFonts w:ascii="Segoe UI" w:hAnsi="Segoe UI" w:cs="Segoe UI"/>
                            </w:rPr>
                            <w:fldChar w:fldCharType="separate"/>
                          </w:r>
                          <w:r w:rsidR="00572897">
                            <w:rPr>
                              <w:rStyle w:val="Paginanummer"/>
                              <w:rFonts w:ascii="Segoe UI" w:hAnsi="Segoe UI" w:cs="Segoe UI"/>
                              <w:noProof/>
                            </w:rPr>
                            <w:t>3</w:t>
                          </w:r>
                          <w:r w:rsidRPr="002C60EF">
                            <w:rPr>
                              <w:rStyle w:val="Paginanummer"/>
                              <w:rFonts w:ascii="Segoe UI" w:hAnsi="Segoe UI" w:cs="Segoe UI"/>
                            </w:rPr>
                            <w:fldChar w:fldCharType="end"/>
                          </w:r>
                        </w:p>
                        <w:p w:rsidR="003276DA" w:rsidRPr="002C60EF" w:rsidRDefault="003276DA" w:rsidP="00D83AA4"/>
                      </w:txbxContent>
                    </wps:txbx>
                    <wps:bodyPr rot="0" vert="horz" wrap="square" lIns="54000" tIns="612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405pt;margin-top:8.2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" filled="f" stroked="f">
              <v:textbox inset="1.5mm,1.7mm,0">
                <w:txbxContent>
                  <w:p w:rsidR="003276DA" w:rsidRPr="002C60EF" w:rsidRDefault="003276DA" w:rsidP="00D83AA4">
                    <w:pPr>
                      <w:pStyle w:val="Paginering"/>
                    </w:pPr>
                    <w:r w:rsidRPr="002C60EF">
                      <w:rPr>
                        <w:rStyle w:val="Paginanummer"/>
                        <w:rFonts w:ascii="Segoe UI" w:hAnsi="Segoe UI" w:cs="Segoe UI"/>
                      </w:rPr>
                      <w:fldChar w:fldCharType="begin"/>
                    </w:r>
                    <w:r w:rsidRPr="002C60EF">
                      <w:rPr>
                        <w:rStyle w:val="Paginanummer"/>
                        <w:rFonts w:ascii="Segoe UI" w:hAnsi="Segoe UI" w:cs="Segoe UI"/>
                      </w:rPr>
                      <w:instrText xml:space="preserve"> PAGE </w:instrText>
                    </w:r>
                    <w:r w:rsidRPr="002C60EF">
                      <w:rPr>
                        <w:rStyle w:val="Paginanummer"/>
                        <w:rFonts w:ascii="Segoe UI" w:hAnsi="Segoe UI" w:cs="Segoe UI"/>
                      </w:rPr>
                      <w:fldChar w:fldCharType="separate"/>
                    </w:r>
                    <w:r w:rsidR="008D1A51">
                      <w:rPr>
                        <w:rStyle w:val="Paginanummer"/>
                        <w:rFonts w:ascii="Segoe UI" w:hAnsi="Segoe UI" w:cs="Segoe UI"/>
                      </w:rPr>
                      <w:t>2</w:t>
                    </w:r>
                    <w:r w:rsidRPr="002C60EF">
                      <w:rPr>
                        <w:rStyle w:val="Paginanummer"/>
                        <w:rFonts w:ascii="Segoe UI" w:hAnsi="Segoe UI" w:cs="Segoe UI"/>
                      </w:rPr>
                      <w:fldChar w:fldCharType="end"/>
                    </w:r>
                    <w:r w:rsidRPr="002C60EF">
                      <w:rPr>
                        <w:rStyle w:val="Paginanummer"/>
                        <w:rFonts w:ascii="Segoe UI" w:hAnsi="Segoe UI" w:cs="Segoe UI"/>
                      </w:rPr>
                      <w:t>/</w:t>
                    </w:r>
                    <w:r w:rsidRPr="002C60EF">
                      <w:rPr>
                        <w:rStyle w:val="Paginanummer"/>
                        <w:rFonts w:ascii="Segoe UI" w:hAnsi="Segoe UI" w:cs="Segoe UI"/>
                      </w:rPr>
                      <w:fldChar w:fldCharType="begin"/>
                    </w:r>
                    <w:r w:rsidRPr="002C60EF">
                      <w:rPr>
                        <w:rStyle w:val="Paginanummer"/>
                        <w:rFonts w:ascii="Segoe UI" w:hAnsi="Segoe UI" w:cs="Segoe UI"/>
                      </w:rPr>
                      <w:instrText xml:space="preserve"> NUMPAGES </w:instrText>
                    </w:r>
                    <w:r w:rsidRPr="002C60EF">
                      <w:rPr>
                        <w:rStyle w:val="Paginanummer"/>
                        <w:rFonts w:ascii="Segoe UI" w:hAnsi="Segoe UI" w:cs="Segoe UI"/>
                      </w:rPr>
                      <w:fldChar w:fldCharType="separate"/>
                    </w:r>
                    <w:r w:rsidR="00572897">
                      <w:rPr>
                        <w:rStyle w:val="Paginanummer"/>
                        <w:rFonts w:ascii="Segoe UI" w:hAnsi="Segoe UI" w:cs="Segoe UI"/>
                        <w:noProof/>
                      </w:rPr>
                      <w:t>3</w:t>
                    </w:r>
                    <w:r w:rsidRPr="002C60EF">
                      <w:rPr>
                        <w:rStyle w:val="Paginanummer"/>
                        <w:rFonts w:ascii="Segoe UI" w:hAnsi="Segoe UI" w:cs="Segoe UI"/>
                      </w:rPr>
                      <w:fldChar w:fldCharType="end"/>
                    </w:r>
                  </w:p>
                  <w:p w:rsidR="003276DA" w:rsidRPr="002C60EF" w:rsidRDefault="003276DA" w:rsidP="00D83AA4"/>
                </w:txbxContent>
              </v:textbox>
            </v:shape>
          </w:pict>
        </mc:Fallback>
      </mc:AlternateContent>
    </w:r>
  </w:p>
  <w:p w:rsidR="00BC6B88" w:rsidRDefault="00BC6B88" w:rsidP="00D83AA4">
    <w:pPr>
      <w:pStyle w:val="Koptekst"/>
    </w:pPr>
  </w:p>
  <w:p w:rsidR="00DC1B9A" w:rsidRDefault="00DC1B9A" w:rsidP="00D83AA4">
    <w:pPr>
      <w:pStyle w:val="Koptekst"/>
    </w:pPr>
  </w:p>
  <w:p w:rsidR="00DC1B9A" w:rsidRDefault="00DC1B9A" w:rsidP="00D83AA4">
    <w:pPr>
      <w:pStyle w:val="Koptekst"/>
    </w:pPr>
  </w:p>
  <w:p w:rsidR="0075269B" w:rsidRDefault="0075269B" w:rsidP="00D83AA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C07" w:rsidRDefault="009161CB" w:rsidP="00D83AA4">
    <w:pPr>
      <w:pStyle w:val="Koptekst"/>
    </w:pPr>
    <w:r>
      <w:rPr>
        <w:noProof/>
        <w:lang w:eastAsia="nl-NL"/>
      </w:rPr>
      <w:drawing>
        <wp:anchor distT="0" distB="0" distL="114300" distR="114300" simplePos="0" relativeHeight="251660288" behindDoc="0" locked="0" layoutInCell="1" allowOverlap="1" wp14:anchorId="758EE6F3" wp14:editId="063EF27D">
          <wp:simplePos x="0" y="0"/>
          <wp:positionH relativeFrom="page">
            <wp:posOffset>0</wp:posOffset>
          </wp:positionH>
          <wp:positionV relativeFrom="page">
            <wp:posOffset>0</wp:posOffset>
          </wp:positionV>
          <wp:extent cx="7595870" cy="1097915"/>
          <wp:effectExtent l="0" t="0" r="5080" b="6985"/>
          <wp:wrapNone/>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5870" cy="1097915"/>
                  </a:xfrm>
                  <a:prstGeom prst="rect">
                    <a:avLst/>
                  </a:prstGeom>
                </pic:spPr>
              </pic:pic>
            </a:graphicData>
          </a:graphic>
          <wp14:sizeRelH relativeFrom="margin">
            <wp14:pctWidth>0</wp14:pctWidth>
          </wp14:sizeRelH>
          <wp14:sizeRelV relativeFrom="margin">
            <wp14:pctHeight>0</wp14:pctHeight>
          </wp14:sizeRelV>
        </wp:anchor>
      </w:drawing>
    </w:r>
  </w:p>
  <w:p w:rsidR="00732C07" w:rsidRDefault="00732C07" w:rsidP="00D83AA4">
    <w:pPr>
      <w:pStyle w:val="Koptekst"/>
    </w:pPr>
  </w:p>
  <w:p w:rsidR="00732C07" w:rsidRDefault="00732C07" w:rsidP="00D83AA4">
    <w:pPr>
      <w:pStyle w:val="Koptekst"/>
    </w:pPr>
  </w:p>
  <w:p w:rsidR="00917F4A" w:rsidRDefault="00917F4A" w:rsidP="00D83AA4">
    <w:pPr>
      <w:pStyle w:val="Koptekst"/>
    </w:pPr>
  </w:p>
  <w:p w:rsidR="00732C07" w:rsidRDefault="00732C07" w:rsidP="00D83AA4">
    <w:pPr>
      <w:pStyle w:val="Koptekst"/>
    </w:pPr>
  </w:p>
  <w:p w:rsidR="00732C07" w:rsidRDefault="00732C07" w:rsidP="00D83AA4">
    <w:pPr>
      <w:pStyle w:val="Koptekst"/>
    </w:pPr>
  </w:p>
  <w:p w:rsidR="00732C07" w:rsidRPr="00234B74" w:rsidRDefault="00732C07" w:rsidP="00D83AA4">
    <w:pPr>
      <w:pStyle w:val="Koptekst"/>
    </w:pPr>
  </w:p>
  <w:p w:rsidR="00C2414C" w:rsidRDefault="00C2414C" w:rsidP="00D83AA4">
    <w:pPr>
      <w:pStyle w:val="Paginering"/>
      <w:rPr>
        <w:rStyle w:val="Paginanummer"/>
      </w:rPr>
    </w:pPr>
  </w:p>
  <w:p w:rsidR="00732C07" w:rsidRDefault="00732C07" w:rsidP="00D83AA4">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B4B" w:rsidRDefault="00270B4B" w:rsidP="00D83AA4">
    <w:pPr>
      <w:pStyle w:val="Koptekst"/>
    </w:pPr>
  </w:p>
  <w:p w:rsidR="00270B4B" w:rsidRDefault="00270B4B" w:rsidP="00D83AA4">
    <w:pPr>
      <w:pStyle w:val="Koptekst"/>
    </w:pPr>
  </w:p>
  <w:p w:rsidR="00270B4B" w:rsidRDefault="00270B4B" w:rsidP="00D83AA4">
    <w:pPr>
      <w:pStyle w:val="Koptekst"/>
    </w:pPr>
  </w:p>
  <w:p w:rsidR="008D1A51" w:rsidRDefault="008D1A51" w:rsidP="00D83AA4">
    <w:pPr>
      <w:pStyle w:val="Koptekst"/>
    </w:pPr>
    <w:r>
      <w:rPr>
        <w:noProof/>
        <w:lang w:eastAsia="nl-NL"/>
      </w:rPr>
      <mc:AlternateContent>
        <mc:Choice Requires="wps">
          <w:drawing>
            <wp:anchor distT="0" distB="0" distL="114300" distR="114300" simplePos="0" relativeHeight="251659264" behindDoc="0" locked="0" layoutInCell="1" allowOverlap="1" wp14:anchorId="17023B5E" wp14:editId="4BAC5180">
              <wp:simplePos x="0" y="0"/>
              <wp:positionH relativeFrom="column">
                <wp:posOffset>5143500</wp:posOffset>
              </wp:positionH>
              <wp:positionV relativeFrom="paragraph">
                <wp:posOffset>104140</wp:posOffset>
              </wp:positionV>
              <wp:extent cx="457200" cy="457200"/>
              <wp:effectExtent l="0" t="0" r="0" b="63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A51" w:rsidRPr="002C60EF" w:rsidRDefault="008D1A51" w:rsidP="00D83AA4">
                          <w:pPr>
                            <w:pStyle w:val="Paginering"/>
                          </w:pPr>
                          <w:r w:rsidRPr="002C60EF">
                            <w:rPr>
                              <w:rStyle w:val="Paginanummer"/>
                              <w:rFonts w:ascii="Segoe UI" w:hAnsi="Segoe UI" w:cs="Segoe UI"/>
                            </w:rPr>
                            <w:fldChar w:fldCharType="begin"/>
                          </w:r>
                          <w:r w:rsidRPr="002C60EF">
                            <w:rPr>
                              <w:rStyle w:val="Paginanummer"/>
                              <w:rFonts w:ascii="Segoe UI" w:hAnsi="Segoe UI" w:cs="Segoe UI"/>
                            </w:rPr>
                            <w:instrText xml:space="preserve"> PAGE </w:instrText>
                          </w:r>
                          <w:r w:rsidRPr="002C60EF">
                            <w:rPr>
                              <w:rStyle w:val="Paginanummer"/>
                              <w:rFonts w:ascii="Segoe UI" w:hAnsi="Segoe UI" w:cs="Segoe UI"/>
                            </w:rPr>
                            <w:fldChar w:fldCharType="separate"/>
                          </w:r>
                          <w:r w:rsidR="00816AB3">
                            <w:rPr>
                              <w:rStyle w:val="Paginanummer"/>
                              <w:rFonts w:ascii="Segoe UI" w:hAnsi="Segoe UI" w:cs="Segoe UI"/>
                              <w:noProof/>
                            </w:rPr>
                            <w:t>3</w:t>
                          </w:r>
                          <w:r w:rsidRPr="002C60EF">
                            <w:rPr>
                              <w:rStyle w:val="Paginanummer"/>
                              <w:rFonts w:ascii="Segoe UI" w:hAnsi="Segoe UI" w:cs="Segoe UI"/>
                            </w:rPr>
                            <w:fldChar w:fldCharType="end"/>
                          </w:r>
                          <w:r w:rsidRPr="002C60EF">
                            <w:rPr>
                              <w:rStyle w:val="Paginanummer"/>
                              <w:rFonts w:ascii="Segoe UI" w:hAnsi="Segoe UI" w:cs="Segoe UI"/>
                            </w:rPr>
                            <w:t>/</w:t>
                          </w:r>
                          <w:r w:rsidRPr="002C60EF">
                            <w:rPr>
                              <w:rStyle w:val="Paginanummer"/>
                              <w:rFonts w:ascii="Segoe UI" w:hAnsi="Segoe UI" w:cs="Segoe UI"/>
                            </w:rPr>
                            <w:fldChar w:fldCharType="begin"/>
                          </w:r>
                          <w:r w:rsidRPr="002C60EF">
                            <w:rPr>
                              <w:rStyle w:val="Paginanummer"/>
                              <w:rFonts w:ascii="Segoe UI" w:hAnsi="Segoe UI" w:cs="Segoe UI"/>
                            </w:rPr>
                            <w:instrText xml:space="preserve"> NUMPAGES </w:instrText>
                          </w:r>
                          <w:r w:rsidRPr="002C60EF">
                            <w:rPr>
                              <w:rStyle w:val="Paginanummer"/>
                              <w:rFonts w:ascii="Segoe UI" w:hAnsi="Segoe UI" w:cs="Segoe UI"/>
                            </w:rPr>
                            <w:fldChar w:fldCharType="separate"/>
                          </w:r>
                          <w:r w:rsidR="00816AB3">
                            <w:rPr>
                              <w:rStyle w:val="Paginanummer"/>
                              <w:rFonts w:ascii="Segoe UI" w:hAnsi="Segoe UI" w:cs="Segoe UI"/>
                              <w:noProof/>
                            </w:rPr>
                            <w:t>3</w:t>
                          </w:r>
                          <w:r w:rsidRPr="002C60EF">
                            <w:rPr>
                              <w:rStyle w:val="Paginanummer"/>
                              <w:rFonts w:ascii="Segoe UI" w:hAnsi="Segoe UI" w:cs="Segoe UI"/>
                            </w:rPr>
                            <w:fldChar w:fldCharType="end"/>
                          </w:r>
                        </w:p>
                        <w:p w:rsidR="008D1A51" w:rsidRPr="002C60EF" w:rsidRDefault="008D1A51" w:rsidP="00D83AA4"/>
                      </w:txbxContent>
                    </wps:txbx>
                    <wps:bodyPr rot="0" vert="horz" wrap="square" lIns="54000" tIns="612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05pt;margin-top:8.2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" filled="f" stroked="f">
              <v:textbox inset="1.5mm,1.7mm,0">
                <w:txbxContent>
                  <w:p w:rsidR="008D1A51" w:rsidRPr="002C60EF" w:rsidRDefault="008D1A51" w:rsidP="00D83AA4">
                    <w:pPr>
                      <w:pStyle w:val="Paginering"/>
                    </w:pPr>
                    <w:r w:rsidRPr="002C60EF">
                      <w:rPr>
                        <w:rStyle w:val="Paginanummer"/>
                        <w:rFonts w:ascii="Segoe UI" w:hAnsi="Segoe UI" w:cs="Segoe UI"/>
                      </w:rPr>
                      <w:fldChar w:fldCharType="begin"/>
                    </w:r>
                    <w:r w:rsidRPr="002C60EF">
                      <w:rPr>
                        <w:rStyle w:val="Paginanummer"/>
                        <w:rFonts w:ascii="Segoe UI" w:hAnsi="Segoe UI" w:cs="Segoe UI"/>
                      </w:rPr>
                      <w:instrText xml:space="preserve"> PAGE </w:instrText>
                    </w:r>
                    <w:r w:rsidRPr="002C60EF">
                      <w:rPr>
                        <w:rStyle w:val="Paginanummer"/>
                        <w:rFonts w:ascii="Segoe UI" w:hAnsi="Segoe UI" w:cs="Segoe UI"/>
                      </w:rPr>
                      <w:fldChar w:fldCharType="separate"/>
                    </w:r>
                    <w:r w:rsidR="00816AB3">
                      <w:rPr>
                        <w:rStyle w:val="Paginanummer"/>
                        <w:rFonts w:ascii="Segoe UI" w:hAnsi="Segoe UI" w:cs="Segoe UI"/>
                        <w:noProof/>
                      </w:rPr>
                      <w:t>3</w:t>
                    </w:r>
                    <w:r w:rsidRPr="002C60EF">
                      <w:rPr>
                        <w:rStyle w:val="Paginanummer"/>
                        <w:rFonts w:ascii="Segoe UI" w:hAnsi="Segoe UI" w:cs="Segoe UI"/>
                      </w:rPr>
                      <w:fldChar w:fldCharType="end"/>
                    </w:r>
                    <w:r w:rsidRPr="002C60EF">
                      <w:rPr>
                        <w:rStyle w:val="Paginanummer"/>
                        <w:rFonts w:ascii="Segoe UI" w:hAnsi="Segoe UI" w:cs="Segoe UI"/>
                      </w:rPr>
                      <w:t>/</w:t>
                    </w:r>
                    <w:r w:rsidRPr="002C60EF">
                      <w:rPr>
                        <w:rStyle w:val="Paginanummer"/>
                        <w:rFonts w:ascii="Segoe UI" w:hAnsi="Segoe UI" w:cs="Segoe UI"/>
                      </w:rPr>
                      <w:fldChar w:fldCharType="begin"/>
                    </w:r>
                    <w:r w:rsidRPr="002C60EF">
                      <w:rPr>
                        <w:rStyle w:val="Paginanummer"/>
                        <w:rFonts w:ascii="Segoe UI" w:hAnsi="Segoe UI" w:cs="Segoe UI"/>
                      </w:rPr>
                      <w:instrText xml:space="preserve"> NUMPAGES </w:instrText>
                    </w:r>
                    <w:r w:rsidRPr="002C60EF">
                      <w:rPr>
                        <w:rStyle w:val="Paginanummer"/>
                        <w:rFonts w:ascii="Segoe UI" w:hAnsi="Segoe UI" w:cs="Segoe UI"/>
                      </w:rPr>
                      <w:fldChar w:fldCharType="separate"/>
                    </w:r>
                    <w:r w:rsidR="00816AB3">
                      <w:rPr>
                        <w:rStyle w:val="Paginanummer"/>
                        <w:rFonts w:ascii="Segoe UI" w:hAnsi="Segoe UI" w:cs="Segoe UI"/>
                        <w:noProof/>
                      </w:rPr>
                      <w:t>3</w:t>
                    </w:r>
                    <w:r w:rsidRPr="002C60EF">
                      <w:rPr>
                        <w:rStyle w:val="Paginanummer"/>
                        <w:rFonts w:ascii="Segoe UI" w:hAnsi="Segoe UI" w:cs="Segoe UI"/>
                      </w:rPr>
                      <w:fldChar w:fldCharType="end"/>
                    </w:r>
                  </w:p>
                  <w:p w:rsidR="008D1A51" w:rsidRPr="002C60EF" w:rsidRDefault="008D1A51" w:rsidP="00D83AA4"/>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54D"/>
    <w:multiLevelType w:val="hybridMultilevel"/>
    <w:tmpl w:val="F2486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5F54057"/>
    <w:multiLevelType w:val="hybridMultilevel"/>
    <w:tmpl w:val="3B4653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4154EF"/>
    <w:multiLevelType w:val="hybridMultilevel"/>
    <w:tmpl w:val="2A88082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D1D10FC"/>
    <w:multiLevelType w:val="hybridMultilevel"/>
    <w:tmpl w:val="9A86AD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5F26DFA"/>
    <w:multiLevelType w:val="hybridMultilevel"/>
    <w:tmpl w:val="D9F660A4"/>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73D1223"/>
    <w:multiLevelType w:val="multilevel"/>
    <w:tmpl w:val="0C0A0023"/>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2EF401FA"/>
    <w:multiLevelType w:val="hybridMultilevel"/>
    <w:tmpl w:val="2B302E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6C85933"/>
    <w:multiLevelType w:val="hybridMultilevel"/>
    <w:tmpl w:val="588C6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DA6401C"/>
    <w:multiLevelType w:val="hybridMultilevel"/>
    <w:tmpl w:val="5FAEFB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3FF30C2C"/>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D475A9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3606F0B"/>
    <w:multiLevelType w:val="hybridMultilevel"/>
    <w:tmpl w:val="0B58B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73C64BAD"/>
    <w:multiLevelType w:val="hybridMultilevel"/>
    <w:tmpl w:val="C3087D0A"/>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77D325C0"/>
    <w:multiLevelType w:val="hybridMultilevel"/>
    <w:tmpl w:val="F2BE1E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10"/>
  </w:num>
  <w:num w:numId="4">
    <w:abstractNumId w:val="3"/>
  </w:num>
  <w:num w:numId="5">
    <w:abstractNumId w:val="7"/>
  </w:num>
  <w:num w:numId="6">
    <w:abstractNumId w:val="6"/>
  </w:num>
  <w:num w:numId="7">
    <w:abstractNumId w:val="0"/>
  </w:num>
  <w:num w:numId="8">
    <w:abstractNumId w:val="1"/>
  </w:num>
  <w:num w:numId="9">
    <w:abstractNumId w:val="13"/>
  </w:num>
  <w:num w:numId="10">
    <w:abstractNumId w:val="11"/>
  </w:num>
  <w:num w:numId="11">
    <w:abstractNumId w:val="8"/>
  </w:num>
  <w:num w:numId="12">
    <w:abstractNumId w:val="2"/>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1CB"/>
    <w:rsid w:val="000110D1"/>
    <w:rsid w:val="000224E2"/>
    <w:rsid w:val="00023D2C"/>
    <w:rsid w:val="000257AE"/>
    <w:rsid w:val="000258B4"/>
    <w:rsid w:val="000320C6"/>
    <w:rsid w:val="000324B4"/>
    <w:rsid w:val="00033131"/>
    <w:rsid w:val="00044DAA"/>
    <w:rsid w:val="00045BB7"/>
    <w:rsid w:val="00051368"/>
    <w:rsid w:val="00056476"/>
    <w:rsid w:val="000574E4"/>
    <w:rsid w:val="00063CDC"/>
    <w:rsid w:val="0007218B"/>
    <w:rsid w:val="00075F64"/>
    <w:rsid w:val="00077C85"/>
    <w:rsid w:val="00091B9E"/>
    <w:rsid w:val="000941E0"/>
    <w:rsid w:val="000A755D"/>
    <w:rsid w:val="000A7C58"/>
    <w:rsid w:val="000B137A"/>
    <w:rsid w:val="000B21AD"/>
    <w:rsid w:val="000B384A"/>
    <w:rsid w:val="000B5424"/>
    <w:rsid w:val="000C2364"/>
    <w:rsid w:val="000C5818"/>
    <w:rsid w:val="000C63B9"/>
    <w:rsid w:val="000E5F3C"/>
    <w:rsid w:val="000E62E2"/>
    <w:rsid w:val="000F529F"/>
    <w:rsid w:val="000F64E4"/>
    <w:rsid w:val="00132965"/>
    <w:rsid w:val="00137ACF"/>
    <w:rsid w:val="00145259"/>
    <w:rsid w:val="00154249"/>
    <w:rsid w:val="001557E5"/>
    <w:rsid w:val="0016215D"/>
    <w:rsid w:val="001634A2"/>
    <w:rsid w:val="00171094"/>
    <w:rsid w:val="001729C8"/>
    <w:rsid w:val="00190E94"/>
    <w:rsid w:val="001932B9"/>
    <w:rsid w:val="001A0CFB"/>
    <w:rsid w:val="001A3D4E"/>
    <w:rsid w:val="001B1B8D"/>
    <w:rsid w:val="001B5C39"/>
    <w:rsid w:val="001E6075"/>
    <w:rsid w:val="001F0095"/>
    <w:rsid w:val="001F097E"/>
    <w:rsid w:val="0020566E"/>
    <w:rsid w:val="00206D73"/>
    <w:rsid w:val="002100D6"/>
    <w:rsid w:val="002102C6"/>
    <w:rsid w:val="00210C4C"/>
    <w:rsid w:val="00216636"/>
    <w:rsid w:val="002216EE"/>
    <w:rsid w:val="00222375"/>
    <w:rsid w:val="00222601"/>
    <w:rsid w:val="00225C30"/>
    <w:rsid w:val="00230C24"/>
    <w:rsid w:val="00231A00"/>
    <w:rsid w:val="0023455F"/>
    <w:rsid w:val="00234B74"/>
    <w:rsid w:val="0026183C"/>
    <w:rsid w:val="00263B3D"/>
    <w:rsid w:val="002674DE"/>
    <w:rsid w:val="00270AD4"/>
    <w:rsid w:val="00270B4B"/>
    <w:rsid w:val="00272DCA"/>
    <w:rsid w:val="00273C78"/>
    <w:rsid w:val="00282BD8"/>
    <w:rsid w:val="00283117"/>
    <w:rsid w:val="0028726C"/>
    <w:rsid w:val="002915E6"/>
    <w:rsid w:val="00292EB8"/>
    <w:rsid w:val="002A3B6A"/>
    <w:rsid w:val="002B72C6"/>
    <w:rsid w:val="002C60EF"/>
    <w:rsid w:val="002D268F"/>
    <w:rsid w:val="002D3AF1"/>
    <w:rsid w:val="002D4268"/>
    <w:rsid w:val="002D44B2"/>
    <w:rsid w:val="002E0C99"/>
    <w:rsid w:val="002E43AE"/>
    <w:rsid w:val="002E4573"/>
    <w:rsid w:val="002E4649"/>
    <w:rsid w:val="002E4D2E"/>
    <w:rsid w:val="002E6DA1"/>
    <w:rsid w:val="002F10D3"/>
    <w:rsid w:val="002F257D"/>
    <w:rsid w:val="002F43EB"/>
    <w:rsid w:val="002F4CB7"/>
    <w:rsid w:val="00307DA1"/>
    <w:rsid w:val="003121A4"/>
    <w:rsid w:val="003135AB"/>
    <w:rsid w:val="00323116"/>
    <w:rsid w:val="00327432"/>
    <w:rsid w:val="003276DA"/>
    <w:rsid w:val="00331283"/>
    <w:rsid w:val="0033517B"/>
    <w:rsid w:val="0035089F"/>
    <w:rsid w:val="00350B3E"/>
    <w:rsid w:val="00352FDC"/>
    <w:rsid w:val="00353CB8"/>
    <w:rsid w:val="00357353"/>
    <w:rsid w:val="00360309"/>
    <w:rsid w:val="0036706E"/>
    <w:rsid w:val="00377623"/>
    <w:rsid w:val="0037787E"/>
    <w:rsid w:val="00380573"/>
    <w:rsid w:val="00391316"/>
    <w:rsid w:val="003A002E"/>
    <w:rsid w:val="003A5006"/>
    <w:rsid w:val="003B53AC"/>
    <w:rsid w:val="003B5DA9"/>
    <w:rsid w:val="003B62B3"/>
    <w:rsid w:val="003B79DB"/>
    <w:rsid w:val="003C1FEC"/>
    <w:rsid w:val="003C27BB"/>
    <w:rsid w:val="003D0049"/>
    <w:rsid w:val="003D08E9"/>
    <w:rsid w:val="003D7179"/>
    <w:rsid w:val="003D782F"/>
    <w:rsid w:val="003D7B0B"/>
    <w:rsid w:val="003E062A"/>
    <w:rsid w:val="003E0FED"/>
    <w:rsid w:val="003E14A1"/>
    <w:rsid w:val="003F26B0"/>
    <w:rsid w:val="003F7E48"/>
    <w:rsid w:val="00404514"/>
    <w:rsid w:val="004079A9"/>
    <w:rsid w:val="004134B3"/>
    <w:rsid w:val="00413A78"/>
    <w:rsid w:val="00416F10"/>
    <w:rsid w:val="004203FA"/>
    <w:rsid w:val="00430BF4"/>
    <w:rsid w:val="00436C15"/>
    <w:rsid w:val="00437174"/>
    <w:rsid w:val="00452564"/>
    <w:rsid w:val="00457518"/>
    <w:rsid w:val="00460C6C"/>
    <w:rsid w:val="00461ED0"/>
    <w:rsid w:val="00474EA6"/>
    <w:rsid w:val="0047733F"/>
    <w:rsid w:val="004827BF"/>
    <w:rsid w:val="00484401"/>
    <w:rsid w:val="004939AA"/>
    <w:rsid w:val="00493B9F"/>
    <w:rsid w:val="0049512F"/>
    <w:rsid w:val="004973BC"/>
    <w:rsid w:val="004A066F"/>
    <w:rsid w:val="004A3601"/>
    <w:rsid w:val="004A5767"/>
    <w:rsid w:val="004C5A7E"/>
    <w:rsid w:val="004C65A1"/>
    <w:rsid w:val="004C7B56"/>
    <w:rsid w:val="004D018C"/>
    <w:rsid w:val="004D0C13"/>
    <w:rsid w:val="004D511F"/>
    <w:rsid w:val="004E5DA2"/>
    <w:rsid w:val="00500822"/>
    <w:rsid w:val="00512DEF"/>
    <w:rsid w:val="00516B34"/>
    <w:rsid w:val="00521823"/>
    <w:rsid w:val="0052522C"/>
    <w:rsid w:val="00525796"/>
    <w:rsid w:val="005276CF"/>
    <w:rsid w:val="00535835"/>
    <w:rsid w:val="005507CD"/>
    <w:rsid w:val="0055603A"/>
    <w:rsid w:val="005667D3"/>
    <w:rsid w:val="00566819"/>
    <w:rsid w:val="00572897"/>
    <w:rsid w:val="00583614"/>
    <w:rsid w:val="00585235"/>
    <w:rsid w:val="00596B3E"/>
    <w:rsid w:val="005A3C6E"/>
    <w:rsid w:val="005B04A4"/>
    <w:rsid w:val="005B0D40"/>
    <w:rsid w:val="005C7280"/>
    <w:rsid w:val="005E26E7"/>
    <w:rsid w:val="005F2446"/>
    <w:rsid w:val="005F270A"/>
    <w:rsid w:val="005F33E6"/>
    <w:rsid w:val="006003A1"/>
    <w:rsid w:val="00600682"/>
    <w:rsid w:val="0060694D"/>
    <w:rsid w:val="00607A8A"/>
    <w:rsid w:val="0061053F"/>
    <w:rsid w:val="0061115B"/>
    <w:rsid w:val="00614C61"/>
    <w:rsid w:val="00624368"/>
    <w:rsid w:val="006321D0"/>
    <w:rsid w:val="00635CB9"/>
    <w:rsid w:val="006374F9"/>
    <w:rsid w:val="006412B6"/>
    <w:rsid w:val="00644043"/>
    <w:rsid w:val="00652F0E"/>
    <w:rsid w:val="00653D60"/>
    <w:rsid w:val="0065719A"/>
    <w:rsid w:val="00661D40"/>
    <w:rsid w:val="00665CC1"/>
    <w:rsid w:val="00673732"/>
    <w:rsid w:val="00675034"/>
    <w:rsid w:val="00682DDA"/>
    <w:rsid w:val="00693A02"/>
    <w:rsid w:val="00695DF4"/>
    <w:rsid w:val="006A32DE"/>
    <w:rsid w:val="006B6129"/>
    <w:rsid w:val="006C0AF0"/>
    <w:rsid w:val="006C40FD"/>
    <w:rsid w:val="006D6D13"/>
    <w:rsid w:val="006D6ED7"/>
    <w:rsid w:val="006E3116"/>
    <w:rsid w:val="006E67DE"/>
    <w:rsid w:val="006E6BEA"/>
    <w:rsid w:val="006F2E6F"/>
    <w:rsid w:val="006F340C"/>
    <w:rsid w:val="00711E7C"/>
    <w:rsid w:val="00721C87"/>
    <w:rsid w:val="007225C4"/>
    <w:rsid w:val="00724E44"/>
    <w:rsid w:val="00726B1D"/>
    <w:rsid w:val="007314D5"/>
    <w:rsid w:val="00732C07"/>
    <w:rsid w:val="00737CD6"/>
    <w:rsid w:val="0074007A"/>
    <w:rsid w:val="00745344"/>
    <w:rsid w:val="0075269B"/>
    <w:rsid w:val="00755A6A"/>
    <w:rsid w:val="0075659A"/>
    <w:rsid w:val="00763ADC"/>
    <w:rsid w:val="00775BAF"/>
    <w:rsid w:val="007766FC"/>
    <w:rsid w:val="00785044"/>
    <w:rsid w:val="007933BF"/>
    <w:rsid w:val="007A37CF"/>
    <w:rsid w:val="007B0BDF"/>
    <w:rsid w:val="007B4ABE"/>
    <w:rsid w:val="007C2C9A"/>
    <w:rsid w:val="007C3367"/>
    <w:rsid w:val="007C5F7A"/>
    <w:rsid w:val="007D669F"/>
    <w:rsid w:val="007E0ED8"/>
    <w:rsid w:val="007E53D2"/>
    <w:rsid w:val="007F2928"/>
    <w:rsid w:val="00803FC0"/>
    <w:rsid w:val="00815402"/>
    <w:rsid w:val="00816AB3"/>
    <w:rsid w:val="008305FE"/>
    <w:rsid w:val="00836755"/>
    <w:rsid w:val="00842BBB"/>
    <w:rsid w:val="008451AA"/>
    <w:rsid w:val="00845216"/>
    <w:rsid w:val="008478C2"/>
    <w:rsid w:val="00850BAF"/>
    <w:rsid w:val="008527BC"/>
    <w:rsid w:val="00853959"/>
    <w:rsid w:val="00854E2A"/>
    <w:rsid w:val="0085649D"/>
    <w:rsid w:val="00860D5F"/>
    <w:rsid w:val="00862D77"/>
    <w:rsid w:val="00885DB2"/>
    <w:rsid w:val="00891C37"/>
    <w:rsid w:val="00894C64"/>
    <w:rsid w:val="00895D6E"/>
    <w:rsid w:val="008A476C"/>
    <w:rsid w:val="008B00E1"/>
    <w:rsid w:val="008B11B8"/>
    <w:rsid w:val="008B23D0"/>
    <w:rsid w:val="008B70AB"/>
    <w:rsid w:val="008C0143"/>
    <w:rsid w:val="008C44B9"/>
    <w:rsid w:val="008D13B1"/>
    <w:rsid w:val="008D1A51"/>
    <w:rsid w:val="008D1AEA"/>
    <w:rsid w:val="008F3B04"/>
    <w:rsid w:val="008F6128"/>
    <w:rsid w:val="008F7AE4"/>
    <w:rsid w:val="008F7B22"/>
    <w:rsid w:val="008F7DBC"/>
    <w:rsid w:val="009006BA"/>
    <w:rsid w:val="00901DC2"/>
    <w:rsid w:val="00905570"/>
    <w:rsid w:val="00910122"/>
    <w:rsid w:val="009144A1"/>
    <w:rsid w:val="00915E64"/>
    <w:rsid w:val="009161CB"/>
    <w:rsid w:val="00917F4A"/>
    <w:rsid w:val="00921C5F"/>
    <w:rsid w:val="00924329"/>
    <w:rsid w:val="00926308"/>
    <w:rsid w:val="00944CED"/>
    <w:rsid w:val="00944FA4"/>
    <w:rsid w:val="00961422"/>
    <w:rsid w:val="009622F7"/>
    <w:rsid w:val="009627CD"/>
    <w:rsid w:val="00963E91"/>
    <w:rsid w:val="00974971"/>
    <w:rsid w:val="00975B14"/>
    <w:rsid w:val="00976292"/>
    <w:rsid w:val="0098034E"/>
    <w:rsid w:val="009A376E"/>
    <w:rsid w:val="009B1621"/>
    <w:rsid w:val="009B1811"/>
    <w:rsid w:val="009B655E"/>
    <w:rsid w:val="009B7F6C"/>
    <w:rsid w:val="009C012B"/>
    <w:rsid w:val="009C063B"/>
    <w:rsid w:val="009C2340"/>
    <w:rsid w:val="009C5216"/>
    <w:rsid w:val="009D0E27"/>
    <w:rsid w:val="009D7CA4"/>
    <w:rsid w:val="009E5C3C"/>
    <w:rsid w:val="009E7DF7"/>
    <w:rsid w:val="009F2865"/>
    <w:rsid w:val="009F77F1"/>
    <w:rsid w:val="00A02AAB"/>
    <w:rsid w:val="00A07B00"/>
    <w:rsid w:val="00A10BA4"/>
    <w:rsid w:val="00A10C12"/>
    <w:rsid w:val="00A16BE5"/>
    <w:rsid w:val="00A225A7"/>
    <w:rsid w:val="00A225AF"/>
    <w:rsid w:val="00A321D0"/>
    <w:rsid w:val="00A34CD3"/>
    <w:rsid w:val="00A34DBF"/>
    <w:rsid w:val="00A36217"/>
    <w:rsid w:val="00A36AD6"/>
    <w:rsid w:val="00A44F3C"/>
    <w:rsid w:val="00A45662"/>
    <w:rsid w:val="00A46A90"/>
    <w:rsid w:val="00A5155D"/>
    <w:rsid w:val="00A52A0B"/>
    <w:rsid w:val="00A530E6"/>
    <w:rsid w:val="00A658FC"/>
    <w:rsid w:val="00A6629D"/>
    <w:rsid w:val="00A70D9D"/>
    <w:rsid w:val="00A77F49"/>
    <w:rsid w:val="00A81723"/>
    <w:rsid w:val="00A846E8"/>
    <w:rsid w:val="00A90CE5"/>
    <w:rsid w:val="00A91F43"/>
    <w:rsid w:val="00A975BE"/>
    <w:rsid w:val="00A97D95"/>
    <w:rsid w:val="00AA26D9"/>
    <w:rsid w:val="00AA5FFB"/>
    <w:rsid w:val="00AB7634"/>
    <w:rsid w:val="00AC178C"/>
    <w:rsid w:val="00AC19C1"/>
    <w:rsid w:val="00AC3372"/>
    <w:rsid w:val="00AD487A"/>
    <w:rsid w:val="00AE7C97"/>
    <w:rsid w:val="00AF18D7"/>
    <w:rsid w:val="00AF2886"/>
    <w:rsid w:val="00AF6001"/>
    <w:rsid w:val="00B02EBB"/>
    <w:rsid w:val="00B12EA5"/>
    <w:rsid w:val="00B13121"/>
    <w:rsid w:val="00B164D7"/>
    <w:rsid w:val="00B17163"/>
    <w:rsid w:val="00B231AA"/>
    <w:rsid w:val="00B26AC4"/>
    <w:rsid w:val="00B27009"/>
    <w:rsid w:val="00B31FC4"/>
    <w:rsid w:val="00B37665"/>
    <w:rsid w:val="00B43FFE"/>
    <w:rsid w:val="00B61563"/>
    <w:rsid w:val="00B61B85"/>
    <w:rsid w:val="00B631AD"/>
    <w:rsid w:val="00B640A1"/>
    <w:rsid w:val="00B65DF1"/>
    <w:rsid w:val="00B667C2"/>
    <w:rsid w:val="00B6689D"/>
    <w:rsid w:val="00B704CC"/>
    <w:rsid w:val="00B77595"/>
    <w:rsid w:val="00B871B5"/>
    <w:rsid w:val="00B87C47"/>
    <w:rsid w:val="00B928E7"/>
    <w:rsid w:val="00BA09F2"/>
    <w:rsid w:val="00BA0F60"/>
    <w:rsid w:val="00BA1BD0"/>
    <w:rsid w:val="00BA4671"/>
    <w:rsid w:val="00BA475E"/>
    <w:rsid w:val="00BB13D5"/>
    <w:rsid w:val="00BC4307"/>
    <w:rsid w:val="00BC5D80"/>
    <w:rsid w:val="00BC6B88"/>
    <w:rsid w:val="00BC6DE3"/>
    <w:rsid w:val="00BD648E"/>
    <w:rsid w:val="00BE0EB3"/>
    <w:rsid w:val="00BE1D3D"/>
    <w:rsid w:val="00BE305B"/>
    <w:rsid w:val="00C02F6E"/>
    <w:rsid w:val="00C04090"/>
    <w:rsid w:val="00C046E7"/>
    <w:rsid w:val="00C04ACA"/>
    <w:rsid w:val="00C1151B"/>
    <w:rsid w:val="00C22E82"/>
    <w:rsid w:val="00C2374D"/>
    <w:rsid w:val="00C23A13"/>
    <w:rsid w:val="00C2414C"/>
    <w:rsid w:val="00C31F82"/>
    <w:rsid w:val="00C40633"/>
    <w:rsid w:val="00C43104"/>
    <w:rsid w:val="00C464D8"/>
    <w:rsid w:val="00C513B3"/>
    <w:rsid w:val="00C55832"/>
    <w:rsid w:val="00C5639B"/>
    <w:rsid w:val="00C63DBD"/>
    <w:rsid w:val="00C71F4E"/>
    <w:rsid w:val="00C7795B"/>
    <w:rsid w:val="00C82BA5"/>
    <w:rsid w:val="00C910A4"/>
    <w:rsid w:val="00C96EA5"/>
    <w:rsid w:val="00CA6EA9"/>
    <w:rsid w:val="00CB01B7"/>
    <w:rsid w:val="00CB4BBB"/>
    <w:rsid w:val="00CB69EC"/>
    <w:rsid w:val="00CC73A1"/>
    <w:rsid w:val="00CD3537"/>
    <w:rsid w:val="00CE47D1"/>
    <w:rsid w:val="00D0256F"/>
    <w:rsid w:val="00D11730"/>
    <w:rsid w:val="00D14238"/>
    <w:rsid w:val="00D200B1"/>
    <w:rsid w:val="00D25414"/>
    <w:rsid w:val="00D34AC5"/>
    <w:rsid w:val="00D36F85"/>
    <w:rsid w:val="00D41155"/>
    <w:rsid w:val="00D45830"/>
    <w:rsid w:val="00D62A1C"/>
    <w:rsid w:val="00D6427C"/>
    <w:rsid w:val="00D65BB8"/>
    <w:rsid w:val="00D665FE"/>
    <w:rsid w:val="00D70D51"/>
    <w:rsid w:val="00D83AA4"/>
    <w:rsid w:val="00D914D7"/>
    <w:rsid w:val="00D935C3"/>
    <w:rsid w:val="00D95563"/>
    <w:rsid w:val="00D96DB1"/>
    <w:rsid w:val="00DA02C3"/>
    <w:rsid w:val="00DA088D"/>
    <w:rsid w:val="00DA0A83"/>
    <w:rsid w:val="00DA0CCF"/>
    <w:rsid w:val="00DA76AA"/>
    <w:rsid w:val="00DB1A4C"/>
    <w:rsid w:val="00DB3E2F"/>
    <w:rsid w:val="00DC1B9A"/>
    <w:rsid w:val="00DC1F25"/>
    <w:rsid w:val="00DC3692"/>
    <w:rsid w:val="00DC3E86"/>
    <w:rsid w:val="00DC57D9"/>
    <w:rsid w:val="00DC6486"/>
    <w:rsid w:val="00DD0689"/>
    <w:rsid w:val="00DD0941"/>
    <w:rsid w:val="00DD2882"/>
    <w:rsid w:val="00DD4A41"/>
    <w:rsid w:val="00DD536F"/>
    <w:rsid w:val="00DD6DAC"/>
    <w:rsid w:val="00DE23DC"/>
    <w:rsid w:val="00DE363E"/>
    <w:rsid w:val="00DF0AAC"/>
    <w:rsid w:val="00DF0AAD"/>
    <w:rsid w:val="00E00DD5"/>
    <w:rsid w:val="00E01BE5"/>
    <w:rsid w:val="00E041D1"/>
    <w:rsid w:val="00E13E82"/>
    <w:rsid w:val="00E14E3C"/>
    <w:rsid w:val="00E152E6"/>
    <w:rsid w:val="00E2326A"/>
    <w:rsid w:val="00E268FD"/>
    <w:rsid w:val="00E33188"/>
    <w:rsid w:val="00E35F38"/>
    <w:rsid w:val="00E373FE"/>
    <w:rsid w:val="00E45B73"/>
    <w:rsid w:val="00E54209"/>
    <w:rsid w:val="00E91D8A"/>
    <w:rsid w:val="00EB217C"/>
    <w:rsid w:val="00EE48D4"/>
    <w:rsid w:val="00EE65CD"/>
    <w:rsid w:val="00EF75A9"/>
    <w:rsid w:val="00F01DF0"/>
    <w:rsid w:val="00F07917"/>
    <w:rsid w:val="00F07DF1"/>
    <w:rsid w:val="00F14DCC"/>
    <w:rsid w:val="00F1664C"/>
    <w:rsid w:val="00F16B49"/>
    <w:rsid w:val="00F232A4"/>
    <w:rsid w:val="00F2474D"/>
    <w:rsid w:val="00F269AF"/>
    <w:rsid w:val="00F27215"/>
    <w:rsid w:val="00F2728C"/>
    <w:rsid w:val="00F37A7D"/>
    <w:rsid w:val="00F40780"/>
    <w:rsid w:val="00F42BF2"/>
    <w:rsid w:val="00F4405C"/>
    <w:rsid w:val="00F511FB"/>
    <w:rsid w:val="00F5263F"/>
    <w:rsid w:val="00F6479C"/>
    <w:rsid w:val="00F663A4"/>
    <w:rsid w:val="00F7466F"/>
    <w:rsid w:val="00F75EFF"/>
    <w:rsid w:val="00F76BD8"/>
    <w:rsid w:val="00F77D1A"/>
    <w:rsid w:val="00F869B8"/>
    <w:rsid w:val="00F8784F"/>
    <w:rsid w:val="00F9214C"/>
    <w:rsid w:val="00F966EC"/>
    <w:rsid w:val="00F9743B"/>
    <w:rsid w:val="00FA1648"/>
    <w:rsid w:val="00FA21DC"/>
    <w:rsid w:val="00FA43E9"/>
    <w:rsid w:val="00FA6249"/>
    <w:rsid w:val="00FA6C2E"/>
    <w:rsid w:val="00FA7931"/>
    <w:rsid w:val="00FB4D39"/>
    <w:rsid w:val="00FC0A9C"/>
    <w:rsid w:val="00FC6CE8"/>
    <w:rsid w:val="00FE0A30"/>
    <w:rsid w:val="00FE2CA6"/>
    <w:rsid w:val="00FE53AC"/>
    <w:rsid w:val="00FE707F"/>
    <w:rsid w:val="00FF25D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61CB"/>
    <w:rPr>
      <w:rFonts w:ascii="Segoe UI" w:hAnsi="Segoe UI"/>
      <w:lang w:eastAsia="es-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627CD"/>
    <w:pPr>
      <w:tabs>
        <w:tab w:val="center" w:pos="4252"/>
        <w:tab w:val="right" w:pos="8504"/>
      </w:tabs>
    </w:pPr>
  </w:style>
  <w:style w:type="paragraph" w:styleId="Voettekst">
    <w:name w:val="footer"/>
    <w:basedOn w:val="Standaard"/>
    <w:rsid w:val="009627CD"/>
    <w:pPr>
      <w:tabs>
        <w:tab w:val="center" w:pos="4252"/>
        <w:tab w:val="right" w:pos="8504"/>
      </w:tabs>
    </w:pPr>
  </w:style>
  <w:style w:type="character" w:styleId="Paginanummer">
    <w:name w:val="page number"/>
    <w:basedOn w:val="Standaardalinea-lettertype"/>
    <w:rsid w:val="00A70D9D"/>
    <w:rPr>
      <w:rFonts w:ascii="Arial" w:hAnsi="Arial"/>
      <w:sz w:val="14"/>
    </w:rPr>
  </w:style>
  <w:style w:type="paragraph" w:customStyle="1" w:styleId="Paginering">
    <w:name w:val="Paginering"/>
    <w:basedOn w:val="Standaard"/>
    <w:rsid w:val="000257AE"/>
    <w:pPr>
      <w:ind w:right="284"/>
      <w:jc w:val="right"/>
    </w:pPr>
    <w:rPr>
      <w:sz w:val="14"/>
    </w:rPr>
  </w:style>
  <w:style w:type="paragraph" w:customStyle="1" w:styleId="Naamverslag">
    <w:name w:val="Naam verslag"/>
    <w:basedOn w:val="Standaard"/>
    <w:next w:val="Standaard"/>
    <w:rsid w:val="00A225A7"/>
    <w:rPr>
      <w:sz w:val="44"/>
    </w:rPr>
  </w:style>
  <w:style w:type="paragraph" w:customStyle="1" w:styleId="Lokatieverslag">
    <w:name w:val="Lokatie verslag"/>
    <w:basedOn w:val="Standaard"/>
    <w:next w:val="Standaard"/>
    <w:rsid w:val="00A44F3C"/>
    <w:pPr>
      <w:spacing w:line="280" w:lineRule="exact"/>
    </w:pPr>
  </w:style>
  <w:style w:type="paragraph" w:customStyle="1" w:styleId="Aanwezigtekst">
    <w:name w:val="Aanwezig tekst"/>
    <w:basedOn w:val="Standaard"/>
    <w:next w:val="Standaard"/>
    <w:rsid w:val="00D34AC5"/>
    <w:pPr>
      <w:framePr w:wrap="around" w:vAnchor="text" w:hAnchor="text" w:y="1"/>
      <w:spacing w:before="600"/>
    </w:pPr>
  </w:style>
  <w:style w:type="paragraph" w:customStyle="1" w:styleId="aanwezigkop">
    <w:name w:val="aanwezig kop"/>
    <w:basedOn w:val="Standaard"/>
    <w:rsid w:val="00A46A90"/>
    <w:pPr>
      <w:spacing w:before="40"/>
      <w:jc w:val="right"/>
    </w:pPr>
    <w:rPr>
      <w:sz w:val="14"/>
    </w:rPr>
  </w:style>
  <w:style w:type="paragraph" w:customStyle="1" w:styleId="Afwezigtekst">
    <w:name w:val="Afwezig tekst"/>
    <w:basedOn w:val="Standaard"/>
    <w:next w:val="Standaard"/>
    <w:rsid w:val="00A46A90"/>
    <w:pPr>
      <w:jc w:val="right"/>
    </w:pPr>
    <w:rPr>
      <w:sz w:val="14"/>
    </w:rPr>
  </w:style>
  <w:style w:type="paragraph" w:customStyle="1" w:styleId="verslagtekst">
    <w:name w:val="verslag tekst"/>
    <w:basedOn w:val="Standaard"/>
    <w:next w:val="Standaard"/>
    <w:rsid w:val="002E0C99"/>
    <w:pPr>
      <w:jc w:val="right"/>
    </w:pPr>
    <w:rPr>
      <w:sz w:val="14"/>
    </w:rPr>
  </w:style>
  <w:style w:type="table" w:styleId="Tabelraster">
    <w:name w:val="Table Grid"/>
    <w:basedOn w:val="Standaardtabel"/>
    <w:rsid w:val="001F0095"/>
    <w:pPr>
      <w:ind w:left="193" w:right="130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2">
    <w:name w:val="Table Simple 2"/>
    <w:basedOn w:val="Standaardtabel"/>
    <w:rsid w:val="007225C4"/>
    <w:pPr>
      <w:ind w:left="193" w:right="130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Webtabel1">
    <w:name w:val="Table Web 1"/>
    <w:basedOn w:val="Standaardtabel"/>
    <w:rsid w:val="0052522C"/>
    <w:pPr>
      <w:ind w:left="193" w:right="130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pmaakprofielNaamverslagSegoeUILinks02cm">
    <w:name w:val="Opmaakprofiel Naam verslag + Segoe UI Links:  02 cm"/>
    <w:basedOn w:val="Naamverslag"/>
    <w:autoRedefine/>
    <w:rsid w:val="00210C4C"/>
    <w:pPr>
      <w:ind w:left="102"/>
    </w:pPr>
  </w:style>
  <w:style w:type="paragraph" w:customStyle="1" w:styleId="OpmaakprofielLokatieverslagSegoeUILinks02cm">
    <w:name w:val="Opmaakprofiel Lokatie verslag + Segoe UI Links:  02 cm"/>
    <w:basedOn w:val="Lokatieverslag"/>
    <w:autoRedefine/>
    <w:rsid w:val="000C5818"/>
    <w:rPr>
      <w:rFonts w:asciiTheme="minorHAnsi" w:hAnsiTheme="minorHAnsi"/>
      <w:b/>
      <w:sz w:val="22"/>
      <w:szCs w:val="22"/>
    </w:rPr>
  </w:style>
  <w:style w:type="paragraph" w:customStyle="1" w:styleId="OpmaakprofielSegoeUILinks02cm">
    <w:name w:val="Opmaakprofiel Segoe UI Links:  02 cm"/>
    <w:basedOn w:val="Standaard"/>
    <w:autoRedefine/>
    <w:rsid w:val="00A16BE5"/>
    <w:pPr>
      <w:ind w:left="113"/>
    </w:pPr>
  </w:style>
  <w:style w:type="paragraph" w:customStyle="1" w:styleId="tekstAanwezig">
    <w:name w:val="tekstAanwezig"/>
    <w:rsid w:val="00457518"/>
    <w:pPr>
      <w:framePr w:hSpace="141" w:wrap="around" w:vAnchor="text" w:hAnchor="page" w:x="531" w:y="31"/>
      <w:spacing w:line="280" w:lineRule="exact"/>
    </w:pPr>
    <w:rPr>
      <w:rFonts w:ascii="Segoe UI" w:hAnsi="Segoe UI"/>
      <w:noProof/>
      <w:lang w:eastAsia="es-ES"/>
    </w:rPr>
  </w:style>
  <w:style w:type="paragraph" w:customStyle="1" w:styleId="OpmaakprofielLokatieverslagSegoeUILinks-015cm">
    <w:name w:val="Opmaakprofiel Lokatie verslag + Segoe UI Links:  -015 cm"/>
    <w:basedOn w:val="Lokatieverslag"/>
    <w:autoRedefine/>
    <w:rsid w:val="00A16BE5"/>
    <w:pPr>
      <w:ind w:left="-85"/>
    </w:pPr>
  </w:style>
  <w:style w:type="paragraph" w:customStyle="1" w:styleId="OpmaakprofielLokatieverslagSegoeUILinks-015cmRechts-025">
    <w:name w:val="Opmaakprofiel Lokatie verslag + Segoe UI Links:  -015 cm Rechts:  -025 ..."/>
    <w:basedOn w:val="Lokatieverslag"/>
    <w:autoRedefine/>
    <w:rsid w:val="00210C4C"/>
    <w:pPr>
      <w:framePr w:hSpace="141" w:wrap="around" w:vAnchor="text" w:hAnchor="page" w:x="531" w:y="31"/>
      <w:spacing w:after="120"/>
      <w:ind w:left="-85" w:right="-142"/>
    </w:pPr>
  </w:style>
  <w:style w:type="paragraph" w:customStyle="1" w:styleId="kolomAanwezig">
    <w:name w:val="kolomAanwezig"/>
    <w:rsid w:val="00894C64"/>
    <w:pPr>
      <w:framePr w:hSpace="141" w:wrap="around" w:vAnchor="text" w:hAnchor="page" w:x="531" w:y="31"/>
      <w:spacing w:line="280" w:lineRule="exact"/>
      <w:jc w:val="right"/>
    </w:pPr>
    <w:rPr>
      <w:rFonts w:ascii="Segoe UI" w:hAnsi="Segoe UI"/>
      <w:sz w:val="14"/>
      <w:lang w:val="es-ES" w:eastAsia="es-ES"/>
    </w:rPr>
  </w:style>
  <w:style w:type="paragraph" w:customStyle="1" w:styleId="OpmaakprofielLokatieverslagSegoeUI7ptRechtsLinks0cmRecht1">
    <w:name w:val="Opmaakprofiel Lokatie verslag + Segoe UI 7 pt Rechts Links:  0 cm Recht...1"/>
    <w:basedOn w:val="Lokatieverslag"/>
    <w:autoRedefine/>
    <w:rsid w:val="002E4649"/>
    <w:pPr>
      <w:framePr w:hSpace="141" w:wrap="around" w:vAnchor="text" w:hAnchor="page" w:x="531" w:y="31"/>
      <w:spacing w:after="120"/>
      <w:ind w:right="113"/>
      <w:jc w:val="right"/>
    </w:pPr>
    <w:rPr>
      <w:sz w:val="14"/>
    </w:rPr>
  </w:style>
  <w:style w:type="paragraph" w:customStyle="1" w:styleId="Vervolgkoptekst">
    <w:name w:val="Vervolgkoptekst"/>
    <w:basedOn w:val="Standaard"/>
    <w:autoRedefine/>
    <w:rsid w:val="00B02EBB"/>
    <w:pPr>
      <w:ind w:left="136"/>
    </w:pPr>
    <w:rPr>
      <w:rFonts w:cs="Segoe UI"/>
      <w:sz w:val="14"/>
      <w:szCs w:val="14"/>
    </w:rPr>
  </w:style>
  <w:style w:type="paragraph" w:customStyle="1" w:styleId="kolomAfwezig">
    <w:name w:val="kolomAfwezig"/>
    <w:rsid w:val="00500822"/>
    <w:pPr>
      <w:framePr w:hSpace="141" w:wrap="around" w:vAnchor="text" w:hAnchor="page" w:x="531" w:y="31"/>
      <w:spacing w:line="280" w:lineRule="exact"/>
      <w:ind w:right="113"/>
      <w:jc w:val="right"/>
    </w:pPr>
    <w:rPr>
      <w:rFonts w:ascii="Segoe UI" w:hAnsi="Segoe UI"/>
      <w:noProof/>
      <w:sz w:val="14"/>
      <w:lang w:eastAsia="es-ES"/>
    </w:rPr>
  </w:style>
  <w:style w:type="paragraph" w:customStyle="1" w:styleId="kolomCC">
    <w:name w:val="kolomCC"/>
    <w:basedOn w:val="OpmaakprofielLokatieverslagSegoeUI7ptRechtsLinks0cmRecht1"/>
    <w:rsid w:val="00500822"/>
    <w:pPr>
      <w:framePr w:wrap="around"/>
      <w:spacing w:after="0"/>
    </w:pPr>
  </w:style>
  <w:style w:type="paragraph" w:customStyle="1" w:styleId="kolomDatum">
    <w:name w:val="kolomDatum"/>
    <w:rsid w:val="00500822"/>
    <w:pPr>
      <w:framePr w:hSpace="141" w:wrap="around" w:vAnchor="text" w:hAnchor="page" w:x="531" w:y="31"/>
      <w:spacing w:line="280" w:lineRule="exact"/>
      <w:ind w:right="113"/>
      <w:jc w:val="right"/>
    </w:pPr>
    <w:rPr>
      <w:rFonts w:ascii="Segoe UI" w:hAnsi="Segoe UI"/>
      <w:noProof/>
      <w:sz w:val="14"/>
      <w:lang w:eastAsia="es-ES"/>
    </w:rPr>
  </w:style>
  <w:style w:type="paragraph" w:customStyle="1" w:styleId="kolomVerslag">
    <w:name w:val="kolomVerslag"/>
    <w:rsid w:val="00711E7C"/>
    <w:pPr>
      <w:framePr w:hSpace="141" w:wrap="around" w:vAnchor="text" w:hAnchor="page" w:x="531" w:y="31"/>
      <w:spacing w:after="120" w:line="280" w:lineRule="exact"/>
      <w:ind w:right="113"/>
      <w:jc w:val="right"/>
    </w:pPr>
    <w:rPr>
      <w:rFonts w:ascii="Segoe UI" w:hAnsi="Segoe UI"/>
      <w:noProof/>
      <w:sz w:val="14"/>
      <w:lang w:eastAsia="es-ES"/>
    </w:rPr>
  </w:style>
  <w:style w:type="paragraph" w:customStyle="1" w:styleId="tekstAfwezig">
    <w:name w:val="tekstAfwezig"/>
    <w:rsid w:val="00457518"/>
    <w:pPr>
      <w:spacing w:line="280" w:lineRule="exact"/>
    </w:pPr>
    <w:rPr>
      <w:rFonts w:ascii="Segoe UI" w:hAnsi="Segoe UI"/>
      <w:noProof/>
      <w:lang w:eastAsia="es-ES"/>
    </w:rPr>
  </w:style>
  <w:style w:type="paragraph" w:customStyle="1" w:styleId="tekstCC">
    <w:name w:val="tekstCC"/>
    <w:rsid w:val="00457518"/>
    <w:pPr>
      <w:spacing w:line="280" w:lineRule="exact"/>
    </w:pPr>
    <w:rPr>
      <w:rFonts w:ascii="Segoe UI" w:hAnsi="Segoe UI"/>
      <w:noProof/>
      <w:lang w:eastAsia="es-ES"/>
    </w:rPr>
  </w:style>
  <w:style w:type="paragraph" w:customStyle="1" w:styleId="tekstDatum">
    <w:name w:val="tekstDatum"/>
    <w:rsid w:val="00E14E3C"/>
    <w:pPr>
      <w:spacing w:line="280" w:lineRule="exact"/>
    </w:pPr>
    <w:rPr>
      <w:rFonts w:ascii="Segoe UI" w:hAnsi="Segoe UI"/>
      <w:noProof/>
      <w:lang w:eastAsia="es-ES"/>
    </w:rPr>
  </w:style>
  <w:style w:type="paragraph" w:customStyle="1" w:styleId="OpmaakprofielkolomDatumRechts0cm">
    <w:name w:val="Opmaakprofiel kolomDatum + Rechts:  0 cm"/>
    <w:basedOn w:val="kolomDatum"/>
    <w:rsid w:val="00E14E3C"/>
    <w:pPr>
      <w:framePr w:wrap="around"/>
      <w:ind w:right="0"/>
    </w:pPr>
  </w:style>
  <w:style w:type="paragraph" w:customStyle="1" w:styleId="OpmaakprofielkolomAfwezigRechts0cm">
    <w:name w:val="Opmaakprofiel kolomAfwezig + Rechts:  0 cm"/>
    <w:basedOn w:val="kolomAfwezig"/>
    <w:rsid w:val="00500822"/>
    <w:pPr>
      <w:framePr w:wrap="around"/>
      <w:ind w:right="0"/>
    </w:pPr>
  </w:style>
  <w:style w:type="paragraph" w:customStyle="1" w:styleId="OpmaakprofielkolomCCRechts0cm">
    <w:name w:val="Opmaakprofiel kolomCC + Rechts:  0 cm"/>
    <w:basedOn w:val="kolomCC"/>
    <w:rsid w:val="00500822"/>
    <w:pPr>
      <w:framePr w:wrap="around"/>
      <w:ind w:right="0"/>
    </w:pPr>
  </w:style>
  <w:style w:type="paragraph" w:customStyle="1" w:styleId="OpmaakprofielkolomVerslagRechts0cmNa0pt">
    <w:name w:val="Opmaakprofiel kolomVerslag + Rechts:  0 cm Na:  0 pt"/>
    <w:basedOn w:val="kolomVerslag"/>
    <w:rsid w:val="00E14E3C"/>
    <w:pPr>
      <w:framePr w:wrap="around"/>
      <w:spacing w:after="0"/>
      <w:ind w:right="0"/>
    </w:pPr>
  </w:style>
  <w:style w:type="paragraph" w:customStyle="1" w:styleId="tekstTitel">
    <w:name w:val="tekstTitel"/>
    <w:autoRedefine/>
    <w:rsid w:val="000C5818"/>
    <w:pPr>
      <w:ind w:right="5"/>
    </w:pPr>
    <w:rPr>
      <w:rFonts w:asciiTheme="minorHAnsi" w:hAnsiTheme="minorHAnsi"/>
      <w:b/>
      <w:sz w:val="44"/>
      <w:szCs w:val="44"/>
      <w:lang w:eastAsia="es-ES"/>
    </w:rPr>
  </w:style>
  <w:style w:type="paragraph" w:customStyle="1" w:styleId="tekstVerslag">
    <w:name w:val="tekstVerslag"/>
    <w:autoRedefine/>
    <w:rsid w:val="00D36F85"/>
    <w:pPr>
      <w:spacing w:line="280" w:lineRule="exact"/>
    </w:pPr>
    <w:rPr>
      <w:rFonts w:ascii="Segoe UI" w:hAnsi="Segoe UI"/>
      <w:noProof/>
      <w:lang w:eastAsia="es-ES"/>
    </w:rPr>
  </w:style>
  <w:style w:type="paragraph" w:customStyle="1" w:styleId="kopDatum">
    <w:name w:val="kopDatum"/>
    <w:link w:val="kopDatumChar"/>
    <w:rsid w:val="00DB1A4C"/>
    <w:pPr>
      <w:spacing w:line="280" w:lineRule="exact"/>
      <w:ind w:left="113" w:right="1304"/>
    </w:pPr>
    <w:rPr>
      <w:rFonts w:ascii="Segoe UI" w:hAnsi="Segoe UI"/>
      <w:noProof/>
      <w:lang w:eastAsia="es-ES"/>
    </w:rPr>
  </w:style>
  <w:style w:type="character" w:customStyle="1" w:styleId="kopDatumChar">
    <w:name w:val="kopDatum Char"/>
    <w:basedOn w:val="Standaardalinea-lettertype"/>
    <w:link w:val="kopDatum"/>
    <w:rsid w:val="00DB1A4C"/>
    <w:rPr>
      <w:rFonts w:ascii="Segoe UI" w:hAnsi="Segoe UI"/>
      <w:noProof/>
      <w:lang w:val="nl-NL" w:eastAsia="es-ES" w:bidi="ar-SA"/>
    </w:rPr>
  </w:style>
  <w:style w:type="paragraph" w:customStyle="1" w:styleId="kopTijdstip">
    <w:name w:val="kopTijdstip"/>
    <w:link w:val="kopTijdstipChar"/>
    <w:rsid w:val="00DB1A4C"/>
    <w:pPr>
      <w:spacing w:line="280" w:lineRule="exact"/>
      <w:ind w:left="113" w:right="1304"/>
    </w:pPr>
    <w:rPr>
      <w:rFonts w:ascii="Segoe UI" w:hAnsi="Segoe UI"/>
      <w:noProof/>
      <w:lang w:eastAsia="es-ES"/>
    </w:rPr>
  </w:style>
  <w:style w:type="character" w:customStyle="1" w:styleId="kopTijdstipChar">
    <w:name w:val="kopTijdstip Char"/>
    <w:basedOn w:val="Standaardalinea-lettertype"/>
    <w:link w:val="kopTijdstip"/>
    <w:rsid w:val="00DB1A4C"/>
    <w:rPr>
      <w:rFonts w:ascii="Segoe UI" w:hAnsi="Segoe UI"/>
      <w:noProof/>
      <w:lang w:val="nl-NL" w:eastAsia="es-ES" w:bidi="ar-SA"/>
    </w:rPr>
  </w:style>
  <w:style w:type="paragraph" w:customStyle="1" w:styleId="kopLokatie">
    <w:name w:val="kopLokatie"/>
    <w:link w:val="kopLokatieChar"/>
    <w:rsid w:val="009C2340"/>
    <w:pPr>
      <w:spacing w:line="280" w:lineRule="exact"/>
      <w:ind w:left="113" w:right="1304"/>
    </w:pPr>
    <w:rPr>
      <w:rFonts w:ascii="Segoe UI" w:hAnsi="Segoe UI"/>
      <w:noProof/>
      <w:lang w:eastAsia="es-ES"/>
    </w:rPr>
  </w:style>
  <w:style w:type="character" w:customStyle="1" w:styleId="kopLokatieChar">
    <w:name w:val="kopLokatie Char"/>
    <w:basedOn w:val="Standaardalinea-lettertype"/>
    <w:link w:val="kopLokatie"/>
    <w:rsid w:val="009C2340"/>
    <w:rPr>
      <w:rFonts w:ascii="Segoe UI" w:hAnsi="Segoe UI"/>
      <w:noProof/>
      <w:lang w:val="nl-NL" w:eastAsia="es-ES" w:bidi="ar-SA"/>
    </w:rPr>
  </w:style>
  <w:style w:type="paragraph" w:customStyle="1" w:styleId="OpmaakprofielSegoeUILinks0cmRechts0cmRegelafstandExact1">
    <w:name w:val="Opmaakprofiel Segoe UI Links:  0 cm Rechts:  0 cm Regelafstand:  Exact 1..."/>
    <w:basedOn w:val="Standaard"/>
    <w:autoRedefine/>
    <w:rsid w:val="0036706E"/>
    <w:pPr>
      <w:spacing w:line="280" w:lineRule="exact"/>
    </w:pPr>
  </w:style>
  <w:style w:type="paragraph" w:customStyle="1" w:styleId="OpmaakprofielSegoeUILinks0cmRegelafstandExact14pt">
    <w:name w:val="Opmaakprofiel Segoe UI Links:  0 cm Regelafstand:  Exact 14 pt"/>
    <w:basedOn w:val="Standaard"/>
    <w:rsid w:val="00457518"/>
    <w:pPr>
      <w:spacing w:line="280" w:lineRule="exact"/>
    </w:pPr>
  </w:style>
  <w:style w:type="paragraph" w:styleId="Ballontekst">
    <w:name w:val="Balloon Text"/>
    <w:basedOn w:val="Standaard"/>
    <w:link w:val="BallontekstChar"/>
    <w:rsid w:val="00E13E82"/>
    <w:rPr>
      <w:rFonts w:ascii="Tahoma" w:hAnsi="Tahoma" w:cs="Tahoma"/>
      <w:sz w:val="16"/>
      <w:szCs w:val="16"/>
    </w:rPr>
  </w:style>
  <w:style w:type="character" w:customStyle="1" w:styleId="BallontekstChar">
    <w:name w:val="Ballontekst Char"/>
    <w:basedOn w:val="Standaardalinea-lettertype"/>
    <w:link w:val="Ballontekst"/>
    <w:rsid w:val="00E13E82"/>
    <w:rPr>
      <w:rFonts w:ascii="Tahoma" w:hAnsi="Tahoma" w:cs="Tahoma"/>
      <w:sz w:val="16"/>
      <w:szCs w:val="16"/>
      <w:lang w:val="es-ES" w:eastAsia="es-ES"/>
    </w:rPr>
  </w:style>
  <w:style w:type="paragraph" w:customStyle="1" w:styleId="Default">
    <w:name w:val="Default"/>
    <w:rsid w:val="009161CB"/>
    <w:pPr>
      <w:autoSpaceDE w:val="0"/>
      <w:autoSpaceDN w:val="0"/>
      <w:adjustRightInd w:val="0"/>
    </w:pPr>
    <w:rPr>
      <w:rFonts w:ascii="Segoe UI" w:hAnsi="Segoe UI" w:cs="Segoe UI"/>
      <w:color w:val="000000"/>
      <w:sz w:val="24"/>
      <w:szCs w:val="24"/>
    </w:rPr>
  </w:style>
  <w:style w:type="paragraph" w:styleId="Lijstalinea">
    <w:name w:val="List Paragraph"/>
    <w:basedOn w:val="Standaard"/>
    <w:uiPriority w:val="34"/>
    <w:qFormat/>
    <w:rsid w:val="009161CB"/>
    <w:pPr>
      <w:ind w:left="720"/>
      <w:contextualSpacing/>
    </w:pPr>
  </w:style>
  <w:style w:type="character" w:styleId="Verwijzingopmerking">
    <w:name w:val="annotation reference"/>
    <w:basedOn w:val="Standaardalinea-lettertype"/>
    <w:uiPriority w:val="99"/>
    <w:semiHidden/>
    <w:unhideWhenUsed/>
    <w:rsid w:val="007A37CF"/>
    <w:rPr>
      <w:sz w:val="16"/>
      <w:szCs w:val="16"/>
    </w:rPr>
  </w:style>
  <w:style w:type="paragraph" w:styleId="Tekstopmerking">
    <w:name w:val="annotation text"/>
    <w:basedOn w:val="Standaard"/>
    <w:link w:val="TekstopmerkingChar"/>
    <w:uiPriority w:val="99"/>
    <w:semiHidden/>
    <w:unhideWhenUsed/>
    <w:rsid w:val="007A37CF"/>
  </w:style>
  <w:style w:type="character" w:customStyle="1" w:styleId="TekstopmerkingChar">
    <w:name w:val="Tekst opmerking Char"/>
    <w:basedOn w:val="Standaardalinea-lettertype"/>
    <w:link w:val="Tekstopmerking"/>
    <w:uiPriority w:val="99"/>
    <w:semiHidden/>
    <w:rsid w:val="007A37CF"/>
    <w:rPr>
      <w:rFonts w:ascii="Segoe UI" w:hAnsi="Segoe UI"/>
      <w:lang w:eastAsia="es-ES"/>
    </w:rPr>
  </w:style>
  <w:style w:type="paragraph" w:styleId="Onderwerpvanopmerking">
    <w:name w:val="annotation subject"/>
    <w:basedOn w:val="Tekstopmerking"/>
    <w:next w:val="Tekstopmerking"/>
    <w:link w:val="OnderwerpvanopmerkingChar"/>
    <w:semiHidden/>
    <w:unhideWhenUsed/>
    <w:rsid w:val="007A37CF"/>
    <w:rPr>
      <w:b/>
      <w:bCs/>
    </w:rPr>
  </w:style>
  <w:style w:type="character" w:customStyle="1" w:styleId="OnderwerpvanopmerkingChar">
    <w:name w:val="Onderwerp van opmerking Char"/>
    <w:basedOn w:val="TekstopmerkingChar"/>
    <w:link w:val="Onderwerpvanopmerking"/>
    <w:semiHidden/>
    <w:rsid w:val="007A37CF"/>
    <w:rPr>
      <w:rFonts w:ascii="Segoe UI" w:hAnsi="Segoe UI"/>
      <w:b/>
      <w:bCs/>
      <w:lang w:eastAsia="es-ES"/>
    </w:rPr>
  </w:style>
  <w:style w:type="paragraph" w:styleId="Geenafstand">
    <w:name w:val="No Spacing"/>
    <w:uiPriority w:val="1"/>
    <w:qFormat/>
    <w:rsid w:val="00FA43E9"/>
    <w:rPr>
      <w:rFonts w:asciiTheme="minorHAnsi" w:eastAsiaTheme="minorEastAsia" w:hAnsiTheme="minorHAnsi" w:cstheme="minorBidi"/>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61CB"/>
    <w:rPr>
      <w:rFonts w:ascii="Segoe UI" w:hAnsi="Segoe UI"/>
      <w:lang w:eastAsia="es-E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9627CD"/>
    <w:pPr>
      <w:tabs>
        <w:tab w:val="center" w:pos="4252"/>
        <w:tab w:val="right" w:pos="8504"/>
      </w:tabs>
    </w:pPr>
  </w:style>
  <w:style w:type="paragraph" w:styleId="Voettekst">
    <w:name w:val="footer"/>
    <w:basedOn w:val="Standaard"/>
    <w:rsid w:val="009627CD"/>
    <w:pPr>
      <w:tabs>
        <w:tab w:val="center" w:pos="4252"/>
        <w:tab w:val="right" w:pos="8504"/>
      </w:tabs>
    </w:pPr>
  </w:style>
  <w:style w:type="character" w:styleId="Paginanummer">
    <w:name w:val="page number"/>
    <w:basedOn w:val="Standaardalinea-lettertype"/>
    <w:rsid w:val="00A70D9D"/>
    <w:rPr>
      <w:rFonts w:ascii="Arial" w:hAnsi="Arial"/>
      <w:sz w:val="14"/>
    </w:rPr>
  </w:style>
  <w:style w:type="paragraph" w:customStyle="1" w:styleId="Paginering">
    <w:name w:val="Paginering"/>
    <w:basedOn w:val="Standaard"/>
    <w:rsid w:val="000257AE"/>
    <w:pPr>
      <w:ind w:right="284"/>
      <w:jc w:val="right"/>
    </w:pPr>
    <w:rPr>
      <w:sz w:val="14"/>
    </w:rPr>
  </w:style>
  <w:style w:type="paragraph" w:customStyle="1" w:styleId="Naamverslag">
    <w:name w:val="Naam verslag"/>
    <w:basedOn w:val="Standaard"/>
    <w:next w:val="Standaard"/>
    <w:rsid w:val="00A225A7"/>
    <w:rPr>
      <w:sz w:val="44"/>
    </w:rPr>
  </w:style>
  <w:style w:type="paragraph" w:customStyle="1" w:styleId="Lokatieverslag">
    <w:name w:val="Lokatie verslag"/>
    <w:basedOn w:val="Standaard"/>
    <w:next w:val="Standaard"/>
    <w:rsid w:val="00A44F3C"/>
    <w:pPr>
      <w:spacing w:line="280" w:lineRule="exact"/>
    </w:pPr>
  </w:style>
  <w:style w:type="paragraph" w:customStyle="1" w:styleId="Aanwezigtekst">
    <w:name w:val="Aanwezig tekst"/>
    <w:basedOn w:val="Standaard"/>
    <w:next w:val="Standaard"/>
    <w:rsid w:val="00D34AC5"/>
    <w:pPr>
      <w:framePr w:wrap="around" w:vAnchor="text" w:hAnchor="text" w:y="1"/>
      <w:spacing w:before="600"/>
    </w:pPr>
  </w:style>
  <w:style w:type="paragraph" w:customStyle="1" w:styleId="aanwezigkop">
    <w:name w:val="aanwezig kop"/>
    <w:basedOn w:val="Standaard"/>
    <w:rsid w:val="00A46A90"/>
    <w:pPr>
      <w:spacing w:before="40"/>
      <w:jc w:val="right"/>
    </w:pPr>
    <w:rPr>
      <w:sz w:val="14"/>
    </w:rPr>
  </w:style>
  <w:style w:type="paragraph" w:customStyle="1" w:styleId="Afwezigtekst">
    <w:name w:val="Afwezig tekst"/>
    <w:basedOn w:val="Standaard"/>
    <w:next w:val="Standaard"/>
    <w:rsid w:val="00A46A90"/>
    <w:pPr>
      <w:jc w:val="right"/>
    </w:pPr>
    <w:rPr>
      <w:sz w:val="14"/>
    </w:rPr>
  </w:style>
  <w:style w:type="paragraph" w:customStyle="1" w:styleId="verslagtekst">
    <w:name w:val="verslag tekst"/>
    <w:basedOn w:val="Standaard"/>
    <w:next w:val="Standaard"/>
    <w:rsid w:val="002E0C99"/>
    <w:pPr>
      <w:jc w:val="right"/>
    </w:pPr>
    <w:rPr>
      <w:sz w:val="14"/>
    </w:rPr>
  </w:style>
  <w:style w:type="table" w:styleId="Tabelraster">
    <w:name w:val="Table Grid"/>
    <w:basedOn w:val="Standaardtabel"/>
    <w:rsid w:val="001F0095"/>
    <w:pPr>
      <w:ind w:left="193" w:right="130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envoudigetabel2">
    <w:name w:val="Table Simple 2"/>
    <w:basedOn w:val="Standaardtabel"/>
    <w:rsid w:val="007225C4"/>
    <w:pPr>
      <w:ind w:left="193" w:right="130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Webtabel1">
    <w:name w:val="Table Web 1"/>
    <w:basedOn w:val="Standaardtabel"/>
    <w:rsid w:val="0052522C"/>
    <w:pPr>
      <w:ind w:left="193" w:right="130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pmaakprofielNaamverslagSegoeUILinks02cm">
    <w:name w:val="Opmaakprofiel Naam verslag + Segoe UI Links:  02 cm"/>
    <w:basedOn w:val="Naamverslag"/>
    <w:autoRedefine/>
    <w:rsid w:val="00210C4C"/>
    <w:pPr>
      <w:ind w:left="102"/>
    </w:pPr>
  </w:style>
  <w:style w:type="paragraph" w:customStyle="1" w:styleId="OpmaakprofielLokatieverslagSegoeUILinks02cm">
    <w:name w:val="Opmaakprofiel Lokatie verslag + Segoe UI Links:  02 cm"/>
    <w:basedOn w:val="Lokatieverslag"/>
    <w:autoRedefine/>
    <w:rsid w:val="000C5818"/>
    <w:rPr>
      <w:rFonts w:asciiTheme="minorHAnsi" w:hAnsiTheme="minorHAnsi"/>
      <w:b/>
      <w:sz w:val="22"/>
      <w:szCs w:val="22"/>
    </w:rPr>
  </w:style>
  <w:style w:type="paragraph" w:customStyle="1" w:styleId="OpmaakprofielSegoeUILinks02cm">
    <w:name w:val="Opmaakprofiel Segoe UI Links:  02 cm"/>
    <w:basedOn w:val="Standaard"/>
    <w:autoRedefine/>
    <w:rsid w:val="00A16BE5"/>
    <w:pPr>
      <w:ind w:left="113"/>
    </w:pPr>
  </w:style>
  <w:style w:type="paragraph" w:customStyle="1" w:styleId="tekstAanwezig">
    <w:name w:val="tekstAanwezig"/>
    <w:rsid w:val="00457518"/>
    <w:pPr>
      <w:framePr w:hSpace="141" w:wrap="around" w:vAnchor="text" w:hAnchor="page" w:x="531" w:y="31"/>
      <w:spacing w:line="280" w:lineRule="exact"/>
    </w:pPr>
    <w:rPr>
      <w:rFonts w:ascii="Segoe UI" w:hAnsi="Segoe UI"/>
      <w:noProof/>
      <w:lang w:eastAsia="es-ES"/>
    </w:rPr>
  </w:style>
  <w:style w:type="paragraph" w:customStyle="1" w:styleId="OpmaakprofielLokatieverslagSegoeUILinks-015cm">
    <w:name w:val="Opmaakprofiel Lokatie verslag + Segoe UI Links:  -015 cm"/>
    <w:basedOn w:val="Lokatieverslag"/>
    <w:autoRedefine/>
    <w:rsid w:val="00A16BE5"/>
    <w:pPr>
      <w:ind w:left="-85"/>
    </w:pPr>
  </w:style>
  <w:style w:type="paragraph" w:customStyle="1" w:styleId="OpmaakprofielLokatieverslagSegoeUILinks-015cmRechts-025">
    <w:name w:val="Opmaakprofiel Lokatie verslag + Segoe UI Links:  -015 cm Rechts:  -025 ..."/>
    <w:basedOn w:val="Lokatieverslag"/>
    <w:autoRedefine/>
    <w:rsid w:val="00210C4C"/>
    <w:pPr>
      <w:framePr w:hSpace="141" w:wrap="around" w:vAnchor="text" w:hAnchor="page" w:x="531" w:y="31"/>
      <w:spacing w:after="120"/>
      <w:ind w:left="-85" w:right="-142"/>
    </w:pPr>
  </w:style>
  <w:style w:type="paragraph" w:customStyle="1" w:styleId="kolomAanwezig">
    <w:name w:val="kolomAanwezig"/>
    <w:rsid w:val="00894C64"/>
    <w:pPr>
      <w:framePr w:hSpace="141" w:wrap="around" w:vAnchor="text" w:hAnchor="page" w:x="531" w:y="31"/>
      <w:spacing w:line="280" w:lineRule="exact"/>
      <w:jc w:val="right"/>
    </w:pPr>
    <w:rPr>
      <w:rFonts w:ascii="Segoe UI" w:hAnsi="Segoe UI"/>
      <w:sz w:val="14"/>
      <w:lang w:val="es-ES" w:eastAsia="es-ES"/>
    </w:rPr>
  </w:style>
  <w:style w:type="paragraph" w:customStyle="1" w:styleId="OpmaakprofielLokatieverslagSegoeUI7ptRechtsLinks0cmRecht1">
    <w:name w:val="Opmaakprofiel Lokatie verslag + Segoe UI 7 pt Rechts Links:  0 cm Recht...1"/>
    <w:basedOn w:val="Lokatieverslag"/>
    <w:autoRedefine/>
    <w:rsid w:val="002E4649"/>
    <w:pPr>
      <w:framePr w:hSpace="141" w:wrap="around" w:vAnchor="text" w:hAnchor="page" w:x="531" w:y="31"/>
      <w:spacing w:after="120"/>
      <w:ind w:right="113"/>
      <w:jc w:val="right"/>
    </w:pPr>
    <w:rPr>
      <w:sz w:val="14"/>
    </w:rPr>
  </w:style>
  <w:style w:type="paragraph" w:customStyle="1" w:styleId="Vervolgkoptekst">
    <w:name w:val="Vervolgkoptekst"/>
    <w:basedOn w:val="Standaard"/>
    <w:autoRedefine/>
    <w:rsid w:val="00B02EBB"/>
    <w:pPr>
      <w:ind w:left="136"/>
    </w:pPr>
    <w:rPr>
      <w:rFonts w:cs="Segoe UI"/>
      <w:sz w:val="14"/>
      <w:szCs w:val="14"/>
    </w:rPr>
  </w:style>
  <w:style w:type="paragraph" w:customStyle="1" w:styleId="kolomAfwezig">
    <w:name w:val="kolomAfwezig"/>
    <w:rsid w:val="00500822"/>
    <w:pPr>
      <w:framePr w:hSpace="141" w:wrap="around" w:vAnchor="text" w:hAnchor="page" w:x="531" w:y="31"/>
      <w:spacing w:line="280" w:lineRule="exact"/>
      <w:ind w:right="113"/>
      <w:jc w:val="right"/>
    </w:pPr>
    <w:rPr>
      <w:rFonts w:ascii="Segoe UI" w:hAnsi="Segoe UI"/>
      <w:noProof/>
      <w:sz w:val="14"/>
      <w:lang w:eastAsia="es-ES"/>
    </w:rPr>
  </w:style>
  <w:style w:type="paragraph" w:customStyle="1" w:styleId="kolomCC">
    <w:name w:val="kolomCC"/>
    <w:basedOn w:val="OpmaakprofielLokatieverslagSegoeUI7ptRechtsLinks0cmRecht1"/>
    <w:rsid w:val="00500822"/>
    <w:pPr>
      <w:framePr w:wrap="around"/>
      <w:spacing w:after="0"/>
    </w:pPr>
  </w:style>
  <w:style w:type="paragraph" w:customStyle="1" w:styleId="kolomDatum">
    <w:name w:val="kolomDatum"/>
    <w:rsid w:val="00500822"/>
    <w:pPr>
      <w:framePr w:hSpace="141" w:wrap="around" w:vAnchor="text" w:hAnchor="page" w:x="531" w:y="31"/>
      <w:spacing w:line="280" w:lineRule="exact"/>
      <w:ind w:right="113"/>
      <w:jc w:val="right"/>
    </w:pPr>
    <w:rPr>
      <w:rFonts w:ascii="Segoe UI" w:hAnsi="Segoe UI"/>
      <w:noProof/>
      <w:sz w:val="14"/>
      <w:lang w:eastAsia="es-ES"/>
    </w:rPr>
  </w:style>
  <w:style w:type="paragraph" w:customStyle="1" w:styleId="kolomVerslag">
    <w:name w:val="kolomVerslag"/>
    <w:rsid w:val="00711E7C"/>
    <w:pPr>
      <w:framePr w:hSpace="141" w:wrap="around" w:vAnchor="text" w:hAnchor="page" w:x="531" w:y="31"/>
      <w:spacing w:after="120" w:line="280" w:lineRule="exact"/>
      <w:ind w:right="113"/>
      <w:jc w:val="right"/>
    </w:pPr>
    <w:rPr>
      <w:rFonts w:ascii="Segoe UI" w:hAnsi="Segoe UI"/>
      <w:noProof/>
      <w:sz w:val="14"/>
      <w:lang w:eastAsia="es-ES"/>
    </w:rPr>
  </w:style>
  <w:style w:type="paragraph" w:customStyle="1" w:styleId="tekstAfwezig">
    <w:name w:val="tekstAfwezig"/>
    <w:rsid w:val="00457518"/>
    <w:pPr>
      <w:spacing w:line="280" w:lineRule="exact"/>
    </w:pPr>
    <w:rPr>
      <w:rFonts w:ascii="Segoe UI" w:hAnsi="Segoe UI"/>
      <w:noProof/>
      <w:lang w:eastAsia="es-ES"/>
    </w:rPr>
  </w:style>
  <w:style w:type="paragraph" w:customStyle="1" w:styleId="tekstCC">
    <w:name w:val="tekstCC"/>
    <w:rsid w:val="00457518"/>
    <w:pPr>
      <w:spacing w:line="280" w:lineRule="exact"/>
    </w:pPr>
    <w:rPr>
      <w:rFonts w:ascii="Segoe UI" w:hAnsi="Segoe UI"/>
      <w:noProof/>
      <w:lang w:eastAsia="es-ES"/>
    </w:rPr>
  </w:style>
  <w:style w:type="paragraph" w:customStyle="1" w:styleId="tekstDatum">
    <w:name w:val="tekstDatum"/>
    <w:rsid w:val="00E14E3C"/>
    <w:pPr>
      <w:spacing w:line="280" w:lineRule="exact"/>
    </w:pPr>
    <w:rPr>
      <w:rFonts w:ascii="Segoe UI" w:hAnsi="Segoe UI"/>
      <w:noProof/>
      <w:lang w:eastAsia="es-ES"/>
    </w:rPr>
  </w:style>
  <w:style w:type="paragraph" w:customStyle="1" w:styleId="OpmaakprofielkolomDatumRechts0cm">
    <w:name w:val="Opmaakprofiel kolomDatum + Rechts:  0 cm"/>
    <w:basedOn w:val="kolomDatum"/>
    <w:rsid w:val="00E14E3C"/>
    <w:pPr>
      <w:framePr w:wrap="around"/>
      <w:ind w:right="0"/>
    </w:pPr>
  </w:style>
  <w:style w:type="paragraph" w:customStyle="1" w:styleId="OpmaakprofielkolomAfwezigRechts0cm">
    <w:name w:val="Opmaakprofiel kolomAfwezig + Rechts:  0 cm"/>
    <w:basedOn w:val="kolomAfwezig"/>
    <w:rsid w:val="00500822"/>
    <w:pPr>
      <w:framePr w:wrap="around"/>
      <w:ind w:right="0"/>
    </w:pPr>
  </w:style>
  <w:style w:type="paragraph" w:customStyle="1" w:styleId="OpmaakprofielkolomCCRechts0cm">
    <w:name w:val="Opmaakprofiel kolomCC + Rechts:  0 cm"/>
    <w:basedOn w:val="kolomCC"/>
    <w:rsid w:val="00500822"/>
    <w:pPr>
      <w:framePr w:wrap="around"/>
      <w:ind w:right="0"/>
    </w:pPr>
  </w:style>
  <w:style w:type="paragraph" w:customStyle="1" w:styleId="OpmaakprofielkolomVerslagRechts0cmNa0pt">
    <w:name w:val="Opmaakprofiel kolomVerslag + Rechts:  0 cm Na:  0 pt"/>
    <w:basedOn w:val="kolomVerslag"/>
    <w:rsid w:val="00E14E3C"/>
    <w:pPr>
      <w:framePr w:wrap="around"/>
      <w:spacing w:after="0"/>
      <w:ind w:right="0"/>
    </w:pPr>
  </w:style>
  <w:style w:type="paragraph" w:customStyle="1" w:styleId="tekstTitel">
    <w:name w:val="tekstTitel"/>
    <w:autoRedefine/>
    <w:rsid w:val="000C5818"/>
    <w:pPr>
      <w:ind w:right="5"/>
    </w:pPr>
    <w:rPr>
      <w:rFonts w:asciiTheme="minorHAnsi" w:hAnsiTheme="minorHAnsi"/>
      <w:b/>
      <w:sz w:val="44"/>
      <w:szCs w:val="44"/>
      <w:lang w:eastAsia="es-ES"/>
    </w:rPr>
  </w:style>
  <w:style w:type="paragraph" w:customStyle="1" w:styleId="tekstVerslag">
    <w:name w:val="tekstVerslag"/>
    <w:autoRedefine/>
    <w:rsid w:val="00D36F85"/>
    <w:pPr>
      <w:spacing w:line="280" w:lineRule="exact"/>
    </w:pPr>
    <w:rPr>
      <w:rFonts w:ascii="Segoe UI" w:hAnsi="Segoe UI"/>
      <w:noProof/>
      <w:lang w:eastAsia="es-ES"/>
    </w:rPr>
  </w:style>
  <w:style w:type="paragraph" w:customStyle="1" w:styleId="kopDatum">
    <w:name w:val="kopDatum"/>
    <w:link w:val="kopDatumChar"/>
    <w:rsid w:val="00DB1A4C"/>
    <w:pPr>
      <w:spacing w:line="280" w:lineRule="exact"/>
      <w:ind w:left="113" w:right="1304"/>
    </w:pPr>
    <w:rPr>
      <w:rFonts w:ascii="Segoe UI" w:hAnsi="Segoe UI"/>
      <w:noProof/>
      <w:lang w:eastAsia="es-ES"/>
    </w:rPr>
  </w:style>
  <w:style w:type="character" w:customStyle="1" w:styleId="kopDatumChar">
    <w:name w:val="kopDatum Char"/>
    <w:basedOn w:val="Standaardalinea-lettertype"/>
    <w:link w:val="kopDatum"/>
    <w:rsid w:val="00DB1A4C"/>
    <w:rPr>
      <w:rFonts w:ascii="Segoe UI" w:hAnsi="Segoe UI"/>
      <w:noProof/>
      <w:lang w:val="nl-NL" w:eastAsia="es-ES" w:bidi="ar-SA"/>
    </w:rPr>
  </w:style>
  <w:style w:type="paragraph" w:customStyle="1" w:styleId="kopTijdstip">
    <w:name w:val="kopTijdstip"/>
    <w:link w:val="kopTijdstipChar"/>
    <w:rsid w:val="00DB1A4C"/>
    <w:pPr>
      <w:spacing w:line="280" w:lineRule="exact"/>
      <w:ind w:left="113" w:right="1304"/>
    </w:pPr>
    <w:rPr>
      <w:rFonts w:ascii="Segoe UI" w:hAnsi="Segoe UI"/>
      <w:noProof/>
      <w:lang w:eastAsia="es-ES"/>
    </w:rPr>
  </w:style>
  <w:style w:type="character" w:customStyle="1" w:styleId="kopTijdstipChar">
    <w:name w:val="kopTijdstip Char"/>
    <w:basedOn w:val="Standaardalinea-lettertype"/>
    <w:link w:val="kopTijdstip"/>
    <w:rsid w:val="00DB1A4C"/>
    <w:rPr>
      <w:rFonts w:ascii="Segoe UI" w:hAnsi="Segoe UI"/>
      <w:noProof/>
      <w:lang w:val="nl-NL" w:eastAsia="es-ES" w:bidi="ar-SA"/>
    </w:rPr>
  </w:style>
  <w:style w:type="paragraph" w:customStyle="1" w:styleId="kopLokatie">
    <w:name w:val="kopLokatie"/>
    <w:link w:val="kopLokatieChar"/>
    <w:rsid w:val="009C2340"/>
    <w:pPr>
      <w:spacing w:line="280" w:lineRule="exact"/>
      <w:ind w:left="113" w:right="1304"/>
    </w:pPr>
    <w:rPr>
      <w:rFonts w:ascii="Segoe UI" w:hAnsi="Segoe UI"/>
      <w:noProof/>
      <w:lang w:eastAsia="es-ES"/>
    </w:rPr>
  </w:style>
  <w:style w:type="character" w:customStyle="1" w:styleId="kopLokatieChar">
    <w:name w:val="kopLokatie Char"/>
    <w:basedOn w:val="Standaardalinea-lettertype"/>
    <w:link w:val="kopLokatie"/>
    <w:rsid w:val="009C2340"/>
    <w:rPr>
      <w:rFonts w:ascii="Segoe UI" w:hAnsi="Segoe UI"/>
      <w:noProof/>
      <w:lang w:val="nl-NL" w:eastAsia="es-ES" w:bidi="ar-SA"/>
    </w:rPr>
  </w:style>
  <w:style w:type="paragraph" w:customStyle="1" w:styleId="OpmaakprofielSegoeUILinks0cmRechts0cmRegelafstandExact1">
    <w:name w:val="Opmaakprofiel Segoe UI Links:  0 cm Rechts:  0 cm Regelafstand:  Exact 1..."/>
    <w:basedOn w:val="Standaard"/>
    <w:autoRedefine/>
    <w:rsid w:val="0036706E"/>
    <w:pPr>
      <w:spacing w:line="280" w:lineRule="exact"/>
    </w:pPr>
  </w:style>
  <w:style w:type="paragraph" w:customStyle="1" w:styleId="OpmaakprofielSegoeUILinks0cmRegelafstandExact14pt">
    <w:name w:val="Opmaakprofiel Segoe UI Links:  0 cm Regelafstand:  Exact 14 pt"/>
    <w:basedOn w:val="Standaard"/>
    <w:rsid w:val="00457518"/>
    <w:pPr>
      <w:spacing w:line="280" w:lineRule="exact"/>
    </w:pPr>
  </w:style>
  <w:style w:type="paragraph" w:styleId="Ballontekst">
    <w:name w:val="Balloon Text"/>
    <w:basedOn w:val="Standaard"/>
    <w:link w:val="BallontekstChar"/>
    <w:rsid w:val="00E13E82"/>
    <w:rPr>
      <w:rFonts w:ascii="Tahoma" w:hAnsi="Tahoma" w:cs="Tahoma"/>
      <w:sz w:val="16"/>
      <w:szCs w:val="16"/>
    </w:rPr>
  </w:style>
  <w:style w:type="character" w:customStyle="1" w:styleId="BallontekstChar">
    <w:name w:val="Ballontekst Char"/>
    <w:basedOn w:val="Standaardalinea-lettertype"/>
    <w:link w:val="Ballontekst"/>
    <w:rsid w:val="00E13E82"/>
    <w:rPr>
      <w:rFonts w:ascii="Tahoma" w:hAnsi="Tahoma" w:cs="Tahoma"/>
      <w:sz w:val="16"/>
      <w:szCs w:val="16"/>
      <w:lang w:val="es-ES" w:eastAsia="es-ES"/>
    </w:rPr>
  </w:style>
  <w:style w:type="paragraph" w:customStyle="1" w:styleId="Default">
    <w:name w:val="Default"/>
    <w:rsid w:val="009161CB"/>
    <w:pPr>
      <w:autoSpaceDE w:val="0"/>
      <w:autoSpaceDN w:val="0"/>
      <w:adjustRightInd w:val="0"/>
    </w:pPr>
    <w:rPr>
      <w:rFonts w:ascii="Segoe UI" w:hAnsi="Segoe UI" w:cs="Segoe UI"/>
      <w:color w:val="000000"/>
      <w:sz w:val="24"/>
      <w:szCs w:val="24"/>
    </w:rPr>
  </w:style>
  <w:style w:type="paragraph" w:styleId="Lijstalinea">
    <w:name w:val="List Paragraph"/>
    <w:basedOn w:val="Standaard"/>
    <w:uiPriority w:val="34"/>
    <w:qFormat/>
    <w:rsid w:val="009161CB"/>
    <w:pPr>
      <w:ind w:left="720"/>
      <w:contextualSpacing/>
    </w:pPr>
  </w:style>
  <w:style w:type="character" w:styleId="Verwijzingopmerking">
    <w:name w:val="annotation reference"/>
    <w:basedOn w:val="Standaardalinea-lettertype"/>
    <w:uiPriority w:val="99"/>
    <w:semiHidden/>
    <w:unhideWhenUsed/>
    <w:rsid w:val="007A37CF"/>
    <w:rPr>
      <w:sz w:val="16"/>
      <w:szCs w:val="16"/>
    </w:rPr>
  </w:style>
  <w:style w:type="paragraph" w:styleId="Tekstopmerking">
    <w:name w:val="annotation text"/>
    <w:basedOn w:val="Standaard"/>
    <w:link w:val="TekstopmerkingChar"/>
    <w:uiPriority w:val="99"/>
    <w:semiHidden/>
    <w:unhideWhenUsed/>
    <w:rsid w:val="007A37CF"/>
  </w:style>
  <w:style w:type="character" w:customStyle="1" w:styleId="TekstopmerkingChar">
    <w:name w:val="Tekst opmerking Char"/>
    <w:basedOn w:val="Standaardalinea-lettertype"/>
    <w:link w:val="Tekstopmerking"/>
    <w:uiPriority w:val="99"/>
    <w:semiHidden/>
    <w:rsid w:val="007A37CF"/>
    <w:rPr>
      <w:rFonts w:ascii="Segoe UI" w:hAnsi="Segoe UI"/>
      <w:lang w:eastAsia="es-ES"/>
    </w:rPr>
  </w:style>
  <w:style w:type="paragraph" w:styleId="Onderwerpvanopmerking">
    <w:name w:val="annotation subject"/>
    <w:basedOn w:val="Tekstopmerking"/>
    <w:next w:val="Tekstopmerking"/>
    <w:link w:val="OnderwerpvanopmerkingChar"/>
    <w:semiHidden/>
    <w:unhideWhenUsed/>
    <w:rsid w:val="007A37CF"/>
    <w:rPr>
      <w:b/>
      <w:bCs/>
    </w:rPr>
  </w:style>
  <w:style w:type="character" w:customStyle="1" w:styleId="OnderwerpvanopmerkingChar">
    <w:name w:val="Onderwerp van opmerking Char"/>
    <w:basedOn w:val="TekstopmerkingChar"/>
    <w:link w:val="Onderwerpvanopmerking"/>
    <w:semiHidden/>
    <w:rsid w:val="007A37CF"/>
    <w:rPr>
      <w:rFonts w:ascii="Segoe UI" w:hAnsi="Segoe UI"/>
      <w:b/>
      <w:bCs/>
      <w:lang w:eastAsia="es-ES"/>
    </w:rPr>
  </w:style>
  <w:style w:type="paragraph" w:styleId="Geenafstand">
    <w:name w:val="No Spacing"/>
    <w:uiPriority w:val="1"/>
    <w:qFormat/>
    <w:rsid w:val="00FA43E9"/>
    <w:rPr>
      <w:rFonts w:asciiTheme="minorHAnsi" w:eastAsiaTheme="minorEastAsia" w:hAnsiTheme="minorHAnsi" w:cstheme="minorBid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594788">
      <w:bodyDiv w:val="1"/>
      <w:marLeft w:val="0"/>
      <w:marRight w:val="0"/>
      <w:marTop w:val="0"/>
      <w:marBottom w:val="0"/>
      <w:divBdr>
        <w:top w:val="none" w:sz="0" w:space="0" w:color="auto"/>
        <w:left w:val="none" w:sz="0" w:space="0" w:color="auto"/>
        <w:bottom w:val="none" w:sz="0" w:space="0" w:color="auto"/>
        <w:right w:val="none" w:sz="0" w:space="0" w:color="auto"/>
      </w:divBdr>
    </w:div>
    <w:div w:id="1705906696">
      <w:bodyDiv w:val="1"/>
      <w:marLeft w:val="0"/>
      <w:marRight w:val="0"/>
      <w:marTop w:val="0"/>
      <w:marBottom w:val="0"/>
      <w:divBdr>
        <w:top w:val="none" w:sz="0" w:space="0" w:color="auto"/>
        <w:left w:val="none" w:sz="0" w:space="0" w:color="auto"/>
        <w:bottom w:val="none" w:sz="0" w:space="0" w:color="auto"/>
        <w:right w:val="none" w:sz="0" w:space="0" w:color="auto"/>
      </w:divBdr>
      <w:divsChild>
        <w:div w:id="678778862">
          <w:marLeft w:val="0"/>
          <w:marRight w:val="0"/>
          <w:marTop w:val="0"/>
          <w:marBottom w:val="0"/>
          <w:divBdr>
            <w:top w:val="none" w:sz="0" w:space="0" w:color="auto"/>
            <w:left w:val="none" w:sz="0" w:space="0" w:color="auto"/>
            <w:bottom w:val="none" w:sz="0" w:space="0" w:color="auto"/>
            <w:right w:val="none" w:sz="0" w:space="0" w:color="auto"/>
          </w:divBdr>
          <w:divsChild>
            <w:div w:id="1770005110">
              <w:marLeft w:val="0"/>
              <w:marRight w:val="0"/>
              <w:marTop w:val="0"/>
              <w:marBottom w:val="0"/>
              <w:divBdr>
                <w:top w:val="none" w:sz="0" w:space="0" w:color="auto"/>
                <w:left w:val="none" w:sz="0" w:space="0" w:color="auto"/>
                <w:bottom w:val="none" w:sz="0" w:space="0" w:color="auto"/>
                <w:right w:val="none" w:sz="0" w:space="0" w:color="auto"/>
              </w:divBdr>
              <w:divsChild>
                <w:div w:id="1159731348">
                  <w:marLeft w:val="0"/>
                  <w:marRight w:val="0"/>
                  <w:marTop w:val="0"/>
                  <w:marBottom w:val="0"/>
                  <w:divBdr>
                    <w:top w:val="none" w:sz="0" w:space="0" w:color="auto"/>
                    <w:left w:val="none" w:sz="0" w:space="0" w:color="auto"/>
                    <w:bottom w:val="none" w:sz="0" w:space="0" w:color="auto"/>
                    <w:right w:val="none" w:sz="0" w:space="0" w:color="auto"/>
                  </w:divBdr>
                  <w:divsChild>
                    <w:div w:id="1154838281">
                      <w:marLeft w:val="0"/>
                      <w:marRight w:val="525"/>
                      <w:marTop w:val="0"/>
                      <w:marBottom w:val="300"/>
                      <w:divBdr>
                        <w:top w:val="none" w:sz="0" w:space="0" w:color="auto"/>
                        <w:left w:val="none" w:sz="0" w:space="0" w:color="auto"/>
                        <w:bottom w:val="none" w:sz="0" w:space="0" w:color="auto"/>
                        <w:right w:val="none" w:sz="0" w:space="0" w:color="auto"/>
                      </w:divBdr>
                      <w:divsChild>
                        <w:div w:id="2091080765">
                          <w:marLeft w:val="0"/>
                          <w:marRight w:val="0"/>
                          <w:marTop w:val="0"/>
                          <w:marBottom w:val="0"/>
                          <w:divBdr>
                            <w:top w:val="none" w:sz="0" w:space="0" w:color="auto"/>
                            <w:left w:val="none" w:sz="0" w:space="0" w:color="auto"/>
                            <w:bottom w:val="none" w:sz="0" w:space="0" w:color="auto"/>
                            <w:right w:val="none" w:sz="0" w:space="0" w:color="auto"/>
                          </w:divBdr>
                          <w:divsChild>
                            <w:div w:id="1426003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4.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Algemeen\Sjablonen\NOCNSF_Huisstijl\algemeen\templates\NOCNSF\VerslagNL.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1390</ap:Words>
  <ap:Characters>7239</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lokatie</vt:lpstr>
    </vt:vector>
  </ap:TitlesOfParts>
  <ap:LinksUpToDate>false</ap:LinksUpToDate>
  <ap:CharactersWithSpaces>8612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2016-12-14T16:15:00.0000000Z</lastPrinted>
  <dcterms:created xsi:type="dcterms:W3CDTF">2017-01-10T21:53:00.0000000Z</dcterms:created>
  <dcterms:modified xsi:type="dcterms:W3CDTF">2017-01-10T21:59:00.0000000Z</dcterms:modified>
  <dc:description>------------------------</dc:description>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0x0101000051B5720D9E6B45813244D328CCFB2A</vt:lpwstr>
  </property>
</Properties>
</file>