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D4CED" w:rsidRDefault="000D4CED">
      <w:pPr>
        <w:rPr>
          <w:kern w:val="0"/>
        </w:rPr>
      </w:pPr>
    </w:p>
    <w:p w:rsidR="000D4CED" w:rsidRDefault="000D4CED">
      <w:pPr>
        <w:rPr>
          <w:kern w:val="0"/>
        </w:rPr>
      </w:pPr>
    </w:p>
    <w:p w:rsidR="000D4CED" w:rsidRDefault="000D4CED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0D4CED">
        <w:rPr>
          <w:kern w:val="0"/>
        </w:rPr>
        <w:t>de nota naar aanleiding van het nader verslag in verband met bovengenoemd wetsvoorstel aan.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ED" w:rsidRDefault="000D4CED">
      <w:r>
        <w:separator/>
      </w:r>
    </w:p>
  </w:endnote>
  <w:endnote w:type="continuationSeparator" w:id="0">
    <w:p w:rsidR="000D4CED" w:rsidRDefault="000D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F0" w:rsidRDefault="00A63BF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F0" w:rsidRDefault="00A63BF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F0" w:rsidRDefault="00A63BF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ED" w:rsidRDefault="000D4CED">
      <w:r>
        <w:rPr>
          <w:color w:val="000000"/>
        </w:rPr>
        <w:separator/>
      </w:r>
    </w:p>
  </w:footnote>
  <w:footnote w:type="continuationSeparator" w:id="0">
    <w:p w:rsidR="000D4CED" w:rsidRDefault="000D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F0" w:rsidRDefault="00A63BF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D3BB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B13C62" w:rsidRDefault="00F01CC6">
                          <w:pPr>
                            <w:pStyle w:val="Huisstijl-AfzendgegevensW1"/>
                          </w:pPr>
                          <w:r>
                            <w:t>Plesmanweg 1-6</w:t>
                          </w:r>
                        </w:p>
                        <w:p w:rsidR="00B13C62" w:rsidRDefault="00F01CC6">
                          <w:pPr>
                            <w:pStyle w:val="Huisstijl-Afzendgegevens"/>
                          </w:pPr>
                          <w:r>
                            <w:t>2597 JG  Den Haag</w:t>
                          </w:r>
                        </w:p>
                        <w:p w:rsidR="00B13C62" w:rsidRDefault="00F01CC6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B13C62" w:rsidRDefault="00F01CC6">
                          <w:pPr>
                            <w:pStyle w:val="Huisstijl-Afzendgegevens"/>
                          </w:pPr>
                          <w:r>
                            <w:t>2500 EX  Den Haag</w:t>
                          </w:r>
                        </w:p>
                        <w:p w:rsidR="00B13C62" w:rsidRDefault="00F01CC6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B13C62" w:rsidRDefault="00F01CC6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  <w:p w:rsidR="00B13C62" w:rsidRDefault="00F01CC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B13C62" w:rsidRDefault="00F01CC6">
                          <w:pPr>
                            <w:pStyle w:val="Huisstijl-Referentiegegevens"/>
                          </w:pPr>
                          <w:r>
                            <w:t>IenM/BSK-2016/</w:t>
                          </w:r>
                          <w:r w:rsidR="006A35EC">
                            <w:t>115161</w:t>
                          </w:r>
                        </w:p>
                        <w:p w:rsidR="00B13C62" w:rsidRDefault="00F01CC6">
                          <w:pPr>
                            <w:pStyle w:val="Huisstijl-ReferentiegegevenskopW1"/>
                          </w:pPr>
                          <w:r>
                            <w:t>Bijlage(n)</w:t>
                          </w:r>
                        </w:p>
                        <w:p w:rsidR="00B13C62" w:rsidRDefault="00F01CC6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" strokecolor="white [3212]" strokeweight="0">
              <v:textbox inset="0,0,0,0">
                <w:txbxContent>
                  <w:p w:rsidR="00B13C62" w:rsidRDefault="00F01CC6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B13C62" w:rsidRDefault="00F01CC6">
                    <w:pPr>
                      <w:pStyle w:val="Huisstijl-AfzendgegevensW1"/>
                    </w:pPr>
                    <w:r>
                      <w:t>Plesmanweg 1-6</w:t>
                    </w:r>
                  </w:p>
                  <w:p w:rsidR="00B13C62" w:rsidRDefault="00F01CC6">
                    <w:pPr>
                      <w:pStyle w:val="Huisstijl-Afzendgegevens"/>
                    </w:pPr>
                    <w:r>
                      <w:t>2597 JG  Den Haag</w:t>
                    </w:r>
                  </w:p>
                  <w:p w:rsidR="00B13C62" w:rsidRDefault="00F01CC6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B13C62" w:rsidRDefault="00F01CC6">
                    <w:pPr>
                      <w:pStyle w:val="Huisstijl-Afzendgegevens"/>
                    </w:pPr>
                    <w:r>
                      <w:t>2500 EX  Den Haag</w:t>
                    </w:r>
                  </w:p>
                  <w:p w:rsidR="00B13C62" w:rsidRDefault="00F01CC6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B13C62" w:rsidRDefault="00F01CC6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  <w:p w:rsidR="00B13C62" w:rsidRDefault="00F01CC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B13C62" w:rsidRDefault="00F01CC6">
                    <w:pPr>
                      <w:pStyle w:val="Huisstijl-Referentiegegevens"/>
                    </w:pPr>
                    <w:r>
                      <w:t>IenM/BSK-2016/</w:t>
                    </w:r>
                    <w:r w:rsidR="006A35EC">
                      <w:t>115161</w:t>
                    </w:r>
                  </w:p>
                  <w:p w:rsidR="00B13C62" w:rsidRDefault="00F01CC6">
                    <w:pPr>
                      <w:pStyle w:val="Huisstijl-ReferentiegegevenskopW1"/>
                    </w:pPr>
                    <w:r>
                      <w:t>Bijlage(n)</w:t>
                    </w:r>
                  </w:p>
                  <w:p w:rsidR="00B13C62" w:rsidRDefault="00F01CC6">
                    <w:pPr>
                      <w:pStyle w:val="Huisstijl-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3BB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1066800"/>
              <wp:effectExtent l="0" t="0" r="11430" b="1905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8F381E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F01CC6">
                            <w:tab/>
                          </w:r>
                          <w:r w:rsidR="00A63BF0">
                            <w:t>30 mei 2016</w:t>
                          </w:r>
                        </w:p>
                        <w:p w:rsidR="00B13C62" w:rsidRDefault="008F381E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F01CC6">
                            <w:tab/>
                            <w:t>voorstel van wet tot wi</w:t>
                          </w:r>
                          <w:r w:rsidR="000D4CED">
                            <w:t>jziging van de Wet rijonderricht motorrijtuigen 1993</w:t>
                          </w:r>
                          <w:r w:rsidR="00F01CC6">
                            <w:t xml:space="preserve"> (</w:t>
                          </w:r>
                          <w:r w:rsidR="000D4CED">
                            <w:t>wijzigingen naar aanleiding van evaluatie, nascholing beroepschauffeurs, bestuursrechtelijke handhaving en enkele verbeteringen) (34 182)</w:t>
                          </w:r>
                        </w:p>
                        <w:p w:rsidR="000D4CED" w:rsidRDefault="000D4CE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</w:p>
                        <w:p w:rsidR="00B13C62" w:rsidRDefault="00B13C62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" strokecolor="white [3212]" strokeweight="0">
              <v:textbox style="mso-fit-shape-to-text:t" inset="0,0,0,0">
                <w:txbxContent>
                  <w:p w:rsidR="00B13C62" w:rsidRDefault="008F381E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F01CC6">
                      <w:tab/>
                    </w:r>
                    <w:r w:rsidR="00A63BF0">
                      <w:t>30 mei 2016</w:t>
                    </w:r>
                  </w:p>
                  <w:p w:rsidR="00B13C62" w:rsidRDefault="008F381E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F01CC6">
                      <w:tab/>
                      <w:t>voorstel van wet tot wi</w:t>
                    </w:r>
                    <w:r w:rsidR="000D4CED">
                      <w:t>jziging van de Wet rijonderricht motorrijtuigen 1993</w:t>
                    </w:r>
                    <w:r w:rsidR="00F01CC6">
                      <w:t xml:space="preserve"> (</w:t>
                    </w:r>
                    <w:r w:rsidR="000D4CED">
                      <w:t>wijzigingen naar aanleiding van evaluatie, nascholing beroepschauffeurs, bestuursrechtelijke handhaving en enkele verbeteringen) (34 182)</w:t>
                    </w:r>
                  </w:p>
                  <w:p w:rsidR="000D4CED" w:rsidRDefault="000D4CED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</w:p>
                  <w:p w:rsidR="00B13C62" w:rsidRDefault="00B13C62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D3BB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B13C62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FYUlOU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B13C62" w:rsidRDefault="00B13C62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D3BB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24130" b="2476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8F381E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" strokecolor="white [3212]" strokeweight="0">
              <v:textbox inset="0,0,0,0">
                <w:txbxContent>
                  <w:p w:rsidR="00B13C62" w:rsidRDefault="008F381E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3BB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28575" b="2730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Retouradres"/>
                          </w:pPr>
                          <w:r>
                            <w:t>&gt; Retouradres Postbus 20901 2500 EX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BydYNsQwIAAJAE&#10;AAAOAAAAAAAAAAAAAAAAAC4CAABkcnMvZTJvRG9jLnhtbFBLAQItABQABgAIAAAAIQBTIxhQ3gAA&#10;AAsBAAAPAAAAAAAAAAAAAAAAAJ0EAABkcnMvZG93bnJldi54bWxQSwUGAAAAAAQABADzAAAAqAUA&#10;AAAA&#10;" strokecolor="white [3212]" strokeweight="0">
              <o:lock v:ext="edit" aspectratio="t"/>
              <v:textbox inset="0,0,0,0">
                <w:txbxContent>
                  <w:p w:rsidR="00B13C62" w:rsidRDefault="00F01CC6">
                    <w:pPr>
                      <w:pStyle w:val="Huisstijl-Retouradres"/>
                    </w:pPr>
                    <w:r>
                      <w:t>&gt; Retouradres 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D3BB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16510" b="2413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1D3BBF">
                            <w:fldChar w:fldCharType="begin"/>
                          </w:r>
                          <w:r w:rsidR="001D3BBF">
                            <w:instrText xml:space="preserve"> PAGE  \* Arabic  \* MERGEFORMAT </w:instrText>
                          </w:r>
                          <w:r w:rsidR="001D3BBF">
                            <w:fldChar w:fldCharType="separate"/>
                          </w:r>
                          <w:r w:rsidR="001D3BBF">
                            <w:rPr>
                              <w:noProof/>
                            </w:rPr>
                            <w:t>1</w:t>
                          </w:r>
                          <w:r w:rsidR="001D3BBF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1D3BBF">
                            <w:fldChar w:fldCharType="begin"/>
                          </w:r>
                          <w:r w:rsidR="001D3BBF">
                            <w:instrText xml:space="preserve"> NUMPAGES  \* Arabic  \* MERGEFORMAT </w:instrText>
                          </w:r>
                          <w:r w:rsidR="001D3BBF">
                            <w:fldChar w:fldCharType="separate"/>
                          </w:r>
                          <w:r w:rsidR="001D3BBF">
                            <w:rPr>
                              <w:noProof/>
                            </w:rPr>
                            <w:t>1</w:t>
                          </w:r>
                          <w:r w:rsidR="001D3BBF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B13C62" w:rsidRDefault="00B13C62"/>
                        <w:p w:rsidR="00B13C62" w:rsidRDefault="00B13C62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31" type="#_x0000_t202" style="position:absolute;margin-left:466.35pt;margin-top:805.15pt;width:99.2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" strokecolor="white [3212]" strokeweight="0">
              <v:textbox inset="0,0,0,0">
                <w:txbxContent>
                  <w:p w:rsidR="00B13C62" w:rsidRDefault="00F01CC6">
                    <w:pPr>
                      <w:pStyle w:val="Huisstijl-Paginanummer"/>
                    </w:pPr>
                    <w:r>
                      <w:t xml:space="preserve">Pagina </w:t>
                    </w:r>
                    <w:r w:rsidR="001D3BBF">
                      <w:fldChar w:fldCharType="begin"/>
                    </w:r>
                    <w:r w:rsidR="001D3BBF">
                      <w:instrText xml:space="preserve"> PAGE  \* Arabic  \* MERGEFORMAT </w:instrText>
                    </w:r>
                    <w:r w:rsidR="001D3BBF">
                      <w:fldChar w:fldCharType="separate"/>
                    </w:r>
                    <w:r w:rsidR="001D3BBF">
                      <w:rPr>
                        <w:noProof/>
                      </w:rPr>
                      <w:t>1</w:t>
                    </w:r>
                    <w:r w:rsidR="001D3BBF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1D3BBF">
                      <w:fldChar w:fldCharType="begin"/>
                    </w:r>
                    <w:r w:rsidR="001D3BBF">
                      <w:instrText xml:space="preserve"> NUMPAGES  \* Arabic  \* MERGEFORMAT </w:instrText>
                    </w:r>
                    <w:r w:rsidR="001D3BBF">
                      <w:fldChar w:fldCharType="separate"/>
                    </w:r>
                    <w:r w:rsidR="001D3BBF">
                      <w:rPr>
                        <w:noProof/>
                      </w:rPr>
                      <w:t>1</w:t>
                    </w:r>
                    <w:r w:rsidR="001D3BBF">
                      <w:rPr>
                        <w:noProof/>
                      </w:rPr>
                      <w:fldChar w:fldCharType="end"/>
                    </w:r>
                  </w:p>
                  <w:p w:rsidR="00B13C62" w:rsidRDefault="00B13C62"/>
                  <w:p w:rsidR="00B13C62" w:rsidRDefault="00B13C62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F0" w:rsidRDefault="00A63BF0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1D3BB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B13C62" w:rsidRDefault="00F01CC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B13C62" w:rsidRDefault="00F01CC6">
                          <w:pPr>
                            <w:pStyle w:val="Huisstijl-Referentiegegevens"/>
                          </w:pPr>
                          <w:r>
                            <w:t>IenM/BSK-2016/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" strokecolor="white [3212]" strokeweight="0">
              <v:textbox inset="0,0,0,0">
                <w:txbxContent>
                  <w:p w:rsidR="00B13C62" w:rsidRDefault="00F01CC6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B13C62" w:rsidRDefault="00F01CC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B13C62" w:rsidRDefault="00F01CC6">
                    <w:pPr>
                      <w:pStyle w:val="Huisstijl-Referentiegegevens"/>
                    </w:pPr>
                    <w:r>
                      <w:t>IenM/BSK-2016/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1D3BBF">
                            <w:fldChar w:fldCharType="begin"/>
                          </w:r>
                          <w:r w:rsidR="001D3BBF">
                            <w:instrText xml:space="preserve"> PAGE    \* MERGEFORMAT </w:instrText>
                          </w:r>
                          <w:r w:rsidR="001D3BBF">
                            <w:fldChar w:fldCharType="separate"/>
                          </w:r>
                          <w:r>
                            <w:t>2</w:t>
                          </w:r>
                          <w:r w:rsidR="001D3BBF">
                            <w:fldChar w:fldCharType="end"/>
                          </w:r>
                          <w:r>
                            <w:t xml:space="preserve"> van </w:t>
                          </w:r>
                          <w:r w:rsidR="001D3BBF">
                            <w:fldChar w:fldCharType="begin"/>
                          </w:r>
                          <w:r w:rsidR="001D3BBF">
                            <w:instrText xml:space="preserve"> SECTIONPAGES  \* Arabic  \* MERGEFORMAT </w:instrText>
                          </w:r>
                          <w:r w:rsidR="001D3BBF">
                            <w:fldChar w:fldCharType="separate"/>
                          </w:r>
                          <w:r>
                            <w:t>2</w:t>
                          </w:r>
                          <w:r w:rsidR="001D3BBF">
                            <w:fldChar w:fldCharType="end"/>
                          </w:r>
                        </w:p>
                        <w:p w:rsidR="00B13C62" w:rsidRDefault="00B13C62"/>
                        <w:p w:rsidR="00B13C62" w:rsidRDefault="00B13C62">
                          <w:pPr>
                            <w:pStyle w:val="Huisstijl-Paginanummer"/>
                          </w:pPr>
                        </w:p>
                        <w:p w:rsidR="00B13C62" w:rsidRDefault="00B13C62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" strokecolor="white [3212]" strokeweight="0">
              <v:textbox inset="0,0,0,0">
                <w:txbxContent>
                  <w:p w:rsidR="00B13C62" w:rsidRDefault="00F01CC6">
                    <w:pPr>
                      <w:pStyle w:val="Huisstijl-Paginanummer"/>
                    </w:pPr>
                    <w:r>
                      <w:t xml:space="preserve">Pagina </w:t>
                    </w:r>
                    <w:r w:rsidR="001D3BBF">
                      <w:fldChar w:fldCharType="begin"/>
                    </w:r>
                    <w:r w:rsidR="001D3BBF">
                      <w:instrText xml:space="preserve"> PAGE    \* MERGEFORMAT </w:instrText>
                    </w:r>
                    <w:r w:rsidR="001D3BBF">
                      <w:fldChar w:fldCharType="separate"/>
                    </w:r>
                    <w:r>
                      <w:t>2</w:t>
                    </w:r>
                    <w:r w:rsidR="001D3BBF">
                      <w:fldChar w:fldCharType="end"/>
                    </w:r>
                    <w:r>
                      <w:t xml:space="preserve"> van </w:t>
                    </w:r>
                    <w:r w:rsidR="001D3BBF">
                      <w:fldChar w:fldCharType="begin"/>
                    </w:r>
                    <w:r w:rsidR="001D3BBF">
                      <w:instrText xml:space="preserve"> SECTIONPAGES  \* Arabic  \* MERGEFORMAT </w:instrText>
                    </w:r>
                    <w:r w:rsidR="001D3BBF">
                      <w:fldChar w:fldCharType="separate"/>
                    </w:r>
                    <w:r>
                      <w:t>2</w:t>
                    </w:r>
                    <w:r w:rsidR="001D3BBF">
                      <w:fldChar w:fldCharType="end"/>
                    </w:r>
                  </w:p>
                  <w:p w:rsidR="00B13C62" w:rsidRDefault="00B13C62"/>
                  <w:p w:rsidR="00B13C62" w:rsidRDefault="00B13C62">
                    <w:pPr>
                      <w:pStyle w:val="Huisstijl-Paginanummer"/>
                    </w:pPr>
                  </w:p>
                  <w:p w:rsidR="00B13C62" w:rsidRDefault="00B13C62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1D3BB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1D3BB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sdt>
                            <w:sdtPr>
                              <w:alias w:val="Date"/>
                              <w:tag w:val="Date"/>
                              <w:id w:val="1640585"/>
                              <w:showingPlcHdr/>
                              <w:dataBinding w:prefixMappings="xmlns:dg='http://docgen.org/date' " w:xpath="/dg:DocgenData[1]/dg:Date[1]" w:storeItemID="{1A6C5AFC-B821-454D-8F51-3FFE195F5953}"/>
                              <w:date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54240">
                                <w:t xml:space="preserve">     </w:t>
                              </w:r>
                            </w:sdtContent>
                          </w:sdt>
                        </w:p>
                        <w:p w:rsidR="00B13C62" w:rsidRDefault="00F01CC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voorstel van wet tot wijziging van de Wegenverkeerswet 1994 (</w:t>
                          </w:r>
                        </w:p>
                        <w:p w:rsidR="00B13C62" w:rsidRDefault="00B13C62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ApTFcE5AgAAfQQAAA4AAAAA&#10;AAAAAAAAAAAALgIAAGRycy9lMm9Eb2MueG1sUEsBAi0AFAAGAAgAAAAhAKclEBHhAAAACwEAAA8A&#10;AAAAAAAAAAAAAAAAkwQAAGRycy9kb3ducmV2LnhtbFBLBQYAAAAABAAEAPMAAAChBQAAAAA=&#10;" strokecolor="white [3212]" strokeweight="0">
              <v:textbox style="mso-fit-shape-to-text:t" inset="0,0,0,0">
                <w:txbxContent>
                  <w:p w:rsidR="00B13C62" w:rsidRDefault="001D3BB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sdt>
                      <w:sdtPr>
                        <w:alias w:val="Date"/>
                        <w:tag w:val="Date"/>
                        <w:id w:val="1640585"/>
                        <w:showingPlcHdr/>
                        <w:dataBinding w:prefixMappings="xmlns:dg='http://docgen.org/date' " w:xpath="/dg:DocgenData[1]/dg:Date[1]" w:storeItemID="{1A6C5AFC-B821-454D-8F51-3FFE195F5953}"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54240">
                          <w:t xml:space="preserve">     </w:t>
                        </w:r>
                      </w:sdtContent>
                    </w:sdt>
                  </w:p>
                  <w:p w:rsidR="00B13C62" w:rsidRDefault="00F01CC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voorstel van wet tot wijziging van de Wegenverkeerswet 1994 (</w:t>
                    </w:r>
                  </w:p>
                  <w:p w:rsidR="00B13C62" w:rsidRDefault="00B13C62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B13C62" w:rsidRDefault="00F01CC6">
                          <w:pPr>
                            <w:pStyle w:val="Huisstijl-Afzendgegevens"/>
                          </w:pPr>
                          <w:r>
                            <w:t>Plesmanweg 1-6</w:t>
                          </w:r>
                        </w:p>
                        <w:p w:rsidR="00B13C62" w:rsidRDefault="00F01CC6">
                          <w:pPr>
                            <w:pStyle w:val="Huisstijl-Afzendgegevens"/>
                          </w:pPr>
                          <w:r>
                            <w:t>Den Haag</w:t>
                          </w:r>
                        </w:p>
                        <w:p w:rsidR="00B13C62" w:rsidRDefault="00F01CC6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B13C62" w:rsidRDefault="00F01CC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B13C62" w:rsidRDefault="00F01CC6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B13C62" w:rsidRDefault="00F01CC6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  <w:p w:rsidR="00B13C62" w:rsidRDefault="00F01CC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B13C62" w:rsidRDefault="00F01CC6">
                          <w:pPr>
                            <w:pStyle w:val="Huisstijl-Referentiegegevens"/>
                          </w:pPr>
                          <w:r>
                            <w:t>IenM/BSK-2016/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466.35pt;margin-top:154.7pt;width:99.2pt;height:630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bbKmgT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B13C62" w:rsidRDefault="00F01CC6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B13C62" w:rsidRDefault="00F01CC6">
                    <w:pPr>
                      <w:pStyle w:val="Huisstijl-Afzendgegevens"/>
                    </w:pPr>
                    <w:r>
                      <w:t>Plesmanweg 1-6</w:t>
                    </w:r>
                  </w:p>
                  <w:p w:rsidR="00B13C62" w:rsidRDefault="00F01CC6">
                    <w:pPr>
                      <w:pStyle w:val="Huisstijl-Afzendgegevens"/>
                    </w:pPr>
                    <w:r>
                      <w:t>Den Haag</w:t>
                    </w:r>
                  </w:p>
                  <w:p w:rsidR="00B13C62" w:rsidRDefault="00F01CC6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B13C62" w:rsidRDefault="00F01CC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B13C62" w:rsidRDefault="00F01CC6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B13C62" w:rsidRDefault="00F01CC6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  <w:p w:rsidR="00B13C62" w:rsidRDefault="00F01CC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B13C62" w:rsidRDefault="00F01CC6">
                    <w:pPr>
                      <w:pStyle w:val="Huisstijl-Referentiegegevens"/>
                    </w:pPr>
                    <w:r>
                      <w:t>IenM/BSK-2016/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B24" w:rsidRDefault="00912B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79.4pt;margin-top:152.95pt;width:235.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" strokecolor="white [3212]" strokeweight="0">
              <v:textbox inset="0,0,0,0">
                <w:txbxContent>
                  <w:p w:rsidR="00912B24" w:rsidRDefault="00912B2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1D3BBF">
                            <w:fldChar w:fldCharType="begin"/>
                          </w:r>
                          <w:r w:rsidR="001D3BBF">
                            <w:instrText xml:space="preserve"> PAGE    \* MERGEFORMAT </w:instrText>
                          </w:r>
                          <w:r w:rsidR="001D3BBF">
                            <w:fldChar w:fldCharType="separate"/>
                          </w:r>
                          <w:r>
                            <w:t>2</w:t>
                          </w:r>
                          <w:r w:rsidR="001D3BBF">
                            <w:fldChar w:fldCharType="end"/>
                          </w:r>
                          <w:r>
                            <w:t xml:space="preserve"> van </w:t>
                          </w:r>
                          <w:r w:rsidR="001D3BBF">
                            <w:fldChar w:fldCharType="begin"/>
                          </w:r>
                          <w:r w:rsidR="001D3BBF">
                            <w:instrText xml:space="preserve"> SECTIONPAGES  \* Arabic  \* MERGEFORMAT </w:instrText>
                          </w:r>
                          <w:r w:rsidR="001D3BBF">
                            <w:fldChar w:fldCharType="separate"/>
                          </w:r>
                          <w:r>
                            <w:t>2</w:t>
                          </w:r>
                          <w:r w:rsidR="001D3BB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66.35pt;margin-top:805.1pt;width:57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8W3NCTgCAAB9BAAADgAAAAAAAAAA&#10;AAAAAAAuAgAAZHJzL2Uyb0RvYy54bWxQSwECLQAUAAYACAAAACEApIKJp94AAAAOAQAADwAAAAAA&#10;AAAAAAAAAACSBAAAZHJzL2Rvd25yZXYueG1sUEsFBgAAAAAEAAQA8wAAAJ0FAAAAAA==&#10;" strokecolor="white [3212]" strokeweight="0">
              <v:textbox inset="0,0,0,0">
                <w:txbxContent>
                  <w:p w:rsidR="00B13C62" w:rsidRDefault="00F01CC6">
                    <w:pPr>
                      <w:pStyle w:val="Huisstijl-Paginanummer"/>
                    </w:pPr>
                    <w:r>
                      <w:t xml:space="preserve">Pagina </w:t>
                    </w:r>
                    <w:r w:rsidR="001D3BBF">
                      <w:fldChar w:fldCharType="begin"/>
                    </w:r>
                    <w:r w:rsidR="001D3BBF">
                      <w:instrText xml:space="preserve"> PAGE    \* MERGEFORMAT </w:instrText>
                    </w:r>
                    <w:r w:rsidR="001D3BBF">
                      <w:fldChar w:fldCharType="separate"/>
                    </w:r>
                    <w:r>
                      <w:t>2</w:t>
                    </w:r>
                    <w:r w:rsidR="001D3BBF">
                      <w:fldChar w:fldCharType="end"/>
                    </w:r>
                    <w:r>
                      <w:t xml:space="preserve"> van </w:t>
                    </w:r>
                    <w:r w:rsidR="001D3BBF">
                      <w:fldChar w:fldCharType="begin"/>
                    </w:r>
                    <w:r w:rsidR="001D3BBF">
                      <w:instrText xml:space="preserve"> SECTIONPAGES  \* Arabic  \* MERGEFORMAT </w:instrText>
                    </w:r>
                    <w:r w:rsidR="001D3BBF">
                      <w:fldChar w:fldCharType="separate"/>
                    </w:r>
                    <w:r>
                      <w:t>2</w:t>
                    </w:r>
                    <w:r w:rsidR="001D3BB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B13C62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8" type="#_x0000_t202" style="position:absolute;margin-left:79.4pt;margin-top:266.5pt;width:32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Ai2RVnOwIAAH0EAAAOAAAAAAAA&#10;AAAAAAAAAC4CAABkcnMvZTJvRG9jLnhtbFBLAQItABQABgAIAAAAIQCVBmTR3QAAAAsBAAAPAAAA&#10;AAAAAAAAAAAAAJUEAABkcnMvZG93bnJldi54bWxQSwUGAAAAAAQABADzAAAAnwUAAAAA&#10;" strokecolor="white [3212]" strokeweight="0">
              <v:textbox inset="0,0,0,0">
                <w:txbxContent>
                  <w:p w:rsidR="00B13C62" w:rsidRDefault="00B13C62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62" w:rsidRDefault="00F01CC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9" type="#_x0000_t202" style="position:absolute;margin-left:79.4pt;margin-top:135.05pt;width:282.7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wwQQ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" strokecolor="white [3212]" strokeweight="0">
              <o:lock v:ext="edit" aspectratio="t"/>
              <v:textbox inset="0,0,0,0">
                <w:txbxContent>
                  <w:p w:rsidR="00B13C62" w:rsidRDefault="00F01CC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CB"/>
    <w:rsid w:val="000D4CED"/>
    <w:rsid w:val="001D3BBF"/>
    <w:rsid w:val="00354240"/>
    <w:rsid w:val="003A437F"/>
    <w:rsid w:val="006A35EC"/>
    <w:rsid w:val="006C21E3"/>
    <w:rsid w:val="00757D0B"/>
    <w:rsid w:val="007652FD"/>
    <w:rsid w:val="007C1ACB"/>
    <w:rsid w:val="008C7834"/>
    <w:rsid w:val="008F381E"/>
    <w:rsid w:val="00912B24"/>
    <w:rsid w:val="00A63BF0"/>
    <w:rsid w:val="00B13C62"/>
    <w:rsid w:val="00D61E40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13C62"/>
    <w:pPr>
      <w:spacing w:after="120"/>
    </w:pPr>
  </w:style>
  <w:style w:type="paragraph" w:styleId="Lijst">
    <w:name w:val="List"/>
    <w:basedOn w:val="Textbody"/>
    <w:rsid w:val="00B13C62"/>
  </w:style>
  <w:style w:type="paragraph" w:customStyle="1" w:styleId="Caption1">
    <w:name w:val="Caption1"/>
    <w:basedOn w:val="Standaard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B13C62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13C62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B13C62"/>
  </w:style>
  <w:style w:type="paragraph" w:customStyle="1" w:styleId="Huisstijl-Datumenbetreft">
    <w:name w:val="Huisstijl - Datum en betreft"/>
    <w:basedOn w:val="Standaard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B13C62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B13C62"/>
    <w:pPr>
      <w:spacing w:before="240"/>
    </w:pPr>
  </w:style>
  <w:style w:type="paragraph" w:customStyle="1" w:styleId="Header1">
    <w:name w:val="Head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Standaard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13C6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3C62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elraster">
    <w:name w:val="Table Grid"/>
    <w:basedOn w:val="Standaardtabe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13C62"/>
    <w:pPr>
      <w:spacing w:after="120"/>
    </w:pPr>
  </w:style>
  <w:style w:type="paragraph" w:styleId="Lijst">
    <w:name w:val="List"/>
    <w:basedOn w:val="Textbody"/>
    <w:rsid w:val="00B13C62"/>
  </w:style>
  <w:style w:type="paragraph" w:customStyle="1" w:styleId="Caption1">
    <w:name w:val="Caption1"/>
    <w:basedOn w:val="Standaard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B13C62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13C62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B13C62"/>
  </w:style>
  <w:style w:type="paragraph" w:customStyle="1" w:styleId="Huisstijl-Datumenbetreft">
    <w:name w:val="Huisstijl - Datum en betreft"/>
    <w:basedOn w:val="Standaard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B13C62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B13C62"/>
    <w:pPr>
      <w:spacing w:before="240"/>
    </w:pPr>
  </w:style>
  <w:style w:type="paragraph" w:customStyle="1" w:styleId="Header1">
    <w:name w:val="Head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Standaard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13C6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3C62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elraster">
    <w:name w:val="Table Grid"/>
    <w:basedOn w:val="Standaardtabe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Temporary%20Internet%20Files\Content.IE5\0ZO9E2CT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2016-06-02T09:55:00.0000000Z</dcterms:created>
  <dcterms:modified xsi:type="dcterms:W3CDTF">2016-06-02T09:55:00.0000000Z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0x0101009968FC6B9CD9D24BBE293B07472025C0</vt:lpwstr>
  </property>
</Properties>
</file>