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  <w:bookmarkStart w:name="_GoBack" w:id="0"/>
      <w:bookmarkEnd w:id="0"/>
    </w:p>
    <w:p w:rsidR="00D0728B" w:rsidRDefault="00D0728B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Pr="00852B92" w:rsidR="00E725DE" w:rsidP="00E725DE" w:rsidRDefault="00E725DE">
      <w:pPr>
        <w:pStyle w:val="broodtekst"/>
      </w:pPr>
      <w:r>
        <w:t>Hierbij bied ik u de nota naar aanleiding van het verslag inzake bovengenoemd wetsvoorstel aan.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5C0456" w:rsidRDefault="00A23C35">
      <w:pPr>
        <w:pStyle w:val="Huisstijl-Ondertekening"/>
      </w:pPr>
      <w:r>
        <w:t>DE MINISTER VAN INFRASTRUCTUUR EN MILIEU,</w:t>
      </w:r>
    </w:p>
    <w:p w:rsidR="000B1D5E" w:rsidRDefault="00A23C35">
      <w:pPr>
        <w:pStyle w:val="Huisstijl-Ondertekening"/>
      </w:pP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8B" w:rsidRDefault="00D0728B">
      <w:r>
        <w:separator/>
      </w:r>
    </w:p>
  </w:endnote>
  <w:endnote w:type="continuationSeparator" w:id="0">
    <w:p w:rsidR="00D0728B" w:rsidRDefault="00D0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B0" w:rsidRDefault="006E64B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B0" w:rsidRDefault="006E64B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B0" w:rsidRDefault="006E64B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8B" w:rsidRDefault="00D0728B">
      <w:r>
        <w:rPr>
          <w:color w:val="000000"/>
        </w:rPr>
        <w:separator/>
      </w:r>
    </w:p>
  </w:footnote>
  <w:footnote w:type="continuationSeparator" w:id="0">
    <w:p w:rsidR="00D0728B" w:rsidRDefault="00D0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B0" w:rsidRDefault="006E64B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8B" w:rsidRDefault="00FF675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579620" cy="754380"/>
              <wp:effectExtent l="11430" t="7620" r="9525" b="952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96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Overlap w:val="nev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5245"/>
                          </w:tblGrid>
                          <w:tr w:rsidR="00D0728B">
                            <w:trPr>
                              <w:trHeight w:hRule="exact" w:val="198"/>
                            </w:trPr>
                            <w:tc>
                              <w:tcPr>
                                <w:tcW w:w="1134" w:type="dxa"/>
                              </w:tcPr>
                              <w:p w:rsidR="00D0728B" w:rsidRDefault="00D0728B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D0728B" w:rsidRDefault="00D0728B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  <w:tr w:rsidR="00D0728B">
                            <w:tc>
                              <w:tcPr>
                                <w:tcW w:w="1134" w:type="dxa"/>
                              </w:tcPr>
                              <w:p w:rsidR="00D0728B" w:rsidRDefault="00D0728B">
                                <w:pPr>
                                  <w:pStyle w:val="Huisstijl-Datumenbetreft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D0728B" w:rsidRDefault="006E64B0">
                                <w:pPr>
                                  <w:pStyle w:val="Huisstijl-Datumenbetreft"/>
                                </w:pPr>
                                <w:r>
                                  <w:t>17 mei 2016</w:t>
                                </w:r>
                              </w:p>
                            </w:tc>
                          </w:tr>
                          <w:tr w:rsidR="00D0728B">
                            <w:tc>
                              <w:tcPr>
                                <w:tcW w:w="1134" w:type="dxa"/>
                              </w:tcPr>
                              <w:p w:rsidR="00D0728B" w:rsidRDefault="00D0728B">
                                <w:pPr>
                                  <w:pStyle w:val="Huisstijl-Datumenbetreft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Cs w:val="18"/>
                                  </w:rP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D0728B" w:rsidRDefault="00D0728B">
                                <w:pPr>
                                  <w:pStyle w:val="Huisstijl-Datumenbetreft"/>
                                </w:pPr>
                                <w:r>
                                  <w:t xml:space="preserve">Wijziging Waterwet en enkele andere wetten (nieuwe normering primaire waterkeringen) </w:t>
                                </w:r>
                              </w:p>
                              <w:p w:rsidR="00D0728B" w:rsidRDefault="00D0728B">
                                <w:pPr>
                                  <w:pStyle w:val="Huisstijl-Datumenbetreft"/>
                                </w:pPr>
                                <w:r>
                                  <w:t>(Kamerstukken 34 436)</w:t>
                                </w:r>
                              </w:p>
                              <w:p w:rsidR="00D0728B" w:rsidRDefault="00D0728B">
                                <w:pPr>
                                  <w:pStyle w:val="Huisstijl-Datumenbetreft"/>
                                </w:pPr>
                              </w:p>
                              <w:p w:rsidR="00D0728B" w:rsidRDefault="00D0728B">
                                <w:pPr>
                                  <w:pStyle w:val="Huisstijl-Datumenbetreft"/>
                                </w:pPr>
                              </w:p>
                              <w:p w:rsidR="00D0728B" w:rsidRDefault="00D0728B">
                                <w:pPr>
                                  <w:pStyle w:val="Huisstijl-Datumenbetreft"/>
                                </w:pPr>
                              </w:p>
                            </w:tc>
                          </w:tr>
                          <w:tr w:rsidR="00D0728B">
                            <w:trPr>
                              <w:trHeight w:hRule="exact" w:val="170"/>
                            </w:trPr>
                            <w:tc>
                              <w:tcPr>
                                <w:tcW w:w="1134" w:type="dxa"/>
                              </w:tcPr>
                              <w:p w:rsidR="00D0728B" w:rsidRDefault="00D0728B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D0728B" w:rsidRDefault="00D0728B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</w:tbl>
                        <w:p w:rsidR="00D0728B" w:rsidRDefault="00D0728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60.6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" strokecolor="white [3212]" strokeweight="0">
              <v:textbox inset="0,0,0,0">
                <w:txbxContent>
                  <w:tbl>
                    <w:tblPr>
                      <w:tblStyle w:val="Tabelraster"/>
                      <w:tblOverlap w:val="nev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5245"/>
                    </w:tblGrid>
                    <w:tr w:rsidR="00D0728B">
                      <w:trPr>
                        <w:trHeight w:hRule="exact" w:val="198"/>
                      </w:trPr>
                      <w:tc>
                        <w:tcPr>
                          <w:tcW w:w="1134" w:type="dxa"/>
                        </w:tcPr>
                        <w:p w:rsidR="00D0728B" w:rsidRDefault="00D0728B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D0728B" w:rsidRDefault="00D0728B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  <w:tr w:rsidR="00D0728B">
                      <w:tc>
                        <w:tcPr>
                          <w:tcW w:w="1134" w:type="dxa"/>
                        </w:tcPr>
                        <w:p w:rsidR="00D0728B" w:rsidRDefault="00D0728B">
                          <w:pPr>
                            <w:pStyle w:val="Huisstijl-Datumenbetreft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:rsidR="00D0728B" w:rsidRDefault="006E64B0">
                          <w:pPr>
                            <w:pStyle w:val="Huisstijl-Datumenbetreft"/>
                          </w:pPr>
                          <w:r>
                            <w:t>17 mei 2016</w:t>
                          </w:r>
                        </w:p>
                      </w:tc>
                    </w:tr>
                    <w:tr w:rsidR="00D0728B">
                      <w:tc>
                        <w:tcPr>
                          <w:tcW w:w="1134" w:type="dxa"/>
                        </w:tcPr>
                        <w:p w:rsidR="00D0728B" w:rsidRDefault="00D0728B">
                          <w:pPr>
                            <w:pStyle w:val="Huisstijl-Datumenbetreft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Betreft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:rsidR="00D0728B" w:rsidRDefault="00D0728B">
                          <w:pPr>
                            <w:pStyle w:val="Huisstijl-Datumenbetreft"/>
                          </w:pPr>
                          <w:r>
                            <w:t xml:space="preserve">Wijziging Waterwet en enkele andere wetten (nieuwe normering primaire waterkeringen) </w:t>
                          </w:r>
                        </w:p>
                        <w:p w:rsidR="00D0728B" w:rsidRDefault="00D0728B">
                          <w:pPr>
                            <w:pStyle w:val="Huisstijl-Datumenbetreft"/>
                          </w:pPr>
                          <w:r>
                            <w:t>(Kamerstukken 34 436)</w:t>
                          </w:r>
                        </w:p>
                        <w:p w:rsidR="00D0728B" w:rsidRDefault="00D0728B">
                          <w:pPr>
                            <w:pStyle w:val="Huisstijl-Datumenbetreft"/>
                          </w:pPr>
                        </w:p>
                        <w:p w:rsidR="00D0728B" w:rsidRDefault="00D0728B">
                          <w:pPr>
                            <w:pStyle w:val="Huisstijl-Datumenbetreft"/>
                          </w:pPr>
                        </w:p>
                        <w:p w:rsidR="00D0728B" w:rsidRDefault="00D0728B">
                          <w:pPr>
                            <w:pStyle w:val="Huisstijl-Datumenbetreft"/>
                          </w:pPr>
                        </w:p>
                      </w:tc>
                    </w:tr>
                    <w:tr w:rsidR="00D0728B">
                      <w:trPr>
                        <w:trHeight w:hRule="exact" w:val="170"/>
                      </w:trPr>
                      <w:tc>
                        <w:tcPr>
                          <w:tcW w:w="1134" w:type="dxa"/>
                        </w:tcPr>
                        <w:p w:rsidR="00D0728B" w:rsidRDefault="00D0728B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D0728B" w:rsidRDefault="00D0728B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</w:tbl>
                  <w:p w:rsidR="00D0728B" w:rsidRDefault="00D0728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0728B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0728B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D0728B" w:rsidRDefault="00D0728B">
                          <w:pPr>
                            <w:pStyle w:val="Huisstijl-AfzendgegevensW1"/>
                          </w:pPr>
                          <w:r>
                            <w:t>Plesmanweg 1-6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2597 JG  Den Haag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2500 EX  Den Haag</w:t>
                          </w:r>
                        </w:p>
                        <w:p w:rsidR="00D0728B" w:rsidRDefault="00D0728B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D0728B" w:rsidRDefault="00D0728B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  <w:p w:rsidR="00D0728B" w:rsidRDefault="00D0728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D0728B" w:rsidRPr="00915FA9" w:rsidRDefault="00D0728B" w:rsidP="00915FA9">
                          <w:pPr>
                            <w:pStyle w:val="Huisstijl-Referentiegegevens"/>
                          </w:pPr>
                          <w:r>
                            <w:t>IENM/BSK-2016/98393</w:t>
                          </w:r>
                        </w:p>
                        <w:p w:rsidR="00D0728B" w:rsidRDefault="00D0728B">
                          <w:pPr>
                            <w:pStyle w:val="Huisstijl-ReferentiegegevenskopW1"/>
                          </w:pPr>
                          <w:r>
                            <w:t>Bijlage(n)</w:t>
                          </w:r>
                        </w:p>
                        <w:p w:rsidR="00D0728B" w:rsidRDefault="00D0728B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466.35pt;margin-top:154.8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" strokecolor="white [3212]" strokeweight="0">
              <v:textbox inset="0,0,0,0">
                <w:txbxContent>
                  <w:p w:rsidR="00D0728B" w:rsidRDefault="00D0728B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D0728B" w:rsidRDefault="00D0728B">
                    <w:pPr>
                      <w:pStyle w:val="Huisstijl-AfzendgegevensW1"/>
                    </w:pPr>
                    <w:r>
                      <w:t>Plesmanweg 1-6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2597 JG  Den Haag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2500 EX  Den Haag</w:t>
                    </w:r>
                  </w:p>
                  <w:p w:rsidR="00D0728B" w:rsidRDefault="00D0728B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D0728B" w:rsidRDefault="00D0728B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  <w:p w:rsidR="00D0728B" w:rsidRDefault="00D0728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D0728B" w:rsidRPr="00915FA9" w:rsidRDefault="00D0728B" w:rsidP="00915FA9">
                    <w:pPr>
                      <w:pStyle w:val="Huisstijl-Referentiegegevens"/>
                    </w:pPr>
                    <w:r>
                      <w:t>IENM/BSK-2016/98393</w:t>
                    </w:r>
                  </w:p>
                  <w:p w:rsidR="00D0728B" w:rsidRDefault="00D0728B">
                    <w:pPr>
                      <w:pStyle w:val="Huisstijl-ReferentiegegevenskopW1"/>
                    </w:pPr>
                    <w:r>
                      <w:t>Bijlage(n)</w:t>
                    </w:r>
                  </w:p>
                  <w:p w:rsidR="00D0728B" w:rsidRDefault="00D0728B">
                    <w:pPr>
                      <w:pStyle w:val="Huisstijl-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FYUlOU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D0728B" w:rsidRDefault="00D0728B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24130" b="2476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" strokecolor="white [3212]" strokeweight="0">
              <v:textbox inset="0,0,0,0">
                <w:txbxContent>
                  <w:p w:rsidR="00D0728B" w:rsidRDefault="00D0728B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28575" b="2730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Retouradres"/>
                          </w:pPr>
                          <w:r>
                            <w:t>&gt; Retouradres Postbus 20901 2500 EX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BydYNsQwIAAJAE&#10;AAAOAAAAAAAAAAAAAAAAAC4CAABkcnMvZTJvRG9jLnhtbFBLAQItABQABgAIAAAAIQBTIxhQ3gAA&#10;AAsBAAAPAAAAAAAAAAAAAAAAAJ0EAABkcnMvZG93bnJldi54bWxQSwUGAAAAAAQABADzAAAAqAUA&#10;AAAA&#10;" strokecolor="white [3212]" strokeweight="0">
              <o:lock v:ext="edit" aspectratio="t"/>
              <v:textbox inset="0,0,0,0">
                <w:txbxContent>
                  <w:p w:rsidR="00D0728B" w:rsidRDefault="00D0728B">
                    <w:pPr>
                      <w:pStyle w:val="Huisstijl-Retouradres"/>
                    </w:pPr>
                    <w:r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16510" b="2413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PAGE  \* Arabic  \* MERGEFORMAT </w:instrText>
                          </w:r>
                          <w:r w:rsidR="0049061A">
                            <w:fldChar w:fldCharType="separate"/>
                          </w:r>
                          <w:r w:rsidR="00FF6757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NUMPAGES  \* Arabic  \* MERGEFORMAT </w:instrText>
                          </w:r>
                          <w:r w:rsidR="0049061A">
                            <w:fldChar w:fldCharType="separate"/>
                          </w:r>
                          <w:r w:rsidR="00FF6757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D0728B" w:rsidRDefault="00D0728B"/>
                        <w:p w:rsidR="00D0728B" w:rsidRDefault="00D0728B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1" type="#_x0000_t202" style="position:absolute;margin-left:466.35pt;margin-top:805.15pt;width:99.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" strokecolor="white [3212]" strokeweight="0">
              <v:textbox inset="0,0,0,0">
                <w:txbxContent>
                  <w:p w:rsidR="00D0728B" w:rsidRDefault="00D0728B">
                    <w:pPr>
                      <w:pStyle w:val="Huisstijl-Paginanummer"/>
                    </w:pPr>
                    <w:r>
                      <w:t xml:space="preserve">Pagina </w:t>
                    </w:r>
                    <w:r w:rsidR="0049061A">
                      <w:fldChar w:fldCharType="begin"/>
                    </w:r>
                    <w:r w:rsidR="0049061A">
                      <w:instrText xml:space="preserve"> PAGE  \* Arabic  \* MERGEFORMAT </w:instrText>
                    </w:r>
                    <w:r w:rsidR="0049061A">
                      <w:fldChar w:fldCharType="separate"/>
                    </w:r>
                    <w:r w:rsidR="00FF6757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9061A">
                      <w:fldChar w:fldCharType="begin"/>
                    </w:r>
                    <w:r w:rsidR="0049061A">
                      <w:instrText xml:space="preserve"> NUMPAGES  \* Arabic  \* MERGEFORMAT </w:instrText>
                    </w:r>
                    <w:r w:rsidR="0049061A">
                      <w:fldChar w:fldCharType="separate"/>
                    </w:r>
                    <w:r w:rsidR="00FF6757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</w:p>
                  <w:p w:rsidR="00D0728B" w:rsidRDefault="00D0728B"/>
                  <w:p w:rsidR="00D0728B" w:rsidRDefault="00D0728B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B0" w:rsidRDefault="006E64B0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8B" w:rsidRDefault="00FF675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D0728B" w:rsidRDefault="00D0728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" strokecolor="white [3212]" strokeweight="0">
              <v:textbox inset="0,0,0,0">
                <w:txbxContent>
                  <w:p w:rsidR="00D0728B" w:rsidRDefault="00D0728B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D0728B" w:rsidRDefault="00D0728B">
                    <w:pPr>
                      <w:pStyle w:val="Huisstijl-ReferentiegegevenskopW2"/>
                    </w:pPr>
                    <w:r>
                      <w:t>Ons kenmerk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PAGE    \* MERGEFORMAT </w:instrText>
                          </w:r>
                          <w:r w:rsidR="0049061A">
                            <w:fldChar w:fldCharType="separate"/>
                          </w:r>
                          <w:r w:rsidR="00E30079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SECTIONPAGES  \* Arabic  \* MERGEFORMAT </w:instrText>
                          </w:r>
                          <w:r w:rsidR="0049061A">
                            <w:fldChar w:fldCharType="separate"/>
                          </w:r>
                          <w:r w:rsidR="00E30079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D0728B" w:rsidRDefault="00D0728B"/>
                        <w:p w:rsidR="00D0728B" w:rsidRDefault="00D0728B">
                          <w:pPr>
                            <w:pStyle w:val="Huisstijl-Paginanummer"/>
                          </w:pPr>
                        </w:p>
                        <w:p w:rsidR="00D0728B" w:rsidRDefault="00D0728B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" strokecolor="white [3212]" strokeweight="0">
              <v:textbox inset="0,0,0,0">
                <w:txbxContent>
                  <w:p w:rsidR="00D0728B" w:rsidRDefault="00D0728B">
                    <w:pPr>
                      <w:pStyle w:val="Huisstijl-Paginanummer"/>
                    </w:pPr>
                    <w:r>
                      <w:t xml:space="preserve">Pagina </w:t>
                    </w:r>
                    <w:r w:rsidR="0049061A">
                      <w:fldChar w:fldCharType="begin"/>
                    </w:r>
                    <w:r w:rsidR="0049061A">
                      <w:instrText xml:space="preserve"> PAGE    \* MERGEFORMAT </w:instrText>
                    </w:r>
                    <w:r w:rsidR="0049061A">
                      <w:fldChar w:fldCharType="separate"/>
                    </w:r>
                    <w:r w:rsidR="00E30079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9061A">
                      <w:fldChar w:fldCharType="begin"/>
                    </w:r>
                    <w:r w:rsidR="0049061A">
                      <w:instrText xml:space="preserve"> SECTIONPAGES  \* Arabic  \* MERGEFORMAT </w:instrText>
                    </w:r>
                    <w:r w:rsidR="0049061A">
                      <w:fldChar w:fldCharType="separate"/>
                    </w:r>
                    <w:r w:rsidR="00E30079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</w:p>
                  <w:p w:rsidR="00D0728B" w:rsidRDefault="00D0728B"/>
                  <w:p w:rsidR="00D0728B" w:rsidRDefault="00D0728B">
                    <w:pPr>
                      <w:pStyle w:val="Huisstijl-Paginanummer"/>
                    </w:pPr>
                  </w:p>
                  <w:p w:rsidR="00D0728B" w:rsidRDefault="00D0728B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8B" w:rsidRDefault="00FF675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49091799"/>
                              <w:dataBinding w:prefixMappings="xmlns:dg='http://docgen.org/date' " w:xpath="/dg:DocgenData[1]/dg:Date[1]" w:storeItemID="{3F7354D9-0E3F-4BBE-B983-6C0C884CC803}"/>
                              <w:date w:fullDate="2016-05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 mei 2016</w:t>
                              </w:r>
                            </w:sdtContent>
                          </w:sdt>
                        </w:p>
                        <w:p w:rsidR="00D0728B" w:rsidRDefault="00D0728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Wijziging Waterwet en enkele andere wetten (nieuwe normering primaire waterkeringen) (Kamerstukken 34 436)</w:t>
                          </w:r>
                        </w:p>
                        <w:p w:rsidR="00D0728B" w:rsidRDefault="00D0728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pTFcE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D0728B" w:rsidRDefault="00D0728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49091799"/>
                        <w:dataBinding w:prefixMappings="xmlns:dg='http://docgen.org/date' " w:xpath="/dg:DocgenData[1]/dg:Date[1]" w:storeItemID="{3F7354D9-0E3F-4BBE-B983-6C0C884CC803}"/>
                        <w:date w:fullDate="2016-05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 mei 2016</w:t>
                        </w:r>
                      </w:sdtContent>
                    </w:sdt>
                  </w:p>
                  <w:p w:rsidR="00D0728B" w:rsidRDefault="00D0728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Wijziging Waterwet en enkele andere wetten (nieuwe normering primaire waterkeringen) (Kamerstukken 34 436)</w:t>
                    </w:r>
                  </w:p>
                  <w:p w:rsidR="00D0728B" w:rsidRDefault="00D0728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D0728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0728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Plesmanweg 1-6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Den Haag</w:t>
                          </w:r>
                        </w:p>
                        <w:p w:rsidR="00D0728B" w:rsidRDefault="00D0728B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D0728B" w:rsidRDefault="00D0728B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D0728B" w:rsidRDefault="00D0728B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D0728B" w:rsidRDefault="00D0728B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aB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82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bbKmgT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D0728B" w:rsidRDefault="00D0728B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Plesmanweg 1-6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Den Haag</w:t>
                    </w:r>
                  </w:p>
                  <w:p w:rsidR="00D0728B" w:rsidRDefault="00D0728B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D0728B" w:rsidRDefault="00D0728B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D0728B" w:rsidRDefault="00D0728B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D0728B" w:rsidRDefault="00D0728B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" strokecolor="white [3212]" strokeweight="0">
              <v:textbox inset="0,0,0,0">
                <w:txbxContent>
                  <w:p w:rsidR="00D0728B" w:rsidRDefault="00D0728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PAGE    \* MERGEFORMAT </w:instrText>
                          </w:r>
                          <w:r w:rsidR="0049061A">
                            <w:fldChar w:fldCharType="separate"/>
                          </w:r>
                          <w:r w:rsidR="00E30079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9061A">
                            <w:fldChar w:fldCharType="begin"/>
                          </w:r>
                          <w:r w:rsidR="0049061A">
                            <w:instrText xml:space="preserve"> SECTIONPAGES  \* Arabic  \* MERGEFORMAT </w:instrText>
                          </w:r>
                          <w:r w:rsidR="0049061A">
                            <w:fldChar w:fldCharType="separate"/>
                          </w:r>
                          <w:r w:rsidR="00E30079">
                            <w:rPr>
                              <w:noProof/>
                            </w:rPr>
                            <w:t>1</w:t>
                          </w:r>
                          <w:r w:rsidR="0049061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8W3NCTgCAAB9BAAADgAAAAAAAAAA&#10;AAAAAAAuAgAAZHJzL2Uyb0RvYy54bWxQSwECLQAUAAYACAAAACEApIKJp94AAAAOAQAADwAAAAAA&#10;AAAAAAAAAACSBAAAZHJzL2Rvd25yZXYueG1sUEsFBgAAAAAEAAQA8wAAAJ0FAAAAAA==&#10;" strokecolor="white [3212]" strokeweight="0">
              <v:textbox inset="0,0,0,0">
                <w:txbxContent>
                  <w:p w:rsidR="00D0728B" w:rsidRDefault="00D0728B">
                    <w:pPr>
                      <w:pStyle w:val="Huisstijl-Paginanummer"/>
                    </w:pPr>
                    <w:r>
                      <w:t xml:space="preserve">Pagina </w:t>
                    </w:r>
                    <w:r w:rsidR="0049061A">
                      <w:fldChar w:fldCharType="begin"/>
                    </w:r>
                    <w:r w:rsidR="0049061A">
                      <w:instrText xml:space="preserve"> PAGE    \* MERGEFORMAT </w:instrText>
                    </w:r>
                    <w:r w:rsidR="0049061A">
                      <w:fldChar w:fldCharType="separate"/>
                    </w:r>
                    <w:r w:rsidR="00E30079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9061A">
                      <w:fldChar w:fldCharType="begin"/>
                    </w:r>
                    <w:r w:rsidR="0049061A">
                      <w:instrText xml:space="preserve"> SECTIONPAGES  \* Arabic  \* MERGEFORMAT </w:instrText>
                    </w:r>
                    <w:r w:rsidR="0049061A">
                      <w:fldChar w:fldCharType="separate"/>
                    </w:r>
                    <w:r w:rsidR="00E30079">
                      <w:rPr>
                        <w:noProof/>
                      </w:rPr>
                      <w:t>1</w:t>
                    </w:r>
                    <w:r w:rsidR="0049061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8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Ai2RVn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D0728B" w:rsidRDefault="00D0728B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8B" w:rsidRDefault="00D0728B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9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wwQQ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" strokecolor="white [3212]" strokeweight="0">
              <o:lock v:ext="edit" aspectratio="t"/>
              <v:textbox inset="0,0,0,0">
                <w:txbxContent>
                  <w:p w:rsidR="00D0728B" w:rsidRDefault="00D0728B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4"/>
    <w:rsid w:val="000B1D5E"/>
    <w:rsid w:val="000D2E44"/>
    <w:rsid w:val="001A0BC4"/>
    <w:rsid w:val="00335933"/>
    <w:rsid w:val="003A35B9"/>
    <w:rsid w:val="0049061A"/>
    <w:rsid w:val="005834C6"/>
    <w:rsid w:val="005C0456"/>
    <w:rsid w:val="006E64B0"/>
    <w:rsid w:val="00880CF8"/>
    <w:rsid w:val="008E0243"/>
    <w:rsid w:val="00915FA9"/>
    <w:rsid w:val="0093447D"/>
    <w:rsid w:val="009F4C55"/>
    <w:rsid w:val="00A23C35"/>
    <w:rsid w:val="00A35971"/>
    <w:rsid w:val="00D0728B"/>
    <w:rsid w:val="00D670A2"/>
    <w:rsid w:val="00E30079"/>
    <w:rsid w:val="00E725DE"/>
    <w:rsid w:val="00F52E8C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B1D5E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paragraph" w:customStyle="1" w:styleId="broodtekst">
    <w:name w:val="broodtekst"/>
    <w:basedOn w:val="Standaard"/>
    <w:rsid w:val="00E725DE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B1D5E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paragraph" w:customStyle="1" w:styleId="broodtekst">
    <w:name w:val="broodtekst"/>
    <w:basedOn w:val="Standaard"/>
    <w:rsid w:val="00E725DE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eek\AppData\Local\Microsoft\Windows\Temporary%20Internet%20Files\Content.IE5\BSLEZSN4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2016-05-10T09:17:00.0000000Z</lastPrinted>
  <dcterms:created xsi:type="dcterms:W3CDTF">2016-05-18T08:06:00.0000000Z</dcterms:created>
  <dcterms:modified xsi:type="dcterms:W3CDTF">2016-05-18T08:06:00.0000000Z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