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AC2DF8" w:rsidP="00AC2DF8" w:rsidRDefault="00AC2DF8">
      <w:pPr>
        <w:tabs>
          <w:tab w:val="left" w:pos="5130"/>
        </w:tabs>
        <w:rPr>
          <w:kern w:val="0"/>
        </w:rPr>
      </w:pPr>
      <w:bookmarkStart w:name="Text1" w:id="1"/>
      <w:r>
        <w:rPr>
          <w:kern w:val="0"/>
        </w:rPr>
        <w:lastRenderedPageBreak/>
        <w:tab/>
      </w:r>
    </w:p>
    <w:p w:rsidR="00AC2DF8" w:rsidRDefault="00AC2DF8">
      <w:pPr>
        <w:rPr>
          <w:kern w:val="0"/>
        </w:rPr>
      </w:pPr>
    </w:p>
    <w:bookmarkEnd w:id="1"/>
    <w:p w:rsidR="00AC2DF8" w:rsidP="00AC2DF8" w:rsidRDefault="00AC2DF8">
      <w:pPr>
        <w:rPr>
          <w:kern w:val="0"/>
        </w:rPr>
      </w:pPr>
      <w:r>
        <w:rPr>
          <w:kern w:val="0"/>
        </w:rPr>
        <w:t>Geachte voorzitter,</w:t>
      </w:r>
    </w:p>
    <w:p w:rsidR="00AC2DF8" w:rsidP="00AC2DF8" w:rsidRDefault="00AC2DF8">
      <w:pPr>
        <w:rPr>
          <w:kern w:val="0"/>
        </w:rPr>
      </w:pPr>
    </w:p>
    <w:p w:rsidR="00AC2DF8" w:rsidP="00AC2DF8" w:rsidRDefault="00AC2DF8">
      <w:pPr>
        <w:rPr>
          <w:kern w:val="0"/>
        </w:rPr>
      </w:pPr>
    </w:p>
    <w:p w:rsidR="00AC2DF8" w:rsidP="00AC2DF8" w:rsidRDefault="00AC2DF8">
      <w:pPr>
        <w:rPr>
          <w:kern w:val="0"/>
        </w:rPr>
      </w:pPr>
      <w:r>
        <w:rPr>
          <w:kern w:val="0"/>
        </w:rPr>
        <w:t>Hierbij bied ik u de nota naar aanleiding van het verslag in verband met bovengenoemd wetsvoorstel aan.</w:t>
      </w:r>
    </w:p>
    <w:p w:rsidR="00AC2DF8" w:rsidP="00AC2DF8" w:rsidRDefault="00AC2DF8">
      <w:pPr>
        <w:rPr>
          <w:kern w:val="0"/>
        </w:rPr>
      </w:pPr>
    </w:p>
    <w:p w:rsidR="00AC2DF8" w:rsidP="00AC2DF8" w:rsidRDefault="00AC2DF8">
      <w:pPr>
        <w:rPr>
          <w:kern w:val="0"/>
        </w:rPr>
      </w:pPr>
    </w:p>
    <w:p w:rsidR="00AC2DF8" w:rsidP="00AC2DF8" w:rsidRDefault="00AC2DF8">
      <w:pPr>
        <w:rPr>
          <w:kern w:val="0"/>
        </w:rPr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A23C35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F8" w:rsidRDefault="00AC2DF8">
      <w:r>
        <w:separator/>
      </w:r>
    </w:p>
  </w:endnote>
  <w:endnote w:type="continuationSeparator" w:id="0">
    <w:p w:rsidR="00AC2DF8" w:rsidRDefault="00AC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F8" w:rsidRDefault="00AC2DF8">
      <w:r>
        <w:rPr>
          <w:color w:val="000000"/>
        </w:rPr>
        <w:separator/>
      </w:r>
    </w:p>
  </w:footnote>
  <w:footnote w:type="continuationSeparator" w:id="0">
    <w:p w:rsidR="00AC2DF8" w:rsidRDefault="00AC2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57E80655" wp14:editId="7B47DAD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0EA2925E" wp14:editId="0DD5DF2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A474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IenM/BSK-2016/</w:t>
                </w:r>
                <w:r w:rsidR="007D5B13">
                  <w:t>95695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F52E8C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2A4743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580615">
                      <w:pPr>
                        <w:pStyle w:val="Huisstijl-Datumenbetreft"/>
                      </w:pPr>
                      <w:r>
                        <w:t>10 mei 2016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F52E8C" w:rsidP="00AC2DF8">
                      <w:pPr>
                        <w:pStyle w:val="Huisstijl-Datumenbetreft"/>
                      </w:pPr>
                      <w:r>
                        <w:t xml:space="preserve">voorstel van wet tot wijziging van de Wegenverkeerswet 1994 in verband met een kentekenplicht voor landbouw- en </w:t>
                      </w:r>
                      <w:r w:rsidR="00AC2DF8">
                        <w:t>bosbouwtrekkers (34 397)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2A4743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2A4743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2A4743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2A4743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2A4743">
                  <w:fldChar w:fldCharType="begin"/>
                </w:r>
                <w:r w:rsidR="002A4743">
                  <w:instrText xml:space="preserve"> PAGE  \* Arabic  \* MERGEFORMAT </w:instrText>
                </w:r>
                <w:r w:rsidR="002A4743">
                  <w:fldChar w:fldCharType="separate"/>
                </w:r>
                <w:r w:rsidR="002A4743">
                  <w:rPr>
                    <w:noProof/>
                  </w:rPr>
                  <w:t>1</w:t>
                </w:r>
                <w:r w:rsidR="002A474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2A4743">
                  <w:fldChar w:fldCharType="begin"/>
                </w:r>
                <w:r w:rsidR="002A4743">
                  <w:instrText xml:space="preserve"> NUMPAGES  \* Arabic  \* MERGEFORMAT </w:instrText>
                </w:r>
                <w:r w:rsidR="002A4743">
                  <w:fldChar w:fldCharType="separate"/>
                </w:r>
                <w:r w:rsidR="002A4743">
                  <w:rPr>
                    <w:noProof/>
                  </w:rPr>
                  <w:t>1</w:t>
                </w:r>
                <w:r w:rsidR="002A4743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2A474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IenM/BSK-2016/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2A4743">
                  <w:fldChar w:fldCharType="begin"/>
                </w:r>
                <w:r w:rsidR="002A4743">
                  <w:instrText xml:space="preserve"> PAGE    \* MERGEFORMAT </w:instrText>
                </w:r>
                <w:r w:rsidR="002A4743">
                  <w:fldChar w:fldCharType="separate"/>
                </w:r>
                <w:r w:rsidR="00580615">
                  <w:rPr>
                    <w:noProof/>
                  </w:rPr>
                  <w:t>1</w:t>
                </w:r>
                <w:r w:rsidR="002A474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2A4743">
                  <w:fldChar w:fldCharType="begin"/>
                </w:r>
                <w:r w:rsidR="002A4743">
                  <w:instrText xml:space="preserve"> SECTIONPAGES  \* Arabic  \* MERGEFORMAT </w:instrText>
                </w:r>
                <w:r w:rsidR="002A4743">
                  <w:fldChar w:fldCharType="separate"/>
                </w:r>
                <w:r w:rsidR="00580615">
                  <w:rPr>
                    <w:noProof/>
                  </w:rPr>
                  <w:t>1</w:t>
                </w:r>
                <w:r w:rsidR="002A4743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2A474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5969193"/>
                    <w:dataBinding w:prefixMappings="xmlns:dg='http://docgen.org/date' " w:xpath="/dg:DocgenData[1]/dg:Date[1]" w:storeItemID="{F8F8942A-3AB8-4389-82F0-5B201398557B}"/>
                    <w:date w:fullDate="2016-05-0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 mei 2016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voorstel van wet tot wijziging van de Wegenverkeerswet 1994 in verband met een kentekenplicht voor landbouw- en bosbouwtrekkers, motorrijtuigen met be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6CAA3D34" wp14:editId="59FAF0A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0AEED46B" wp14:editId="0757C49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IenM/BSK-2016/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1E2C7E" w:rsidRDefault="001E2C7E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2A4743">
                  <w:fldChar w:fldCharType="begin"/>
                </w:r>
                <w:r w:rsidR="002A4743">
                  <w:instrText xml:space="preserve"> PAGE    \* MERGEFORMAT </w:instrText>
                </w:r>
                <w:r w:rsidR="002A4743">
                  <w:fldChar w:fldCharType="separate"/>
                </w:r>
                <w:r w:rsidR="00580615">
                  <w:rPr>
                    <w:noProof/>
                  </w:rPr>
                  <w:t>1</w:t>
                </w:r>
                <w:r w:rsidR="002A474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2A4743">
                  <w:fldChar w:fldCharType="begin"/>
                </w:r>
                <w:r w:rsidR="002A4743">
                  <w:instrText xml:space="preserve"> SECTIONPAGES  \* Arabic  \* MERGEFORMAT </w:instrText>
                </w:r>
                <w:r w:rsidR="002A4743">
                  <w:fldChar w:fldCharType="separate"/>
                </w:r>
                <w:r w:rsidR="00580615">
                  <w:rPr>
                    <w:noProof/>
                  </w:rPr>
                  <w:t>1</w:t>
                </w:r>
                <w:r w:rsidR="002A4743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CB3"/>
    <w:rsid w:val="000B1D5E"/>
    <w:rsid w:val="00114DB1"/>
    <w:rsid w:val="001E2C7E"/>
    <w:rsid w:val="002349E4"/>
    <w:rsid w:val="002A4743"/>
    <w:rsid w:val="00580615"/>
    <w:rsid w:val="00600CB3"/>
    <w:rsid w:val="007D5B13"/>
    <w:rsid w:val="008E0243"/>
    <w:rsid w:val="0093447D"/>
    <w:rsid w:val="009F4C55"/>
    <w:rsid w:val="00A23C35"/>
    <w:rsid w:val="00A554DD"/>
    <w:rsid w:val="00AC2DF8"/>
    <w:rsid w:val="00F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ager\AppData\Local\Microsoft\Windows\Temporary%20Internet%20Files\Content.IE5\8AWA34I0\Tijdelijk_bestand_Brief_aan_Parlement_IenM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196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2016-05-10T07:52:00.0000000Z</lastPrinted>
  <dcterms:created xsi:type="dcterms:W3CDTF">2016-05-10T08:06:00.0000000Z</dcterms:created>
  <dcterms:modified xsi:type="dcterms:W3CDTF">2016-05-10T08:06:00.0000000Z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0x01010025D461427076B2409C5AB449BC9E7006</vt:lpwstr>
  </property>
</Properties>
</file>