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C200A">
              <w:rPr>
                <w:rFonts w:ascii="Times New Roman" w:hAnsi="Times New Roman"/>
              </w:rPr>
              <w:t>De Tweede Kamer der Staten-</w:t>
            </w:r>
            <w:r w:rsidRPr="002C200A">
              <w:rPr>
                <w:rFonts w:ascii="Times New Roman" w:hAnsi="Times New Roman"/>
              </w:rPr>
              <w:fldChar w:fldCharType="begin"/>
            </w:r>
            <w:r w:rsidRPr="002C200A">
              <w:rPr>
                <w:rFonts w:ascii="Times New Roman" w:hAnsi="Times New Roman"/>
              </w:rPr>
              <w:instrText xml:space="preserve">PRIVATE </w:instrText>
            </w:r>
            <w:r w:rsidRPr="002C200A">
              <w:rPr>
                <w:rFonts w:ascii="Times New Roman" w:hAnsi="Times New Roman"/>
              </w:rPr>
              <w:fldChar w:fldCharType="end"/>
            </w:r>
          </w:p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C200A">
              <w:rPr>
                <w:rFonts w:ascii="Times New Roman" w:hAnsi="Times New Roman"/>
              </w:rPr>
              <w:t>Generaal zendt bijgaand door</w:t>
            </w:r>
          </w:p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C200A">
              <w:rPr>
                <w:rFonts w:ascii="Times New Roman" w:hAnsi="Times New Roman"/>
              </w:rPr>
              <w:t>haar aangenomen wetsvoorstel</w:t>
            </w:r>
          </w:p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C200A">
              <w:rPr>
                <w:rFonts w:ascii="Times New Roman" w:hAnsi="Times New Roman"/>
              </w:rPr>
              <w:t>aan de Eerste Kamer.</w:t>
            </w:r>
          </w:p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C200A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C200A">
              <w:rPr>
                <w:rFonts w:ascii="Times New Roman" w:hAnsi="Times New Roman"/>
              </w:rPr>
              <w:t>De Voorzitter,</w:t>
            </w: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2C200A" w:rsidP="000D0DF5" w:rsidRDefault="002C200A">
            <w:pPr>
              <w:tabs>
                <w:tab w:val="left" w:pos="-1440"/>
                <w:tab w:val="left" w:pos="-720"/>
              </w:tabs>
              <w:suppressAutoHyphens/>
            </w:pPr>
          </w:p>
          <w:p w:rsidR="002C200A" w:rsidP="000D0DF5" w:rsidRDefault="002C200A"/>
          <w:p w:rsidRPr="002C200A" w:rsidR="00CB3578" w:rsidP="002C200A" w:rsidRDefault="002C200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2C200A">
              <w:rPr>
                <w:rFonts w:ascii="Times New Roman" w:hAnsi="Times New Roman" w:cs="Times New Roman"/>
                <w:b w:val="0"/>
                <w:sz w:val="20"/>
              </w:rPr>
              <w:t>17 december 2015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C200A" w:rsidTr="00CB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B19E0" w:rsidR="002C200A" w:rsidP="00F143B6" w:rsidRDefault="002C200A">
            <w:pPr>
              <w:rPr>
                <w:rFonts w:ascii="Times New Roman" w:hAnsi="Times New Roman"/>
                <w:b/>
                <w:sz w:val="24"/>
              </w:rPr>
            </w:pPr>
            <w:r w:rsidRPr="009260F8">
              <w:rPr>
                <w:rFonts w:ascii="Times New Roman" w:hAnsi="Times New Roman"/>
                <w:b/>
                <w:sz w:val="24"/>
              </w:rPr>
              <w:t>Wijziging van de begrotingsstaten van het Ministerie van Financiën (IXB) en de begrotingsstaat van Nationale Schuld (IXA) voor het jaar 2015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C200A" w:rsidTr="0070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C200A" w:rsidRDefault="002C200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82548D" w:rsidR="002C200A" w:rsidTr="0048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2548D" w:rsidR="002C200A" w:rsidP="0082548D" w:rsidRDefault="002C200A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2548D" w:rsidR="00C1497F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2548D" w:rsidR="00C1497F" w:rsidP="0082548D" w:rsidRDefault="00C1497F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="00C1497F" w:rsidP="0082548D" w:rsidRDefault="00C1497F">
            <w:pPr>
              <w:pStyle w:val="Amendement"/>
              <w:rPr>
                <w:rFonts w:ascii="Times New Roman" w:hAnsi="Times New Roman"/>
                <w:b w:val="0"/>
              </w:rPr>
            </w:pPr>
          </w:p>
        </w:tc>
      </w:tr>
    </w:tbl>
    <w:p w:rsidR="0082548D" w:rsidP="0082548D" w:rsidRDefault="0082548D">
      <w:pPr>
        <w:ind w:firstLine="284"/>
        <w:rPr>
          <w:rFonts w:ascii="Times New Roman" w:hAnsi="Times New Roman"/>
          <w:sz w:val="24"/>
        </w:rPr>
      </w:pPr>
      <w:r w:rsidRPr="0082548D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E42B8F" w:rsidP="0082548D" w:rsidRDefault="00E42B8F">
      <w:pPr>
        <w:ind w:firstLine="284"/>
        <w:rPr>
          <w:rFonts w:ascii="Times New Roman" w:hAnsi="Times New Roman"/>
          <w:sz w:val="24"/>
        </w:rPr>
      </w:pPr>
    </w:p>
    <w:p w:rsidRPr="009260F8" w:rsidR="009260F8" w:rsidP="009260F8" w:rsidRDefault="009260F8">
      <w:pPr>
        <w:pStyle w:val="consideransal"/>
        <w:spacing w:before="0" w:beforeAutospacing="0" w:after="0" w:afterAutospacing="0" w:line="240" w:lineRule="exact"/>
        <w:ind w:firstLine="284"/>
      </w:pPr>
      <w:r w:rsidRPr="009260F8">
        <w:t>Allen, die deze zullen zien of horen lezen, saluut! doen te weten:</w:t>
      </w:r>
    </w:p>
    <w:p w:rsidRPr="009260F8" w:rsidR="009260F8" w:rsidP="009260F8" w:rsidRDefault="009260F8">
      <w:pPr>
        <w:pStyle w:val="consideransal"/>
        <w:spacing w:before="0" w:beforeAutospacing="0" w:after="0" w:afterAutospacing="0" w:line="240" w:lineRule="exact"/>
        <w:ind w:firstLine="284"/>
      </w:pPr>
      <w:r w:rsidRPr="009260F8">
        <w:t>Alzo Wij in overweging genomen hebben, dat de noodzaak is gebleken van een wijziging van de begrotingsstaten van het Ministerie van Financiën voor het jaar 2015;</w:t>
      </w: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>Zo is het, dat Wij, met gemeen overleg der Staten-Generaal, hebben goedgevonden en verstaan, gelijk Wij goedvinden en verstaan bij deze:</w:t>
      </w:r>
    </w:p>
    <w:p w:rsidRPr="009260F8" w:rsidR="009260F8" w:rsidP="009260F8" w:rsidRDefault="009260F8">
      <w:pPr>
        <w:pStyle w:val="Kop3"/>
        <w:spacing w:before="0" w:line="240" w:lineRule="exact"/>
        <w:rPr>
          <w:rStyle w:val="label"/>
          <w:rFonts w:ascii="Times New Roman" w:hAnsi="Times New Roman" w:cs="Times New Roman"/>
          <w:sz w:val="24"/>
          <w:szCs w:val="24"/>
        </w:rPr>
      </w:pP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9260F8">
        <w:rPr>
          <w:rStyle w:val="label"/>
          <w:rFonts w:ascii="Times New Roman" w:hAnsi="Times New Roman" w:cs="Times New Roman"/>
          <w:sz w:val="24"/>
          <w:szCs w:val="24"/>
        </w:rPr>
        <w:t xml:space="preserve">Artikel </w:t>
      </w:r>
      <w:r w:rsidRPr="009260F8">
        <w:rPr>
          <w:rStyle w:val="nr"/>
          <w:rFonts w:ascii="Times New Roman" w:hAnsi="Times New Roman" w:cs="Times New Roman"/>
          <w:sz w:val="24"/>
          <w:szCs w:val="24"/>
        </w:rPr>
        <w:t xml:space="preserve">1 </w:t>
      </w:r>
    </w:p>
    <w:p w:rsidR="009260F8" w:rsidP="009260F8" w:rsidRDefault="009260F8">
      <w:pPr>
        <w:pStyle w:val="Normaalweb"/>
        <w:spacing w:before="0" w:beforeAutospacing="0" w:after="0" w:afterAutospacing="0" w:line="240" w:lineRule="exact"/>
      </w:pP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>De departementale begrotingsstaat van het Ministerie van Financiën (IXB) voor het jaar 2015 wordt gewijzigd, zoals blijkt uit de desbetreffende bij deze wet behorende staat.</w:t>
      </w:r>
    </w:p>
    <w:p w:rsidRPr="009260F8" w:rsidR="009260F8" w:rsidP="009260F8" w:rsidRDefault="009260F8">
      <w:pPr>
        <w:pStyle w:val="Kop3"/>
        <w:spacing w:before="0" w:line="240" w:lineRule="exact"/>
        <w:rPr>
          <w:rStyle w:val="label"/>
          <w:rFonts w:ascii="Times New Roman" w:hAnsi="Times New Roman" w:cs="Times New Roman"/>
          <w:sz w:val="24"/>
          <w:szCs w:val="24"/>
        </w:rPr>
      </w:pP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9260F8">
        <w:rPr>
          <w:rStyle w:val="label"/>
          <w:rFonts w:ascii="Times New Roman" w:hAnsi="Times New Roman" w:cs="Times New Roman"/>
          <w:sz w:val="24"/>
          <w:szCs w:val="24"/>
        </w:rPr>
        <w:t xml:space="preserve">Artikel </w:t>
      </w:r>
      <w:r w:rsidRPr="009260F8">
        <w:rPr>
          <w:rStyle w:val="nr"/>
          <w:rFonts w:ascii="Times New Roman" w:hAnsi="Times New Roman" w:cs="Times New Roman"/>
          <w:sz w:val="24"/>
          <w:szCs w:val="24"/>
        </w:rPr>
        <w:t xml:space="preserve">2 </w:t>
      </w:r>
    </w:p>
    <w:p w:rsidR="009260F8" w:rsidP="009260F8" w:rsidRDefault="009260F8">
      <w:pPr>
        <w:pStyle w:val="Normaalweb"/>
        <w:spacing w:before="0" w:beforeAutospacing="0" w:after="0" w:afterAutospacing="0" w:line="240" w:lineRule="exact"/>
      </w:pP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>De begrotingsstaat van Nationale Schuld (IXA) voor het jaar 2015 wordt gewijzigd, zoals blijkt uit de desbetreffende bij deze wet behorende staat.</w:t>
      </w:r>
    </w:p>
    <w:p w:rsidRPr="009260F8" w:rsidR="009260F8" w:rsidP="009260F8" w:rsidRDefault="009260F8">
      <w:pPr>
        <w:pStyle w:val="Kop3"/>
        <w:spacing w:before="0" w:line="240" w:lineRule="exact"/>
        <w:rPr>
          <w:rStyle w:val="label"/>
          <w:rFonts w:ascii="Times New Roman" w:hAnsi="Times New Roman" w:cs="Times New Roman"/>
          <w:sz w:val="24"/>
          <w:szCs w:val="24"/>
        </w:rPr>
      </w:pP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9260F8">
        <w:rPr>
          <w:rStyle w:val="label"/>
          <w:rFonts w:ascii="Times New Roman" w:hAnsi="Times New Roman" w:cs="Times New Roman"/>
          <w:sz w:val="24"/>
          <w:szCs w:val="24"/>
        </w:rPr>
        <w:t xml:space="preserve">Artikel </w:t>
      </w:r>
      <w:r w:rsidRPr="009260F8">
        <w:rPr>
          <w:rStyle w:val="nr"/>
          <w:rFonts w:ascii="Times New Roman" w:hAnsi="Times New Roman" w:cs="Times New Roman"/>
          <w:sz w:val="24"/>
          <w:szCs w:val="24"/>
        </w:rPr>
        <w:t xml:space="preserve">3 </w:t>
      </w:r>
    </w:p>
    <w:p w:rsidR="009260F8" w:rsidP="009260F8" w:rsidRDefault="009260F8">
      <w:pPr>
        <w:pStyle w:val="Normaalweb"/>
        <w:spacing w:before="0" w:beforeAutospacing="0" w:after="0" w:afterAutospacing="0" w:line="240" w:lineRule="exact"/>
      </w:pP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>De vaststelling van de begrotingsstaten geschiedt in duizenden euro’s.</w:t>
      </w:r>
    </w:p>
    <w:p w:rsidRPr="009260F8" w:rsidR="009260F8" w:rsidP="009260F8" w:rsidRDefault="009260F8">
      <w:pPr>
        <w:pStyle w:val="Kop3"/>
        <w:spacing w:before="0" w:line="240" w:lineRule="exact"/>
        <w:rPr>
          <w:rStyle w:val="label"/>
          <w:rFonts w:ascii="Times New Roman" w:hAnsi="Times New Roman" w:cs="Times New Roman"/>
          <w:sz w:val="24"/>
          <w:szCs w:val="24"/>
        </w:rPr>
      </w:pP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9260F8">
        <w:rPr>
          <w:rStyle w:val="label"/>
          <w:rFonts w:ascii="Times New Roman" w:hAnsi="Times New Roman" w:cs="Times New Roman"/>
          <w:sz w:val="24"/>
          <w:szCs w:val="24"/>
        </w:rPr>
        <w:t xml:space="preserve">Artikel </w:t>
      </w:r>
      <w:r w:rsidRPr="009260F8">
        <w:rPr>
          <w:rStyle w:val="nr"/>
          <w:rFonts w:ascii="Times New Roman" w:hAnsi="Times New Roman" w:cs="Times New Roman"/>
          <w:sz w:val="24"/>
          <w:szCs w:val="24"/>
        </w:rPr>
        <w:t xml:space="preserve">4 </w:t>
      </w:r>
    </w:p>
    <w:p w:rsidR="009260F8" w:rsidP="009260F8" w:rsidRDefault="009260F8">
      <w:pPr>
        <w:pStyle w:val="Normaalweb"/>
        <w:spacing w:before="0" w:beforeAutospacing="0" w:after="0" w:afterAutospacing="0" w:line="240" w:lineRule="exact"/>
      </w:pP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 xml:space="preserve">Deze wet treedt in werking met ingang van 1 december van het onderhavige begrotingsjaar. Indien het Staatsblad waarin deze wet wordt geplaatst, wordt uitgegeven op of na de datum van 1 december, dan treedt zij in werking met ingang van de dag na de datum </w:t>
      </w:r>
      <w:r w:rsidRPr="009260F8">
        <w:lastRenderedPageBreak/>
        <w:t>van uitgifte van dat Staatsblad en werkt zij terug tot en met 1 december van het onderhavige begrotingsjaar.</w:t>
      </w:r>
    </w:p>
    <w:p w:rsidR="009260F8" w:rsidP="009260F8" w:rsidRDefault="009260F8">
      <w:pPr>
        <w:pStyle w:val="Normaalweb"/>
        <w:spacing w:before="0" w:beforeAutospacing="0" w:after="0" w:afterAutospacing="0" w:line="240" w:lineRule="exact"/>
      </w:pPr>
    </w:p>
    <w:p w:rsidRPr="009260F8" w:rsidR="00C1497F" w:rsidP="009260F8" w:rsidRDefault="00C1497F">
      <w:pPr>
        <w:pStyle w:val="Normaalweb"/>
        <w:spacing w:before="0" w:beforeAutospacing="0" w:after="0" w:afterAutospacing="0" w:line="240" w:lineRule="exact"/>
      </w:pPr>
    </w:p>
    <w:p w:rsidRPr="009260F8" w:rsidR="009260F8" w:rsidP="009260F8" w:rsidRDefault="009260F8">
      <w:pPr>
        <w:pStyle w:val="Normaalweb"/>
        <w:spacing w:before="0" w:beforeAutospacing="0" w:after="0" w:afterAutospacing="0" w:line="240" w:lineRule="exact"/>
        <w:ind w:firstLine="284"/>
      </w:pPr>
      <w:r w:rsidRPr="009260F8">
        <w:t>Lasten en bevelen dat deze in het Staatsblad zal worden geplaatst en dat alle ministeries, autoriteiten, colleges en ambtenaren die zulks aangaat, aan de nauwkeurige uitvoering de hand zullen houden</w:t>
      </w:r>
    </w:p>
    <w:p w:rsidRPr="009260F8" w:rsidR="009260F8" w:rsidP="009260F8" w:rsidRDefault="009260F8">
      <w:pPr>
        <w:spacing w:line="240" w:lineRule="exact"/>
        <w:rPr>
          <w:rStyle w:val="label"/>
          <w:rFonts w:ascii="Times New Roman" w:hAnsi="Times New Roman"/>
          <w:sz w:val="24"/>
        </w:rPr>
      </w:pPr>
    </w:p>
    <w:p w:rsidRPr="009260F8" w:rsidR="009260F8" w:rsidP="009260F8" w:rsidRDefault="009260F8">
      <w:pPr>
        <w:spacing w:line="240" w:lineRule="exact"/>
        <w:rPr>
          <w:rFonts w:ascii="Times New Roman" w:hAnsi="Times New Roman"/>
          <w:sz w:val="24"/>
        </w:rPr>
      </w:pPr>
      <w:r w:rsidRPr="009260F8">
        <w:rPr>
          <w:rStyle w:val="label"/>
          <w:rFonts w:ascii="Times New Roman" w:hAnsi="Times New Roman"/>
          <w:sz w:val="24"/>
        </w:rPr>
        <w:t xml:space="preserve">Gegeven </w:t>
      </w:r>
    </w:p>
    <w:p w:rsidRPr="009260F8" w:rsidR="009260F8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9260F8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Pr="009260F8" w:rsidR="009260F8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Pr="009260F8" w:rsidR="009260F8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Pr="009260F8" w:rsidR="009260F8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C1497F" w:rsidP="009260F8" w:rsidRDefault="00C1497F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C1497F" w:rsidP="009260F8" w:rsidRDefault="00C1497F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C1497F" w:rsidP="009260F8" w:rsidRDefault="00C1497F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C1497F" w:rsidP="009260F8" w:rsidRDefault="00C1497F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9260F8">
      <w:pPr>
        <w:pStyle w:val="ondertekening"/>
        <w:spacing w:line="240" w:lineRule="exact"/>
        <w:rPr>
          <w:rFonts w:ascii="Times New Roman" w:hAnsi="Times New Roman"/>
          <w:sz w:val="24"/>
        </w:rPr>
      </w:pPr>
      <w:r w:rsidRPr="009260F8">
        <w:rPr>
          <w:rFonts w:ascii="Times New Roman" w:hAnsi="Times New Roman"/>
          <w:sz w:val="24"/>
        </w:rPr>
        <w:t>De Minister van Financiën,</w:t>
      </w: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="002C200A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</w:p>
    <w:p w:rsidRPr="009260F8" w:rsidR="009260F8" w:rsidP="009260F8" w:rsidRDefault="002C200A">
      <w:pPr>
        <w:pStyle w:val="ondertekening"/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Minister van Financiën, </w:t>
      </w:r>
      <w:r w:rsidRPr="009260F8" w:rsidR="009260F8">
        <w:rPr>
          <w:rFonts w:ascii="Times New Roman" w:hAnsi="Times New Roman"/>
          <w:sz w:val="24"/>
        </w:rPr>
        <w:t xml:space="preserve"> </w:t>
      </w:r>
    </w:p>
    <w:p w:rsidR="009260F8" w:rsidP="009260F8" w:rsidRDefault="009260F8">
      <w:pPr>
        <w:rPr>
          <w:rFonts w:ascii="Times New Roman" w:hAnsi="Times New Roman"/>
          <w:b/>
          <w:sz w:val="24"/>
        </w:rPr>
      </w:pPr>
      <w:r w:rsidRPr="009260F8">
        <w:rPr>
          <w:rFonts w:ascii="Times New Roman" w:hAnsi="Times New Roman"/>
          <w:b/>
          <w:sz w:val="24"/>
        </w:rPr>
        <w:br w:type="page"/>
      </w: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24"/>
          <w:szCs w:val="24"/>
        </w:rPr>
        <w:sectPr w:rsidRPr="009260F8" w:rsidR="009260F8" w:rsidSect="00A17C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name="_GoBack" w:id="0"/>
      <w:bookmarkEnd w:id="0"/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16"/>
          <w:szCs w:val="16"/>
        </w:rPr>
      </w:pPr>
      <w:r w:rsidRPr="009260F8">
        <w:rPr>
          <w:rFonts w:ascii="Times New Roman" w:hAnsi="Times New Roman" w:cs="Times New Roman"/>
          <w:sz w:val="16"/>
          <w:szCs w:val="16"/>
        </w:rPr>
        <w:lastRenderedPageBreak/>
        <w:t>Wijziging departementale begrotingsstaat van het Ministerie van Financiën (IXB) voor het jaar 2015 (Tweede suppletoire begroting) (</w:t>
      </w:r>
      <w:r w:rsidRPr="009260F8">
        <w:rPr>
          <w:rFonts w:ascii="Times New Roman" w:hAnsi="Times New Roman" w:cs="Times New Roman"/>
          <w:bCs w:val="0"/>
          <w:sz w:val="16"/>
          <w:szCs w:val="16"/>
        </w:rPr>
        <w:t xml:space="preserve">Bedragen </w:t>
      </w:r>
      <w:r w:rsidRPr="009260F8">
        <w:rPr>
          <w:rFonts w:ascii="Times New Roman" w:hAnsi="Times New Roman" w:cs="Times New Roman"/>
          <w:sz w:val="16"/>
          <w:szCs w:val="16"/>
        </w:rPr>
        <w:t>x € 1.000)</w:t>
      </w: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tbl>
      <w:tblPr>
        <w:tblW w:w="14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00"/>
        <w:gridCol w:w="1163"/>
        <w:gridCol w:w="780"/>
        <w:gridCol w:w="1012"/>
        <w:gridCol w:w="1163"/>
        <w:gridCol w:w="754"/>
        <w:gridCol w:w="1012"/>
        <w:gridCol w:w="1163"/>
        <w:gridCol w:w="754"/>
        <w:gridCol w:w="1012"/>
        <w:gridCol w:w="1163"/>
        <w:gridCol w:w="780"/>
        <w:gridCol w:w="1012"/>
      </w:tblGrid>
      <w:tr w:rsidRPr="009260F8" w:rsidR="009260F8" w:rsidTr="00AB1818">
        <w:trPr>
          <w:trHeight w:val="225"/>
        </w:trPr>
        <w:tc>
          <w:tcPr>
            <w:tcW w:w="2600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Oorspronkelijk vastgestelde</w:t>
            </w:r>
          </w:p>
        </w:tc>
        <w:tc>
          <w:tcPr>
            <w:tcW w:w="290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(+ of -)</w:t>
            </w:r>
          </w:p>
        </w:tc>
        <w:tc>
          <w:tcPr>
            <w:tcW w:w="278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(+ of -)</w:t>
            </w:r>
          </w:p>
        </w:tc>
        <w:tc>
          <w:tcPr>
            <w:tcW w:w="296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(+ of -)</w:t>
            </w:r>
          </w:p>
        </w:tc>
      </w:tr>
      <w:tr w:rsidRPr="009260F8" w:rsidR="009260F8" w:rsidTr="00AB1818">
        <w:trPr>
          <w:trHeight w:val="225"/>
        </w:trPr>
        <w:tc>
          <w:tcPr>
            <w:tcW w:w="2600" w:type="dxa"/>
            <w:gridSpan w:val="2"/>
            <w:vMerge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begroting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1e suppletoire begroting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Incidentele suppletoire begroting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2e suppletoire begroting</w:t>
            </w:r>
          </w:p>
        </w:tc>
      </w:tr>
      <w:tr w:rsidRPr="009260F8" w:rsidR="009260F8" w:rsidTr="00AB1818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9260F8" w:rsidR="009260F8" w:rsidTr="00AB1818">
        <w:trPr>
          <w:trHeight w:val="225"/>
        </w:trPr>
        <w:tc>
          <w:tcPr>
            <w:tcW w:w="260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6.922.713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121.575.790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61.534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163.162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-12.000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1.059.926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4.569.716</w:t>
            </w:r>
          </w:p>
        </w:tc>
      </w:tr>
      <w:tr w:rsidRPr="009260F8" w:rsidR="009260F8" w:rsidTr="00AB1818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Pr="009260F8" w:rsidR="009260F8" w:rsidTr="00AB1818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Belastingen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3.222.131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3.222.131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115.547.130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75.138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75.138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655.120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-12.000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-12.000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-96.807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-96.807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-156.918</w:t>
            </w:r>
          </w:p>
        </w:tc>
      </w:tr>
      <w:tr w:rsidRPr="009260F8" w:rsidR="009260F8" w:rsidTr="00AB1818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Financiele</w:t>
            </w:r>
            <w:proofErr w:type="spellEnd"/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Markten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21.500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21.500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12.515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-4.250.292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3.807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5.488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14.078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-3.922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55.924</w:t>
            </w:r>
          </w:p>
        </w:tc>
      </w:tr>
      <w:tr w:rsidRPr="009260F8" w:rsidR="009260F8" w:rsidTr="00AB1818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9260F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Financ</w:t>
            </w:r>
            <w:proofErr w:type="spellEnd"/>
            <w:r w:rsidRPr="009260F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act. </w:t>
            </w:r>
            <w:proofErr w:type="spellStart"/>
            <w:r w:rsidRPr="009260F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Publiek</w:t>
            </w:r>
            <w:proofErr w:type="spellEnd"/>
            <w:r w:rsidRPr="009260F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-Private sector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19.314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19.314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2.929.491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9.584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9.584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-604.630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2.713.380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1.115.330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4.697.822</w:t>
            </w:r>
          </w:p>
        </w:tc>
      </w:tr>
      <w:tr w:rsidRPr="009260F8" w:rsidR="009260F8" w:rsidTr="00AB1818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Internationale Fin. Betrekkingen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290.606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384.077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24.579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918.785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76.724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79.724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-5.747</w:t>
            </w:r>
          </w:p>
        </w:tc>
      </w:tr>
      <w:tr w:rsidRPr="009260F8" w:rsidR="009260F8" w:rsidTr="00AB1818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Exportkrediet- en investeringsverzekering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10.616.438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88.058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103.250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25.100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25.100</w:t>
            </w:r>
          </w:p>
        </w:tc>
      </w:tr>
      <w:tr w:rsidRPr="009260F8" w:rsidR="009260F8" w:rsidTr="00AB1818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BTW-Compensatiefonds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2.901.122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2.901.122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2.901.122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-38.678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-38.678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-38.678</w:t>
            </w:r>
          </w:p>
        </w:tc>
      </w:tr>
      <w:tr w:rsidRPr="009260F8" w:rsidR="009260F8" w:rsidTr="00AB1818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Beheer materiele activa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Pr="009260F8" w:rsidR="009260F8" w:rsidTr="00AB1818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Pr="009260F8" w:rsidR="009260F8" w:rsidTr="00AB1818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Centraal Apparaat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236.162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236.162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55.903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9.156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9.156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16.519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-7.627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-7.577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-7.787</w:t>
            </w:r>
          </w:p>
        </w:tc>
      </w:tr>
      <w:tr w:rsidRPr="009260F8" w:rsidR="009260F8" w:rsidTr="00AB1818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Nominaal en onvoorzien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50.043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-36.327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-36.327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-13.244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-13.244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  <w:r w:rsidRPr="009260F8">
        <w:rPr>
          <w:rFonts w:ascii="Times New Roman" w:hAnsi="Times New Roman"/>
          <w:b/>
          <w:sz w:val="16"/>
          <w:szCs w:val="16"/>
        </w:rPr>
        <w:t xml:space="preserve"> </w:t>
      </w:r>
      <w:r w:rsidRPr="009260F8">
        <w:rPr>
          <w:rFonts w:ascii="Times New Roman" w:hAnsi="Times New Roman"/>
          <w:b/>
          <w:sz w:val="16"/>
          <w:szCs w:val="16"/>
        </w:rPr>
        <w:br w:type="page"/>
      </w: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  <w:sectPr w:rsidRPr="009260F8" w:rsidR="009260F8" w:rsidSect="003806A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Pr="009260F8" w:rsidR="009260F8" w:rsidP="009260F8" w:rsidRDefault="009260F8">
      <w:pPr>
        <w:pStyle w:val="Kop3"/>
        <w:spacing w:before="0" w:line="240" w:lineRule="exact"/>
        <w:rPr>
          <w:rFonts w:ascii="Times New Roman" w:hAnsi="Times New Roman" w:cs="Times New Roman"/>
          <w:sz w:val="16"/>
          <w:szCs w:val="16"/>
        </w:rPr>
      </w:pPr>
      <w:r w:rsidRPr="009260F8">
        <w:rPr>
          <w:rFonts w:ascii="Times New Roman" w:hAnsi="Times New Roman" w:cs="Times New Roman"/>
          <w:sz w:val="16"/>
          <w:szCs w:val="16"/>
        </w:rPr>
        <w:lastRenderedPageBreak/>
        <w:t>Wijziging van de begrotingsstaat van Nationale Schuld (IXA) voor het jaar 2015 (Tweede suppletoire begroting) (</w:t>
      </w:r>
      <w:r w:rsidRPr="009260F8">
        <w:rPr>
          <w:rFonts w:ascii="Times New Roman" w:hAnsi="Times New Roman" w:cs="Times New Roman"/>
          <w:bCs w:val="0"/>
          <w:sz w:val="16"/>
          <w:szCs w:val="16"/>
        </w:rPr>
        <w:t xml:space="preserve">Bedragen </w:t>
      </w:r>
      <w:r w:rsidRPr="009260F8">
        <w:rPr>
          <w:rFonts w:ascii="Times New Roman" w:hAnsi="Times New Roman" w:cs="Times New Roman"/>
          <w:sz w:val="16"/>
          <w:szCs w:val="16"/>
        </w:rPr>
        <w:t>x € 1.000)</w:t>
      </w: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p w:rsidRPr="009260F8" w:rsidR="009260F8" w:rsidP="009260F8" w:rsidRDefault="009260F8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tbl>
      <w:tblPr>
        <w:tblW w:w="1242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26"/>
        <w:gridCol w:w="1163"/>
        <w:gridCol w:w="1139"/>
        <w:gridCol w:w="1157"/>
        <w:gridCol w:w="1163"/>
        <w:gridCol w:w="1233"/>
        <w:gridCol w:w="1173"/>
        <w:gridCol w:w="1163"/>
        <w:gridCol w:w="1042"/>
        <w:gridCol w:w="1069"/>
      </w:tblGrid>
      <w:tr w:rsidRPr="009260F8" w:rsidR="009260F8" w:rsidTr="00AB1818">
        <w:trPr>
          <w:trHeight w:val="225"/>
        </w:trPr>
        <w:tc>
          <w:tcPr>
            <w:tcW w:w="2199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Oorspronkelijk vastgestelde</w:t>
            </w:r>
          </w:p>
        </w:tc>
        <w:tc>
          <w:tcPr>
            <w:tcW w:w="3563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(+ of -)</w:t>
            </w:r>
          </w:p>
        </w:tc>
        <w:tc>
          <w:tcPr>
            <w:tcW w:w="3228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(+ of -)</w:t>
            </w:r>
          </w:p>
        </w:tc>
      </w:tr>
      <w:tr w:rsidRPr="009260F8" w:rsidR="009260F8" w:rsidTr="00AB1818">
        <w:trPr>
          <w:trHeight w:val="225"/>
        </w:trPr>
        <w:tc>
          <w:tcPr>
            <w:tcW w:w="2199" w:type="dxa"/>
            <w:gridSpan w:val="2"/>
            <w:vMerge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begroting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1e suppletoire begroting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2e suppletoire begroting</w:t>
            </w:r>
          </w:p>
        </w:tc>
      </w:tr>
      <w:tr w:rsidRPr="009260F8" w:rsidR="009260F8" w:rsidTr="00AB1818">
        <w:trPr>
          <w:trHeight w:val="22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9260F8" w:rsidR="009260F8" w:rsidTr="00AB1818">
        <w:trPr>
          <w:trHeight w:val="240"/>
        </w:trPr>
        <w:tc>
          <w:tcPr>
            <w:tcW w:w="12420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9260F8" w:rsidR="009260F8" w:rsidTr="00AB1818">
        <w:trPr>
          <w:trHeight w:val="225"/>
        </w:trPr>
        <w:tc>
          <w:tcPr>
            <w:tcW w:w="2199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54.832.587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58.096.175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-2.626.350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-1.927.415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9.811.728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6.599.764</w:t>
            </w:r>
          </w:p>
        </w:tc>
      </w:tr>
      <w:tr w:rsidRPr="009260F8" w:rsidR="009260F8" w:rsidTr="00AB1818">
        <w:trPr>
          <w:trHeight w:val="5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Financiering staatsschuld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50.473.791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50.473.791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55.363.913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-1.578.280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-1.578.280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-2.180.667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5.655.417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5.655.417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-556.487</w:t>
            </w:r>
          </w:p>
        </w:tc>
      </w:tr>
      <w:tr w:rsidRPr="009260F8" w:rsidR="009260F8" w:rsidTr="00AB1818">
        <w:trPr>
          <w:trHeight w:val="225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Kasbeheer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4.358.796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4.358.796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2.732.262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-1.048.070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-1.048.070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253.252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4.156.311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4.156.311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260F8" w:rsidR="009260F8" w:rsidP="00AB1818" w:rsidRDefault="009260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0F8">
              <w:rPr>
                <w:rFonts w:ascii="Times New Roman" w:hAnsi="Times New Roman"/>
                <w:color w:val="000000"/>
                <w:sz w:val="16"/>
                <w:szCs w:val="16"/>
              </w:rPr>
              <w:t>7.156.251</w:t>
            </w:r>
          </w:p>
        </w:tc>
      </w:tr>
    </w:tbl>
    <w:p w:rsidRPr="009260F8" w:rsidR="00F143B6" w:rsidP="00F143B6" w:rsidRDefault="00F143B6">
      <w:pPr>
        <w:rPr>
          <w:rFonts w:ascii="Times New Roman" w:hAnsi="Times New Roman"/>
          <w:b/>
          <w:bCs/>
          <w:sz w:val="16"/>
          <w:szCs w:val="16"/>
        </w:rPr>
      </w:pPr>
    </w:p>
    <w:p w:rsidRPr="009260F8" w:rsidR="00F143B6" w:rsidP="00F143B6" w:rsidRDefault="00F143B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</w:p>
    <w:p w:rsidRPr="009260F8" w:rsidR="00F143B6" w:rsidP="00F143B6" w:rsidRDefault="00F143B6">
      <w:pPr>
        <w:rPr>
          <w:rFonts w:ascii="Times New Roman" w:hAnsi="Times New Roman"/>
          <w:sz w:val="24"/>
        </w:rPr>
      </w:pPr>
    </w:p>
    <w:p w:rsidRPr="009260F8" w:rsidR="0082548D" w:rsidP="00F143B6" w:rsidRDefault="0082548D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</w:rPr>
      </w:pPr>
    </w:p>
    <w:sectPr w:rsidRPr="009260F8" w:rsidR="0082548D" w:rsidSect="00F143B6">
      <w:footerReference w:type="even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8D" w:rsidRDefault="0082548D">
      <w:pPr>
        <w:spacing w:line="20" w:lineRule="exact"/>
      </w:pPr>
    </w:p>
  </w:endnote>
  <w:endnote w:type="continuationSeparator" w:id="0">
    <w:p w:rsidR="0082548D" w:rsidRDefault="0082548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2548D" w:rsidRDefault="0082548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8" w:rsidRDefault="009260F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40052"/>
      <w:docPartObj>
        <w:docPartGallery w:val="Page Numbers (Bottom of Page)"/>
        <w:docPartUnique/>
      </w:docPartObj>
    </w:sdtPr>
    <w:sdtEndPr/>
    <w:sdtContent>
      <w:p w:rsidR="009260F8" w:rsidRDefault="009260F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0F8" w:rsidRDefault="009260F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8" w:rsidRDefault="009260F8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501D1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8D" w:rsidRDefault="0082548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2548D" w:rsidRDefault="00825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8" w:rsidRDefault="009260F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8" w:rsidRDefault="009260F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F8" w:rsidRDefault="009260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8D"/>
    <w:rsid w:val="00012DBE"/>
    <w:rsid w:val="000A1D81"/>
    <w:rsid w:val="00111ED3"/>
    <w:rsid w:val="001C190E"/>
    <w:rsid w:val="002168F4"/>
    <w:rsid w:val="0029566C"/>
    <w:rsid w:val="002A727C"/>
    <w:rsid w:val="002C200A"/>
    <w:rsid w:val="00373DA6"/>
    <w:rsid w:val="00381D26"/>
    <w:rsid w:val="005D2707"/>
    <w:rsid w:val="00606255"/>
    <w:rsid w:val="006B607A"/>
    <w:rsid w:val="007D451C"/>
    <w:rsid w:val="0082548D"/>
    <w:rsid w:val="00826224"/>
    <w:rsid w:val="008B22A6"/>
    <w:rsid w:val="009260F8"/>
    <w:rsid w:val="00930A23"/>
    <w:rsid w:val="009B72A6"/>
    <w:rsid w:val="009C7354"/>
    <w:rsid w:val="009E6D7F"/>
    <w:rsid w:val="00A11E73"/>
    <w:rsid w:val="00A2521E"/>
    <w:rsid w:val="00AE436A"/>
    <w:rsid w:val="00B410BE"/>
    <w:rsid w:val="00BB19E0"/>
    <w:rsid w:val="00C135B1"/>
    <w:rsid w:val="00C1497F"/>
    <w:rsid w:val="00C92DF8"/>
    <w:rsid w:val="00CB3578"/>
    <w:rsid w:val="00CE159E"/>
    <w:rsid w:val="00D20AFA"/>
    <w:rsid w:val="00D501D1"/>
    <w:rsid w:val="00D55648"/>
    <w:rsid w:val="00DC7B32"/>
    <w:rsid w:val="00E16443"/>
    <w:rsid w:val="00E36EE9"/>
    <w:rsid w:val="00E42B8F"/>
    <w:rsid w:val="00F13442"/>
    <w:rsid w:val="00F143B6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Hyperlink">
    <w:name w:val="Hyperlink"/>
    <w:basedOn w:val="Standaardalinea-lettertype"/>
    <w:rsid w:val="008B22A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E42B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42B8F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381D26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1D26"/>
    <w:rPr>
      <w:rFonts w:ascii="Verdana" w:hAnsi="Verdana"/>
      <w:szCs w:val="24"/>
    </w:rPr>
  </w:style>
  <w:style w:type="paragraph" w:styleId="Normaalweb">
    <w:name w:val="Normal (Web)"/>
    <w:basedOn w:val="Standaard"/>
    <w:uiPriority w:val="99"/>
    <w:unhideWhenUsed/>
    <w:rsid w:val="009260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9260F8"/>
    <w:rPr>
      <w:rFonts w:ascii="Verdana" w:hAnsi="Verdana" w:cs="Arial"/>
      <w:b/>
      <w:bCs/>
      <w:sz w:val="26"/>
      <w:szCs w:val="26"/>
    </w:rPr>
  </w:style>
  <w:style w:type="paragraph" w:customStyle="1" w:styleId="consideransal">
    <w:name w:val="considerans.al"/>
    <w:basedOn w:val="Standaard"/>
    <w:rsid w:val="009260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abel">
    <w:name w:val="label"/>
    <w:basedOn w:val="Standaardalinea-lettertype"/>
    <w:rsid w:val="009260F8"/>
  </w:style>
  <w:style w:type="character" w:customStyle="1" w:styleId="nr">
    <w:name w:val="nr"/>
    <w:basedOn w:val="Standaardalinea-lettertype"/>
    <w:rsid w:val="009260F8"/>
  </w:style>
  <w:style w:type="paragraph" w:customStyle="1" w:styleId="amez">
    <w:name w:val="amez"/>
    <w:rsid w:val="002C2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Hyperlink">
    <w:name w:val="Hyperlink"/>
    <w:basedOn w:val="Standaardalinea-lettertype"/>
    <w:rsid w:val="008B22A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E42B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42B8F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381D26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1D26"/>
    <w:rPr>
      <w:rFonts w:ascii="Verdana" w:hAnsi="Verdana"/>
      <w:szCs w:val="24"/>
    </w:rPr>
  </w:style>
  <w:style w:type="paragraph" w:styleId="Normaalweb">
    <w:name w:val="Normal (Web)"/>
    <w:basedOn w:val="Standaard"/>
    <w:uiPriority w:val="99"/>
    <w:unhideWhenUsed/>
    <w:rsid w:val="009260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9260F8"/>
    <w:rPr>
      <w:rFonts w:ascii="Verdana" w:hAnsi="Verdana" w:cs="Arial"/>
      <w:b/>
      <w:bCs/>
      <w:sz w:val="26"/>
      <w:szCs w:val="26"/>
    </w:rPr>
  </w:style>
  <w:style w:type="paragraph" w:customStyle="1" w:styleId="consideransal">
    <w:name w:val="considerans.al"/>
    <w:basedOn w:val="Standaard"/>
    <w:rsid w:val="009260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abel">
    <w:name w:val="label"/>
    <w:basedOn w:val="Standaardalinea-lettertype"/>
    <w:rsid w:val="009260F8"/>
  </w:style>
  <w:style w:type="character" w:customStyle="1" w:styleId="nr">
    <w:name w:val="nr"/>
    <w:basedOn w:val="Standaardalinea-lettertype"/>
    <w:rsid w:val="009260F8"/>
  </w:style>
  <w:style w:type="paragraph" w:customStyle="1" w:styleId="amez">
    <w:name w:val="amez"/>
    <w:rsid w:val="002C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5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534</ap:Words>
  <ap:Characters>3574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2015-12-17T13:53:00.0000000Z</lastPrinted>
  <dcterms:created xsi:type="dcterms:W3CDTF">2015-12-17T13:47:00.0000000Z</dcterms:created>
  <dcterms:modified xsi:type="dcterms:W3CDTF">2015-12-17T13:54:00.0000000Z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0x010100A6E960D844F65C41917FD5AD18E5DEC4</vt:lpwstr>
  </property>
</Properties>
</file>