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18" w:rsidRDefault="003B0A18">
      <w:bookmarkStart w:name="_GoBack" w:id="0"/>
      <w:bookmarkEnd w:id="0"/>
    </w:p>
    <w:p w:rsidR="003B0A18" w:rsidRDefault="003B0A18">
      <w:pPr>
        <w:sectPr w:rsidR="003B0A1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3B0A18" w:rsidRDefault="00EC6FC0">
      <w:pPr>
        <w:pStyle w:val="Huisstijl-Aanhef"/>
      </w:pPr>
      <w:r>
        <w:lastRenderedPageBreak/>
        <w:t>Geachte voorzitter,</w:t>
      </w:r>
    </w:p>
    <w:p w:rsidR="004358BA" w:rsidRDefault="004358BA">
      <w:pPr>
        <w:pStyle w:val="Huisstijl-Aanhef"/>
      </w:pPr>
    </w:p>
    <w:p w:rsidR="00602CD4" w:rsidRDefault="00DE4FCB">
      <w:pPr>
        <w:rPr>
          <w:rFonts w:cs="Verdana"/>
          <w:kern w:val="0"/>
          <w:szCs w:val="18"/>
          <w:lang w:bidi="ar-SA"/>
        </w:rPr>
      </w:pPr>
      <w:r w:rsidRPr="00421448">
        <w:rPr>
          <w:szCs w:val="18"/>
        </w:rPr>
        <w:t xml:space="preserve">Hierbij </w:t>
      </w:r>
      <w:r w:rsidR="002A6F31">
        <w:rPr>
          <w:szCs w:val="18"/>
        </w:rPr>
        <w:t xml:space="preserve">bied ik u de nota naar aanleiding van het verslag </w:t>
      </w:r>
      <w:r w:rsidR="004358BA">
        <w:rPr>
          <w:szCs w:val="18"/>
        </w:rPr>
        <w:t>inzake bovenvermeld wetvoorstel aan.</w:t>
      </w:r>
    </w:p>
    <w:p w:rsidR="00EC7D20" w:rsidRDefault="00EC7D20">
      <w:pPr>
        <w:rPr>
          <w:rFonts w:cs="Verdana"/>
          <w:kern w:val="0"/>
          <w:szCs w:val="18"/>
          <w:lang w:bidi="ar-SA"/>
        </w:rPr>
      </w:pPr>
    </w:p>
    <w:p w:rsidR="00EC7D20" w:rsidRDefault="00EC7D20">
      <w:pPr>
        <w:rPr>
          <w:rFonts w:cs="Verdana"/>
          <w:kern w:val="0"/>
          <w:szCs w:val="18"/>
          <w:lang w:bidi="ar-SA"/>
        </w:rPr>
      </w:pPr>
    </w:p>
    <w:p w:rsidR="001F3FC3" w:rsidP="00060E7D" w:rsidRDefault="001F3FC3">
      <w:pPr>
        <w:spacing w:line="276" w:lineRule="auto"/>
        <w:rPr>
          <w:kern w:val="0"/>
          <w:szCs w:val="18"/>
        </w:rPr>
      </w:pPr>
      <w:bookmarkStart w:name="id.00673f80c435" w:id="1"/>
      <w:bookmarkEnd w:id="1"/>
    </w:p>
    <w:p w:rsidRPr="00421448" w:rsidR="00060E7D" w:rsidP="00060E7D" w:rsidRDefault="00060E7D">
      <w:pPr>
        <w:spacing w:line="276" w:lineRule="auto"/>
        <w:rPr>
          <w:kern w:val="0"/>
          <w:szCs w:val="18"/>
        </w:rPr>
      </w:pPr>
      <w:r w:rsidRPr="00421448">
        <w:rPr>
          <w:kern w:val="0"/>
          <w:szCs w:val="18"/>
        </w:rPr>
        <w:t>Hoogachtend,</w:t>
      </w:r>
    </w:p>
    <w:p w:rsidRPr="00421448" w:rsidR="00060E7D" w:rsidP="00060E7D" w:rsidRDefault="00060E7D">
      <w:pPr>
        <w:spacing w:line="276" w:lineRule="auto"/>
        <w:rPr>
          <w:kern w:val="0"/>
          <w:szCs w:val="18"/>
        </w:rPr>
      </w:pPr>
    </w:p>
    <w:p w:rsidRPr="00421448" w:rsidR="00060E7D" w:rsidP="00060E7D" w:rsidRDefault="00060E7D">
      <w:pPr>
        <w:pStyle w:val="Huisstijl-Ondertekening"/>
        <w:spacing w:line="276" w:lineRule="auto"/>
        <w:rPr>
          <w:szCs w:val="18"/>
        </w:rPr>
      </w:pPr>
      <w:r w:rsidRPr="00421448">
        <w:rPr>
          <w:szCs w:val="18"/>
        </w:rPr>
        <w:t>DE MINISTER VAN INFRASTRUCTUUR EN MILIEU,</w:t>
      </w:r>
      <w:r w:rsidRPr="00421448">
        <w:rPr>
          <w:szCs w:val="18"/>
        </w:rPr>
        <w:br/>
      </w:r>
      <w:r w:rsidRPr="00421448">
        <w:rPr>
          <w:szCs w:val="18"/>
        </w:rPr>
        <w:br/>
      </w:r>
      <w:r w:rsidRPr="00421448">
        <w:rPr>
          <w:szCs w:val="18"/>
        </w:rPr>
        <w:br/>
      </w:r>
      <w:r w:rsidRPr="00421448">
        <w:rPr>
          <w:szCs w:val="18"/>
        </w:rPr>
        <w:br/>
      </w:r>
      <w:r w:rsidRPr="00421448">
        <w:rPr>
          <w:szCs w:val="18"/>
        </w:rPr>
        <w:br/>
      </w:r>
      <w:r w:rsidRPr="00421448">
        <w:rPr>
          <w:szCs w:val="18"/>
        </w:rPr>
        <w:br/>
        <w:t>mw. drs. M.H. Schultz van Haegen</w:t>
      </w:r>
    </w:p>
    <w:p w:rsidR="003B0A18" w:rsidRDefault="00DE4FCB">
      <w:r w:rsidRPr="00421448">
        <w:rPr>
          <w:rFonts w:cs="Verdana"/>
          <w:kern w:val="0"/>
          <w:szCs w:val="18"/>
          <w:lang w:bidi="ar-SA"/>
        </w:rPr>
        <w:t xml:space="preserve"> </w:t>
      </w:r>
    </w:p>
    <w:p w:rsidRPr="005466D6" w:rsidR="003B0A18" w:rsidRDefault="003B0A18">
      <w:pPr>
        <w:pStyle w:val="Huisstijl-Ondertekeningvervolg"/>
        <w:rPr>
          <w:i/>
        </w:rPr>
      </w:pPr>
    </w:p>
    <w:p w:rsidR="003B0A18" w:rsidRDefault="003B0A18">
      <w:pPr>
        <w:pStyle w:val="Huisstijl-Ondertekeningvervolg"/>
        <w:rPr>
          <w:i/>
        </w:rPr>
      </w:pPr>
    </w:p>
    <w:p w:rsidR="003B0A18" w:rsidRDefault="003B0A18">
      <w:pPr>
        <w:pStyle w:val="Huisstijl-Ondertekeningvervolg"/>
        <w:rPr>
          <w:i/>
        </w:rPr>
      </w:pPr>
    </w:p>
    <w:p w:rsidR="003B0A18" w:rsidRDefault="003B0A18">
      <w:pPr>
        <w:pStyle w:val="Huisstijl-Ondertekeningvervolg"/>
        <w:rPr>
          <w:i/>
        </w:rPr>
      </w:pPr>
    </w:p>
    <w:sectPr w:rsidR="003B0A18" w:rsidSect="003B0A18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81F" w:rsidRDefault="00C4081F">
      <w:r>
        <w:separator/>
      </w:r>
    </w:p>
  </w:endnote>
  <w:endnote w:type="continuationSeparator" w:id="0">
    <w:p w:rsidR="00C4081F" w:rsidRDefault="00C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34" w:rsidRDefault="007C0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34" w:rsidRDefault="007C02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34" w:rsidRDefault="007C0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81F" w:rsidRDefault="00C4081F">
      <w:r>
        <w:rPr>
          <w:color w:val="000000"/>
        </w:rPr>
        <w:separator/>
      </w:r>
    </w:p>
  </w:footnote>
  <w:footnote w:type="continuationSeparator" w:id="0">
    <w:p w:rsidR="00C4081F" w:rsidRDefault="00C4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34" w:rsidRDefault="007C0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1F" w:rsidRDefault="00C4081F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7D0CF2D" wp14:editId="60A8B08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2887026" wp14:editId="0743447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75B7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4081F" w:rsidRDefault="00C4081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4081F" w:rsidRDefault="00C4081F">
                <w:pPr>
                  <w:pStyle w:val="Huisstijl-Afzendgegevens"/>
                </w:pPr>
                <w:r>
                  <w:t>Plesmanweg 1-6</w:t>
                </w:r>
              </w:p>
              <w:p w:rsidR="00C4081F" w:rsidRDefault="00C4081F">
                <w:pPr>
                  <w:pStyle w:val="Huisstijl-Afzendgegevens"/>
                </w:pPr>
                <w:r>
                  <w:t>Den Haag</w:t>
                </w:r>
              </w:p>
              <w:p w:rsidR="00C4081F" w:rsidRDefault="00C4081F">
                <w:pPr>
                  <w:pStyle w:val="Huisstijl-Afzendgegevens"/>
                </w:pPr>
                <w:r>
                  <w:t>Postbus 20901</w:t>
                </w:r>
              </w:p>
              <w:p w:rsidR="00C4081F" w:rsidRDefault="00C4081F">
                <w:pPr>
                  <w:pStyle w:val="Huisstijl-Afzendgegevens"/>
                </w:pPr>
                <w:r>
                  <w:t>2500 EX  Den Haag</w:t>
                </w:r>
              </w:p>
              <w:p w:rsidR="00C4081F" w:rsidRDefault="00C4081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C4081F" w:rsidRDefault="00C4081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C4081F" w:rsidRDefault="00C4081F">
                <w:pPr>
                  <w:pStyle w:val="Huisstijl-Afzendgegevens"/>
                  <w:tabs>
                    <w:tab w:val="clear" w:pos="170"/>
                  </w:tabs>
                </w:pPr>
              </w:p>
              <w:p w:rsidR="00C4081F" w:rsidRPr="00C4081F" w:rsidRDefault="00C4081F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C4081F">
                  <w:rPr>
                    <w:b/>
                  </w:rPr>
                  <w:t>Ons kenmerk</w:t>
                </w:r>
              </w:p>
              <w:p w:rsidR="00C4081F" w:rsidRPr="00C4081F" w:rsidRDefault="00C4081F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IENM/BSK-2015/</w:t>
                </w:r>
                <w:r w:rsidR="008E4974">
                  <w:t>234253</w:t>
                </w:r>
              </w:p>
              <w:p w:rsidR="00C4081F" w:rsidRDefault="00C4081F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</w:p>
              <w:p w:rsidR="00C4081F" w:rsidRDefault="00C4081F">
                <w:pPr>
                  <w:pStyle w:val="Huisstijl-Afzendgegevens"/>
                  <w:tabs>
                    <w:tab w:val="clear" w:pos="170"/>
                  </w:tabs>
                </w:pPr>
                <w:r>
                  <w:rPr>
                    <w:b/>
                  </w:rPr>
                  <w:t>Bijlage</w:t>
                </w:r>
              </w:p>
              <w:p w:rsidR="00C4081F" w:rsidRPr="00C4081F" w:rsidRDefault="00C4081F">
                <w:pPr>
                  <w:pStyle w:val="Huisstijl-Afzendgegevens"/>
                  <w:tabs>
                    <w:tab w:val="clear" w:pos="170"/>
                  </w:tabs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175B77">
      <w:rPr>
        <w:lang w:eastAsia="nl-NL" w:bidi="ar-SA"/>
      </w:rPr>
      <w:pict>
        <v:shape id="Text Box 29" o:spid="_x0000_s4109" type="#_x0000_t202" style="position:absolute;margin-left:79.95pt;margin-top:286.6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C4081F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C4081F" w:rsidRDefault="00C4081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4081F" w:rsidRDefault="00C4081F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C4081F">
                  <w:tc>
                    <w:tcPr>
                      <w:tcW w:w="1134" w:type="dxa"/>
                    </w:tcPr>
                    <w:p w:rsidR="00C4081F" w:rsidRDefault="00C4081F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C4081F" w:rsidRDefault="008B399E" w:rsidP="007C0234">
                      <w:pPr>
                        <w:pStyle w:val="Huisstijl-Datumenbetreft"/>
                      </w:pPr>
                      <w:r>
                        <w:t>2 december 2015</w:t>
                      </w:r>
                    </w:p>
                  </w:tc>
                </w:tr>
                <w:tr w:rsidR="00C4081F">
                  <w:tc>
                    <w:tcPr>
                      <w:tcW w:w="1134" w:type="dxa"/>
                    </w:tcPr>
                    <w:p w:rsidR="00C4081F" w:rsidRDefault="00C4081F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C4081F" w:rsidRDefault="00C4081F">
                      <w:pPr>
                        <w:pStyle w:val="Huisstijl-Datumenbetreft"/>
                      </w:pPr>
                      <w:r>
                        <w:t>Nota naar aanleiding van het verslag over het wetsvoorstel Wet pleziervaartuigen 2016</w:t>
                      </w:r>
                    </w:p>
                  </w:tc>
                </w:tr>
                <w:tr w:rsidR="00C4081F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C4081F" w:rsidRDefault="00C4081F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4081F" w:rsidRDefault="00C4081F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C4081F" w:rsidRDefault="00C4081F"/>
            </w:txbxContent>
          </v:textbox>
          <w10:wrap anchorx="page" anchory="page"/>
        </v:shape>
      </w:pict>
    </w:r>
    <w:r w:rsidR="00175B7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4081F" w:rsidRDefault="00C4081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75B7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23294D" w:rsidRDefault="00C4081F">
                <w:pPr>
                  <w:pStyle w:val="Huisstijl-Toezendgegevens"/>
                </w:pPr>
                <w:r>
                  <w:t xml:space="preserve">De voorzitter van de Tweede Kamer </w:t>
                </w:r>
              </w:p>
              <w:p w:rsidR="00C4081F" w:rsidRDefault="00C4081F">
                <w:pPr>
                  <w:pStyle w:val="Huisstijl-Toezendgegevens"/>
                </w:pPr>
                <w:r>
                  <w:t>der Staten-Generaal</w:t>
                </w:r>
              </w:p>
              <w:p w:rsidR="00C4081F" w:rsidRDefault="00C4081F">
                <w:pPr>
                  <w:pStyle w:val="Huisstijl-Toezendgegevens"/>
                </w:pPr>
                <w:r>
                  <w:t>Binnenhof 4</w:t>
                </w:r>
              </w:p>
              <w:p w:rsidR="00C4081F" w:rsidRDefault="00C4081F">
                <w:pPr>
                  <w:pStyle w:val="Huisstijl-Toezendgegevens"/>
                </w:pPr>
                <w:r>
                  <w:t>2513 AA  DEN HAAG</w:t>
                </w:r>
              </w:p>
            </w:txbxContent>
          </v:textbox>
          <w10:wrap anchorx="page" anchory="page"/>
        </v:shape>
      </w:pict>
    </w:r>
    <w:r w:rsidR="00175B7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4081F" w:rsidRDefault="00C4081F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175B7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4081F" w:rsidRDefault="00C4081F">
                <w:pPr>
                  <w:pStyle w:val="Huisstijl-Paginanummer"/>
                </w:pPr>
                <w:r>
                  <w:t xml:space="preserve">Pagina </w:t>
                </w:r>
                <w:r w:rsidR="00175B77">
                  <w:fldChar w:fldCharType="begin"/>
                </w:r>
                <w:r w:rsidR="00175B77">
                  <w:instrText xml:space="preserve"> PAGE    \* MERGEFORMAT </w:instrText>
                </w:r>
                <w:r w:rsidR="00175B77">
                  <w:fldChar w:fldCharType="separate"/>
                </w:r>
                <w:r w:rsidR="00175B77">
                  <w:rPr>
                    <w:noProof/>
                  </w:rPr>
                  <w:t>0</w:t>
                </w:r>
                <w:r w:rsidR="00175B7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F277B1">
                  <w:fldChar w:fldCharType="begin"/>
                </w:r>
                <w:r>
                  <w:instrText xml:space="preserve"> = </w:instrText>
                </w:r>
                <w:r w:rsidR="00175B77">
                  <w:fldChar w:fldCharType="begin"/>
                </w:r>
                <w:r w:rsidR="00175B77">
                  <w:instrText xml:space="preserve"> Numpages </w:instrText>
                </w:r>
                <w:r w:rsidR="00175B77">
                  <w:fldChar w:fldCharType="separate"/>
                </w:r>
                <w:r w:rsidR="00175B77">
                  <w:rPr>
                    <w:noProof/>
                  </w:rPr>
                  <w:instrText>1</w:instrText>
                </w:r>
                <w:r w:rsidR="00175B77">
                  <w:rPr>
                    <w:noProof/>
                  </w:rPr>
                  <w:fldChar w:fldCharType="end"/>
                </w:r>
                <w:r>
                  <w:instrText xml:space="preserve"> - 1</w:instrText>
                </w:r>
                <w:r w:rsidR="00F277B1">
                  <w:fldChar w:fldCharType="separate"/>
                </w:r>
                <w:r w:rsidR="00175B77">
                  <w:rPr>
                    <w:noProof/>
                  </w:rPr>
                  <w:t>0</w:t>
                </w:r>
                <w:r w:rsidR="00F277B1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234" w:rsidRDefault="007C023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1F" w:rsidRDefault="00175B7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4081F" w:rsidRDefault="00C4081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4081F" w:rsidRDefault="00C4081F">
                <w:pPr>
                  <w:pStyle w:val="Huisstijl-ReferentiegegevenskopW2"/>
                </w:pPr>
                <w:r>
                  <w:t>Datum</w:t>
                </w:r>
              </w:p>
              <w:p w:rsidR="00C4081F" w:rsidRDefault="00175B77">
                <w:pPr>
                  <w:pStyle w:val="Huisstijl-Referentiegegevens"/>
                </w:pPr>
                <w:sdt>
                  <w:sdtPr>
                    <w:alias w:val="Date"/>
                    <w:tag w:val="Date"/>
                    <w:id w:val="8172288"/>
                    <w:dataBinding w:prefixMappings="xmlns:dg='http://docgen.org/date' " w:xpath="/dg:DocgenData[1]/dg:Date[1]" w:storeItemID="{6F77D631-A182-4455-87D5-416B50AD4065}"/>
                    <w:date w:fullDate="2015-11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3F91">
                      <w:t>24 november 2015</w:t>
                    </w:r>
                  </w:sdtContent>
                </w:sdt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4081F" w:rsidRDefault="00C4081F">
                <w:pPr>
                  <w:pStyle w:val="Huisstijl-Paginanummer"/>
                </w:pPr>
                <w:r>
                  <w:t xml:space="preserve">Pagina </w:t>
                </w:r>
                <w:r w:rsidR="00F277B1">
                  <w:fldChar w:fldCharType="begin"/>
                </w:r>
                <w:r w:rsidR="00F277B1">
                  <w:instrText xml:space="preserve"> PAGE    \* MERGEFORMAT </w:instrText>
                </w:r>
                <w:r w:rsidR="00F277B1">
                  <w:fldChar w:fldCharType="separate"/>
                </w:r>
                <w:r>
                  <w:rPr>
                    <w:noProof/>
                  </w:rPr>
                  <w:t>2</w:t>
                </w:r>
                <w:r w:rsidR="00F277B1">
                  <w:fldChar w:fldCharType="end"/>
                </w:r>
                <w:r>
                  <w:t xml:space="preserve"> van </w:t>
                </w:r>
                <w:r w:rsidR="00175B77">
                  <w:fldChar w:fldCharType="begin"/>
                </w:r>
                <w:r w:rsidR="00175B77">
                  <w:instrText xml:space="preserve"> SECTIONPAGES   \* MERGEFORMAT </w:instrText>
                </w:r>
                <w:r w:rsidR="00175B77">
                  <w:fldChar w:fldCharType="separate"/>
                </w:r>
                <w:r>
                  <w:rPr>
                    <w:noProof/>
                  </w:rPr>
                  <w:t>2</w:t>
                </w:r>
                <w:r w:rsidR="00175B7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1F" w:rsidRDefault="00175B7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4081F" w:rsidRDefault="00C408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172289"/>
                    <w:dataBinding w:prefixMappings="xmlns:dg='http://docgen.org/date' " w:xpath="/dg:DocgenData[1]/dg:Date[1]" w:storeItemID="{6F77D631-A182-4455-87D5-416B50AD4065}"/>
                    <w:date w:fullDate="2015-11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3F91">
                      <w:t>24 november 2015</w:t>
                    </w:r>
                  </w:sdtContent>
                </w:sdt>
              </w:p>
              <w:p w:rsidR="00C4081F" w:rsidRDefault="00C408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vragen wetsvoorstel Wet pleziervaartuigen 2016</w:t>
                </w:r>
              </w:p>
              <w:p w:rsidR="00C4081F" w:rsidRDefault="00C408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4081F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C51ED72" wp14:editId="2E0F152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4081F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3AAE10B" wp14:editId="1D882A1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4081F" w:rsidRDefault="00C4081F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4081F" w:rsidRDefault="00C4081F">
                <w:pPr>
                  <w:pStyle w:val="Huisstijl-Afzendgegevens"/>
                </w:pPr>
                <w:r>
                  <w:t>Plesmanweg 1-6</w:t>
                </w:r>
              </w:p>
              <w:p w:rsidR="00C4081F" w:rsidRDefault="00C4081F">
                <w:pPr>
                  <w:pStyle w:val="Huisstijl-Afzendgegevens"/>
                </w:pPr>
                <w:r>
                  <w:t>Den Haag</w:t>
                </w:r>
              </w:p>
              <w:p w:rsidR="00C4081F" w:rsidRDefault="00C4081F">
                <w:pPr>
                  <w:pStyle w:val="Huisstijl-Afzendgegevens"/>
                </w:pPr>
                <w:r>
                  <w:t>Postbus 20901</w:t>
                </w:r>
              </w:p>
              <w:p w:rsidR="00C4081F" w:rsidRDefault="00C4081F">
                <w:pPr>
                  <w:pStyle w:val="Huisstijl-AfzendgegevenskopW1"/>
                </w:pPr>
                <w:r>
                  <w:t>Contactpersoon</w:t>
                </w:r>
              </w:p>
              <w:p w:rsidR="00C4081F" w:rsidRDefault="00C4081F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C4081F" w:rsidRDefault="00C4081F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4081F" w:rsidRDefault="00C4081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4081F" w:rsidRDefault="00C4081F">
                <w:pPr>
                  <w:pStyle w:val="Huisstijl-Paginanummer"/>
                </w:pPr>
                <w:r>
                  <w:t xml:space="preserve">Pagina </w:t>
                </w:r>
                <w:r w:rsidR="00175B77">
                  <w:fldChar w:fldCharType="begin"/>
                </w:r>
                <w:r w:rsidR="00175B77">
                  <w:instrText xml:space="preserve"> PAGE    \* MERGEFORMAT </w:instrText>
                </w:r>
                <w:r w:rsidR="00175B77">
                  <w:fldChar w:fldCharType="separate"/>
                </w:r>
                <w:r>
                  <w:t>2</w:t>
                </w:r>
                <w:r w:rsidR="00175B77">
                  <w:fldChar w:fldCharType="end"/>
                </w:r>
                <w:r>
                  <w:t xml:space="preserve"> van </w:t>
                </w:r>
                <w:r w:rsidR="00175B77">
                  <w:fldChar w:fldCharType="begin"/>
                </w:r>
                <w:r w:rsidR="00175B77">
                  <w:instrText xml:space="preserve"> SECTIONPAGES  \* Arabic  \* MERGEFORMAT </w:instrText>
                </w:r>
                <w:r w:rsidR="00175B77">
                  <w:fldChar w:fldCharType="separate"/>
                </w:r>
                <w:r>
                  <w:t>2</w:t>
                </w:r>
                <w:r w:rsidR="00175B77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4081F" w:rsidRDefault="00C4081F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4081F" w:rsidRDefault="00C4081F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60A"/>
    <w:multiLevelType w:val="hybridMultilevel"/>
    <w:tmpl w:val="7B7A623A"/>
    <w:lvl w:ilvl="0" w:tplc="A8CC3B4E">
      <w:start w:val="1"/>
      <w:numFmt w:val="decimal"/>
      <w:lvlText w:val="%1."/>
      <w:lvlJc w:val="left"/>
      <w:pPr>
        <w:ind w:left="720" w:hanging="360"/>
      </w:pPr>
      <w:rPr>
        <w:rFonts w:cs="Lohit Hin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33F58"/>
    <w:multiLevelType w:val="hybridMultilevel"/>
    <w:tmpl w:val="AC586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E7D"/>
    <w:rsid w:val="000351AE"/>
    <w:rsid w:val="0004528D"/>
    <w:rsid w:val="00060E7D"/>
    <w:rsid w:val="00062BCA"/>
    <w:rsid w:val="00063D3D"/>
    <w:rsid w:val="0006630B"/>
    <w:rsid w:val="00075EB5"/>
    <w:rsid w:val="0009342F"/>
    <w:rsid w:val="00097863"/>
    <w:rsid w:val="000A2E65"/>
    <w:rsid w:val="000B0D98"/>
    <w:rsid w:val="000C1FFE"/>
    <w:rsid w:val="000C6F9F"/>
    <w:rsid w:val="000F1ED0"/>
    <w:rsid w:val="001035CC"/>
    <w:rsid w:val="001119F5"/>
    <w:rsid w:val="00111A27"/>
    <w:rsid w:val="00135318"/>
    <w:rsid w:val="0014331C"/>
    <w:rsid w:val="00175B77"/>
    <w:rsid w:val="00181970"/>
    <w:rsid w:val="00184A02"/>
    <w:rsid w:val="001A784B"/>
    <w:rsid w:val="001B7E45"/>
    <w:rsid w:val="001D1D1E"/>
    <w:rsid w:val="001E5D98"/>
    <w:rsid w:val="001E6E07"/>
    <w:rsid w:val="001F3FC3"/>
    <w:rsid w:val="00203DB3"/>
    <w:rsid w:val="002159D4"/>
    <w:rsid w:val="00215CF6"/>
    <w:rsid w:val="00227304"/>
    <w:rsid w:val="002308FC"/>
    <w:rsid w:val="002309FB"/>
    <w:rsid w:val="0023294D"/>
    <w:rsid w:val="00270140"/>
    <w:rsid w:val="002845F0"/>
    <w:rsid w:val="00290D8F"/>
    <w:rsid w:val="002A1E5C"/>
    <w:rsid w:val="002A6F31"/>
    <w:rsid w:val="002D02EE"/>
    <w:rsid w:val="002D3181"/>
    <w:rsid w:val="002D6341"/>
    <w:rsid w:val="002E4081"/>
    <w:rsid w:val="002F3A62"/>
    <w:rsid w:val="002F75C9"/>
    <w:rsid w:val="00305D39"/>
    <w:rsid w:val="003165E9"/>
    <w:rsid w:val="003231CA"/>
    <w:rsid w:val="00353406"/>
    <w:rsid w:val="0036507A"/>
    <w:rsid w:val="00366BA0"/>
    <w:rsid w:val="00367AE0"/>
    <w:rsid w:val="00377CEA"/>
    <w:rsid w:val="003906C4"/>
    <w:rsid w:val="00393B83"/>
    <w:rsid w:val="003952B7"/>
    <w:rsid w:val="003B0A18"/>
    <w:rsid w:val="003E0330"/>
    <w:rsid w:val="004118F2"/>
    <w:rsid w:val="00415EF3"/>
    <w:rsid w:val="004233F3"/>
    <w:rsid w:val="00430980"/>
    <w:rsid w:val="00430FA7"/>
    <w:rsid w:val="004358BA"/>
    <w:rsid w:val="00465477"/>
    <w:rsid w:val="004773B1"/>
    <w:rsid w:val="004A7CCC"/>
    <w:rsid w:val="004C0DB2"/>
    <w:rsid w:val="005027D1"/>
    <w:rsid w:val="00520F1B"/>
    <w:rsid w:val="0052289C"/>
    <w:rsid w:val="00542149"/>
    <w:rsid w:val="005466D6"/>
    <w:rsid w:val="005579C4"/>
    <w:rsid w:val="00565D92"/>
    <w:rsid w:val="005777E7"/>
    <w:rsid w:val="00580406"/>
    <w:rsid w:val="00592288"/>
    <w:rsid w:val="00594FE5"/>
    <w:rsid w:val="00596782"/>
    <w:rsid w:val="005B5831"/>
    <w:rsid w:val="005C395B"/>
    <w:rsid w:val="005E75FE"/>
    <w:rsid w:val="005F76F7"/>
    <w:rsid w:val="00602CD4"/>
    <w:rsid w:val="00604D9B"/>
    <w:rsid w:val="00620AF6"/>
    <w:rsid w:val="006408F7"/>
    <w:rsid w:val="00655E6B"/>
    <w:rsid w:val="006567AE"/>
    <w:rsid w:val="00671BB3"/>
    <w:rsid w:val="00683E6D"/>
    <w:rsid w:val="00686C54"/>
    <w:rsid w:val="00693F91"/>
    <w:rsid w:val="006A3E94"/>
    <w:rsid w:val="006C1DDB"/>
    <w:rsid w:val="006D6CBD"/>
    <w:rsid w:val="0070636D"/>
    <w:rsid w:val="00753E25"/>
    <w:rsid w:val="00754C32"/>
    <w:rsid w:val="00762C67"/>
    <w:rsid w:val="007803EC"/>
    <w:rsid w:val="00782487"/>
    <w:rsid w:val="00786C75"/>
    <w:rsid w:val="007876A1"/>
    <w:rsid w:val="007A4D81"/>
    <w:rsid w:val="007A78C8"/>
    <w:rsid w:val="007C0234"/>
    <w:rsid w:val="007C2F3B"/>
    <w:rsid w:val="007D17A7"/>
    <w:rsid w:val="007F5950"/>
    <w:rsid w:val="007F5FA9"/>
    <w:rsid w:val="00815754"/>
    <w:rsid w:val="00840E1A"/>
    <w:rsid w:val="008470C5"/>
    <w:rsid w:val="008479DC"/>
    <w:rsid w:val="00877AE7"/>
    <w:rsid w:val="00885329"/>
    <w:rsid w:val="00885796"/>
    <w:rsid w:val="00886A7D"/>
    <w:rsid w:val="008952E0"/>
    <w:rsid w:val="0089669D"/>
    <w:rsid w:val="008B34E1"/>
    <w:rsid w:val="008B399E"/>
    <w:rsid w:val="008B4D15"/>
    <w:rsid w:val="008C3720"/>
    <w:rsid w:val="008D018F"/>
    <w:rsid w:val="008E4974"/>
    <w:rsid w:val="009010D9"/>
    <w:rsid w:val="0092453A"/>
    <w:rsid w:val="00934FFA"/>
    <w:rsid w:val="00946D5E"/>
    <w:rsid w:val="00964838"/>
    <w:rsid w:val="00965B50"/>
    <w:rsid w:val="00980A66"/>
    <w:rsid w:val="0098554D"/>
    <w:rsid w:val="00993ED5"/>
    <w:rsid w:val="009A26E9"/>
    <w:rsid w:val="009F40D9"/>
    <w:rsid w:val="00A06403"/>
    <w:rsid w:val="00A074CE"/>
    <w:rsid w:val="00A253AD"/>
    <w:rsid w:val="00A27E8A"/>
    <w:rsid w:val="00A32C6B"/>
    <w:rsid w:val="00A40D24"/>
    <w:rsid w:val="00A56EDB"/>
    <w:rsid w:val="00A65A3C"/>
    <w:rsid w:val="00A7534D"/>
    <w:rsid w:val="00A858AB"/>
    <w:rsid w:val="00A85D33"/>
    <w:rsid w:val="00A96B1B"/>
    <w:rsid w:val="00AA2206"/>
    <w:rsid w:val="00AC0D1C"/>
    <w:rsid w:val="00AD16FC"/>
    <w:rsid w:val="00AD63E9"/>
    <w:rsid w:val="00AE30C3"/>
    <w:rsid w:val="00AF12CC"/>
    <w:rsid w:val="00B10C7C"/>
    <w:rsid w:val="00B119EC"/>
    <w:rsid w:val="00B12129"/>
    <w:rsid w:val="00B13CA3"/>
    <w:rsid w:val="00B20EE5"/>
    <w:rsid w:val="00B50230"/>
    <w:rsid w:val="00B7627E"/>
    <w:rsid w:val="00BA5670"/>
    <w:rsid w:val="00BB684D"/>
    <w:rsid w:val="00BD2CF3"/>
    <w:rsid w:val="00BF1952"/>
    <w:rsid w:val="00BF1DE2"/>
    <w:rsid w:val="00C4081F"/>
    <w:rsid w:val="00C43B50"/>
    <w:rsid w:val="00C5185E"/>
    <w:rsid w:val="00C62E08"/>
    <w:rsid w:val="00C91673"/>
    <w:rsid w:val="00C941B4"/>
    <w:rsid w:val="00CA2D0D"/>
    <w:rsid w:val="00CA6AA9"/>
    <w:rsid w:val="00CA7811"/>
    <w:rsid w:val="00CB34C1"/>
    <w:rsid w:val="00CC0F48"/>
    <w:rsid w:val="00CD7DD2"/>
    <w:rsid w:val="00CF1023"/>
    <w:rsid w:val="00D133BC"/>
    <w:rsid w:val="00D153F8"/>
    <w:rsid w:val="00D23862"/>
    <w:rsid w:val="00D34A1A"/>
    <w:rsid w:val="00D45DE8"/>
    <w:rsid w:val="00D50519"/>
    <w:rsid w:val="00D65647"/>
    <w:rsid w:val="00D666FC"/>
    <w:rsid w:val="00D67D96"/>
    <w:rsid w:val="00D75E5B"/>
    <w:rsid w:val="00D82BA8"/>
    <w:rsid w:val="00D858A4"/>
    <w:rsid w:val="00DB726D"/>
    <w:rsid w:val="00DD6131"/>
    <w:rsid w:val="00DE4FCB"/>
    <w:rsid w:val="00DF527B"/>
    <w:rsid w:val="00DF7ADB"/>
    <w:rsid w:val="00E137C2"/>
    <w:rsid w:val="00E146F8"/>
    <w:rsid w:val="00E66B20"/>
    <w:rsid w:val="00E90476"/>
    <w:rsid w:val="00E966B0"/>
    <w:rsid w:val="00EC21B6"/>
    <w:rsid w:val="00EC6FC0"/>
    <w:rsid w:val="00EC7D20"/>
    <w:rsid w:val="00ED4031"/>
    <w:rsid w:val="00EE11E9"/>
    <w:rsid w:val="00EF7028"/>
    <w:rsid w:val="00F020B9"/>
    <w:rsid w:val="00F10A7B"/>
    <w:rsid w:val="00F154E2"/>
    <w:rsid w:val="00F160F0"/>
    <w:rsid w:val="00F24A93"/>
    <w:rsid w:val="00F277B1"/>
    <w:rsid w:val="00F33B41"/>
    <w:rsid w:val="00F442C2"/>
    <w:rsid w:val="00F56E4C"/>
    <w:rsid w:val="00F66DE7"/>
    <w:rsid w:val="00F843D9"/>
    <w:rsid w:val="00F92C22"/>
    <w:rsid w:val="00F92FC0"/>
    <w:rsid w:val="00F97036"/>
    <w:rsid w:val="00FA23A6"/>
    <w:rsid w:val="00FB5A96"/>
    <w:rsid w:val="00FC2B1A"/>
    <w:rsid w:val="00FC78D7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18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3B0A1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3B0A18"/>
    <w:pPr>
      <w:spacing w:after="120"/>
    </w:pPr>
  </w:style>
  <w:style w:type="paragraph" w:styleId="List">
    <w:name w:val="List"/>
    <w:basedOn w:val="Textbody"/>
    <w:rsid w:val="003B0A18"/>
  </w:style>
  <w:style w:type="paragraph" w:customStyle="1" w:styleId="Caption1">
    <w:name w:val="Caption1"/>
    <w:basedOn w:val="Normal"/>
    <w:rsid w:val="003B0A1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B0A18"/>
    <w:pPr>
      <w:suppressLineNumbers/>
    </w:pPr>
  </w:style>
  <w:style w:type="paragraph" w:customStyle="1" w:styleId="Heading11">
    <w:name w:val="Heading 11"/>
    <w:basedOn w:val="Heading"/>
    <w:next w:val="Textbody"/>
    <w:rsid w:val="003B0A1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3B0A1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3B0A18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3B0A18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3B0A1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3B0A1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3B0A1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3B0A1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3B0A1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3B0A18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3B0A1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3B0A1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3B0A18"/>
  </w:style>
  <w:style w:type="paragraph" w:customStyle="1" w:styleId="Huisstijl-Datumenbetreft">
    <w:name w:val="Huisstijl - Datum en betreft"/>
    <w:basedOn w:val="Normal"/>
    <w:rsid w:val="003B0A18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3B0A18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3B0A18"/>
    <w:pPr>
      <w:spacing w:before="240"/>
    </w:pPr>
  </w:style>
  <w:style w:type="paragraph" w:customStyle="1" w:styleId="Header1">
    <w:name w:val="Header1"/>
    <w:basedOn w:val="Normal"/>
    <w:rsid w:val="003B0A1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3B0A18"/>
  </w:style>
  <w:style w:type="paragraph" w:customStyle="1" w:styleId="Huisstijl-Afzendgegevenskop">
    <w:name w:val="Huisstijl - Afzendgegevens kop"/>
    <w:basedOn w:val="Normal"/>
    <w:rsid w:val="003B0A1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3B0A1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3B0A18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3B0A1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3B0A1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3B0A1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3B0A1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3B0A18"/>
  </w:style>
  <w:style w:type="paragraph" w:customStyle="1" w:styleId="Huisstijl-Ondertekeningvervolg">
    <w:name w:val="Huisstijl - Ondertekening vervolg"/>
    <w:basedOn w:val="Huisstijl-Ondertekening"/>
    <w:rsid w:val="00EF7028"/>
  </w:style>
  <w:style w:type="paragraph" w:customStyle="1" w:styleId="Footer1">
    <w:name w:val="Footer1"/>
    <w:basedOn w:val="Normal"/>
    <w:rsid w:val="003B0A1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3B0A18"/>
    <w:pPr>
      <w:spacing w:line="240" w:lineRule="auto"/>
    </w:pPr>
    <w:rPr>
      <w:sz w:val="13"/>
    </w:rPr>
  </w:style>
  <w:style w:type="character" w:customStyle="1" w:styleId="Placeholder">
    <w:name w:val="Placeholder"/>
    <w:rsid w:val="003B0A18"/>
    <w:rPr>
      <w:smallCaps/>
      <w:color w:val="008080"/>
      <w:u w:val="dotted"/>
    </w:rPr>
  </w:style>
  <w:style w:type="character" w:customStyle="1" w:styleId="NumberingSymbols">
    <w:name w:val="Numbering Symbols"/>
    <w:rsid w:val="003B0A18"/>
    <w:rPr>
      <w:rFonts w:ascii="Verdana" w:hAnsi="Verdana"/>
      <w:sz w:val="18"/>
    </w:rPr>
  </w:style>
  <w:style w:type="character" w:customStyle="1" w:styleId="BulletSymbols">
    <w:name w:val="Bullet Symbols"/>
    <w:rsid w:val="003B0A1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3B0A18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3B0A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B0A18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B0A1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B0A18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A1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A1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3B0A1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3B0A1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3B0A1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3B0A18"/>
    <w:rPr>
      <w:noProof/>
    </w:rPr>
  </w:style>
  <w:style w:type="table" w:styleId="TableGrid">
    <w:name w:val="Table Grid"/>
    <w:basedOn w:val="TableNormal"/>
    <w:uiPriority w:val="59"/>
    <w:rsid w:val="003B0A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3B0A18"/>
    <w:rPr>
      <w:sz w:val="13"/>
    </w:rPr>
  </w:style>
  <w:style w:type="paragraph" w:customStyle="1" w:styleId="Huisstijl-Gegevens">
    <w:name w:val="Huisstijl - Gegevens"/>
    <w:basedOn w:val="Huisstijl-Gegevenskop"/>
    <w:qFormat/>
    <w:rsid w:val="003B0A18"/>
    <w:rPr>
      <w:sz w:val="18"/>
    </w:rPr>
  </w:style>
  <w:style w:type="paragraph" w:styleId="FootnoteText">
    <w:name w:val="footnote text"/>
    <w:basedOn w:val="Normal"/>
    <w:link w:val="FootnoteTextChar"/>
    <w:semiHidden/>
    <w:rsid w:val="00EC7D20"/>
    <w:pPr>
      <w:widowControl/>
      <w:suppressAutoHyphens w:val="0"/>
      <w:autoSpaceDN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nl-NL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EC7D20"/>
    <w:rPr>
      <w:rFonts w:eastAsia="Times New Roman" w:cs="Times New Roman"/>
      <w:kern w:val="0"/>
      <w:sz w:val="20"/>
      <w:szCs w:val="20"/>
      <w:lang w:eastAsia="nl-NL" w:bidi="ar-SA"/>
    </w:rPr>
  </w:style>
  <w:style w:type="character" w:styleId="FootnoteReference">
    <w:name w:val="footnote reference"/>
    <w:semiHidden/>
    <w:rsid w:val="00EC7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1FFE"/>
    <w:pPr>
      <w:ind w:left="720"/>
      <w:contextualSpacing/>
    </w:pPr>
    <w:rPr>
      <w:rFonts w:cs="Mangal"/>
    </w:rPr>
  </w:style>
  <w:style w:type="character" w:styleId="CommentReference">
    <w:name w:val="annotation reference"/>
    <w:basedOn w:val="DefaultParagraphFont"/>
    <w:uiPriority w:val="99"/>
    <w:semiHidden/>
    <w:unhideWhenUsed/>
    <w:rsid w:val="005B5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831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831"/>
    <w:rPr>
      <w:rFonts w:ascii="Verdana" w:hAnsi="Verdana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831"/>
    <w:rPr>
      <w:rFonts w:ascii="Verdana" w:hAnsi="Verdana" w:cs="Mangal"/>
      <w:b/>
      <w:bCs/>
      <w:sz w:val="20"/>
      <w:szCs w:val="18"/>
    </w:rPr>
  </w:style>
  <w:style w:type="paragraph" w:customStyle="1" w:styleId="mtop">
    <w:name w:val="mtop"/>
    <w:basedOn w:val="Normal"/>
    <w:rsid w:val="00B5023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lang w:eastAsia="nl-NL" w:bidi="ar-SA"/>
    </w:rPr>
  </w:style>
  <w:style w:type="character" w:customStyle="1" w:styleId="at10">
    <w:name w:val="a__t10"/>
    <w:basedOn w:val="DefaultParagraphFont"/>
    <w:rsid w:val="008B34E1"/>
  </w:style>
  <w:style w:type="paragraph" w:customStyle="1" w:styleId="CM3">
    <w:name w:val="CM3"/>
    <w:basedOn w:val="Normal"/>
    <w:next w:val="Normal"/>
    <w:uiPriority w:val="99"/>
    <w:rsid w:val="00CA6AA9"/>
    <w:pPr>
      <w:widowControl/>
      <w:suppressAutoHyphens w:val="0"/>
      <w:autoSpaceDE w:val="0"/>
      <w:adjustRightInd w:val="0"/>
      <w:spacing w:line="240" w:lineRule="auto"/>
      <w:textAlignment w:val="auto"/>
    </w:pPr>
    <w:rPr>
      <w:rFonts w:ascii="EUAlbertina" w:hAnsi="EUAlbertina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uibert\AppData\Local\Microsoft\Windows\Temporary%20Internet%20Files\Content.IE5\PQTS5V6I\Tijdelijk_bestand_Brief_Minuu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2015-11-16T11:33:00.0000000Z</lastPrinted>
  <dcterms:created xsi:type="dcterms:W3CDTF">2015-12-02T13:18:00.0000000Z</dcterms:created>
  <dcterms:modified xsi:type="dcterms:W3CDTF">2015-12-02T13:18:00.0000000Z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0x0101007797A4F2D8202B4499727E971903BF8F</vt:lpwstr>
  </property>
</Properties>
</file>