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89" w:rsidRDefault="00CC6C89"/>
    <w:p w:rsidR="00CC6C89" w:rsidRDefault="00CC6C89"/>
    <w:p w:rsidR="00CC6C89" w:rsidRDefault="00CC6C89">
      <w:pPr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2116F" w:rsidP="0062116F" w:rsidRDefault="0062116F">
      <w:pPr>
        <w:pStyle w:val="Huisstijl-Aanhef"/>
      </w:pPr>
      <w:r>
        <w:lastRenderedPageBreak/>
        <w:t>Geachte voorzitter,</w:t>
      </w:r>
    </w:p>
    <w:p w:rsidR="0062116F" w:rsidP="0062116F" w:rsidRDefault="0062116F">
      <w:pPr>
        <w:rPr>
          <w:kern w:val="0"/>
        </w:rPr>
      </w:pPr>
      <w:r>
        <w:rPr>
          <w:kern w:val="0"/>
        </w:rPr>
        <w:t xml:space="preserve">Bijgaand treft u aan de schriftelijke reactie op de tijdens de eerste termijn door de leden van uw Kamer ingediende amendementen bij de </w:t>
      </w:r>
      <w:proofErr w:type="spellStart"/>
      <w:r>
        <w:rPr>
          <w:kern w:val="0"/>
        </w:rPr>
        <w:t>VWS-begroting</w:t>
      </w:r>
      <w:proofErr w:type="spellEnd"/>
      <w:r>
        <w:rPr>
          <w:kern w:val="0"/>
        </w:rPr>
        <w:t xml:space="preserve"> 2016. </w:t>
      </w:r>
    </w:p>
    <w:p w:rsidR="0062116F" w:rsidP="0062116F" w:rsidRDefault="0062116F">
      <w:pPr>
        <w:rPr>
          <w:kern w:val="0"/>
        </w:rPr>
      </w:pPr>
    </w:p>
    <w:p w:rsidR="0062116F" w:rsidP="0062116F" w:rsidRDefault="0062116F">
      <w:pPr>
        <w:rPr>
          <w:kern w:val="0"/>
        </w:rPr>
      </w:pPr>
    </w:p>
    <w:p w:rsidR="0062116F" w:rsidP="0062116F" w:rsidRDefault="0062116F">
      <w:pPr>
        <w:pStyle w:val="Huisstijl-Slotzin"/>
      </w:pPr>
      <w:r w:rsidRPr="00126BD9">
        <w:t>Hoogachtend,</w:t>
      </w:r>
    </w:p>
    <w:p w:rsidR="0062116F" w:rsidP="0062116F" w:rsidRDefault="0062116F">
      <w:pPr>
        <w:pStyle w:val="Huisstijl-Ondertekeningvervolg"/>
        <w:rPr>
          <w:i w:val="0"/>
        </w:rPr>
      </w:pPr>
    </w:p>
    <w:p w:rsidR="0062116F" w:rsidP="0062116F" w:rsidRDefault="0062116F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de staatssecretaris van Volksgezondheid,</w:t>
      </w:r>
    </w:p>
    <w:p w:rsidR="0062116F" w:rsidP="0062116F" w:rsidRDefault="0062116F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Welzijn en Sport,</w:t>
      </w:r>
    </w:p>
    <w:p w:rsidR="0062116F" w:rsidP="0062116F" w:rsidRDefault="0062116F">
      <w:pPr>
        <w:pStyle w:val="Huisstijl-Ondertekeningvervolg"/>
        <w:rPr>
          <w:i w:val="0"/>
        </w:rPr>
      </w:pPr>
    </w:p>
    <w:p w:rsidR="0062116F" w:rsidP="0062116F" w:rsidRDefault="0062116F">
      <w:pPr>
        <w:pStyle w:val="Huisstijl-Ondertekeningvervolg"/>
        <w:rPr>
          <w:i w:val="0"/>
        </w:rPr>
      </w:pPr>
    </w:p>
    <w:p w:rsidRPr="00506E37" w:rsidR="0062116F" w:rsidP="0062116F" w:rsidRDefault="0062116F">
      <w:pPr>
        <w:pStyle w:val="Huisstijl-Ondertekeningvervolg"/>
        <w:rPr>
          <w:i w:val="0"/>
        </w:rPr>
      </w:pPr>
    </w:p>
    <w:p w:rsidR="0062116F" w:rsidP="0062116F" w:rsidRDefault="0062116F">
      <w:pPr>
        <w:pStyle w:val="Huisstijl-Ondertekeningvervolg"/>
        <w:rPr>
          <w:i w:val="0"/>
        </w:rPr>
      </w:pPr>
    </w:p>
    <w:p w:rsidRPr="00126BD9" w:rsidR="0062116F" w:rsidP="0062116F" w:rsidRDefault="0062116F">
      <w:pPr>
        <w:pStyle w:val="Huisstijl-Ondertekeningvervolg"/>
        <w:rPr>
          <w:i w:val="0"/>
        </w:rPr>
      </w:pPr>
    </w:p>
    <w:p w:rsidRPr="00DC40B1" w:rsidR="0062116F" w:rsidP="0062116F" w:rsidRDefault="0062116F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drs. M.J. van Rijn</w:t>
      </w:r>
    </w:p>
    <w:p w:rsidR="0062116F" w:rsidP="0062116F" w:rsidRDefault="0062116F"/>
    <w:p w:rsidRPr="009454FC" w:rsidR="00CC6C89" w:rsidRDefault="00CC6C89">
      <w:pPr>
        <w:pStyle w:val="Huisstijl-Ondertekeningvervolg"/>
        <w:rPr>
          <w:i w:val="0"/>
        </w:rPr>
      </w:pPr>
    </w:p>
    <w:p w:rsidRPr="009454FC" w:rsidR="00CC6C89" w:rsidRDefault="00CC6C89">
      <w:pPr>
        <w:pStyle w:val="Huisstijl-Ondertekeningvervolg"/>
        <w:rPr>
          <w:i w:val="0"/>
        </w:rPr>
      </w:pPr>
    </w:p>
    <w:sectPr w:rsidRPr="009454FC" w:rsidR="00CC6C89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1F" w:rsidRDefault="00BC081F">
      <w:r>
        <w:separator/>
      </w:r>
    </w:p>
  </w:endnote>
  <w:endnote w:type="continuationSeparator" w:id="0">
    <w:p w:rsidR="00BC081F" w:rsidRDefault="00BC0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1F" w:rsidRDefault="00BC081F">
      <w:r>
        <w:rPr>
          <w:color w:val="000000"/>
        </w:rPr>
        <w:separator/>
      </w:r>
    </w:p>
  </w:footnote>
  <w:footnote w:type="continuationSeparator" w:id="0">
    <w:p w:rsidR="00BC081F" w:rsidRDefault="00BC0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6237"/>
    </w:tblGrid>
    <w:tr w:rsidR="00CC6C89" w:rsidTr="0062116F">
      <w:trPr>
        <w:trHeight w:hRule="exact" w:val="198"/>
      </w:trPr>
      <w:tc>
        <w:tcPr>
          <w:tcW w:w="1134" w:type="dxa"/>
        </w:tcPr>
        <w:p w:rsidR="00CC6C89" w:rsidRDefault="00CC6C89" w:rsidP="0062116F">
          <w:pPr>
            <w:pStyle w:val="Huisstijl-Gegevenskop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6237" w:type="dxa"/>
        </w:tcPr>
        <w:p w:rsidR="00CC6C89" w:rsidRDefault="00CC6C89" w:rsidP="0062116F">
          <w:pPr>
            <w:pStyle w:val="Huisstijl-Gegevens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CC6C89" w:rsidTr="0062116F">
      <w:tc>
        <w:tcPr>
          <w:tcW w:w="1134" w:type="dxa"/>
        </w:tcPr>
        <w:p w:rsidR="00CC6C89" w:rsidRDefault="006C7A9D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6237" w:type="dxa"/>
        </w:tcPr>
        <w:p w:rsidR="00CC6C89" w:rsidRDefault="00CC6C89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CC6C89" w:rsidTr="0062116F">
      <w:tc>
        <w:tcPr>
          <w:tcW w:w="1134" w:type="dxa"/>
        </w:tcPr>
        <w:p w:rsidR="00CC6C89" w:rsidRDefault="006C7A9D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6237" w:type="dxa"/>
        </w:tcPr>
        <w:p w:rsidR="00CC6C89" w:rsidRDefault="0062116F" w:rsidP="0062116F">
          <w:pPr>
            <w:pStyle w:val="Huisstijl-Datumenbetreft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Schriftelijke reactie op amendementen bij de </w:t>
          </w:r>
          <w:proofErr w:type="spellStart"/>
          <w:r>
            <w:t>VWS-begroting</w:t>
          </w:r>
          <w:proofErr w:type="spellEnd"/>
          <w:r w:rsidRPr="001B41E1">
            <w:t xml:space="preserve"> 201</w:t>
          </w:r>
          <w:r>
            <w:t>6</w:t>
          </w:r>
        </w:p>
      </w:tc>
    </w:tr>
    <w:tr w:rsidR="00CC6C89" w:rsidTr="0062116F">
      <w:trPr>
        <w:trHeight w:hRule="exact" w:val="170"/>
      </w:trPr>
      <w:tc>
        <w:tcPr>
          <w:tcW w:w="1134" w:type="dxa"/>
        </w:tcPr>
        <w:p w:rsidR="00CC6C89" w:rsidRDefault="00CC6C89" w:rsidP="0062116F">
          <w:pPr>
            <w:pStyle w:val="Huisstijl-Gegevenskop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6237" w:type="dxa"/>
        </w:tcPr>
        <w:p w:rsidR="00CC6C89" w:rsidRDefault="00CC6C89" w:rsidP="0062116F">
          <w:pPr>
            <w:pStyle w:val="Huisstijl-Gegevens"/>
            <w:framePr w:w="7351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 w:rsidRDefault="00CC6C89" w:rsidP="0062116F">
    <w:pPr>
      <w:framePr w:w="7351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62116F" w:rsidRDefault="0062116F" w:rsidP="0062116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De Voorzitter van de Tweede Kamer</w:t>
    </w:r>
    <w:r>
      <w:br/>
      <w:t>der Staten-Generaal</w:t>
    </w:r>
    <w:r>
      <w:br/>
      <w:t>Postbus 20018</w:t>
    </w:r>
    <w:r>
      <w:br/>
      <w:t>2500 EA DEN HAAG</w:t>
    </w:r>
  </w:p>
  <w:p w:rsidR="0062116F" w:rsidRDefault="0062116F" w:rsidP="0062116F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 w:rsidRPr="001B41E1">
      <w:t>&gt; Retouradres</w:t>
    </w:r>
    <w:r>
      <w:t xml:space="preserve"> Postbus 20350 2500 EJ  Den Haag</w:t>
    </w:r>
  </w:p>
  <w:p w:rsidR="00CC6C89" w:rsidRDefault="00E8783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6659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1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C6C89" w:rsidRPr="0062116F" w:rsidRDefault="006C7A9D">
                <w:pPr>
                  <w:pStyle w:val="Huisstijl-AfzendgegevensW1"/>
                  <w:rPr>
                    <w:b/>
                  </w:rPr>
                </w:pPr>
                <w:r w:rsidRPr="0062116F">
                  <w:rPr>
                    <w:b/>
                  </w:rPr>
                  <w:t>Bezoekadres:</w:t>
                </w:r>
              </w:p>
              <w:p w:rsidR="00CC6C89" w:rsidRDefault="006C7A9D">
                <w:pPr>
                  <w:pStyle w:val="Huisstijl-Afzendgegevens"/>
                </w:pPr>
                <w:proofErr w:type="spellStart"/>
                <w:r w:rsidRPr="006C7A9D">
                  <w:t>Parnassusplein</w:t>
                </w:r>
                <w:proofErr w:type="spellEnd"/>
                <w:r w:rsidRPr="006C7A9D">
                  <w:t xml:space="preserve"> 5</w:t>
                </w:r>
              </w:p>
              <w:p w:rsidR="0040758F" w:rsidRPr="009454FC" w:rsidRDefault="006C7A9D" w:rsidP="0040758F">
                <w:pPr>
                  <w:pStyle w:val="Huisstijl-Afzendgegevens"/>
                </w:pPr>
                <w:r w:rsidRPr="006C7A9D">
                  <w:t>2511 VX Den Haag</w:t>
                </w:r>
              </w:p>
              <w:p w:rsidR="00CC6C89" w:rsidRPr="0062116F" w:rsidRDefault="006C7A9D">
                <w:pPr>
                  <w:pStyle w:val="Huisstijl-Afzendgegevens"/>
                  <w:rPr>
                    <w:lang w:val="en-US"/>
                  </w:rPr>
                </w:pPr>
                <w:r w:rsidRPr="0062116F">
                  <w:rPr>
                    <w:lang w:val="en-US"/>
                  </w:rPr>
                  <w:t>www.rijksoverheid.nl</w:t>
                </w:r>
              </w:p>
              <w:p w:rsidR="00CC6C89" w:rsidRPr="0062116F" w:rsidRDefault="006C7A9D">
                <w:pPr>
                  <w:pStyle w:val="Huisstijl-ReferentiegegevenskopW2"/>
                  <w:rPr>
                    <w:lang w:val="en-US"/>
                  </w:rPr>
                </w:pPr>
                <w:proofErr w:type="spellStart"/>
                <w:r w:rsidRPr="0062116F">
                  <w:rPr>
                    <w:lang w:val="en-US"/>
                  </w:rPr>
                  <w:t>Kenmerk</w:t>
                </w:r>
                <w:proofErr w:type="spellEnd"/>
              </w:p>
              <w:p w:rsidR="0062116F" w:rsidRPr="0062116F" w:rsidRDefault="0062116F" w:rsidP="0062116F">
                <w:pPr>
                  <w:pStyle w:val="Huisstijl-Referentiegegevens"/>
                  <w:rPr>
                    <w:lang w:val="en-US"/>
                  </w:rPr>
                </w:pPr>
                <w:r w:rsidRPr="0062116F">
                  <w:rPr>
                    <w:lang w:val="en-US"/>
                  </w:rPr>
                  <w:t>868450-143947-FEZ</w:t>
                </w:r>
              </w:p>
              <w:p w:rsidR="00CC6C89" w:rsidRDefault="00AD09C3">
                <w:pPr>
                  <w:pStyle w:val="Huisstijl-Referentiegegevens"/>
                </w:pPr>
                <w:r w:rsidRPr="009454FC">
                  <w:rPr>
                    <w:color w:val="FFFFFF" w:themeColor="background1"/>
                  </w:rPr>
                  <w:t>a</w:t>
                </w:r>
              </w:p>
              <w:p w:rsidR="00D22300" w:rsidRPr="0062116F" w:rsidRDefault="0062116F">
                <w:pPr>
                  <w:pStyle w:val="Huisstijl-Referentiegegevens"/>
                  <w:rPr>
                    <w:b/>
                  </w:rPr>
                </w:pPr>
                <w:r w:rsidRPr="0062116F">
                  <w:rPr>
                    <w:b/>
                  </w:rPr>
                  <w:t>Bijlage(n)</w:t>
                </w:r>
              </w:p>
              <w:p w:rsidR="0062116F" w:rsidRDefault="0062116F">
                <w:pPr>
                  <w:pStyle w:val="Huisstijl-Referentiegegevens"/>
                </w:pPr>
                <w:r>
                  <w:t>1</w:t>
                </w:r>
              </w:p>
              <w:p w:rsidR="00CC6C89" w:rsidRDefault="006C7A9D">
                <w:pPr>
                  <w:pStyle w:val="Huisstijl-Algemenevoorwaarden"/>
                </w:pPr>
                <w:r w:rsidRPr="006C7A9D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 w:rsidR="00666594">
      <w:rPr>
        <w:lang w:eastAsia="nl-NL" w:bidi="ar-SA"/>
      </w:rPr>
      <w:pict>
        <v:shape id="Text Box 28" o:spid="_x0000_s2050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C6C89" w:rsidRDefault="00CC6C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66594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C6C89" w:rsidRDefault="006C7A9D">
                <w:pPr>
                  <w:pStyle w:val="Huisstijl-Paginanummer"/>
                </w:pPr>
                <w:r>
                  <w:t>Pagina</w:t>
                </w:r>
                <w:r w:rsidR="00E87831">
                  <w:t xml:space="preserve"> </w:t>
                </w:r>
                <w:fldSimple w:instr=" PAGE    \* MERGEFORMAT ">
                  <w:r w:rsidR="00213B20">
                    <w:rPr>
                      <w:noProof/>
                    </w:rPr>
                    <w:t>1</w:t>
                  </w:r>
                </w:fldSimple>
                <w:r w:rsidR="00E87831">
                  <w:t xml:space="preserve"> </w:t>
                </w:r>
                <w:r>
                  <w:t>van</w:t>
                </w:r>
                <w:r w:rsidR="00E87831">
                  <w:t xml:space="preserve"> </w:t>
                </w:r>
                <w:fldSimple w:instr=" NUMPAGES   \* MERGEFORMAT ">
                  <w:r w:rsidR="00213B2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 w:rsidRDefault="006665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C6C89" w:rsidRDefault="00CC6C8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C6C89" w:rsidRDefault="006C7A9D">
                <w:pPr>
                  <w:pStyle w:val="Huisstijl-Paginanummer"/>
                </w:pPr>
                <w:r>
                  <w:t>Pagina</w:t>
                </w:r>
                <w:r w:rsidR="00E87831">
                  <w:t xml:space="preserve"> </w:t>
                </w:r>
                <w:fldSimple w:instr=" PAGE    \* MERGEFORMAT ">
                  <w:r w:rsidR="00B21142">
                    <w:t>2</w:t>
                  </w:r>
                </w:fldSimple>
                <w:r w:rsidR="00E87831">
                  <w:t xml:space="preserve"> </w:t>
                </w:r>
                <w:r>
                  <w:t>van</w:t>
                </w:r>
                <w:r w:rsidR="00E87831">
                  <w:t xml:space="preserve"> </w:t>
                </w:r>
                <w:fldSimple w:instr=" SECTIONPAGES   \* MERGEFORMAT ">
                  <w:r w:rsidR="00B21142">
                    <w:t>3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 w:rsidRDefault="006665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C6C89" w:rsidRDefault="00E8783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0191865"/>
                    <w:dataBinding w:prefixMappings="xmlns:dg='http://docgen.org/date' " w:xpath="/dg:DocgenData[1]/dg:Date[1]" w:storeItemID="{733BDAD2-C112-4BE7-9407-30C73A5FCDFE}"/>
                    <w:date w:fullDate="2015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5 november 2015</w:t>
                    </w:r>
                  </w:sdtContent>
                </w:sdt>
              </w:p>
              <w:p w:rsidR="00CC6C89" w:rsidRDefault="00E8783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6C7A9D">
                  <w:t>xxx</w:t>
                </w:r>
                <w:proofErr w:type="spellEnd"/>
              </w:p>
              <w:p w:rsidR="00CC6C89" w:rsidRDefault="00CC6C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87831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87831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C6C89" w:rsidRDefault="006C7A9D">
                <w:pPr>
                  <w:pStyle w:val="Huisstijl-AfzendgegevensW1"/>
                </w:pPr>
                <w:r w:rsidRPr="006C7A9D">
                  <w:t>Bezoekadres:</w:t>
                </w:r>
              </w:p>
              <w:p w:rsidR="00CC6C89" w:rsidRDefault="006C7A9D">
                <w:pPr>
                  <w:pStyle w:val="Huisstijl-Afzendgegevens"/>
                </w:pPr>
                <w:proofErr w:type="spellStart"/>
                <w:r w:rsidRPr="006C7A9D">
                  <w:t>Parnassusplein</w:t>
                </w:r>
                <w:proofErr w:type="spellEnd"/>
                <w:r w:rsidRPr="006C7A9D">
                  <w:t xml:space="preserve"> 5</w:t>
                </w:r>
              </w:p>
              <w:p w:rsidR="00CC6C89" w:rsidRDefault="006C7A9D">
                <w:pPr>
                  <w:pStyle w:val="Huisstijl-Afzendgegevens"/>
                </w:pPr>
                <w:r w:rsidRPr="006C7A9D">
                  <w:t>2511 VX Den Haag</w:t>
                </w:r>
              </w:p>
              <w:p w:rsidR="00CC6C89" w:rsidRDefault="006C7A9D">
                <w:pPr>
                  <w:pStyle w:val="Huisstijl-Afzendgegevens"/>
                </w:pPr>
                <w:r w:rsidRPr="006C7A9D">
                  <w:t>www.rijksoverheid.nl</w:t>
                </w:r>
              </w:p>
              <w:p w:rsidR="00CC6C89" w:rsidRDefault="00E87831">
                <w:pPr>
                  <w:pStyle w:val="Huisstijl-ReferentiegegevenskopW2"/>
                </w:pPr>
                <w:r>
                  <w:t>Exemplaarnummer</w:t>
                </w:r>
              </w:p>
              <w:p w:rsidR="00CC6C89" w:rsidRDefault="006C7A9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5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4069B" w:rsidRDefault="0014069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C6C89" w:rsidRDefault="00E8783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6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C6C89" w:rsidRDefault="00CC6C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4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C6C89" w:rsidRDefault="00E8783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2634"/>
    <w:rsid w:val="0013482C"/>
    <w:rsid w:val="0014069B"/>
    <w:rsid w:val="001B7171"/>
    <w:rsid w:val="001F3763"/>
    <w:rsid w:val="00213B20"/>
    <w:rsid w:val="002163C8"/>
    <w:rsid w:val="002476B9"/>
    <w:rsid w:val="00303B73"/>
    <w:rsid w:val="003606C7"/>
    <w:rsid w:val="003C4B53"/>
    <w:rsid w:val="003E2604"/>
    <w:rsid w:val="0040758F"/>
    <w:rsid w:val="00433CED"/>
    <w:rsid w:val="0054449D"/>
    <w:rsid w:val="005733A3"/>
    <w:rsid w:val="005867FA"/>
    <w:rsid w:val="005B11BF"/>
    <w:rsid w:val="005C370E"/>
    <w:rsid w:val="0062116F"/>
    <w:rsid w:val="00666594"/>
    <w:rsid w:val="00676AF7"/>
    <w:rsid w:val="006C7A9D"/>
    <w:rsid w:val="007326D5"/>
    <w:rsid w:val="008D6C31"/>
    <w:rsid w:val="009454FC"/>
    <w:rsid w:val="009700A4"/>
    <w:rsid w:val="00AD09C3"/>
    <w:rsid w:val="00AD1EBA"/>
    <w:rsid w:val="00AE5E13"/>
    <w:rsid w:val="00AE72AC"/>
    <w:rsid w:val="00AF57D7"/>
    <w:rsid w:val="00AF7506"/>
    <w:rsid w:val="00B21142"/>
    <w:rsid w:val="00BC081F"/>
    <w:rsid w:val="00C46B8F"/>
    <w:rsid w:val="00C615C7"/>
    <w:rsid w:val="00CC6C89"/>
    <w:rsid w:val="00D22300"/>
    <w:rsid w:val="00D31B57"/>
    <w:rsid w:val="00DD2634"/>
    <w:rsid w:val="00E02776"/>
    <w:rsid w:val="00E87831"/>
    <w:rsid w:val="00EF100B"/>
    <w:rsid w:val="00F32A52"/>
    <w:rsid w:val="00F524D6"/>
    <w:rsid w:val="00F84AD6"/>
    <w:rsid w:val="00F9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116F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STRAA1\AppData\Local\Microsoft\Windows\Temporary%20Internet%20Files\Low\Content.IE5\M89O3Y9X\Tijdelijk_bestand_Brief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2015-11-05T00:24:00.0000000Z</lastPrinted>
  <dcterms:created xsi:type="dcterms:W3CDTF">2015-11-05T01:11:00.0000000Z</dcterms:created>
  <dcterms:modified xsi:type="dcterms:W3CDTF">2015-11-05T01:11:00.0000000Z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0x01010022786B1793858346B5B337FFB74F42AE</vt:lpwstr>
  </property>
</Properties>
</file>