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P="00697E16" w:rsidRDefault="00F52E8C">
      <w:pPr>
        <w:pStyle w:val="Huisstijl-Aanhef"/>
      </w:pPr>
      <w:r>
        <w:lastRenderedPageBreak/>
        <w:t>Geachte voorzitter</w:t>
      </w:r>
      <w:r w:rsidR="00FA7130">
        <w:t>,</w:t>
      </w:r>
    </w:p>
    <w:p w:rsidR="00697E16" w:rsidP="00697E16" w:rsidRDefault="00697E16">
      <w:pPr>
        <w:pStyle w:val="Huisstijl-Aanhef"/>
      </w:pPr>
    </w:p>
    <w:p w:rsidRPr="00697E16" w:rsidR="00697E16" w:rsidP="00697E16" w:rsidRDefault="00697E16">
      <w:pPr>
        <w:pStyle w:val="Huisstijl-Aanhef"/>
      </w:pPr>
      <w:r>
        <w:t>Hierbij zend ik u de nota naar aanleiding van het verslag van uw Kamer over het wetsvoorstel tot wijziging van de Wet luchtvaart in verband met de invoering van een nieuwe normen- en handhavingstelsel voor de luchthaven Schiphol en enige andere wijzigingen (Kamerstukken II 2014-2015, 34 098, nrs. 1-3), met bijbehorende nota van wijziging.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16" w:rsidRDefault="00697E16">
      <w:r>
        <w:separator/>
      </w:r>
    </w:p>
  </w:endnote>
  <w:endnote w:type="continuationSeparator" w:id="0">
    <w:p w:rsidR="00697E16" w:rsidRDefault="006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A6" w:rsidRDefault="004D31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A6" w:rsidRDefault="004D31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A6" w:rsidRDefault="004D3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16" w:rsidRDefault="00697E16">
      <w:r>
        <w:rPr>
          <w:color w:val="000000"/>
        </w:rPr>
        <w:separator/>
      </w:r>
    </w:p>
  </w:footnote>
  <w:footnote w:type="continuationSeparator" w:id="0">
    <w:p w:rsidR="00697E16" w:rsidRDefault="00697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A6" w:rsidRDefault="004D31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ECB5B1D" wp14:editId="1A733C9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1E7D9D3" wp14:editId="469C483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E306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FA7130" w:rsidRDefault="00FA7130">
                <w:pPr>
                  <w:pStyle w:val="Huisstijl-Referentiegegevens"/>
                </w:pPr>
                <w:r>
                  <w:t>IENM/BSK-2015/124301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7E306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4D31A6">
                      <w:pPr>
                        <w:pStyle w:val="Huisstijl-Datumenbetreft"/>
                      </w:pPr>
                      <w:r>
                        <w:t>30 juni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697E16" w:rsidP="00697E16">
                      <w:pPr>
                        <w:pStyle w:val="Huisstijl-Datumenbetreft"/>
                      </w:pPr>
                      <w:r>
                        <w:t>N</w:t>
                      </w:r>
                      <w:r w:rsidR="00F52E8C">
                        <w:t xml:space="preserve">ota naar aanleiding van het verslag wetsvoorstel wijziging Wet luchtvaart </w:t>
                      </w:r>
                      <w:r>
                        <w:t>(34 098)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E306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E306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7E306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7E306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7E3061">
                  <w:fldChar w:fldCharType="begin"/>
                </w:r>
                <w:r w:rsidR="007E3061">
                  <w:instrText xml:space="preserve"> PAGE  \* Arabic  \* MERGEFORMAT </w:instrText>
                </w:r>
                <w:r w:rsidR="007E3061">
                  <w:fldChar w:fldCharType="separate"/>
                </w:r>
                <w:r w:rsidR="007E3061">
                  <w:rPr>
                    <w:noProof/>
                  </w:rPr>
                  <w:t>1</w:t>
                </w:r>
                <w:r w:rsidR="007E306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7E3061">
                  <w:fldChar w:fldCharType="begin"/>
                </w:r>
                <w:r w:rsidR="007E3061">
                  <w:instrText xml:space="preserve"> NUMPAGES  \* Arabic  \* MERGEFORMAT </w:instrText>
                </w:r>
                <w:r w:rsidR="007E3061">
                  <w:fldChar w:fldCharType="separate"/>
                </w:r>
                <w:r w:rsidR="007E3061">
                  <w:rPr>
                    <w:noProof/>
                  </w:rPr>
                  <w:t>1</w:t>
                </w:r>
                <w:r w:rsidR="007E3061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A6" w:rsidRDefault="004D31A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7E306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....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7E3061">
                  <w:fldChar w:fldCharType="begin"/>
                </w:r>
                <w:r w:rsidR="007E3061">
                  <w:instrText xml:space="preserve"> PAGE    \* MERGEFORMAT </w:instrText>
                </w:r>
                <w:r w:rsidR="007E3061">
                  <w:fldChar w:fldCharType="separate"/>
                </w:r>
                <w:r>
                  <w:t>2</w:t>
                </w:r>
                <w:r w:rsidR="007E3061">
                  <w:fldChar w:fldCharType="end"/>
                </w:r>
                <w:r>
                  <w:t xml:space="preserve"> van </w:t>
                </w:r>
                <w:r w:rsidR="007E3061">
                  <w:fldChar w:fldCharType="begin"/>
                </w:r>
                <w:r w:rsidR="007E3061">
                  <w:instrText xml:space="preserve"> SECTIONPAGES  \* Arabic  \* MERGEFORMAT </w:instrText>
                </w:r>
                <w:r w:rsidR="007E3061">
                  <w:fldChar w:fldCharType="separate"/>
                </w:r>
                <w:r>
                  <w:t>2</w:t>
                </w:r>
                <w:r w:rsidR="007E3061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7E306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6450438"/>
                    <w:dataBinding w:prefixMappings="xmlns:dg='http://docgen.org/date' " w:xpath="/dg:DocgenData[1]/dg:Date[1]" w:storeItemID="{8A75AC7D-CBB4-48A7-9B02-D42CF8F4B9D8}"/>
                    <w:date w:fullDate="2015-06-2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23 juni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ota naar aanleiding van het verslag en nota van wijziging wetsvoorstel wijziging Wet luchtvaart in verbande met de invoering van het nieuwe normen- en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1E0F9B30" wp14:editId="57C1325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29B50C66" wp14:editId="21A961E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....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D1C12" w:rsidRDefault="003D1C12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7E3061">
                  <w:fldChar w:fldCharType="begin"/>
                </w:r>
                <w:r w:rsidR="007E3061">
                  <w:instrText xml:space="preserve"> PAGE    \* MERGEFORMAT </w:instrText>
                </w:r>
                <w:r w:rsidR="007E3061">
                  <w:fldChar w:fldCharType="separate"/>
                </w:r>
                <w:r>
                  <w:t>2</w:t>
                </w:r>
                <w:r w:rsidR="007E3061">
                  <w:fldChar w:fldCharType="end"/>
                </w:r>
                <w:r>
                  <w:t xml:space="preserve"> van </w:t>
                </w:r>
                <w:r w:rsidR="007E3061">
                  <w:fldChar w:fldCharType="begin"/>
                </w:r>
                <w:r w:rsidR="007E3061">
                  <w:instrText xml:space="preserve"> SECTIONPAGES  \* Arabic  \* MERGEFORMAT </w:instrText>
                </w:r>
                <w:r w:rsidR="007E3061">
                  <w:fldChar w:fldCharType="separate"/>
                </w:r>
                <w:r>
                  <w:t>2</w:t>
                </w:r>
                <w:r w:rsidR="007E3061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E7B"/>
    <w:rsid w:val="000B1D5E"/>
    <w:rsid w:val="001D7648"/>
    <w:rsid w:val="003D1C12"/>
    <w:rsid w:val="0040487A"/>
    <w:rsid w:val="004D31A6"/>
    <w:rsid w:val="00697E16"/>
    <w:rsid w:val="00742E7B"/>
    <w:rsid w:val="007E3061"/>
    <w:rsid w:val="008E0243"/>
    <w:rsid w:val="0093447D"/>
    <w:rsid w:val="009F4C55"/>
    <w:rsid w:val="00A23C35"/>
    <w:rsid w:val="00AE5225"/>
    <w:rsid w:val="00F52E8C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nsen\AppData\Local\Microsoft\Windows\Temporary%20Internet%20Files\Content.IE5\MSW42LN2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2015-06-29T14:35:00.0000000Z</dcterms:created>
  <dcterms:modified xsi:type="dcterms:W3CDTF">2015-06-29T14:35:00.0000000Z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0x01010029032808948818428435451E347B055F</vt:lpwstr>
  </property>
</Properties>
</file>