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F2AC0" w:rsidRDefault="002F2AC0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7A32B8" w:rsidP="00FE7056" w:rsidRDefault="005A62B9">
      <w:pPr>
        <w:rPr>
          <w:kern w:val="0"/>
        </w:rPr>
      </w:pPr>
      <w:r w:rsidRPr="005A62B9">
        <w:rPr>
          <w:kern w:val="0"/>
        </w:rPr>
        <w:t xml:space="preserve">Op </w:t>
      </w:r>
      <w:r w:rsidR="002F2AC0">
        <w:rPr>
          <w:kern w:val="0"/>
        </w:rPr>
        <w:t>11 juni</w:t>
      </w:r>
      <w:r w:rsidR="00FE7056">
        <w:rPr>
          <w:kern w:val="0"/>
        </w:rPr>
        <w:t xml:space="preserve"> 2015 </w:t>
      </w:r>
      <w:r w:rsidRPr="005A62B9">
        <w:rPr>
          <w:kern w:val="0"/>
        </w:rPr>
        <w:t>heeft uw Kamer feitelijke vragen gesteld over</w:t>
      </w:r>
      <w:r w:rsidR="00FE7056">
        <w:rPr>
          <w:kern w:val="0"/>
        </w:rPr>
        <w:t xml:space="preserve"> </w:t>
      </w:r>
      <w:r w:rsidRPr="00FE7056" w:rsidR="00FE7056">
        <w:rPr>
          <w:kern w:val="0"/>
        </w:rPr>
        <w:t xml:space="preserve">de </w:t>
      </w:r>
      <w:r w:rsidR="002F2AC0">
        <w:rPr>
          <w:kern w:val="0"/>
        </w:rPr>
        <w:t xml:space="preserve">wijzigingen van de begrotingsstaten </w:t>
      </w:r>
      <w:r w:rsidRPr="002F2AC0" w:rsidR="002F2AC0">
        <w:rPr>
          <w:kern w:val="0"/>
        </w:rPr>
        <w:t>Infrastructuur en Milieu, Infrastructuurfonds en</w:t>
      </w:r>
      <w:r w:rsidR="002F2AC0">
        <w:rPr>
          <w:kern w:val="0"/>
        </w:rPr>
        <w:t xml:space="preserve"> Deltafonds 2015</w:t>
      </w:r>
      <w:r w:rsidRPr="00FE7056" w:rsidR="00FE7056">
        <w:rPr>
          <w:kern w:val="0"/>
        </w:rPr>
        <w:t>.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9" w:rsidRDefault="00E00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9" w:rsidRDefault="00E005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9" w:rsidRDefault="00E00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9" w:rsidRDefault="00E005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C922DD8" wp14:editId="2EF57E94">
          <wp:simplePos x="0" y="0"/>
          <wp:positionH relativeFrom="page">
            <wp:posOffset>4162425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1B05B5B5" wp14:editId="45188E3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237C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9C59C7" w:rsidRPr="009C59C7" w:rsidRDefault="009C59C7" w:rsidP="009C59C7">
                <w:pPr>
                  <w:pStyle w:val="Huisstijl-Referentiegegevens"/>
                </w:pPr>
                <w:r w:rsidRPr="009C59C7">
                  <w:t>34</w:t>
                </w:r>
                <w:r w:rsidR="00FE7056">
                  <w:t>2</w:t>
                </w:r>
                <w:r w:rsidR="0068722A">
                  <w:t>1</w:t>
                </w:r>
                <w:r w:rsidRPr="009C59C7">
                  <w:t>0-</w:t>
                </w:r>
                <w:r w:rsidR="0068722A">
                  <w:t>J</w:t>
                </w:r>
                <w:r w:rsidRPr="009C59C7">
                  <w:t>/201</w:t>
                </w:r>
                <w:r w:rsidR="00FE7056">
                  <w:t>5</w:t>
                </w:r>
                <w:r w:rsidRPr="009C59C7">
                  <w:t>D</w:t>
                </w:r>
                <w:r w:rsidR="0068722A">
                  <w:t>22286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</w:t>
                </w:r>
                <w:r w:rsidR="00FE7056">
                  <w:t>5</w:t>
                </w:r>
                <w:r>
                  <w:t>/</w:t>
                </w:r>
                <w:r w:rsidR="0068722A">
                  <w:t>120392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68722A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B237C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E00539">
                      <w:pPr>
                        <w:pStyle w:val="Huisstijl-Datumenbetreft"/>
                      </w:pPr>
                      <w:r>
                        <w:t>22 juni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2F2AC0" w:rsidP="00FE7056">
                      <w:pPr>
                        <w:pStyle w:val="Huisstijl-Datumenbetreft"/>
                      </w:pPr>
                      <w:r w:rsidRPr="002F2AC0">
                        <w:t>Beantwoording feitelijke vragen wijzigingen van de begrotingsstaten Infrastructuur en Milieu, Infrastructuurfonds en Deltafonds 2015 (voorjaarsnota)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237C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237C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B237C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B237C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237C4">
                  <w:fldChar w:fldCharType="begin"/>
                </w:r>
                <w:r w:rsidR="00B237C4">
                  <w:instrText xml:space="preserve"> PAGE  \* Arabic  \* MERGEFORMAT </w:instrText>
                </w:r>
                <w:r w:rsidR="00B237C4">
                  <w:fldChar w:fldCharType="separate"/>
                </w:r>
                <w:r w:rsidR="00B237C4">
                  <w:rPr>
                    <w:noProof/>
                  </w:rPr>
                  <w:t>1</w:t>
                </w:r>
                <w:r w:rsidR="00B237C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237C4">
                  <w:fldChar w:fldCharType="begin"/>
                </w:r>
                <w:r w:rsidR="00B237C4">
                  <w:instrText xml:space="preserve"> NUMPAGES  \* Arabic  \* MERGEFORMAT </w:instrText>
                </w:r>
                <w:r w:rsidR="00B237C4">
                  <w:fldChar w:fldCharType="separate"/>
                </w:r>
                <w:r w:rsidR="00B237C4">
                  <w:rPr>
                    <w:noProof/>
                  </w:rPr>
                  <w:t>1</w:t>
                </w:r>
                <w:r w:rsidR="00B237C4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9" w:rsidRDefault="00E0053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B237C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237C4">
                  <w:fldChar w:fldCharType="begin"/>
                </w:r>
                <w:r w:rsidR="00B237C4">
                  <w:instrText xml:space="preserve"> PAGE    \* MERGEFORMAT </w:instrText>
                </w:r>
                <w:r w:rsidR="00B237C4">
                  <w:fldChar w:fldCharType="separate"/>
                </w:r>
                <w:r>
                  <w:t>2</w:t>
                </w:r>
                <w:r w:rsidR="00B237C4">
                  <w:fldChar w:fldCharType="end"/>
                </w:r>
                <w:r>
                  <w:t xml:space="preserve"> van </w:t>
                </w:r>
                <w:r w:rsidR="00B237C4">
                  <w:fldChar w:fldCharType="begin"/>
                </w:r>
                <w:r w:rsidR="00B237C4">
                  <w:instrText xml:space="preserve"> SECTIONPAGES  \* Arabic  \* MERGEFORMAT </w:instrText>
                </w:r>
                <w:r w:rsidR="00B237C4">
                  <w:fldChar w:fldCharType="separate"/>
                </w:r>
                <w:r>
                  <w:t>2</w:t>
                </w:r>
                <w:r w:rsidR="00B237C4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B237C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D4B0121" wp14:editId="717739E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5F58148" wp14:editId="366D4E5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237C4">
                  <w:fldChar w:fldCharType="begin"/>
                </w:r>
                <w:r w:rsidR="00B237C4">
                  <w:instrText xml:space="preserve"> PAGE    \* MERGEFORMAT </w:instrText>
                </w:r>
                <w:r w:rsidR="00B237C4">
                  <w:fldChar w:fldCharType="separate"/>
                </w:r>
                <w:r>
                  <w:t>2</w:t>
                </w:r>
                <w:r w:rsidR="00B237C4">
                  <w:fldChar w:fldCharType="end"/>
                </w:r>
                <w:r>
                  <w:t xml:space="preserve"> van </w:t>
                </w:r>
                <w:r w:rsidR="00B237C4">
                  <w:fldChar w:fldCharType="begin"/>
                </w:r>
                <w:r w:rsidR="00B237C4">
                  <w:instrText xml:space="preserve"> SECTIONPAGES  \* Arabic  \* MERGEFORMAT </w:instrText>
                </w:r>
                <w:r w:rsidR="00B237C4">
                  <w:fldChar w:fldCharType="separate"/>
                </w:r>
                <w:r>
                  <w:t>2</w:t>
                </w:r>
                <w:r w:rsidR="00B237C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63FC4"/>
    <w:rsid w:val="000B1D5E"/>
    <w:rsid w:val="002223FB"/>
    <w:rsid w:val="00281E89"/>
    <w:rsid w:val="002B2875"/>
    <w:rsid w:val="002F05E9"/>
    <w:rsid w:val="002F2AC0"/>
    <w:rsid w:val="003759F7"/>
    <w:rsid w:val="00385DF8"/>
    <w:rsid w:val="005A62B9"/>
    <w:rsid w:val="0068722A"/>
    <w:rsid w:val="00713991"/>
    <w:rsid w:val="00757CDB"/>
    <w:rsid w:val="00764A3B"/>
    <w:rsid w:val="007A32B8"/>
    <w:rsid w:val="008E0243"/>
    <w:rsid w:val="0093447D"/>
    <w:rsid w:val="0098674E"/>
    <w:rsid w:val="009C59C7"/>
    <w:rsid w:val="009F314D"/>
    <w:rsid w:val="009F4C55"/>
    <w:rsid w:val="00A23C35"/>
    <w:rsid w:val="00A43F98"/>
    <w:rsid w:val="00AC595E"/>
    <w:rsid w:val="00B237C4"/>
    <w:rsid w:val="00B52C51"/>
    <w:rsid w:val="00BD4290"/>
    <w:rsid w:val="00BF2415"/>
    <w:rsid w:val="00E00539"/>
    <w:rsid w:val="00EC5175"/>
    <w:rsid w:val="00F122EB"/>
    <w:rsid w:val="00F52E8C"/>
    <w:rsid w:val="00FC76A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2015-06-02T10:50:00.0000000Z</lastPrinted>
  <dcterms:created xsi:type="dcterms:W3CDTF">2015-06-22T13:11:00.0000000Z</dcterms:created>
  <dcterms:modified xsi:type="dcterms:W3CDTF">2015-06-22T13:11:00.0000000Z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0x0101004860E6AECB04A2489AC2952FF3E0E4CF</vt:lpwstr>
  </property>
</Properties>
</file>