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89" w:rsidRDefault="009450F7"/>
    <w:p w:rsidR="00CC6C89" w:rsidRDefault="009450F7"/>
    <w:p w:rsidR="00CC6C89" w:rsidRDefault="009450F7">
      <w:pPr>
        <w:sectPr w:rsidR="00CC6C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411445" w:rsidP="00411445" w:rsidRDefault="009450F7">
      <w:pPr>
        <w:pStyle w:val="Huisstijl-Aanhef"/>
      </w:pPr>
      <w:r>
        <w:t>Geachte voorzitter,</w:t>
      </w:r>
    </w:p>
    <w:p w:rsidR="00411445" w:rsidP="00411445" w:rsidRDefault="009450F7">
      <w:pPr>
        <w:pStyle w:val="Huisstijl-Aanhef"/>
      </w:pPr>
      <w:r>
        <w:t>Hierbi</w:t>
      </w:r>
      <w:r>
        <w:t>j bied ik u de derde Nota van wijziging inzake het bovenvermelde wetsvoorstel aan.</w:t>
      </w:r>
    </w:p>
    <w:p w:rsidR="005B5ECC" w:rsidP="002951D4" w:rsidRDefault="009450F7">
      <w:r>
        <w:br/>
        <w:t>de minister van Volksgezondheid,</w:t>
      </w:r>
      <w:r>
        <w:br/>
        <w:t>Welzijn en Sport,</w:t>
      </w:r>
      <w:r>
        <w:br/>
      </w:r>
      <w:r>
        <w:br/>
      </w:r>
      <w:r>
        <w:br/>
      </w:r>
    </w:p>
    <w:p w:rsidR="002951D4" w:rsidP="002951D4" w:rsidRDefault="009450F7">
      <w:r>
        <w:br/>
      </w:r>
      <w:r>
        <w:br/>
        <w:t>mw. drs. E.I. Schippers</w:t>
      </w:r>
    </w:p>
    <w:p w:rsidR="00411445" w:rsidP="00411445" w:rsidRDefault="009450F7">
      <w:pPr>
        <w:pStyle w:val="Huisstijl-Aanhef"/>
      </w:pPr>
    </w:p>
    <w:sectPr w:rsidR="00411445" w:rsidSect="00CC6C8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A7" w:rsidRDefault="00FB3AA7" w:rsidP="00FB3AA7">
      <w:pPr>
        <w:spacing w:line="240" w:lineRule="auto"/>
      </w:pPr>
      <w:r>
        <w:separator/>
      </w:r>
    </w:p>
  </w:endnote>
  <w:endnote w:type="continuationSeparator" w:id="0">
    <w:p w:rsidR="00FB3AA7" w:rsidRDefault="00FB3AA7" w:rsidP="00FB3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C8" w:rsidRDefault="009450F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C8" w:rsidRDefault="009450F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C8" w:rsidRDefault="009450F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A7" w:rsidRDefault="00FB3AA7" w:rsidP="00FB3AA7">
      <w:pPr>
        <w:spacing w:line="240" w:lineRule="auto"/>
      </w:pPr>
      <w:r>
        <w:separator/>
      </w:r>
    </w:p>
  </w:footnote>
  <w:footnote w:type="continuationSeparator" w:id="0">
    <w:p w:rsidR="00FB3AA7" w:rsidRDefault="00FB3AA7" w:rsidP="00FB3A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C8" w:rsidRDefault="009450F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FB3AA7">
      <w:trPr>
        <w:trHeight w:hRule="exact" w:val="198"/>
      </w:trPr>
      <w:tc>
        <w:tcPr>
          <w:tcW w:w="1134" w:type="dxa"/>
        </w:tcPr>
        <w:p w:rsidR="00CC6C89" w:rsidRDefault="009450F7" w:rsidP="00435BB4">
          <w:pPr>
            <w:pStyle w:val="Huisstijl-Gegevenskop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450F7" w:rsidP="00435BB4">
          <w:pPr>
            <w:pStyle w:val="Huisstijl-Gegevens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FB3AA7">
      <w:tc>
        <w:tcPr>
          <w:tcW w:w="1134" w:type="dxa"/>
        </w:tcPr>
        <w:p w:rsidR="00CC6C89" w:rsidRDefault="009450F7" w:rsidP="00435BB4">
          <w:pPr>
            <w:pStyle w:val="Huisstijl-Datumenbetreft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CC6C89" w:rsidRDefault="009450F7" w:rsidP="00435BB4">
          <w:pPr>
            <w:pStyle w:val="Huisstijl-Datumenbetreft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25 maart 2015</w:t>
          </w:r>
        </w:p>
      </w:tc>
    </w:tr>
    <w:tr w:rsidR="00FB3AA7">
      <w:tc>
        <w:tcPr>
          <w:tcW w:w="1134" w:type="dxa"/>
        </w:tcPr>
        <w:p w:rsidR="00CC6C89" w:rsidRDefault="009450F7" w:rsidP="00435BB4">
          <w:pPr>
            <w:pStyle w:val="Huisstijl-Datumenbetreft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ind w:right="283"/>
            <w:rPr>
              <w:szCs w:val="18"/>
            </w:rPr>
          </w:pPr>
          <w:r w:rsidRPr="00D22300">
            <w:rPr>
              <w:szCs w:val="18"/>
            </w:rPr>
            <w:t>Betreft</w:t>
          </w:r>
        </w:p>
      </w:tc>
      <w:tc>
        <w:tcPr>
          <w:tcW w:w="5245" w:type="dxa"/>
        </w:tcPr>
        <w:p w:rsidR="00CC6C89" w:rsidRPr="00491C2D" w:rsidRDefault="009450F7" w:rsidP="00435BB4">
          <w:pPr>
            <w:pStyle w:val="Huisstijl-Datumenbetreft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ind w:right="283"/>
          </w:pPr>
          <w:r>
            <w:rPr>
              <w:bCs/>
              <w:szCs w:val="28"/>
            </w:rPr>
            <w:t xml:space="preserve">33 683 </w:t>
          </w:r>
          <w:r w:rsidRPr="00491C2D">
            <w:rPr>
              <w:bCs/>
              <w:szCs w:val="28"/>
            </w:rPr>
            <w:t xml:space="preserve">Wijziging van de Zorgverzekeringswet in verband met verbetering van de maatregelen bij niet-betalen van de premie en de bestuursrechtelijke premie en enkele andere wijzigingen (verbetering </w:t>
          </w:r>
          <w:r>
            <w:rPr>
              <w:bCs/>
              <w:szCs w:val="28"/>
            </w:rPr>
            <w:t>w</w:t>
          </w:r>
          <w:r w:rsidRPr="00491C2D">
            <w:rPr>
              <w:bCs/>
              <w:szCs w:val="28"/>
            </w:rPr>
            <w:t>anbetalersmaatregel</w:t>
          </w:r>
          <w:r>
            <w:rPr>
              <w:bCs/>
              <w:szCs w:val="28"/>
            </w:rPr>
            <w:t>en</w:t>
          </w:r>
          <w:r w:rsidRPr="00491C2D">
            <w:rPr>
              <w:bCs/>
              <w:szCs w:val="28"/>
            </w:rPr>
            <w:t>)</w:t>
          </w:r>
        </w:p>
      </w:tc>
    </w:tr>
    <w:tr w:rsidR="00FB3AA7">
      <w:trPr>
        <w:trHeight w:hRule="exact" w:val="170"/>
      </w:trPr>
      <w:tc>
        <w:tcPr>
          <w:tcW w:w="1134" w:type="dxa"/>
        </w:tcPr>
        <w:p w:rsidR="00CC6C89" w:rsidRDefault="009450F7" w:rsidP="00435BB4">
          <w:pPr>
            <w:pStyle w:val="Huisstijl-Gegevenskop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450F7" w:rsidP="00435BB4">
          <w:pPr>
            <w:pStyle w:val="Huisstijl-Gegevens"/>
            <w:framePr w:w="7576" w:hSpace="180" w:wrap="around" w:vAnchor="page" w:hAnchor="page" w:x="1906" w:y="56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9450F7" w:rsidP="00435BB4">
    <w:pPr>
      <w:framePr w:w="7576" w:hSpace="180" w:wrap="around" w:vAnchor="page" w:hAnchor="page" w:x="1906" w:y="565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CC6C89" w:rsidRDefault="00FB3AA7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49" type="#_x0000_t202" style="position:absolute;margin-left:79.4pt;margin-top:153.1pt;width:263.6pt;height:85.05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411445" w:rsidRDefault="009450F7" w:rsidP="0041144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</w:r>
                <w:r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450F7" w:rsidRPr="00D22300">
      <w:t>&gt; Retouradres</w:t>
    </w:r>
    <w:r w:rsidR="009450F7">
      <w:t xml:space="preserve">   Postbus 20350  2500 EJ  Den Haag</w:t>
    </w:r>
  </w:p>
  <w:p w:rsidR="00CC6C89" w:rsidRDefault="009450F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B3AA7"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Pr="005B5ECC" w:rsidRDefault="009450F7">
                <w:pPr>
                  <w:pStyle w:val="Huisstijl-AfzendgegevensW1"/>
                  <w:rPr>
                    <w:b/>
                  </w:rPr>
                </w:pPr>
                <w:r w:rsidRPr="005B5ECC">
                  <w:rPr>
                    <w:b/>
                  </w:rPr>
                  <w:t>Bezoekadres: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Rijnstraat 50</w:t>
                </w:r>
              </w:p>
              <w:p w:rsidR="0040758F" w:rsidRPr="009454FC" w:rsidRDefault="009450F7" w:rsidP="0040758F">
                <w:pPr>
                  <w:pStyle w:val="Huisstijl-Afzendgegevens"/>
                </w:pPr>
                <w:r w:rsidRPr="00D22300">
                  <w:t>2515 XP Den Haag</w:t>
                </w:r>
              </w:p>
              <w:p w:rsidR="0040758F" w:rsidRDefault="009450F7" w:rsidP="0040758F">
                <w:pPr>
                  <w:pStyle w:val="Huisstijl-Afzendgegevens"/>
                </w:pPr>
                <w:r w:rsidRPr="00D22300">
                  <w:t>T</w:t>
                </w:r>
                <w:r>
                  <w:tab/>
                </w:r>
                <w:r w:rsidRPr="00D22300">
                  <w:t>070 340 79 11</w:t>
                </w:r>
              </w:p>
              <w:p w:rsidR="0040758F" w:rsidRPr="00411445" w:rsidRDefault="009450F7" w:rsidP="0040758F">
                <w:pPr>
                  <w:pStyle w:val="Huisstijl-Afzendgegevens"/>
                  <w:rPr>
                    <w:lang w:val="en-US"/>
                  </w:rPr>
                </w:pPr>
                <w:r w:rsidRPr="00411445">
                  <w:rPr>
                    <w:lang w:val="en-US"/>
                  </w:rPr>
                  <w:t>F</w:t>
                </w:r>
                <w:r w:rsidRPr="00411445">
                  <w:rPr>
                    <w:lang w:val="en-US"/>
                  </w:rPr>
                  <w:tab/>
                  <w:t>070 340 78 34</w:t>
                </w:r>
              </w:p>
              <w:p w:rsidR="00CC6C89" w:rsidRPr="00411445" w:rsidRDefault="009450F7">
                <w:pPr>
                  <w:pStyle w:val="Huisstijl-Afzendgegevens"/>
                  <w:rPr>
                    <w:lang w:val="en-US"/>
                  </w:rPr>
                </w:pPr>
                <w:r w:rsidRPr="00411445">
                  <w:rPr>
                    <w:lang w:val="en-US"/>
                  </w:rPr>
                  <w:t>www.rijksoverheid.nl</w:t>
                </w:r>
              </w:p>
              <w:p w:rsidR="006D1C52" w:rsidRDefault="009450F7">
                <w:pPr>
                  <w:pStyle w:val="Huisstijl-ReferentiegegevenskopW2"/>
                  <w:rPr>
                    <w:lang w:val="en-US"/>
                  </w:rPr>
                </w:pPr>
              </w:p>
              <w:p w:rsidR="006D1C52" w:rsidRPr="005B5ECC" w:rsidRDefault="009450F7" w:rsidP="006D1C52">
                <w:pPr>
                  <w:pStyle w:val="Afzendgegevenswitregel1"/>
                  <w:rPr>
                    <w:lang w:val="en-US"/>
                  </w:rPr>
                </w:pPr>
              </w:p>
              <w:p w:rsidR="006D1C52" w:rsidRPr="005B5ECC" w:rsidRDefault="009450F7" w:rsidP="006D1C52">
                <w:pPr>
                  <w:pStyle w:val="Afzendgegevenskopjes"/>
                  <w:rPr>
                    <w:lang w:val="en-US"/>
                  </w:rPr>
                </w:pPr>
                <w:r w:rsidRPr="005B5ECC">
                  <w:rPr>
                    <w:lang w:val="en-US"/>
                  </w:rPr>
                  <w:t>Kenmerk</w:t>
                </w:r>
              </w:p>
              <w:p w:rsidR="006D1C52" w:rsidRPr="005B5ECC" w:rsidRDefault="009450F7" w:rsidP="006D1C52">
                <w:pPr>
                  <w:pStyle w:val="Afzendgegevens"/>
                  <w:rPr>
                    <w:lang w:val="en-US"/>
                  </w:rPr>
                </w:pPr>
                <w:bookmarkStart w:id="0" w:name="bmkKenmerk"/>
                <w:bookmarkEnd w:id="0"/>
                <w:r w:rsidRPr="005B5ECC">
                  <w:rPr>
                    <w:lang w:val="en-US"/>
                  </w:rPr>
                  <w:t>738538-134354-Z</w:t>
                </w:r>
              </w:p>
              <w:p w:rsidR="00CC6C89" w:rsidRPr="005B5ECC" w:rsidRDefault="009450F7">
                <w:pPr>
                  <w:pStyle w:val="Huisstijl-ReferentiegegevenskopW2"/>
                </w:pPr>
                <w:r w:rsidRPr="005B5ECC">
                  <w:t>Uw kenmerk</w:t>
                </w:r>
              </w:p>
              <w:p w:rsidR="00411445" w:rsidRPr="005B5ECC" w:rsidRDefault="009450F7">
                <w:pPr>
                  <w:pStyle w:val="Huisstijl-Referentiegegevens"/>
                </w:pPr>
                <w:r w:rsidRPr="005B5ECC">
                  <w:t>33 683</w:t>
                </w:r>
              </w:p>
              <w:p w:rsidR="00491C2D" w:rsidRPr="005B5ECC" w:rsidRDefault="009450F7">
                <w:pPr>
                  <w:pStyle w:val="Huisstijl-Referentiegegevens"/>
                </w:pPr>
              </w:p>
              <w:p w:rsidR="00CC6C89" w:rsidRPr="00491C2D" w:rsidRDefault="009450F7">
                <w:pPr>
                  <w:pStyle w:val="Huisstijl-Referentiegegevens"/>
                  <w:rPr>
                    <w:b/>
                  </w:rPr>
                </w:pPr>
                <w:r w:rsidRPr="00491C2D">
                  <w:rPr>
                    <w:b/>
                  </w:rPr>
                  <w:t>Bijlagen</w:t>
                </w:r>
              </w:p>
              <w:p w:rsidR="00411445" w:rsidRPr="00491C2D" w:rsidRDefault="009450F7">
                <w:pPr>
                  <w:pStyle w:val="Huisstijl-Referentiegegevens"/>
                </w:pPr>
                <w:r>
                  <w:t>1</w:t>
                </w:r>
              </w:p>
              <w:p w:rsidR="00D22300" w:rsidRPr="00491C2D" w:rsidRDefault="009450F7">
                <w:pPr>
                  <w:pStyle w:val="Huisstijl-Referentiegegevens"/>
                </w:pPr>
              </w:p>
              <w:p w:rsidR="00CC6C89" w:rsidRDefault="009450F7">
                <w:pPr>
                  <w:pStyle w:val="Huisstijl-Algemenevoorwaarden"/>
                </w:pPr>
                <w:r w:rsidRPr="00D22300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FB3AA7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B3AA7">
      <w:rPr>
        <w:lang w:eastAsia="nl-NL" w:bidi="ar-SA"/>
      </w:rPr>
      <w:pict>
        <v:shape id="Text Box 25" o:spid="_x0000_s2052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Paginanummer"/>
                </w:pPr>
                <w:r>
                  <w:t xml:space="preserve">Pagina </w:t>
                </w:r>
                <w:r w:rsidR="00FB3AA7">
                  <w:fldChar w:fldCharType="begin"/>
                </w:r>
                <w:r>
                  <w:instrText xml:space="preserve"> PAGE    \* MERGEFORMAT </w:instrText>
                </w:r>
                <w:r w:rsidR="00FB3AA7">
                  <w:fldChar w:fldCharType="separate"/>
                </w:r>
                <w:r>
                  <w:rPr>
                    <w:noProof/>
                  </w:rPr>
                  <w:t>1</w:t>
                </w:r>
                <w:r w:rsidR="00FB3AA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C8" w:rsidRDefault="009450F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FB3AA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66.35pt;margin-top:152.5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Afzendgegevenskop"/>
                </w:pPr>
                <w:r w:rsidRPr="00D22300">
                  <w:t>Secretaris Generaal / plv. Secretaris Generaal</w:t>
                </w:r>
              </w:p>
              <w:p w:rsidR="00CC6C89" w:rsidRPr="009454FC" w:rsidRDefault="009450F7">
                <w:pPr>
                  <w:pStyle w:val="Huisstijl-Afzendgegevens"/>
                </w:pPr>
                <w:r w:rsidRPr="00D22300">
                  <w:t>Directie Bestuurlijke en Politieke Zaken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Bureau Bestuurlijke-politieke advisering</w:t>
                </w:r>
              </w:p>
              <w:p w:rsidR="00CC6C89" w:rsidRDefault="009450F7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4" type="#_x0000_t202" style="position:absolute;margin-left:466.35pt;margin-top:805.15pt;width:99.2pt;height:16.85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Paginanummer"/>
                </w:pPr>
                <w:r>
                  <w:t xml:space="preserve">Pagina </w:t>
                </w:r>
                <w:r w:rsidR="00FB3AA7">
                  <w:fldChar w:fldCharType="begin"/>
                </w:r>
                <w:r>
                  <w:instrText xml:space="preserve"> PAGE    \* MERGEFORMAT </w:instrText>
                </w:r>
                <w:r w:rsidR="00FB3AA7">
                  <w:fldChar w:fldCharType="separate"/>
                </w:r>
                <w:r>
                  <w:t>2</w:t>
                </w:r>
                <w:r w:rsidR="00FB3AA7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3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FB3AA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5" type="#_x0000_t202" style="position:absolute;margin-left:79.5pt;margin-top:296.75pt;width:323.1pt;height:36pt;z-index:25167052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C6C89" w:rsidRDefault="009450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238860705"/>
                    <w:dataBinding w:prefixMappings="xmlns:dg='http://docgen.org/date' " w:xpath="/dg:DocgenData[1]/dg:Date[1]" w:storeItemID="{E71A7A58-07E0-4257-AAAB-70B5B124A19F}"/>
                    <w:date w:fullDate="2013-10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 oktober 2013</w:t>
                    </w:r>
                  </w:sdtContent>
                </w:sdt>
              </w:p>
              <w:p w:rsidR="00CC6C89" w:rsidRDefault="009450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C6C89" w:rsidRDefault="009450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450F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450F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6" type="#_x0000_t202" style="position:absolute;margin-left:466.35pt;margin-top:154.7pt;width:99.2pt;height:630.7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Afzendgegevenskop"/>
                </w:pPr>
                <w:r w:rsidRPr="00D22300">
                  <w:t>Secretaris Generaal / plv. Secretaris Generaal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Directie Bestuurlijke en Politieke Zaken</w:t>
                </w:r>
              </w:p>
              <w:p w:rsidR="00CC6C89" w:rsidRDefault="009450F7">
                <w:pPr>
                  <w:pStyle w:val="Huisstijl-AfzendgegevensW1"/>
                </w:pPr>
                <w:r w:rsidRPr="00D22300">
                  <w:t>Bez</w:t>
                </w:r>
                <w:r w:rsidRPr="00D22300">
                  <w:t>oekadres: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Rijnstraat 50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2515 XP Den Haag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www.rijksoverheid.nl</w:t>
                </w:r>
              </w:p>
              <w:p w:rsidR="00CC6C89" w:rsidRDefault="009450F7">
                <w:pPr>
                  <w:pStyle w:val="Huisstijl-AfzendgegevenskopW1"/>
                </w:pPr>
                <w:r>
                  <w:t>Contactpersoon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R.E. Savenije</w:t>
                </w:r>
              </w:p>
              <w:p w:rsidR="00CC6C89" w:rsidRDefault="009450F7">
                <w:pPr>
                  <w:pStyle w:val="Huisstijl-AfzendgegevensC"/>
                </w:pPr>
                <w:r w:rsidRPr="00D22300">
                  <w:t>Trainee</w:t>
                </w:r>
              </w:p>
              <w:p w:rsidR="00CC6C89" w:rsidRDefault="009450F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22300">
                  <w:t>070-3406473</w:t>
                </w:r>
              </w:p>
              <w:p w:rsidR="00CC6C89" w:rsidRDefault="009450F7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D22300">
                  <w:t>+31(0)6-15035369</w:t>
                </w:r>
              </w:p>
              <w:p w:rsidR="00CC6C89" w:rsidRDefault="009450F7">
                <w:pPr>
                  <w:pStyle w:val="Huisstijl-Afzendgegevens"/>
                </w:pPr>
                <w:r w:rsidRPr="00D22300">
                  <w:t>re.savenije@minvws.nl</w:t>
                </w:r>
              </w:p>
              <w:p w:rsidR="00CC6C89" w:rsidRDefault="009450F7">
                <w:pPr>
                  <w:pStyle w:val="Huisstijl-ReferentiegegevenskopW2"/>
                </w:pPr>
                <w:r>
                  <w:t>Exemplaarnummer</w:t>
                </w:r>
              </w:p>
              <w:p w:rsidR="00CC6C89" w:rsidRDefault="009450F7">
                <w:pPr>
                  <w:pStyle w:val="Huisstijl-Algemenevoorwaarden"/>
                </w:pPr>
                <w:r>
                  <w:t>Correspondentie uitsluitend richten aan het retouradres met vermelding van de datum</w:t>
                </w:r>
                <w:r>
                  <w:t xml:space="preserve">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52.95pt;width:235.3pt;height:85.0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4969EE" w:rsidRDefault="009450F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466.35pt;margin-top:805.1pt;width:57.55pt;height:8.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Paginanummer"/>
                </w:pPr>
                <w:r>
                  <w:t xml:space="preserve">Pagina </w:t>
                </w:r>
                <w:r w:rsidR="00FB3AA7">
                  <w:fldChar w:fldCharType="begin"/>
                </w:r>
                <w:r>
                  <w:instrText xml:space="preserve"> PAGE    \* MERGEFORMAT </w:instrText>
                </w:r>
                <w:r w:rsidR="00FB3AA7">
                  <w:fldChar w:fldCharType="separate"/>
                </w:r>
                <w:r>
                  <w:t>2</w:t>
                </w:r>
                <w:r w:rsidR="00FB3AA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450F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79.4pt;margin-top:135.05pt;width:282.75pt;height:11.35pt;z-index:25166745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C6C89" w:rsidRDefault="009450F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CB2779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D5A1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81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6B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E8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8C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87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25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6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FB3AA7"/>
    <w:rsid w:val="009450F7"/>
    <w:rsid w:val="00FB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Afzendgegevens">
    <w:name w:val="Afzendgegevens"/>
    <w:basedOn w:val="Standaard"/>
    <w:rsid w:val="006D1C52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paragraph" w:customStyle="1" w:styleId="Afzendgegevenskopjes">
    <w:name w:val="Afzendgegevens kopjes"/>
    <w:basedOn w:val="Afzendgegevens"/>
    <w:next w:val="Afzendgegevens"/>
    <w:rsid w:val="006D1C52"/>
    <w:rPr>
      <w:b/>
    </w:rPr>
  </w:style>
  <w:style w:type="paragraph" w:customStyle="1" w:styleId="Afzendgegevenswitregel1">
    <w:name w:val="Afzendgegevens witregel 1"/>
    <w:basedOn w:val="Afzendgegevens"/>
    <w:next w:val="Afzendgegevenskopjes"/>
    <w:rsid w:val="006D1C52"/>
    <w:pPr>
      <w:spacing w:line="90" w:lineRule="atLeast"/>
    </w:pPr>
    <w:rPr>
      <w:sz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NIJERE\Local%20Settings\Temporary%20Internet%20Files\Content.IE5\9V1JM662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12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2015-03-19T11:49:00.0000000Z</lastPrinted>
  <dcterms:created xsi:type="dcterms:W3CDTF">2015-03-25T15:18:00.0000000Z</dcterms:created>
  <dcterms:modified xsi:type="dcterms:W3CDTF">2015-03-25T15:18:00.0000000Z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0x01010068E7281E3E3D634EBE5256466265CD79</vt:lpwstr>
  </property>
</Properties>
</file>