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Pr="0094652A" w:rsidR="0009686D" w:rsidP="0009686D" w:rsidRDefault="0009686D">
      <w:pPr>
        <w:spacing w:line="240" w:lineRule="auto"/>
        <w:rPr>
          <w:kern w:val="0"/>
        </w:rPr>
      </w:pPr>
      <w:bookmarkStart w:name="_GoBack" w:id="0"/>
      <w:bookmarkEnd w:id="0"/>
      <w:r w:rsidRPr="0094652A">
        <w:rPr>
          <w:kern w:val="0"/>
        </w:rPr>
        <w:lastRenderedPageBreak/>
        <w:t xml:space="preserve">Hierbij doen wij u een </w:t>
      </w:r>
      <w:r>
        <w:rPr>
          <w:kern w:val="0"/>
        </w:rPr>
        <w:t xml:space="preserve">tweede </w:t>
      </w:r>
      <w:r w:rsidRPr="0094652A">
        <w:rPr>
          <w:kern w:val="0"/>
        </w:rPr>
        <w:t xml:space="preserve">Nota van wijziging </w:t>
      </w:r>
      <w:r>
        <w:rPr>
          <w:kern w:val="0"/>
        </w:rPr>
        <w:t xml:space="preserve">op de begroting van het gemeentefonds </w:t>
      </w:r>
      <w:r w:rsidR="0000277D">
        <w:rPr>
          <w:kern w:val="0"/>
        </w:rPr>
        <w:t xml:space="preserve">2015 </w:t>
      </w:r>
      <w:r w:rsidRPr="0094652A">
        <w:rPr>
          <w:kern w:val="0"/>
        </w:rPr>
        <w:t>toekomen.</w:t>
      </w:r>
    </w:p>
    <w:p w:rsidR="0009686D" w:rsidP="0009686D" w:rsidRDefault="0009686D">
      <w:pPr>
        <w:spacing w:line="240" w:lineRule="auto"/>
        <w:rPr>
          <w:kern w:val="0"/>
        </w:rPr>
      </w:pPr>
    </w:p>
    <w:p w:rsidRPr="0094652A" w:rsidR="0009686D" w:rsidP="0009686D" w:rsidRDefault="0009686D">
      <w:pPr>
        <w:spacing w:line="240" w:lineRule="auto"/>
        <w:rPr>
          <w:kern w:val="0"/>
        </w:rPr>
      </w:pPr>
      <w:r w:rsidRPr="0094652A">
        <w:rPr>
          <w:kern w:val="0"/>
        </w:rPr>
        <w:t>De minister van Binnenlandse Zaken en Koninkrijksrelaties,</w:t>
      </w:r>
    </w:p>
    <w:p w:rsidR="0009686D" w:rsidP="0009686D" w:rsidRDefault="0009686D">
      <w:pPr>
        <w:spacing w:line="240" w:lineRule="auto"/>
        <w:rPr>
          <w:kern w:val="0"/>
        </w:rPr>
      </w:pPr>
    </w:p>
    <w:p w:rsidR="0009686D" w:rsidP="0009686D" w:rsidRDefault="0009686D">
      <w:pPr>
        <w:spacing w:line="240" w:lineRule="auto"/>
        <w:rPr>
          <w:kern w:val="0"/>
        </w:rPr>
      </w:pPr>
    </w:p>
    <w:p w:rsidR="0009686D" w:rsidP="0009686D" w:rsidRDefault="0009686D">
      <w:pPr>
        <w:spacing w:line="240" w:lineRule="auto"/>
        <w:rPr>
          <w:kern w:val="0"/>
        </w:rPr>
      </w:pPr>
    </w:p>
    <w:p w:rsidR="0009686D" w:rsidP="0009686D" w:rsidRDefault="0009686D">
      <w:pPr>
        <w:spacing w:line="240" w:lineRule="auto"/>
        <w:rPr>
          <w:kern w:val="0"/>
        </w:rPr>
      </w:pPr>
    </w:p>
    <w:p w:rsidR="0009686D" w:rsidP="0009686D" w:rsidRDefault="0009686D">
      <w:pPr>
        <w:spacing w:line="240" w:lineRule="auto"/>
        <w:rPr>
          <w:kern w:val="0"/>
        </w:rPr>
      </w:pPr>
    </w:p>
    <w:p w:rsidR="0009686D" w:rsidP="0009686D" w:rsidRDefault="0009686D">
      <w:pPr>
        <w:spacing w:line="240" w:lineRule="auto"/>
        <w:rPr>
          <w:kern w:val="0"/>
        </w:rPr>
      </w:pPr>
      <w:r>
        <w:rPr>
          <w:kern w:val="0"/>
        </w:rPr>
        <w:t>R.H.A. Plasterk</w:t>
      </w:r>
    </w:p>
    <w:p w:rsidR="0009686D" w:rsidP="0009686D" w:rsidRDefault="0009686D">
      <w:pPr>
        <w:spacing w:line="240" w:lineRule="auto"/>
        <w:rPr>
          <w:kern w:val="0"/>
        </w:rPr>
      </w:pPr>
    </w:p>
    <w:p w:rsidR="0009686D" w:rsidP="0009686D" w:rsidRDefault="0009686D">
      <w:pPr>
        <w:spacing w:line="240" w:lineRule="auto"/>
        <w:rPr>
          <w:kern w:val="0"/>
        </w:rPr>
      </w:pPr>
    </w:p>
    <w:p w:rsidRPr="0094652A" w:rsidR="0009686D" w:rsidP="0009686D" w:rsidRDefault="0009686D">
      <w:pPr>
        <w:spacing w:line="240" w:lineRule="auto"/>
        <w:rPr>
          <w:kern w:val="0"/>
        </w:rPr>
      </w:pPr>
      <w:r w:rsidRPr="0094652A">
        <w:rPr>
          <w:kern w:val="0"/>
        </w:rPr>
        <w:t>De staatssecretaris van Financiën,</w:t>
      </w:r>
    </w:p>
    <w:p w:rsidR="0009686D" w:rsidP="0009686D" w:rsidRDefault="0009686D">
      <w:pPr>
        <w:spacing w:line="240" w:lineRule="auto"/>
        <w:rPr>
          <w:kern w:val="0"/>
        </w:rPr>
      </w:pPr>
    </w:p>
    <w:p w:rsidR="0009686D" w:rsidP="0009686D" w:rsidRDefault="0009686D">
      <w:pPr>
        <w:spacing w:line="240" w:lineRule="auto"/>
        <w:rPr>
          <w:kern w:val="0"/>
        </w:rPr>
      </w:pPr>
    </w:p>
    <w:p w:rsidR="0009686D" w:rsidP="0009686D" w:rsidRDefault="0009686D">
      <w:pPr>
        <w:spacing w:line="240" w:lineRule="auto"/>
        <w:rPr>
          <w:kern w:val="0"/>
        </w:rPr>
      </w:pPr>
    </w:p>
    <w:p w:rsidR="0009686D" w:rsidP="0009686D" w:rsidRDefault="0009686D">
      <w:pPr>
        <w:spacing w:line="240" w:lineRule="auto"/>
        <w:rPr>
          <w:kern w:val="0"/>
        </w:rPr>
      </w:pPr>
    </w:p>
    <w:p w:rsidR="0009686D" w:rsidP="0009686D" w:rsidRDefault="0009686D">
      <w:pPr>
        <w:spacing w:line="240" w:lineRule="auto"/>
        <w:rPr>
          <w:kern w:val="0"/>
        </w:rPr>
      </w:pPr>
    </w:p>
    <w:p w:rsidR="002A0C05" w:rsidP="00260545" w:rsidRDefault="0009686D">
      <w:pPr>
        <w:spacing w:line="240" w:lineRule="auto"/>
        <w:rPr>
          <w:kern w:val="0"/>
        </w:rPr>
      </w:pPr>
      <w:r w:rsidRPr="0094652A">
        <w:rPr>
          <w:kern w:val="0"/>
        </w:rPr>
        <w:t>E.D. Wiebes</w:t>
      </w:r>
    </w:p>
    <w:p w:rsidRPr="00260545" w:rsidR="00260545" w:rsidP="00260545" w:rsidRDefault="00260545">
      <w:pPr>
        <w:spacing w:line="240" w:lineRule="auto"/>
        <w:rPr>
          <w:kern w:val="0"/>
        </w:rPr>
      </w:pPr>
    </w:p>
    <w:sectPr w:rsidRPr="00260545" w:rsidR="00260545" w:rsidSect="002A0C05">
      <w:headerReference w:type="default" r:id="rId14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86D" w:rsidRDefault="0009686D">
      <w:r>
        <w:separator/>
      </w:r>
    </w:p>
  </w:endnote>
  <w:endnote w:type="continuationSeparator" w:id="0">
    <w:p w:rsidR="0009686D" w:rsidRDefault="00096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3F3" w:rsidRDefault="001C63F3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914E69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4813A2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2A0C05" w:rsidRDefault="0074403D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>Pagina</w:t>
        </w:r>
        <w:r w:rsidR="00301FD5">
          <w:t xml:space="preserve"> </w:t>
        </w:r>
        <w:r w:rsidR="00914E69">
          <w:fldChar w:fldCharType="begin"/>
        </w:r>
        <w:r w:rsidR="00301FD5">
          <w:instrText xml:space="preserve"> PAGE    \* MERGEFORMAT </w:instrText>
        </w:r>
        <w:r w:rsidR="00914E69">
          <w:fldChar w:fldCharType="separate"/>
        </w:r>
        <w:r w:rsidR="00B32436">
          <w:rPr>
            <w:noProof/>
          </w:rPr>
          <w:t>1</w:t>
        </w:r>
        <w:r w:rsidR="00914E69">
          <w:fldChar w:fldCharType="end"/>
        </w:r>
        <w:r w:rsidR="00301FD5">
          <w:t xml:space="preserve"> </w:t>
        </w:r>
        <w:r>
          <w:t>van</w:t>
        </w:r>
        <w:r w:rsidR="00301FD5">
          <w:t xml:space="preserve"> </w:t>
        </w:r>
        <w:fldSimple w:instr=" NUMPAGES  \* Arabic  \* MERGEFORMAT ">
          <w:r w:rsidR="00D528B0">
            <w:rPr>
              <w:noProof/>
            </w:rPr>
            <w:t>1</w:t>
          </w:r>
        </w:fldSimple>
      </w:p>
      <w:p w:rsidR="002A0C05" w:rsidRDefault="00914E69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2A0C05" w:rsidRDefault="00301FD5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2A0C05" w:rsidRDefault="002A0C05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3F3" w:rsidRDefault="001C63F3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86D" w:rsidRDefault="0009686D">
      <w:r>
        <w:rPr>
          <w:color w:val="000000"/>
        </w:rPr>
        <w:separator/>
      </w:r>
    </w:p>
  </w:footnote>
  <w:footnote w:type="continuationSeparator" w:id="0">
    <w:p w:rsidR="0009686D" w:rsidRDefault="000968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3F3" w:rsidRDefault="001C63F3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914E69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Yy54bWxQSwECLQAUAAYACAAAACEAwsKx3d8AAAANAQAADwAAAAAA&#10;AAAAAAAAAACRBAAAZHJzL2Rvd25yZXYueG1sUEsFBgAAAAAEAAQA8wAAAJ0FAAAAAA==&#10;" strokecolor="white [3212]" strokeweight="0">
          <v:textbox inset="0,0,0,0">
            <w:txbxContent>
              <w:p w:rsidR="002A0C05" w:rsidRDefault="00301FD5">
                <w:pPr>
                  <w:pStyle w:val="Huisstijl-Paginanummer"/>
                </w:pPr>
                <w:r>
                  <w:t xml:space="preserve">Pagina </w:t>
                </w:r>
                <w:r w:rsidR="00914E69">
                  <w:fldChar w:fldCharType="begin"/>
                </w:r>
                <w:r>
                  <w:instrText xml:space="preserve"> PAGE    \* MERGEFORMAT </w:instrText>
                </w:r>
                <w:r w:rsidR="00914E69">
                  <w:fldChar w:fldCharType="separate"/>
                </w:r>
                <w:r>
                  <w:t>2</w:t>
                </w:r>
                <w:r w:rsidR="00914E69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914E69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4813A2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74403D">
    <w:pPr>
      <w:pStyle w:val="Huisstijl-Afzendgegevenskop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Directie Bestuur, Democratie &amp; Financiën</w:t>
    </w:r>
  </w:p>
  <w:p w:rsidR="002A0C05" w:rsidRDefault="0074403D">
    <w:pPr>
      <w:pStyle w:val="Huisstijl-Afzendgegevens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Turfmarkt 147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Den Haag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Postbus 20011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2500 EA</w:t>
    </w:r>
    <w:r w:rsidR="00301FD5">
      <w:t xml:space="preserve">  </w:t>
    </w:r>
    <w:r w:rsidRPr="0074403D">
      <w:t>Den Haag</w:t>
    </w:r>
  </w:p>
  <w:p w:rsidR="002A0C05" w:rsidRDefault="0074403D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Kenmerk</w:t>
    </w:r>
  </w:p>
  <w:p w:rsidR="002A0C05" w:rsidRDefault="00914E69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D528B0">
        <w:t>2014-0000579387</w:t>
      </w:r>
    </w:fldSimple>
  </w:p>
  <w:p w:rsidR="002A0C05" w:rsidRDefault="0074403D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Uw kenmerk</w:t>
    </w:r>
  </w:p>
  <w:p w:rsidR="002A0C05" w:rsidRDefault="00914E69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4813A2">
      <w:instrText xml:space="preserve"> DOCPROPERTY  UwKenmerk  \* MERGEFORMAT </w:instrText>
    </w:r>
    <w:r>
      <w:fldChar w:fldCharType="end"/>
    </w:r>
  </w:p>
  <w:p w:rsidR="002A0C05" w:rsidRDefault="0074403D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Bijlage(n)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1</w:t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2A0C05">
      <w:trPr>
        <w:trHeight w:hRule="exact" w:val="198"/>
      </w:trPr>
      <w:tc>
        <w:tcPr>
          <w:tcW w:w="1134" w:type="dxa"/>
        </w:tcPr>
        <w:p w:rsidR="002A0C05" w:rsidRDefault="002A0C0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2A0C05" w:rsidRDefault="002A0C0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2A0C05">
      <w:tc>
        <w:tcPr>
          <w:tcW w:w="1134" w:type="dxa"/>
        </w:tcPr>
        <w:p w:rsidR="002A0C05" w:rsidRDefault="0074403D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2A0C05" w:rsidRDefault="00825D0A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31 oktober 2014</w:t>
          </w:r>
        </w:p>
      </w:tc>
    </w:tr>
    <w:tr w:rsidR="002A0C05">
      <w:tc>
        <w:tcPr>
          <w:tcW w:w="1134" w:type="dxa"/>
        </w:tcPr>
        <w:p w:rsidR="002A0C05" w:rsidRDefault="0074403D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2A0C05" w:rsidRDefault="00914E69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Onderwerp  \* MERGEFORMAT ">
            <w:r w:rsidR="00D528B0">
              <w:t>Tweede Nota van wijziging begroting gemeentefonds 2015</w:t>
            </w:r>
          </w:fldSimple>
        </w:p>
      </w:tc>
    </w:tr>
  </w:tbl>
  <w:p w:rsidR="002A0C05" w:rsidRDefault="002A0C05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2A0C05" w:rsidRDefault="00301FD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74403D">
      <w:t>Pagina</w:t>
    </w:r>
    <w:r>
      <w:t xml:space="preserve"> </w:t>
    </w:r>
    <w:r w:rsidR="00914E69">
      <w:fldChar w:fldCharType="begin"/>
    </w:r>
    <w:r>
      <w:instrText xml:space="preserve"> PAGE    \* MERGEFORMAT </w:instrText>
    </w:r>
    <w:r w:rsidR="00914E69">
      <w:fldChar w:fldCharType="separate"/>
    </w:r>
    <w:r w:rsidR="00D528B0">
      <w:rPr>
        <w:noProof/>
      </w:rPr>
      <w:t>1</w:t>
    </w:r>
    <w:r w:rsidR="00914E69">
      <w:fldChar w:fldCharType="end"/>
    </w:r>
    <w:r>
      <w:t xml:space="preserve"> </w:t>
    </w:r>
    <w:r w:rsidR="0074403D">
      <w:t>van</w:t>
    </w:r>
    <w:r>
      <w:t xml:space="preserve"> </w:t>
    </w:r>
    <w:fldSimple w:instr=" NUMPAGES  \* Arabic  \* MERGEFORMAT ">
      <w:r w:rsidR="00D528B0">
        <w:rPr>
          <w:noProof/>
        </w:rPr>
        <w:t>1</w:t>
      </w:r>
    </w:fldSimple>
  </w:p>
  <w:p w:rsidR="002A0C05" w:rsidRDefault="002A0C0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2A0C05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74403D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&gt; Retouradres</w:t>
    </w:r>
    <w:r w:rsidR="00301FD5">
      <w:t xml:space="preserve"> </w:t>
    </w:r>
    <w:r w:rsidRPr="0074403D">
      <w:t>Postbus 20011</w:t>
    </w:r>
    <w:r w:rsidR="00301FD5">
      <w:t xml:space="preserve"> </w:t>
    </w:r>
    <w:r w:rsidRPr="0074403D">
      <w:t>2500 EA</w:t>
    </w:r>
    <w:r w:rsidR="00301FD5">
      <w:t xml:space="preserve"> </w:t>
    </w:r>
    <w:r w:rsidRPr="0074403D">
      <w:t>Den Haag</w:t>
    </w:r>
  </w:p>
  <w:p w:rsidR="002A0C05" w:rsidRDefault="00914E69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4813A2">
      <w:instrText xml:space="preserve"> DOCPROPERTY  Rubricering  \* MERGEFORMAT </w:instrText>
    </w:r>
    <w:r>
      <w:fldChar w:fldCharType="end"/>
    </w:r>
  </w:p>
  <w:p w:rsidR="00D528B0" w:rsidRDefault="00914E69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4813A2">
      <w:instrText xml:space="preserve"> DOCPROPERTY  Aan  \* MERGEFORMAT </w:instrText>
    </w:r>
    <w:r>
      <w:fldChar w:fldCharType="separate"/>
    </w:r>
    <w:r w:rsidR="00D528B0">
      <w:t>Aan de Voorzitter van de Tweede Kamer der Staten-Generaal</w:t>
    </w:r>
  </w:p>
  <w:p w:rsidR="00D528B0" w:rsidRDefault="00D528B0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2A0C05" w:rsidRDefault="00D528B0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  <w:r w:rsidR="00914E69">
      <w:fldChar w:fldCharType="end"/>
    </w:r>
  </w:p>
  <w:p w:rsidR="002A0C05" w:rsidRDefault="002A0C05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914E69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4813A2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914E69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" strokecolor="white [3212]" strokeweight="0">
          <v:textbox inset="0,0,0,0">
            <w:txbxContent>
              <w:p w:rsidR="002A0C05" w:rsidRDefault="00301FD5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2A0C05" w:rsidRDefault="00914E69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D528B0">
                    <w:t>30 oktober 2014</w:t>
                  </w:r>
                </w:fldSimple>
              </w:p>
              <w:p w:rsidR="002A0C05" w:rsidRDefault="00301FD5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2A0C05" w:rsidRDefault="00914E69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D528B0">
                    <w:t>2014-0000579387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60545"/>
    <w:rsid w:val="0000277D"/>
    <w:rsid w:val="0009686D"/>
    <w:rsid w:val="000D74E4"/>
    <w:rsid w:val="001C63F3"/>
    <w:rsid w:val="001F234D"/>
    <w:rsid w:val="00260545"/>
    <w:rsid w:val="002A0C05"/>
    <w:rsid w:val="00301FD5"/>
    <w:rsid w:val="00444A18"/>
    <w:rsid w:val="004813A2"/>
    <w:rsid w:val="00481D52"/>
    <w:rsid w:val="004D401A"/>
    <w:rsid w:val="005566D6"/>
    <w:rsid w:val="006F2C9C"/>
    <w:rsid w:val="0074403D"/>
    <w:rsid w:val="00805575"/>
    <w:rsid w:val="00825D0A"/>
    <w:rsid w:val="00914E69"/>
    <w:rsid w:val="00A34B31"/>
    <w:rsid w:val="00AB7DC1"/>
    <w:rsid w:val="00AC0FB5"/>
    <w:rsid w:val="00B32436"/>
    <w:rsid w:val="00D528B0"/>
    <w:rsid w:val="00D57AC5"/>
    <w:rsid w:val="00D8016C"/>
    <w:rsid w:val="00DD5721"/>
    <w:rsid w:val="00F05933"/>
    <w:rsid w:val="00F24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9686D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iessen\AppData\Local\Microsoft\Windows\Temporary%20Internet%20Files\Low\Content.IE5\SLT61SMC\DocGen_Brief_nl_NL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204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2014-10-31T10:33:00.0000000Z</lastPrinted>
  <dcterms:created xsi:type="dcterms:W3CDTF">2014-10-30T13:48:00.0000000Z</dcterms:created>
  <dcterms:modified xsi:type="dcterms:W3CDTF">2014-10-31T10:33:00.0000000Z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Tweede Nota van wijziging begroting gemeentefonds 2015</vt:lpwstr>
  </property>
  <property fmtid="{D5CDD505-2E9C-101B-9397-08002B2CF9AE}" pid="4" name="Datum">
    <vt:lpwstr>30 oktober 2014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2014-0000579387</vt:lpwstr>
  </property>
  <property fmtid="{D5CDD505-2E9C-101B-9397-08002B2CF9AE}" pid="8" name="UwKenmerk">
    <vt:lpwstr/>
  </property>
  <property fmtid="{D5CDD505-2E9C-101B-9397-08002B2CF9AE}" pid="9" name="ContentTypeId">
    <vt:lpwstr>0x010100A5F1F7480058BE4B8EE3506A1F85FC5F</vt:lpwstr>
  </property>
</Properties>
</file>