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B9" w:rsidRPr="00D86DB9" w:rsidRDefault="00D86DB9" w:rsidP="00D86DB9">
      <w:pPr>
        <w:rPr>
          <w:b/>
        </w:rPr>
      </w:pPr>
      <w:bookmarkStart w:id="0" w:name="_MailOriginal"/>
      <w:r w:rsidRPr="00D86DB9">
        <w:rPr>
          <w:b/>
        </w:rPr>
        <w:t>2014Z</w:t>
      </w:r>
      <w:r w:rsidR="00C34E95">
        <w:rPr>
          <w:b/>
        </w:rPr>
        <w:t>169</w:t>
      </w:r>
      <w:bookmarkStart w:id="1" w:name="_GoBack"/>
      <w:bookmarkEnd w:id="1"/>
      <w:r w:rsidR="00C34E95">
        <w:rPr>
          <w:b/>
        </w:rPr>
        <w:t>05</w:t>
      </w:r>
    </w:p>
    <w:p w:rsidR="00D86DB9" w:rsidRDefault="00D86DB9" w:rsidP="00D86DB9">
      <w:pPr>
        <w:rPr>
          <w:b/>
          <w:bCs/>
        </w:rPr>
      </w:pPr>
    </w:p>
    <w:p w:rsidR="00D86DB9" w:rsidRPr="00D86DB9" w:rsidRDefault="00D86DB9" w:rsidP="00D86DB9">
      <w:r w:rsidRPr="00D86DB9">
        <w:rPr>
          <w:b/>
          <w:bCs/>
        </w:rPr>
        <w:t>Van:</w:t>
      </w:r>
      <w:r w:rsidRPr="00D86DB9">
        <w:t xml:space="preserve"> </w:t>
      </w:r>
      <w:proofErr w:type="spellStart"/>
      <w:r w:rsidRPr="00D86DB9">
        <w:t>Tönissen</w:t>
      </w:r>
      <w:proofErr w:type="spellEnd"/>
      <w:r w:rsidRPr="00D86DB9">
        <w:t xml:space="preserve"> W. </w:t>
      </w:r>
      <w:r w:rsidRPr="00D86DB9">
        <w:br/>
      </w:r>
      <w:r w:rsidRPr="00D86DB9">
        <w:rPr>
          <w:b/>
          <w:bCs/>
        </w:rPr>
        <w:t>Verzonden:</w:t>
      </w:r>
      <w:r w:rsidRPr="00D86DB9">
        <w:t xml:space="preserve"> dinsdag 30 september 2014 13:30</w:t>
      </w:r>
      <w:r w:rsidRPr="00D86DB9">
        <w:br/>
      </w:r>
      <w:r w:rsidRPr="00D86DB9">
        <w:rPr>
          <w:b/>
          <w:bCs/>
        </w:rPr>
        <w:t>Aan:</w:t>
      </w:r>
      <w:r w:rsidRPr="00D86DB9">
        <w:t xml:space="preserve"> Teunissen Ton</w:t>
      </w:r>
      <w:r w:rsidRPr="00D86DB9">
        <w:br/>
      </w:r>
      <w:r w:rsidRPr="00D86DB9">
        <w:rPr>
          <w:b/>
          <w:bCs/>
        </w:rPr>
        <w:t>Onderwerp:</w:t>
      </w:r>
      <w:r w:rsidRPr="00D86DB9">
        <w:t xml:space="preserve"> FW: Transitie Jeugdzorg/ Denkfout zorgverzekeraar Coöperatie VGZ houdt kinderen uit aanvullende verzekering </w:t>
      </w:r>
    </w:p>
    <w:p w:rsidR="00D86DB9" w:rsidRPr="00D86DB9" w:rsidRDefault="00D86DB9" w:rsidP="00D86DB9"/>
    <w:p w:rsidR="00D86DB9" w:rsidRPr="00D86DB9" w:rsidRDefault="00D86DB9" w:rsidP="00D86DB9">
      <w:r w:rsidRPr="00D86DB9">
        <w:t>Beste Ton,</w:t>
      </w:r>
    </w:p>
    <w:p w:rsidR="00D86DB9" w:rsidRPr="00D86DB9" w:rsidRDefault="00D86DB9" w:rsidP="00D86DB9"/>
    <w:p w:rsidR="00D86DB9" w:rsidRPr="00D86DB9" w:rsidRDefault="00D86DB9" w:rsidP="00D86DB9">
      <w:r w:rsidRPr="00D86DB9">
        <w:t xml:space="preserve">Vera Bergkamp en </w:t>
      </w:r>
      <w:proofErr w:type="spellStart"/>
      <w:r w:rsidRPr="00D86DB9">
        <w:t>Pia</w:t>
      </w:r>
      <w:proofErr w:type="spellEnd"/>
      <w:r w:rsidRPr="00D86DB9">
        <w:t xml:space="preserve"> Dijkstra willen morgen bij de procedurevergadering graag het verzoek doen om binnen een week een schriftelijke reactie van het kabinet te ontvangen op onderstaand bericht.</w:t>
      </w:r>
    </w:p>
    <w:p w:rsidR="00D86DB9" w:rsidRPr="00D86DB9" w:rsidRDefault="00D86DB9" w:rsidP="00D86DB9"/>
    <w:p w:rsidR="00D86DB9" w:rsidRPr="00D86DB9" w:rsidRDefault="00D86DB9" w:rsidP="00D86DB9">
      <w:r w:rsidRPr="00D86DB9">
        <w:t xml:space="preserve">Met vriendelijke groet, </w:t>
      </w:r>
    </w:p>
    <w:p w:rsidR="00D86DB9" w:rsidRPr="00D86DB9" w:rsidRDefault="00D86DB9" w:rsidP="00D86DB9">
      <w:r w:rsidRPr="00D86DB9">
        <w:t xml:space="preserve">Wim </w:t>
      </w:r>
      <w:proofErr w:type="spellStart"/>
      <w:r w:rsidRPr="00D86DB9">
        <w:t>Tönissen</w:t>
      </w:r>
      <w:proofErr w:type="spellEnd"/>
      <w:r w:rsidRPr="00D86DB9">
        <w:t xml:space="preserve"> </w:t>
      </w:r>
      <w:r w:rsidRPr="00D86DB9">
        <w:br/>
        <w:t>Beleidsmedewerker Volksgezondheid, Jeugdzorg en Emancipatie</w:t>
      </w:r>
      <w:r w:rsidRPr="00D86DB9">
        <w:br/>
        <w:t>D66 Tweede Kamerfractie</w:t>
      </w:r>
      <w:r w:rsidRPr="00D86DB9">
        <w:br/>
        <w:t>Plein 2 | Postbus 20018 | 2500 EA Den Haag</w:t>
      </w:r>
      <w:r w:rsidRPr="00D86DB9">
        <w:br/>
        <w:t xml:space="preserve">Tel. 070 318 2624 | </w:t>
      </w:r>
      <w:hyperlink r:id="rId8" w:history="1">
        <w:r w:rsidRPr="00D86DB9">
          <w:rPr>
            <w:rStyle w:val="Hyperlink"/>
          </w:rPr>
          <w:t>w.tonissen@tweedekamer.nl</w:t>
        </w:r>
      </w:hyperlink>
    </w:p>
    <w:p w:rsidR="00D86DB9" w:rsidRPr="00D86DB9" w:rsidRDefault="00D86DB9" w:rsidP="00D86DB9">
      <w:r>
        <w:t>----------------------------------------------------------------------------------------------------------------</w:t>
      </w:r>
    </w:p>
    <w:p w:rsidR="00D86DB9" w:rsidRPr="00D86DB9" w:rsidRDefault="00D86DB9" w:rsidP="00D86DB9">
      <w:r w:rsidRPr="00D86DB9">
        <w:rPr>
          <w:b/>
          <w:bCs/>
        </w:rPr>
        <w:t>Van:</w:t>
      </w:r>
      <w:r w:rsidRPr="00D86DB9">
        <w:t xml:space="preserve"> Commissie VWS </w:t>
      </w:r>
      <w:r w:rsidRPr="00D86DB9">
        <w:br/>
      </w:r>
      <w:r w:rsidRPr="00D86DB9">
        <w:rPr>
          <w:b/>
          <w:bCs/>
        </w:rPr>
        <w:t>Verzonden:</w:t>
      </w:r>
      <w:r w:rsidRPr="00D86DB9">
        <w:t xml:space="preserve"> dinsdag 30 september 2014 13:04</w:t>
      </w:r>
      <w:r w:rsidRPr="00D86DB9">
        <w:br/>
      </w:r>
      <w:r w:rsidRPr="00D86DB9">
        <w:rPr>
          <w:b/>
          <w:bCs/>
        </w:rPr>
        <w:t>Aan:</w:t>
      </w:r>
      <w:r w:rsidRPr="00D86DB9">
        <w:t xml:space="preserve"> GC-Commissie-VWS</w:t>
      </w:r>
      <w:r w:rsidRPr="00D86DB9">
        <w:br/>
      </w:r>
      <w:r w:rsidRPr="00D86DB9">
        <w:rPr>
          <w:b/>
          <w:bCs/>
        </w:rPr>
        <w:t>Onderwerp:</w:t>
      </w:r>
      <w:r w:rsidRPr="00D86DB9">
        <w:t xml:space="preserve"> FW: Transitie Jeugdzorg/ Denkfout zorgverzekeraar Coöperatie VGZ houdt kinderen uit aanvullende verzekering </w:t>
      </w:r>
    </w:p>
    <w:p w:rsidR="00D86DB9" w:rsidRPr="00D86DB9" w:rsidRDefault="00D86DB9" w:rsidP="00D86DB9"/>
    <w:p w:rsidR="00D86DB9" w:rsidRPr="00D86DB9" w:rsidRDefault="00D86DB9" w:rsidP="00D86DB9">
      <w:r w:rsidRPr="00D86DB9">
        <w:rPr>
          <w:b/>
          <w:bCs/>
        </w:rPr>
        <w:t>Van:</w:t>
      </w:r>
      <w:r w:rsidRPr="00D86DB9">
        <w:t xml:space="preserve"> </w:t>
      </w:r>
      <w:hyperlink r:id="rId9" w:history="1">
        <w:r w:rsidRPr="00D86DB9">
          <w:rPr>
            <w:rStyle w:val="Hyperlink"/>
          </w:rPr>
          <w:t>info@vvvk.nl</w:t>
        </w:r>
      </w:hyperlink>
      <w:r w:rsidRPr="00D86DB9">
        <w:t xml:space="preserve"> </w:t>
      </w:r>
      <w:hyperlink r:id="rId10" w:history="1">
        <w:r w:rsidRPr="00D86DB9">
          <w:rPr>
            <w:rStyle w:val="Hyperlink"/>
          </w:rPr>
          <w:t>[mailto:info@vvvk.nl]</w:t>
        </w:r>
      </w:hyperlink>
      <w:r w:rsidRPr="00D86DB9">
        <w:t xml:space="preserve"> </w:t>
      </w:r>
      <w:r w:rsidRPr="00D86DB9">
        <w:br/>
      </w:r>
      <w:r w:rsidRPr="00D86DB9">
        <w:rPr>
          <w:b/>
          <w:bCs/>
        </w:rPr>
        <w:t>Verzonden:</w:t>
      </w:r>
      <w:r w:rsidRPr="00D86DB9">
        <w:t xml:space="preserve"> dinsdag 30 september 2014 12:24</w:t>
      </w:r>
      <w:r w:rsidRPr="00D86DB9">
        <w:br/>
      </w:r>
      <w:r w:rsidRPr="00D86DB9">
        <w:rPr>
          <w:b/>
          <w:bCs/>
        </w:rPr>
        <w:t>Aan:</w:t>
      </w:r>
      <w:r w:rsidRPr="00D86DB9">
        <w:t xml:space="preserve"> Commissie VWS</w:t>
      </w:r>
      <w:r w:rsidRPr="00D86DB9">
        <w:br/>
      </w:r>
      <w:r w:rsidRPr="00D86DB9">
        <w:rPr>
          <w:b/>
          <w:bCs/>
        </w:rPr>
        <w:t>Onderwerp:</w:t>
      </w:r>
      <w:r w:rsidRPr="00D86DB9">
        <w:t xml:space="preserve"> Transitie Jeugdzorg/ Denkfout zorgverzekeraar Coöperatie VGZ houdt kinderen uit aanvullende verzekering </w:t>
      </w:r>
    </w:p>
    <w:p w:rsidR="00D86DB9" w:rsidRPr="00D86DB9" w:rsidRDefault="00D86DB9" w:rsidP="00D86DB9"/>
    <w:p w:rsidR="00D86DB9" w:rsidRPr="00D86DB9" w:rsidRDefault="00D86DB9" w:rsidP="00D86DB9">
      <w:r w:rsidRPr="00D86DB9">
        <w:t>Geachte commissie,</w:t>
      </w:r>
    </w:p>
    <w:p w:rsidR="00D86DB9" w:rsidRPr="00D86DB9" w:rsidRDefault="00D86DB9" w:rsidP="00D86DB9"/>
    <w:p w:rsidR="00D86DB9" w:rsidRPr="00D86DB9" w:rsidRDefault="00D86DB9" w:rsidP="00D86DB9">
      <w:r w:rsidRPr="00D86DB9">
        <w:t xml:space="preserve">Graag vraag ik uw aandacht voor onderstaande bericht. In de bijlage treft u het bericht ook aan. Zoals u kunt lezen, maken wij ons zorgen over de kwetsbare groep kinderen die tussen wal en schip dreigen te raken. Los van de groep die reeds onder uw aandacht is. </w:t>
      </w:r>
    </w:p>
    <w:p w:rsidR="00D86DB9" w:rsidRPr="00D86DB9" w:rsidRDefault="00D86DB9" w:rsidP="00D86DB9"/>
    <w:p w:rsidR="00D86DB9" w:rsidRPr="00D86DB9" w:rsidRDefault="00D86DB9" w:rsidP="00D86DB9">
      <w:r w:rsidRPr="00D86DB9">
        <w:t>Dank voor te nemen moeite.</w:t>
      </w:r>
    </w:p>
    <w:p w:rsidR="00D86DB9" w:rsidRPr="00D86DB9" w:rsidRDefault="00D86DB9" w:rsidP="00D86DB9"/>
    <w:p w:rsidR="00D86DB9" w:rsidRPr="00D86DB9" w:rsidRDefault="00D86DB9" w:rsidP="00D86DB9">
      <w:r w:rsidRPr="00D86DB9">
        <w:t>Met vriendelijke groeten,</w:t>
      </w:r>
    </w:p>
    <w:p w:rsidR="00D86DB9" w:rsidRPr="00D86DB9" w:rsidRDefault="00D86DB9" w:rsidP="00D86DB9">
      <w:r w:rsidRPr="00D86DB9">
        <w:t>namens de kinder- en jeugdtherapeuten aangesloten bij de RBCZ</w:t>
      </w:r>
    </w:p>
    <w:p w:rsidR="00D86DB9" w:rsidRPr="00D86DB9" w:rsidRDefault="00D86DB9" w:rsidP="00D86DB9"/>
    <w:p w:rsidR="00D86DB9" w:rsidRPr="00D86DB9" w:rsidRDefault="00D86DB9" w:rsidP="00D86DB9">
      <w:r w:rsidRPr="00D86DB9">
        <w:t>Nicolien Belle</w:t>
      </w:r>
    </w:p>
    <w:p w:rsidR="00D86DB9" w:rsidRPr="00D86DB9" w:rsidRDefault="00D86DB9" w:rsidP="00D86DB9">
      <w:r w:rsidRPr="00D86DB9">
        <w:t>06-27392609</w:t>
      </w:r>
    </w:p>
    <w:p w:rsidR="00D86DB9" w:rsidRPr="00D86DB9" w:rsidRDefault="00D86DB9" w:rsidP="00D86DB9"/>
    <w:p w:rsidR="00D86DB9" w:rsidRPr="00D86DB9" w:rsidRDefault="00D86DB9" w:rsidP="00D86DB9"/>
    <w:p w:rsidR="00D86DB9" w:rsidRPr="00D86DB9" w:rsidRDefault="00D86DB9" w:rsidP="00D86DB9">
      <w:r w:rsidRPr="00D86DB9">
        <w:t>PERSBERICHT</w:t>
      </w:r>
    </w:p>
    <w:p w:rsidR="00D86DB9" w:rsidRPr="00D86DB9" w:rsidRDefault="00D86DB9" w:rsidP="00D86DB9">
      <w:r w:rsidRPr="00D86DB9">
        <w:t>Utrecht, 29 september 2014</w:t>
      </w:r>
    </w:p>
    <w:p w:rsidR="00D86DB9" w:rsidRPr="00D86DB9" w:rsidRDefault="00D86DB9" w:rsidP="00D86DB9"/>
    <w:p w:rsidR="00D86DB9" w:rsidRPr="00D86DB9" w:rsidRDefault="00D86DB9" w:rsidP="00D86DB9">
      <w:pPr>
        <w:rPr>
          <w:b/>
          <w:bCs/>
        </w:rPr>
      </w:pPr>
      <w:r w:rsidRPr="00D86DB9">
        <w:rPr>
          <w:b/>
          <w:bCs/>
        </w:rPr>
        <w:t>Zorgverzekeraar Coöperatie VGZ laat kinderen in de steek</w:t>
      </w:r>
    </w:p>
    <w:p w:rsidR="00D86DB9" w:rsidRPr="00D86DB9" w:rsidRDefault="00D86DB9" w:rsidP="00D86DB9">
      <w:r w:rsidRPr="00D86DB9">
        <w:t xml:space="preserve">Kinder- en jeugdtherapeuten, geregistreerd in het Register Beroepsbeoefenaren Complementaire Zorg (RBCZ), vrezen dat nóg eens duizenden kwetsbare kinderen tussen wal en schip belanden. Deze kinderen komen bovenop de groep waarover de Commissie Geluk, de Kinderombudsman en de Tweede Kamer afgelopen week hun zorg al hebben uitgesproken. </w:t>
      </w:r>
    </w:p>
    <w:p w:rsidR="00D86DB9" w:rsidRPr="00D86DB9" w:rsidRDefault="00D86DB9" w:rsidP="00D86DB9"/>
    <w:p w:rsidR="00D86DB9" w:rsidRPr="00D86DB9" w:rsidRDefault="00D86DB9" w:rsidP="00D86DB9">
      <w:r w:rsidRPr="00D86DB9">
        <w:t xml:space="preserve">Zorgverzekeraar Coöperatie VGZ heeft besloten per 1 januari 2015 álle vormen van psychosociale behandeling aan kinderen en jeugdigen tot 18 jaar uit te sluiten van de aanvullende verzekering. Het argument dat VGZ hiervoor aanvoert is dat deze zorg per 1 januari 2015 overgeheveld wordt naar de gemeenten. </w:t>
      </w:r>
    </w:p>
    <w:p w:rsidR="00D86DB9" w:rsidRPr="00D86DB9" w:rsidRDefault="00D86DB9" w:rsidP="00D86DB9"/>
    <w:p w:rsidR="00D86DB9" w:rsidRPr="00D86DB9" w:rsidRDefault="00D86DB9" w:rsidP="00D86DB9">
      <w:r w:rsidRPr="00D86DB9">
        <w:t xml:space="preserve">Coöperatie VGZ maakt volgens de kinder- en jeugdtherapeuten een cruciale denkfout, want juist deze zorg wordt niet overgeheveld naar gemeenten. Gelden, ter beschikking gesteld aan de gemeenten komen namelijk uit de basisverzekering. </w:t>
      </w:r>
    </w:p>
    <w:p w:rsidR="00D86DB9" w:rsidRPr="00D86DB9" w:rsidRDefault="00D86DB9" w:rsidP="00D86DB9">
      <w:r w:rsidRPr="00D86DB9">
        <w:t xml:space="preserve">Bovendien wordt keuzevrijheid van verzekerden aan banden gelegd. Laagdrempelige, kortdurende, effectieve en kostenbesparende zorg zónder wachtlijsten is hierdoor alleen nog toegankelijk voor een kleine groep die het zich financieel kan veroorloven. Daarnaast wordt er rechtsongelijkheid gecreëerd omdat dezelfde zorg voor volwassenen </w:t>
      </w:r>
      <w:proofErr w:type="spellStart"/>
      <w:r w:rsidRPr="00D86DB9">
        <w:t>wèl</w:t>
      </w:r>
      <w:proofErr w:type="spellEnd"/>
      <w:r w:rsidRPr="00D86DB9">
        <w:t xml:space="preserve"> in de aanvullende verzekering vergoed blijft.</w:t>
      </w:r>
    </w:p>
    <w:p w:rsidR="00D86DB9" w:rsidRPr="00D86DB9" w:rsidRDefault="00D86DB9" w:rsidP="00D86DB9"/>
    <w:p w:rsidR="00D86DB9" w:rsidRPr="00D86DB9" w:rsidRDefault="00D86DB9" w:rsidP="00D86DB9">
      <w:r w:rsidRPr="00D86DB9">
        <w:t>De kinder- en jeugdtherapeuten roepen Coöperatie VGZ op om deze beslissing zo spoedig mogelijk ongedaan te maken en zodoende deze kwetsbare groep verzekerd te laten zijn van de voor hen broodnodige zorg. Immers, hulp op jonge leeftijd voorkomt langdurige en kostbare zorg op latere leeftijd.</w:t>
      </w:r>
    </w:p>
    <w:p w:rsidR="00D86DB9" w:rsidRPr="00D86DB9" w:rsidRDefault="00D86DB9" w:rsidP="00D86DB9"/>
    <w:p w:rsidR="00D86DB9" w:rsidRPr="00D86DB9" w:rsidRDefault="00D86DB9" w:rsidP="00D86DB9"/>
    <w:p w:rsidR="00D86DB9" w:rsidRPr="00D86DB9" w:rsidRDefault="00D86DB9" w:rsidP="00D86DB9">
      <w:pPr>
        <w:rPr>
          <w:i/>
          <w:iCs/>
        </w:rPr>
      </w:pPr>
      <w:r w:rsidRPr="00D86DB9">
        <w:rPr>
          <w:i/>
          <w:iCs/>
        </w:rPr>
        <w:t xml:space="preserve">Noot voor de redactie, niet voor publicatie: </w:t>
      </w:r>
    </w:p>
    <w:p w:rsidR="00D86DB9" w:rsidRPr="00D86DB9" w:rsidRDefault="00D86DB9" w:rsidP="00D86DB9">
      <w:pPr>
        <w:rPr>
          <w:i/>
          <w:iCs/>
        </w:rPr>
      </w:pPr>
      <w:r w:rsidRPr="00D86DB9">
        <w:rPr>
          <w:i/>
          <w:iCs/>
        </w:rPr>
        <w:t xml:space="preserve">U kunt contact opnemen met Nicolien Belle, afgevaardigde van de kinder- en jeugdtherapeuten geregistreerd bij RBCZ. Telefoon: 06-27392609, email: </w:t>
      </w:r>
      <w:hyperlink r:id="rId11" w:history="1">
        <w:r w:rsidRPr="00D86DB9">
          <w:rPr>
            <w:rStyle w:val="Hyperlink"/>
            <w:i/>
            <w:iCs/>
          </w:rPr>
          <w:t>info@vvvk.nl</w:t>
        </w:r>
      </w:hyperlink>
      <w:r w:rsidRPr="00D86DB9">
        <w:rPr>
          <w:i/>
          <w:iCs/>
        </w:rPr>
        <w:t xml:space="preserve"> </w:t>
      </w:r>
    </w:p>
    <w:p w:rsidR="00D86DB9" w:rsidRPr="00D86DB9" w:rsidRDefault="00D86DB9" w:rsidP="00D86DB9">
      <w:pPr>
        <w:rPr>
          <w:i/>
          <w:iCs/>
        </w:rPr>
      </w:pPr>
    </w:p>
    <w:p w:rsidR="00D86DB9" w:rsidRPr="00D86DB9" w:rsidRDefault="00D86DB9" w:rsidP="00D86DB9"/>
    <w:p w:rsidR="00D86DB9" w:rsidRPr="00D86DB9" w:rsidRDefault="00D86DB9" w:rsidP="00D86DB9"/>
    <w:p w:rsidR="00D86DB9" w:rsidRPr="00D86DB9" w:rsidRDefault="00D86DB9" w:rsidP="00D86DB9"/>
    <w:p w:rsidR="00D86DB9" w:rsidRPr="00D86DB9" w:rsidRDefault="00D86DB9" w:rsidP="00D86DB9"/>
    <w:p w:rsidR="00D86DB9" w:rsidRPr="00D86DB9" w:rsidRDefault="00D86DB9" w:rsidP="00D86DB9"/>
    <w:bookmarkEnd w:id="0"/>
    <w:p w:rsidR="00D86DB9" w:rsidRPr="00D86DB9" w:rsidRDefault="00D86DB9" w:rsidP="00D86DB9"/>
    <w:p w:rsidR="009A06C9" w:rsidRDefault="009A06C9"/>
    <w:sectPr w:rsidR="009A0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DB9"/>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A068C"/>
    <w:rsid w:val="00BE0D6E"/>
    <w:rsid w:val="00BF3F0B"/>
    <w:rsid w:val="00C0780D"/>
    <w:rsid w:val="00C13150"/>
    <w:rsid w:val="00C21F83"/>
    <w:rsid w:val="00C317C3"/>
    <w:rsid w:val="00C34E95"/>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86DB9"/>
    <w:rsid w:val="00D91E8D"/>
    <w:rsid w:val="00DB0D8D"/>
    <w:rsid w:val="00DB37F7"/>
    <w:rsid w:val="00DF5BEB"/>
    <w:rsid w:val="00E467C4"/>
    <w:rsid w:val="00EA41F3"/>
    <w:rsid w:val="00EB3D26"/>
    <w:rsid w:val="00EC1D7F"/>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86DB9"/>
    <w:rPr>
      <w:color w:val="0000FF" w:themeColor="hyperlink"/>
      <w:u w:val="single"/>
    </w:rPr>
  </w:style>
  <w:style w:type="paragraph" w:styleId="Ballontekst">
    <w:name w:val="Balloon Text"/>
    <w:basedOn w:val="Standaard"/>
    <w:link w:val="BallontekstChar"/>
    <w:rsid w:val="00C34E95"/>
    <w:rPr>
      <w:rFonts w:ascii="Tahoma" w:hAnsi="Tahoma" w:cs="Tahoma"/>
      <w:sz w:val="16"/>
      <w:szCs w:val="16"/>
    </w:rPr>
  </w:style>
  <w:style w:type="character" w:customStyle="1" w:styleId="BallontekstChar">
    <w:name w:val="Ballontekst Char"/>
    <w:basedOn w:val="Standaardalinea-lettertype"/>
    <w:link w:val="Ballontekst"/>
    <w:rsid w:val="00C34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D86DB9"/>
    <w:rPr>
      <w:color w:val="0000FF" w:themeColor="hyperlink"/>
      <w:u w:val="single"/>
    </w:rPr>
  </w:style>
  <w:style w:type="paragraph" w:styleId="Ballontekst">
    <w:name w:val="Balloon Text"/>
    <w:basedOn w:val="Standaard"/>
    <w:link w:val="BallontekstChar"/>
    <w:rsid w:val="00C34E95"/>
    <w:rPr>
      <w:rFonts w:ascii="Tahoma" w:hAnsi="Tahoma" w:cs="Tahoma"/>
      <w:sz w:val="16"/>
      <w:szCs w:val="16"/>
    </w:rPr>
  </w:style>
  <w:style w:type="character" w:customStyle="1" w:styleId="BallontekstChar">
    <w:name w:val="Ballontekst Char"/>
    <w:basedOn w:val="Standaardalinea-lettertype"/>
    <w:link w:val="Ballontekst"/>
    <w:rsid w:val="00C34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16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tonissen@tweedekamer.nl"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vvk.nl" TargetMode="External"/><Relationship Id="rId5" Type="http://schemas.microsoft.com/office/2007/relationships/stylesWithEffects" Target="stylesWithEffects.xml"/><Relationship Id="rId10" Type="http://schemas.openxmlformats.org/officeDocument/2006/relationships/hyperlink" Target="mailto:[mailto:info@vvvk.nl]" TargetMode="External"/><Relationship Id="rId4" Type="http://schemas.openxmlformats.org/officeDocument/2006/relationships/styles" Target="styles.xml"/><Relationship Id="rId9" Type="http://schemas.openxmlformats.org/officeDocument/2006/relationships/hyperlink" Target="mailto:info@vvv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19CDE05687CD4C80CB36DEF700C16D" ma:contentTypeVersion="0" ma:contentTypeDescription="Een nieuw document maken." ma:contentTypeScope="" ma:versionID="b59850313d561e5838a4b66cff068b26">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0461B-9343-47EE-A9D0-C6901E3821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A820B7-52EE-4BA5-8B43-2607C18F1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2E7D1A-760B-4C43-8B72-8DF392958A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4BD9E13D</Template>
  <TotalTime>0</TotalTime>
  <Pages>2</Pages>
  <Words>463</Words>
  <Characters>3173</Characters>
  <Application>Microsoft Office Word</Application>
  <DocSecurity>4</DocSecurity>
  <Lines>26</Lines>
  <Paragraphs>7</Paragraphs>
  <ScaleCrop>false</ScaleCrop>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Arentsen</dc:creator>
  <cp:lastModifiedBy>Jacqueline Arentsen</cp:lastModifiedBy>
  <cp:revision>2</cp:revision>
  <cp:lastPrinted>2014-09-30T13:24:00Z</cp:lastPrinted>
  <dcterms:created xsi:type="dcterms:W3CDTF">2014-09-30T13:24:00Z</dcterms:created>
  <dcterms:modified xsi:type="dcterms:W3CDTF">2014-09-30T13:24:00Z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