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4D4DA7E8" wp14:anchorId="5C1C860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F1FF8E3" wp14:anchorId="372F5D6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W03.14.0272/II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30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C720D" w:rsidRDefault="003C2E28">
              <w:r>
                <w:t>Bij Kabinetsmissive van 21 juli 2014, no.2014001448, heeft Uwe Majesteit, op voordracht van de Minister van Veiligheid en Justitie, bij de Afdeling advisering van de Raad van State ter overweging aanhangig gemaakt het voorstel van wet tot wijziging van de Politiewet 2012 (onderzoek in lichaam), met memorie van toelichting.</w:t>
              </w:r>
            </w:p>
          </w:sdtContent>
        </w:sdt>
        <w:p w:rsidR="0071031E" w:rsidRDefault="0071031E"/>
        <w:p w:rsidR="00C50D4F" w:rsidRDefault="00DE5BB8">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r w:rsidR="00C0766C">
                <w:br/>
              </w:r>
              <w:r w:rsidR="00C0766C">
                <w:br/>
                <w:t>(get.) Wiebenga</w:t>
              </w:r>
              <w:r w:rsidR="00C0766C">
                <w:br/>
              </w:r>
              <w:r w:rsidR="00C0766C">
                <w:br/>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E28" w:rsidRDefault="003C2E28" w:rsidP="005B3E03">
      <w:r>
        <w:separator/>
      </w:r>
    </w:p>
  </w:endnote>
  <w:endnote w:type="continuationSeparator" w:id="0">
    <w:p w:rsidR="003C2E28" w:rsidRDefault="003C2E2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023F3261" wp14:editId="4D7C73FA">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E28" w:rsidRDefault="003C2E28" w:rsidP="005B3E03">
      <w:r>
        <w:separator/>
      </w:r>
    </w:p>
  </w:footnote>
  <w:footnote w:type="continuationSeparator" w:id="0">
    <w:p w:rsidR="003C2E28" w:rsidRDefault="003C2E2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42355"/>
    <w:rsid w:val="00367933"/>
    <w:rsid w:val="003C2E28"/>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BC720D"/>
    <w:rsid w:val="00BD388D"/>
    <w:rsid w:val="00C0766C"/>
    <w:rsid w:val="00C5066A"/>
    <w:rsid w:val="00C50D4F"/>
    <w:rsid w:val="00C94D31"/>
    <w:rsid w:val="00D51396"/>
    <w:rsid w:val="00D76613"/>
    <w:rsid w:val="00DC1203"/>
    <w:rsid w:val="00DE075A"/>
    <w:rsid w:val="00DE5BB8"/>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C10D2B"/>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2014-09-02T14:59:00.0000000Z</dcterms:created>
  <dcterms:modified xsi:type="dcterms:W3CDTF">2014-09-02T14:59:00.0000000Z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0x010100E3FB7EF64EDCE745816E0BA86BECFBD7</vt:lpwstr>
  </property>
</Properties>
</file>