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default" r:id="rId13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A8419D" w:rsidRDefault="00A8419D">
      <w:pPr>
        <w:rPr>
          <w:kern w:val="0"/>
        </w:rPr>
      </w:pPr>
    </w:p>
    <w:p w:rsidR="00A8419D" w:rsidRDefault="00A8419D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Geachte voorzitter,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bookmarkStart w:name="Text1" w:id="1"/>
      <w:r>
        <w:rPr>
          <w:kern w:val="0"/>
        </w:rPr>
        <w:t xml:space="preserve">Hierbij bied ik u </w:t>
      </w:r>
      <w:bookmarkEnd w:id="1"/>
      <w:r w:rsidR="00E53758">
        <w:rPr>
          <w:kern w:val="0"/>
        </w:rPr>
        <w:t>de nota naar aanleiding van het verslag inzake bovengenoemd wetsvoorstel aan.</w:t>
      </w:r>
    </w:p>
    <w:p w:rsidR="00B13C62" w:rsidRDefault="00B13C62">
      <w:pPr>
        <w:rPr>
          <w:kern w:val="0"/>
        </w:rPr>
      </w:pPr>
    </w:p>
    <w:p w:rsidR="006957E6" w:rsidRDefault="006957E6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4"/>
      <w:headerReference w:type="first" r:id="rId15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E6" w:rsidRDefault="006957E6">
      <w:r>
        <w:separator/>
      </w:r>
    </w:p>
  </w:endnote>
  <w:endnote w:type="continuationSeparator" w:id="0">
    <w:p w:rsidR="006957E6" w:rsidRDefault="0069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E6" w:rsidRDefault="006957E6">
      <w:r>
        <w:rPr>
          <w:color w:val="000000"/>
        </w:rPr>
        <w:separator/>
      </w:r>
    </w:p>
  </w:footnote>
  <w:footnote w:type="continuationSeparator" w:id="0">
    <w:p w:rsidR="006957E6" w:rsidRDefault="00695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6" w:rsidRDefault="006957E6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01F955B" wp14:editId="26B1778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0B56F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0" t="0" r="16510" b="10160"/>
              <wp:wrapNone/>
              <wp:docPr id="2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7E6" w:rsidRDefault="006957E6" w:rsidP="006957E6">
                          <w:pPr>
                            <w:pStyle w:val="Huisstijl-Afzendgegevenskop"/>
                          </w:pPr>
                          <w:r>
                            <w:t>Ministerie van Infrastructuur en Milieu</w:t>
                          </w:r>
                        </w:p>
                        <w:p w:rsidR="006957E6" w:rsidRDefault="006957E6" w:rsidP="006957E6">
                          <w:pPr>
                            <w:pStyle w:val="Huisstijl-AfzendgegevensW1"/>
                          </w:pPr>
                          <w:r>
                            <w:t>Plesmanweg 1-6</w:t>
                          </w:r>
                        </w:p>
                        <w:p w:rsidR="006957E6" w:rsidRDefault="006957E6" w:rsidP="006957E6">
                          <w:pPr>
                            <w:pStyle w:val="Huisstijl-Afzendgegevens"/>
                          </w:pPr>
                          <w:r>
                            <w:t>2597 JG  Den Haag</w:t>
                          </w:r>
                        </w:p>
                        <w:p w:rsidR="006957E6" w:rsidRDefault="006957E6" w:rsidP="006957E6">
                          <w:pPr>
                            <w:pStyle w:val="Huisstijl-Afzendgegevens"/>
                          </w:pPr>
                          <w:r>
                            <w:t>Postbus 20901</w:t>
                          </w:r>
                        </w:p>
                        <w:p w:rsidR="006957E6" w:rsidRDefault="006957E6" w:rsidP="006957E6">
                          <w:pPr>
                            <w:pStyle w:val="Huisstijl-Afzendgegevens"/>
                          </w:pPr>
                          <w:r>
                            <w:t>2500 EX  Den Haag</w:t>
                          </w:r>
                        </w:p>
                        <w:p w:rsidR="006957E6" w:rsidRDefault="006957E6" w:rsidP="006957E6">
                          <w:pPr>
                            <w:pStyle w:val="Huisstijl-AfzendgegevensW1"/>
                            <w:tabs>
                              <w:tab w:val="clear" w:pos="170"/>
                              <w:tab w:val="left" w:pos="-1375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070-456 0000</w:t>
                          </w:r>
                        </w:p>
                        <w:p w:rsidR="006957E6" w:rsidRDefault="006957E6" w:rsidP="006957E6">
                          <w:pPr>
                            <w:pStyle w:val="Huisstijl-Afzendgegevens"/>
                            <w:tabs>
                              <w:tab w:val="clear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070-456 1111</w:t>
                          </w:r>
                        </w:p>
                        <w:p w:rsidR="006957E6" w:rsidRDefault="006957E6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6957E6" w:rsidRDefault="006957E6">
                          <w:pPr>
                            <w:pStyle w:val="Huisstijl-Referentiegegevens"/>
                          </w:pPr>
                          <w:r>
                            <w:t>IENM/BSK-2014/94173</w:t>
                          </w:r>
                        </w:p>
                        <w:p w:rsidR="006957E6" w:rsidRDefault="006957E6">
                          <w:pPr>
                            <w:pStyle w:val="Huisstijl-ReferentiegegevenskopW1"/>
                          </w:pPr>
                          <w:r>
                            <w:t>Bijlage</w:t>
                          </w:r>
                        </w:p>
                        <w:p w:rsidR="006957E6" w:rsidRDefault="006957E6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" strokecolor="white [3212]" strokeweight="0">
              <v:textbox inset="0,0,0,0">
                <w:txbxContent>
                  <w:p w:rsidR="006957E6" w:rsidRDefault="006957E6" w:rsidP="006957E6">
                    <w:pPr>
                      <w:pStyle w:val="Huisstijl-Afzendgegevenskop"/>
                    </w:pPr>
                    <w:r>
                      <w:t>Ministerie van Infrastructuur en Milieu</w:t>
                    </w:r>
                  </w:p>
                  <w:p w:rsidR="006957E6" w:rsidRDefault="006957E6" w:rsidP="006957E6">
                    <w:pPr>
                      <w:pStyle w:val="Huisstijl-AfzendgegevensW1"/>
                    </w:pPr>
                    <w:r>
                      <w:t>Plesmanweg 1-6</w:t>
                    </w:r>
                  </w:p>
                  <w:p w:rsidR="006957E6" w:rsidRDefault="006957E6" w:rsidP="006957E6">
                    <w:pPr>
                      <w:pStyle w:val="Huisstijl-Afzendgegevens"/>
                    </w:pPr>
                    <w:r>
                      <w:t>2597 JG  Den Haag</w:t>
                    </w:r>
                  </w:p>
                  <w:p w:rsidR="006957E6" w:rsidRDefault="006957E6" w:rsidP="006957E6">
                    <w:pPr>
                      <w:pStyle w:val="Huisstijl-Afzendgegevens"/>
                    </w:pPr>
                    <w:r>
                      <w:t>Postbus 20901</w:t>
                    </w:r>
                  </w:p>
                  <w:p w:rsidR="006957E6" w:rsidRDefault="006957E6" w:rsidP="006957E6">
                    <w:pPr>
                      <w:pStyle w:val="Huisstijl-Afzendgegevens"/>
                    </w:pPr>
                    <w:r>
                      <w:t>2500 EX  Den Haag</w:t>
                    </w:r>
                  </w:p>
                  <w:p w:rsidR="006957E6" w:rsidRDefault="006957E6" w:rsidP="006957E6">
                    <w:pPr>
                      <w:pStyle w:val="Huisstijl-AfzendgegevensW1"/>
                      <w:tabs>
                        <w:tab w:val="clear" w:pos="170"/>
                        <w:tab w:val="left" w:pos="-13750"/>
                      </w:tabs>
                    </w:pPr>
                    <w:r>
                      <w:t>T</w:t>
                    </w:r>
                    <w:r>
                      <w:tab/>
                      <w:t>070-456 0000</w:t>
                    </w:r>
                  </w:p>
                  <w:p w:rsidR="006957E6" w:rsidRDefault="006957E6" w:rsidP="006957E6">
                    <w:pPr>
                      <w:pStyle w:val="Huisstijl-Afzendgegevens"/>
                      <w:tabs>
                        <w:tab w:val="clear" w:pos="170"/>
                      </w:tabs>
                    </w:pPr>
                    <w:r>
                      <w:t>F</w:t>
                    </w:r>
                    <w:r>
                      <w:tab/>
                      <w:t>070-456 1111</w:t>
                    </w:r>
                  </w:p>
                  <w:p w:rsidR="006957E6" w:rsidRDefault="006957E6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6957E6" w:rsidRDefault="006957E6">
                    <w:pPr>
                      <w:pStyle w:val="Huisstijl-Referentiegegevens"/>
                    </w:pPr>
                    <w:r>
                      <w:t>IENM/BSK-2014/94173</w:t>
                    </w:r>
                  </w:p>
                  <w:p w:rsidR="006957E6" w:rsidRDefault="006957E6">
                    <w:pPr>
                      <w:pStyle w:val="Huisstijl-ReferentiegegevenskopW1"/>
                    </w:pPr>
                    <w:r>
                      <w:t>Bijlage</w:t>
                    </w:r>
                  </w:p>
                  <w:p w:rsidR="006957E6" w:rsidRDefault="006957E6">
                    <w:pPr>
                      <w:pStyle w:val="Huisstijl-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56F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09600"/>
              <wp:effectExtent l="0" t="0" r="11430" b="19050"/>
              <wp:wrapNone/>
              <wp:docPr id="1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7E6" w:rsidRDefault="006957E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  <w:t>25 april 2014</w:t>
                          </w:r>
                        </w:p>
                        <w:p w:rsidR="006957E6" w:rsidRDefault="006957E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 xml:space="preserve">Wijziging van de Wet milieubeheer (verbetering     </w:t>
                          </w:r>
                        </w:p>
                        <w:p w:rsidR="006957E6" w:rsidRDefault="006957E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 xml:space="preserve">                  kostenvereveningssysteem in titel 15.13)</w:t>
                          </w:r>
                        </w:p>
                        <w:p w:rsidR="006957E6" w:rsidRDefault="006957E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27" type="#_x0000_t202" style="position:absolute;margin-left:79.65pt;margin-top:296.85pt;width:323.1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" strokecolor="white [3212]" strokeweight="0">
              <v:textbox style="mso-fit-shape-to-text:t" inset="0,0,0,0">
                <w:txbxContent>
                  <w:p w:rsidR="006957E6" w:rsidRDefault="006957E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>
                      <w:tab/>
                      <w:t>25 april 2014</w:t>
                    </w:r>
                  </w:p>
                  <w:p w:rsidR="006957E6" w:rsidRDefault="006957E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>
                      <w:tab/>
                      <w:t xml:space="preserve">Wijziging van de Wet milieubeheer (verbetering     </w:t>
                    </w:r>
                  </w:p>
                  <w:p w:rsidR="006957E6" w:rsidRDefault="006957E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 xml:space="preserve">                  kostenvereveningssysteem in titel 15.13)</w:t>
                    </w:r>
                  </w:p>
                  <w:p w:rsidR="006957E6" w:rsidRDefault="006957E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B56F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1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7E6" w:rsidRDefault="006957E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" strokecolor="white [3212]" strokeweight="0">
              <v:textbox inset="0,0,0,0">
                <w:txbxContent>
                  <w:p w:rsidR="006957E6" w:rsidRDefault="006957E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B56F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0" t="0" r="24130" b="24765"/>
              <wp:wrapNone/>
              <wp:docPr id="1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7E6" w:rsidRDefault="006957E6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" strokecolor="white [3212]" strokeweight="0">
              <v:textbox inset="0,0,0,0">
                <w:txbxContent>
                  <w:p w:rsidR="006957E6" w:rsidRDefault="006957E6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56F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0" t="0" r="28575" b="27305"/>
              <wp:wrapNone/>
              <wp:docPr id="16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7E6" w:rsidRDefault="006957E6">
                          <w:pPr>
                            <w:pStyle w:val="Huisstijl-Retouradres"/>
                          </w:pPr>
                          <w:r>
                            <w:t>&gt; Retouradres Postbus 20901 2500 EX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BydYNsQwIAAJAE&#10;AAAOAAAAAAAAAAAAAAAAAC4CAABkcnMvZTJvRG9jLnhtbFBLAQItABQABgAIAAAAIQBTIxhQ3gAA&#10;AAsBAAAPAAAAAAAAAAAAAAAAAJ0EAABkcnMvZG93bnJldi54bWxQSwUGAAAAAAQABADzAAAAqAUA&#10;AAAA&#10;" strokecolor="white [3212]" strokeweight="0">
              <o:lock v:ext="edit" aspectratio="t"/>
              <v:textbox inset="0,0,0,0">
                <w:txbxContent>
                  <w:p w:rsidR="006957E6" w:rsidRDefault="006957E6">
                    <w:pPr>
                      <w:pStyle w:val="Huisstijl-Retouradres"/>
                    </w:pPr>
                    <w:r>
                      <w:t>&gt; Retouradres Postbus 20901 2500 EX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B56F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0" t="0" r="16510" b="24130"/>
              <wp:wrapNone/>
              <wp:docPr id="1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7E6" w:rsidRDefault="006957E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E12E11">
                            <w:fldChar w:fldCharType="begin"/>
                          </w:r>
                          <w:r w:rsidR="00E12E11">
                            <w:instrText xml:space="preserve"> PAGE  \* Arabic  \* MERGEFORMAT </w:instrText>
                          </w:r>
                          <w:r w:rsidR="00E12E11">
                            <w:fldChar w:fldCharType="separate"/>
                          </w:r>
                          <w:r w:rsidR="000B56FE">
                            <w:rPr>
                              <w:noProof/>
                            </w:rPr>
                            <w:t>1</w:t>
                          </w:r>
                          <w:r w:rsidR="00E12E11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\* Arabic  \* MERGEFORMAT ">
                            <w:r w:rsidR="000B56F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  <w:p w:rsidR="006957E6" w:rsidRDefault="006957E6"/>
                        <w:p w:rsidR="006957E6" w:rsidRDefault="006957E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1031" type="#_x0000_t202" style="position:absolute;margin-left:466.35pt;margin-top:805.15pt;width:99.2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" strokecolor="white [3212]" strokeweight="0">
              <v:textbox inset="0,0,0,0">
                <w:txbxContent>
                  <w:p w:rsidR="006957E6" w:rsidRDefault="006957E6">
                    <w:pPr>
                      <w:pStyle w:val="Huisstijl-Paginanummer"/>
                    </w:pPr>
                    <w:r>
                      <w:t xml:space="preserve">Pagina </w:t>
                    </w:r>
                    <w:r w:rsidR="00E12E11">
                      <w:fldChar w:fldCharType="begin"/>
                    </w:r>
                    <w:r w:rsidR="00E12E11">
                      <w:instrText xml:space="preserve"> PAGE  \* Arabic  \* MERGEFORMAT </w:instrText>
                    </w:r>
                    <w:r w:rsidR="00E12E11">
                      <w:fldChar w:fldCharType="separate"/>
                    </w:r>
                    <w:r w:rsidR="000B56FE">
                      <w:rPr>
                        <w:noProof/>
                      </w:rPr>
                      <w:t>1</w:t>
                    </w:r>
                    <w:r w:rsidR="00E12E11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\* Arabic  \* MERGEFORMAT ">
                      <w:r w:rsidR="000B56FE">
                        <w:rPr>
                          <w:noProof/>
                        </w:rPr>
                        <w:t>1</w:t>
                      </w:r>
                    </w:fldSimple>
                  </w:p>
                  <w:p w:rsidR="006957E6" w:rsidRDefault="006957E6"/>
                  <w:p w:rsidR="006957E6" w:rsidRDefault="006957E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6" w:rsidRDefault="000B56F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0" t="0" r="16510" b="10160"/>
              <wp:wrapNone/>
              <wp:docPr id="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7E6" w:rsidRDefault="006957E6">
                          <w:pPr>
                            <w:pStyle w:val="Huisstijl-Afzendgegevenskop"/>
                          </w:pPr>
                          <w:r>
                            <w:t>Hoofddirectie Bestuurlijke en Juridische Zaken</w:t>
                          </w:r>
                        </w:p>
                        <w:p w:rsidR="006957E6" w:rsidRDefault="006957E6">
                          <w:pPr>
                            <w:pStyle w:val="Huisstijl-Afzendgegevens"/>
                          </w:pPr>
                          <w:r>
                            <w:t>Afdeling Milieu</w:t>
                          </w:r>
                        </w:p>
                        <w:p w:rsidR="006957E6" w:rsidRDefault="006957E6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6957E6" w:rsidRDefault="006957E6">
                          <w:pPr>
                            <w:pStyle w:val="Huisstijl-Referentiegegevens"/>
                          </w:pPr>
                          <w:r>
                            <w:t>sdfkjsdh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" strokecolor="white [3212]" strokeweight="0">
              <v:textbox inset="0,0,0,0">
                <w:txbxContent>
                  <w:p w:rsidR="006957E6" w:rsidRDefault="006957E6">
                    <w:pPr>
                      <w:pStyle w:val="Huisstijl-Afzendgegevenskop"/>
                    </w:pPr>
                    <w:r>
                      <w:t>Hoofddirectie Bestuurlijke en Juridische Zaken</w:t>
                    </w:r>
                  </w:p>
                  <w:p w:rsidR="006957E6" w:rsidRDefault="006957E6">
                    <w:pPr>
                      <w:pStyle w:val="Huisstijl-Afzendgegevens"/>
                    </w:pPr>
                    <w:r>
                      <w:t>Afdeling Milieu</w:t>
                    </w:r>
                  </w:p>
                  <w:p w:rsidR="006957E6" w:rsidRDefault="006957E6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6957E6" w:rsidRDefault="006957E6">
                    <w:pPr>
                      <w:pStyle w:val="Huisstijl-Referentiegegevens"/>
                    </w:pPr>
                    <w:r>
                      <w:t>sdfkjsdh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0" t="0" r="16510" b="14605"/>
              <wp:wrapNone/>
              <wp:docPr id="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7E6" w:rsidRDefault="006957E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E12E11">
                            <w:fldChar w:fldCharType="begin"/>
                          </w:r>
                          <w:r w:rsidR="00E12E11">
                            <w:instrText xml:space="preserve"> PAGE    \* MERGEFORMAT </w:instrText>
                          </w:r>
                          <w:r w:rsidR="00E12E11">
                            <w:fldChar w:fldCharType="separate"/>
                          </w:r>
                          <w:r>
                            <w:t>2</w:t>
                          </w:r>
                          <w:r w:rsidR="00E12E11"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t>2</w:t>
                            </w:r>
                          </w:fldSimple>
                        </w:p>
                        <w:p w:rsidR="006957E6" w:rsidRDefault="006957E6"/>
                        <w:p w:rsidR="006957E6" w:rsidRDefault="006957E6">
                          <w:pPr>
                            <w:pStyle w:val="Huisstijl-Paginanummer"/>
                          </w:pPr>
                        </w:p>
                        <w:p w:rsidR="006957E6" w:rsidRDefault="006957E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466.35pt;margin-top:805.15pt;width:99.2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" strokecolor="white [3212]" strokeweight="0">
              <v:textbox inset="0,0,0,0">
                <w:txbxContent>
                  <w:p w:rsidR="006957E6" w:rsidRDefault="006957E6">
                    <w:pPr>
                      <w:pStyle w:val="Huisstijl-Paginanummer"/>
                    </w:pPr>
                    <w:r>
                      <w:t xml:space="preserve">Pagina </w:t>
                    </w:r>
                    <w:r w:rsidR="00E12E11">
                      <w:fldChar w:fldCharType="begin"/>
                    </w:r>
                    <w:r w:rsidR="00E12E11">
                      <w:instrText xml:space="preserve"> PAGE    \* MERGEFORMAT </w:instrText>
                    </w:r>
                    <w:r w:rsidR="00E12E11">
                      <w:fldChar w:fldCharType="separate"/>
                    </w:r>
                    <w:r>
                      <w:t>2</w:t>
                    </w:r>
                    <w:r w:rsidR="00E12E11"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>
                        <w:t>2</w:t>
                      </w:r>
                    </w:fldSimple>
                  </w:p>
                  <w:p w:rsidR="006957E6" w:rsidRDefault="006957E6"/>
                  <w:p w:rsidR="006957E6" w:rsidRDefault="006957E6">
                    <w:pPr>
                      <w:pStyle w:val="Huisstijl-Paginanummer"/>
                    </w:pPr>
                  </w:p>
                  <w:p w:rsidR="006957E6" w:rsidRDefault="006957E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6" w:rsidRDefault="000B56F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0" t="0" r="11430" b="19050"/>
              <wp:wrapTopAndBottom/>
              <wp:docPr id="1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7E6" w:rsidRDefault="000B56FE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sdt>
                            <w:sdtPr>
                              <w:alias w:val="Date"/>
                              <w:tag w:val="Date"/>
                              <w:id w:val="2856457"/>
                              <w:showingPlcHdr/>
                              <w:dataBinding w:prefixMappings="xmlns:dg='http://docgen.org/date' " w:xpath="/dg:DocgenData[1]/dg:Date[1]" w:storeItemID="{1E0259BF-4FB6-4B10-A247-93EBCDF37B92}"/>
                              <w:date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957E6">
                                <w:t xml:space="preserve">     </w:t>
                              </w:r>
                            </w:sdtContent>
                          </w:sdt>
                        </w:p>
                        <w:p w:rsidR="006957E6" w:rsidRDefault="006957E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skjfhsdkjf</w:t>
                          </w:r>
                        </w:p>
                        <w:p w:rsidR="006957E6" w:rsidRDefault="006957E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" strokecolor="white [3212]" strokeweight="0">
              <v:textbox style="mso-fit-shape-to-text:t" inset="0,0,0,0">
                <w:txbxContent>
                  <w:p w:rsidR="006957E6" w:rsidRDefault="000B56FE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sdt>
                      <w:sdtPr>
                        <w:alias w:val="Date"/>
                        <w:tag w:val="Date"/>
                        <w:id w:val="2856457"/>
                        <w:showingPlcHdr/>
                        <w:dataBinding w:prefixMappings="xmlns:dg='http://docgen.org/date' " w:xpath="/dg:DocgenData[1]/dg:Date[1]" w:storeItemID="{1E0259BF-4FB6-4B10-A247-93EBCDF37B92}"/>
                        <w:date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957E6">
                          <w:t xml:space="preserve">     </w:t>
                        </w:r>
                      </w:sdtContent>
                    </w:sdt>
                  </w:p>
                  <w:p w:rsidR="006957E6" w:rsidRDefault="006957E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skjfhsdkjf</w:t>
                    </w:r>
                  </w:p>
                  <w:p w:rsidR="006957E6" w:rsidRDefault="006957E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6957E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38965DB5" wp14:editId="7B95AEE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957E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386314E7" wp14:editId="4C25C50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0" t="0" r="16510" b="1016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7E6" w:rsidRDefault="006957E6">
                          <w:pPr>
                            <w:pStyle w:val="Huisstijl-Afzendgegevenskop"/>
                          </w:pPr>
                          <w:r>
                            <w:t>Hoofddirectie Bestuurlijke en Juridische Zaken</w:t>
                          </w:r>
                        </w:p>
                        <w:p w:rsidR="006957E6" w:rsidRDefault="006957E6">
                          <w:pPr>
                            <w:pStyle w:val="Huisstijl-Afzendgegevens"/>
                          </w:pPr>
                          <w:r>
                            <w:t>Afdeling Milieu</w:t>
                          </w:r>
                        </w:p>
                        <w:p w:rsidR="006957E6" w:rsidRDefault="006957E6">
                          <w:pPr>
                            <w:pStyle w:val="Huisstijl-Afzendgegevens"/>
                          </w:pPr>
                          <w:r>
                            <w:t>Plesmanweg 1-6</w:t>
                          </w:r>
                        </w:p>
                        <w:p w:rsidR="006957E6" w:rsidRDefault="006957E6">
                          <w:pPr>
                            <w:pStyle w:val="Huisstijl-Afzendgegevens"/>
                          </w:pPr>
                          <w:r>
                            <w:t>DEN HAAG</w:t>
                          </w:r>
                        </w:p>
                        <w:p w:rsidR="006957E6" w:rsidRDefault="006957E6">
                          <w:pPr>
                            <w:pStyle w:val="Huisstijl-Afzendgegevens"/>
                          </w:pPr>
                          <w:r>
                            <w:t>Postbus 20901</w:t>
                          </w:r>
                        </w:p>
                        <w:p w:rsidR="006957E6" w:rsidRDefault="006957E6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6957E6" w:rsidRDefault="006957E6">
                          <w:pPr>
                            <w:pStyle w:val="Huisstijl-Afzendgegevens"/>
                          </w:pPr>
                          <w:r>
                            <w:t>R.M. Schuivens</w:t>
                          </w:r>
                        </w:p>
                        <w:p w:rsidR="006957E6" w:rsidRDefault="006957E6">
                          <w:pPr>
                            <w:pStyle w:val="Huisstijl-AfzendgegevensC"/>
                          </w:pPr>
                          <w:r>
                            <w:t>Senior beleidsmedewerker/fiscaal jurist</w:t>
                          </w:r>
                        </w:p>
                        <w:p w:rsidR="006957E6" w:rsidRDefault="006957E6">
                          <w:pPr>
                            <w:pStyle w:val="Huisstijl-AfzendgegevensW1"/>
                            <w:tabs>
                              <w:tab w:val="clear" w:pos="170"/>
                              <w:tab w:val="left" w:pos="-1375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070-4566920</w:t>
                          </w:r>
                        </w:p>
                        <w:p w:rsidR="006957E6" w:rsidRDefault="006957E6">
                          <w:pPr>
                            <w:pStyle w:val="Huisstijl-Afzendgegevens"/>
                            <w:tabs>
                              <w:tab w:val="clear" w:pos="170"/>
                            </w:tabs>
                          </w:pPr>
                          <w:r>
                            <w:t>M</w:t>
                          </w:r>
                          <w:r>
                            <w:tab/>
                            <w:t>+31(0)6-11747068</w:t>
                          </w:r>
                        </w:p>
                        <w:p w:rsidR="006957E6" w:rsidRDefault="006957E6">
                          <w:pPr>
                            <w:pStyle w:val="Huisstijl-Afzendgegevens"/>
                          </w:pPr>
                          <w:r>
                            <w:t>riemara.schuivens@minienm.nl</w:t>
                          </w:r>
                        </w:p>
                        <w:p w:rsidR="006957E6" w:rsidRDefault="006957E6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6957E6" w:rsidRDefault="006957E6">
                          <w:pPr>
                            <w:pStyle w:val="Huisstijl-Referentiegegevens"/>
                          </w:pPr>
                          <w:r>
                            <w:t>sdfkjsdh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1035" type="#_x0000_t202" style="position:absolute;margin-left:466.35pt;margin-top:154.7pt;width:99.2pt;height:630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" strokecolor="white [3212]" strokeweight="0">
              <v:textbox inset="0,0,0,0">
                <w:txbxContent>
                  <w:p w:rsidR="006957E6" w:rsidRDefault="006957E6">
                    <w:pPr>
                      <w:pStyle w:val="Huisstijl-Afzendgegevenskop"/>
                    </w:pPr>
                    <w:r>
                      <w:t>Hoofddirectie Bestuurlijke en Juridische Zaken</w:t>
                    </w:r>
                  </w:p>
                  <w:p w:rsidR="006957E6" w:rsidRDefault="006957E6">
                    <w:pPr>
                      <w:pStyle w:val="Huisstijl-Afzendgegevens"/>
                    </w:pPr>
                    <w:r>
                      <w:t>Afdeling Milieu</w:t>
                    </w:r>
                  </w:p>
                  <w:p w:rsidR="006957E6" w:rsidRDefault="006957E6">
                    <w:pPr>
                      <w:pStyle w:val="Huisstijl-Afzendgegevens"/>
                    </w:pPr>
                    <w:r>
                      <w:t>Plesmanweg 1-6</w:t>
                    </w:r>
                  </w:p>
                  <w:p w:rsidR="006957E6" w:rsidRDefault="006957E6">
                    <w:pPr>
                      <w:pStyle w:val="Huisstijl-Afzendgegevens"/>
                    </w:pPr>
                    <w:r>
                      <w:t>DEN HAAG</w:t>
                    </w:r>
                  </w:p>
                  <w:p w:rsidR="006957E6" w:rsidRDefault="006957E6">
                    <w:pPr>
                      <w:pStyle w:val="Huisstijl-Afzendgegevens"/>
                    </w:pPr>
                    <w:r>
                      <w:t>Postbus 20901</w:t>
                    </w:r>
                  </w:p>
                  <w:p w:rsidR="006957E6" w:rsidRDefault="006957E6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6957E6" w:rsidRDefault="006957E6">
                    <w:pPr>
                      <w:pStyle w:val="Huisstijl-Afzendgegevens"/>
                    </w:pPr>
                    <w:r>
                      <w:t>R.M. Schuivens</w:t>
                    </w:r>
                  </w:p>
                  <w:p w:rsidR="006957E6" w:rsidRDefault="006957E6">
                    <w:pPr>
                      <w:pStyle w:val="Huisstijl-AfzendgegevensC"/>
                    </w:pPr>
                    <w:r>
                      <w:t>Senior beleidsmedewerker/fiscaal jurist</w:t>
                    </w:r>
                  </w:p>
                  <w:p w:rsidR="006957E6" w:rsidRDefault="006957E6">
                    <w:pPr>
                      <w:pStyle w:val="Huisstijl-AfzendgegevensW1"/>
                      <w:tabs>
                        <w:tab w:val="clear" w:pos="170"/>
                        <w:tab w:val="left" w:pos="-13750"/>
                      </w:tabs>
                    </w:pPr>
                    <w:r>
                      <w:t>T</w:t>
                    </w:r>
                    <w:r>
                      <w:tab/>
                      <w:t>070-4566920</w:t>
                    </w:r>
                  </w:p>
                  <w:p w:rsidR="006957E6" w:rsidRDefault="006957E6">
                    <w:pPr>
                      <w:pStyle w:val="Huisstijl-Afzendgegevens"/>
                      <w:tabs>
                        <w:tab w:val="clear" w:pos="170"/>
                      </w:tabs>
                    </w:pPr>
                    <w:r>
                      <w:t>M</w:t>
                    </w:r>
                    <w:r>
                      <w:tab/>
                      <w:t>+31(0)6-11747068</w:t>
                    </w:r>
                  </w:p>
                  <w:p w:rsidR="006957E6" w:rsidRDefault="006957E6">
                    <w:pPr>
                      <w:pStyle w:val="Huisstijl-Afzendgegevens"/>
                    </w:pPr>
                    <w:r>
                      <w:t>riemara.schuivens@minienm.nl</w:t>
                    </w:r>
                  </w:p>
                  <w:p w:rsidR="006957E6" w:rsidRDefault="006957E6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6957E6" w:rsidRDefault="006957E6">
                    <w:pPr>
                      <w:pStyle w:val="Huisstijl-Referentiegegevens"/>
                    </w:pPr>
                    <w:r>
                      <w:t>sdfkjsdh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0" t="0" r="21590" b="24765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7E6" w:rsidRDefault="006957E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6" type="#_x0000_t202" style="position:absolute;margin-left:79.4pt;margin-top:152.95pt;width:235.3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" strokecolor="white [3212]" strokeweight="0">
              <v:textbox inset="0,0,0,0">
                <w:txbxContent>
                  <w:p w:rsidR="006957E6" w:rsidRDefault="006957E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0" t="0" r="12065" b="25400"/>
              <wp:wrapNone/>
              <wp:docPr id="1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7E6" w:rsidRDefault="006957E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E12E11">
                            <w:fldChar w:fldCharType="begin"/>
                          </w:r>
                          <w:r w:rsidR="00E12E11">
                            <w:instrText xml:space="preserve"> PAGE    \* MERGEFORMAT </w:instrText>
                          </w:r>
                          <w:r w:rsidR="00E12E11">
                            <w:fldChar w:fldCharType="separate"/>
                          </w:r>
                          <w:r>
                            <w:t>2</w:t>
                          </w:r>
                          <w:r w:rsidR="00E12E11"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66.35pt;margin-top:805.1pt;width:57.5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8W3NCTgCAAB9BAAADgAAAAAAAAAA&#10;AAAAAAAuAgAAZHJzL2Uyb0RvYy54bWxQSwECLQAUAAYACAAAACEApIKJp94AAAAOAQAADwAAAAAA&#10;AAAAAAAAAACSBAAAZHJzL2Rvd25yZXYueG1sUEsFBgAAAAAEAAQA8wAAAJ0FAAAAAA==&#10;" strokecolor="white [3212]" strokeweight="0">
              <v:textbox inset="0,0,0,0">
                <w:txbxContent>
                  <w:p w:rsidR="006957E6" w:rsidRDefault="006957E6">
                    <w:pPr>
                      <w:pStyle w:val="Huisstijl-Paginanummer"/>
                    </w:pPr>
                    <w:r>
                      <w:t xml:space="preserve">Pagina </w:t>
                    </w:r>
                    <w:r w:rsidR="00E12E11">
                      <w:fldChar w:fldCharType="begin"/>
                    </w:r>
                    <w:r w:rsidR="00E12E11">
                      <w:instrText xml:space="preserve"> PAGE    \* MERGEFORMAT </w:instrText>
                    </w:r>
                    <w:r w:rsidR="00E12E11">
                      <w:fldChar w:fldCharType="separate"/>
                    </w:r>
                    <w:r>
                      <w:t>2</w:t>
                    </w:r>
                    <w:r w:rsidR="00E12E11"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7E6" w:rsidRDefault="006957E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8" type="#_x0000_t202" style="position:absolute;margin-left:79.4pt;margin-top:266.5pt;width:323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" strokecolor="white [3212]" strokeweight="0">
              <v:textbox inset="0,0,0,0">
                <w:txbxContent>
                  <w:p w:rsidR="006957E6" w:rsidRDefault="006957E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0" t="0" r="28575" b="27305"/>
              <wp:wrapNone/>
              <wp:docPr id="8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7E6" w:rsidRDefault="006957E6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9" type="#_x0000_t202" style="position:absolute;margin-left:79.4pt;margin-top:135.05pt;width:282.7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" strokecolor="white [3212]" strokeweight="0">
              <o:lock v:ext="edit" aspectratio="t"/>
              <v:textbox inset="0,0,0,0">
                <w:txbxContent>
                  <w:p w:rsidR="006957E6" w:rsidRDefault="006957E6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8A"/>
    <w:rsid w:val="000037B9"/>
    <w:rsid w:val="00041AA2"/>
    <w:rsid w:val="00082F00"/>
    <w:rsid w:val="000B56FE"/>
    <w:rsid w:val="0027638A"/>
    <w:rsid w:val="002D68E4"/>
    <w:rsid w:val="004308E8"/>
    <w:rsid w:val="006957E6"/>
    <w:rsid w:val="006C21E3"/>
    <w:rsid w:val="008F381E"/>
    <w:rsid w:val="00A415D7"/>
    <w:rsid w:val="00A63B4B"/>
    <w:rsid w:val="00A8419D"/>
    <w:rsid w:val="00B13C62"/>
    <w:rsid w:val="00B32B4F"/>
    <w:rsid w:val="00C45FE7"/>
    <w:rsid w:val="00D61E40"/>
    <w:rsid w:val="00E12E11"/>
    <w:rsid w:val="00E53758"/>
    <w:rsid w:val="00E56497"/>
    <w:rsid w:val="00EB622A"/>
    <w:rsid w:val="00ED2F22"/>
    <w:rsid w:val="00F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B13C62"/>
    <w:pPr>
      <w:spacing w:after="120"/>
    </w:pPr>
  </w:style>
  <w:style w:type="paragraph" w:styleId="Lijst">
    <w:name w:val="List"/>
    <w:basedOn w:val="Textbody"/>
    <w:rsid w:val="00B13C62"/>
  </w:style>
  <w:style w:type="paragraph" w:customStyle="1" w:styleId="Caption1">
    <w:name w:val="Caption1"/>
    <w:basedOn w:val="Standaard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B13C62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B13C62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B13C62"/>
  </w:style>
  <w:style w:type="paragraph" w:customStyle="1" w:styleId="Huisstijl-Datumenbetreft">
    <w:name w:val="Huisstijl - Datum en betreft"/>
    <w:basedOn w:val="Standaard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B13C62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B13C62"/>
    <w:pPr>
      <w:spacing w:before="240"/>
    </w:pPr>
  </w:style>
  <w:style w:type="paragraph" w:customStyle="1" w:styleId="Header1">
    <w:name w:val="Header1"/>
    <w:basedOn w:val="Standaard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Standaard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Standaard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B13C62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B13C62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elraster">
    <w:name w:val="Table Grid"/>
    <w:basedOn w:val="Standaardtabel"/>
    <w:uiPriority w:val="59"/>
    <w:rsid w:val="00B13C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B13C62"/>
    <w:pPr>
      <w:spacing w:after="120"/>
    </w:pPr>
  </w:style>
  <w:style w:type="paragraph" w:styleId="Lijst">
    <w:name w:val="List"/>
    <w:basedOn w:val="Textbody"/>
    <w:rsid w:val="00B13C62"/>
  </w:style>
  <w:style w:type="paragraph" w:customStyle="1" w:styleId="Caption1">
    <w:name w:val="Caption1"/>
    <w:basedOn w:val="Standaard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B13C62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B13C62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B13C62"/>
  </w:style>
  <w:style w:type="paragraph" w:customStyle="1" w:styleId="Huisstijl-Datumenbetreft">
    <w:name w:val="Huisstijl - Datum en betreft"/>
    <w:basedOn w:val="Standaard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B13C62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B13C62"/>
    <w:pPr>
      <w:spacing w:before="240"/>
    </w:pPr>
  </w:style>
  <w:style w:type="paragraph" w:customStyle="1" w:styleId="Header1">
    <w:name w:val="Header1"/>
    <w:basedOn w:val="Standaard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Standaard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Standaard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B13C62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B13C62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elraster">
    <w:name w:val="Table Grid"/>
    <w:basedOn w:val="Standaardtabel"/>
    <w:uiPriority w:val="59"/>
    <w:rsid w:val="00B13C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header" Target="header3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chuive\AppData\Local\Microsoft\Windows\Temporary%20Internet%20Files\Low\Content.IE5\2CG668QU\Tijdelijk_bestand_Brief_aan_Parlement_igv_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2014-04-25T11:36:00.0000000Z</lastPrinted>
  <dcterms:created xsi:type="dcterms:W3CDTF">2014-04-28T13:53:00.0000000Z</dcterms:created>
  <dcterms:modified xsi:type="dcterms:W3CDTF">2014-04-28T13:53:00.0000000Z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0x01010000496FBF54A6AE44B3F7E595F1DD0789</vt:lpwstr>
  </property>
</Properties>
</file>