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D1F" w:rsidRDefault="00913D1F"/>
    <w:p w:rsidR="00913D1F" w:rsidRDefault="00913D1F"/>
    <w:p w:rsidR="00913D1F" w:rsidRDefault="00913D1F">
      <w:pPr>
        <w:pStyle w:val="BVKop1"/>
      </w:pPr>
      <w:r>
        <w:t>CONCEPTVERSLAG VAN EEN ALGEMEEN OVERLEG OVER:</w:t>
      </w:r>
    </w:p>
    <w:p w:rsidR="00913D1F" w:rsidRDefault="00D74F43">
      <w:pPr>
        <w:pStyle w:val="BVOnderwerpTitel"/>
      </w:pPr>
      <w:bookmarkStart w:name="bmkOnderwerpTitel" w:id="0"/>
      <w:bookmarkEnd w:id="0"/>
      <w:r>
        <w:t>Missies EU-Atalanta en Navo- Ocean Shield en EUTM Somalië</w:t>
      </w:r>
    </w:p>
    <w:p w:rsidR="00913D1F" w:rsidRDefault="00913D1F"/>
    <w:p w:rsidR="00913D1F" w:rsidRDefault="00913D1F"/>
    <w:p w:rsidR="00913D1F" w:rsidRDefault="00913D1F"/>
    <w:p w:rsidR="00913D1F" w:rsidRDefault="00913D1F"/>
    <w:p w:rsidR="00913D1F" w:rsidRDefault="00913D1F">
      <w:r>
        <w:t xml:space="preserve">Desgewenst kunt u correcties in de weergave van uw woorden aanbrengen. U wordt verzocht, deze correcties </w:t>
      </w:r>
      <w:r>
        <w:rPr>
          <w:b/>
          <w:u w:val="single"/>
        </w:rPr>
        <w:t xml:space="preserve">uiterlijk </w:t>
      </w:r>
      <w:bookmarkStart w:name="bmkDatumUitCor" w:id="1"/>
      <w:bookmarkEnd w:id="1"/>
      <w:r w:rsidR="009A2335">
        <w:rPr>
          <w:b/>
          <w:u w:val="single"/>
        </w:rPr>
        <w:t>maandag 10 februari</w:t>
      </w:r>
      <w:r>
        <w:rPr>
          <w:b/>
          <w:u w:val="single"/>
        </w:rPr>
        <w:t xml:space="preserve"> te 18.00 uur aan de </w:t>
      </w:r>
      <w:r w:rsidR="00BF55D2">
        <w:rPr>
          <w:b/>
          <w:u w:val="single"/>
        </w:rPr>
        <w:t>Dienst Verslag en Redactie</w:t>
      </w:r>
      <w:r>
        <w:t xml:space="preserve"> te retourneren. Het is voldoende, alleen gecorrigeerde blaadjes aan ons terug te zenden, eventueel per fax. Hebben wij op het moment van het verstrijken van de correctietermijn geen reactie ontvangen, dan gaan wij ervan uit, dat u instemt met de weergave van uw woorden.</w:t>
      </w:r>
      <w:r w:rsidR="00F31864">
        <w:t xml:space="preserve"> </w:t>
      </w:r>
      <w:r w:rsidRPr="00F31864" w:rsidR="00F31864">
        <w:rPr>
          <w:b/>
        </w:rPr>
        <w:t>Let op!</w:t>
      </w:r>
      <w:r w:rsidR="00F31864">
        <w:t xml:space="preserve"> Neem voor uitstel van de uiterste correctiedatum contact op met de griffier van de desbetreffende commissie.</w:t>
      </w:r>
    </w:p>
    <w:p w:rsidR="00913D1F" w:rsidRDefault="00913D1F"/>
    <w:p w:rsidR="00913D1F" w:rsidRDefault="00913D1F">
      <w:pPr>
        <w:rPr>
          <w:b/>
        </w:rPr>
      </w:pPr>
      <w:r>
        <w:rPr>
          <w:b/>
        </w:rPr>
        <w:t>Inlichtingen: tel. 318</w:t>
      </w:r>
      <w:r w:rsidR="00B22069">
        <w:rPr>
          <w:b/>
        </w:rPr>
        <w:t>2104</w:t>
      </w:r>
      <w:r>
        <w:rPr>
          <w:b/>
        </w:rPr>
        <w:t xml:space="preserve"> / 318</w:t>
      </w:r>
      <w:r w:rsidR="00B22069">
        <w:rPr>
          <w:b/>
        </w:rPr>
        <w:t>3019</w:t>
      </w:r>
      <w:r>
        <w:rPr>
          <w:b/>
        </w:rPr>
        <w:t xml:space="preserve">. </w:t>
      </w:r>
    </w:p>
    <w:p w:rsidR="00913D1F" w:rsidRDefault="00913D1F">
      <w:pPr>
        <w:rPr>
          <w:b/>
        </w:rPr>
      </w:pPr>
      <w:r>
        <w:rPr>
          <w:b/>
        </w:rPr>
        <w:t xml:space="preserve">Faxnummer </w:t>
      </w:r>
      <w:r w:rsidR="00BF55D2">
        <w:rPr>
          <w:b/>
        </w:rPr>
        <w:t>Dienst Verslag en Redactie</w:t>
      </w:r>
      <w:r>
        <w:rPr>
          <w:b/>
        </w:rPr>
        <w:t xml:space="preserve"> 070-3182116.</w:t>
      </w:r>
    </w:p>
    <w:p w:rsidR="00913D1F" w:rsidRDefault="00913D1F">
      <w:pPr>
        <w:pBdr>
          <w:bottom w:val="single" w:color="auto" w:sz="4" w:space="1"/>
        </w:pBdr>
      </w:pPr>
    </w:p>
    <w:p w:rsidR="00913D1F" w:rsidRDefault="00913D1F"/>
    <w:p w:rsidR="00913D1F" w:rsidRDefault="00913D1F">
      <w:pPr>
        <w:pStyle w:val="BVKop2"/>
      </w:pPr>
      <w:r>
        <w:t>VERSLAG VAN EEN ALGEMEEN OVERLEG</w:t>
      </w:r>
    </w:p>
    <w:p w:rsidRPr="0068432C" w:rsidR="00913D1F" w:rsidRDefault="00913D1F">
      <w:pPr>
        <w:pStyle w:val="StandaardVoorblad"/>
        <w:rPr>
          <w:sz w:val="22"/>
          <w:szCs w:val="22"/>
        </w:rPr>
      </w:pPr>
    </w:p>
    <w:p w:rsidRPr="0068432C" w:rsidR="00913D1F" w:rsidRDefault="00913D1F">
      <w:pPr>
        <w:pStyle w:val="StandaardVoorblad"/>
        <w:rPr>
          <w:sz w:val="22"/>
          <w:szCs w:val="22"/>
        </w:rPr>
      </w:pPr>
      <w:r w:rsidRPr="0068432C">
        <w:rPr>
          <w:sz w:val="22"/>
          <w:szCs w:val="22"/>
        </w:rPr>
        <w:t>Vastgesteld</w:t>
      </w:r>
    </w:p>
    <w:p w:rsidRPr="0068432C" w:rsidR="00913D1F" w:rsidRDefault="00913D1F">
      <w:pPr>
        <w:pStyle w:val="StandaardVoorblad"/>
        <w:rPr>
          <w:sz w:val="22"/>
          <w:szCs w:val="22"/>
        </w:rPr>
      </w:pPr>
    </w:p>
    <w:p w:rsidRPr="0068432C" w:rsidR="00913D1F" w:rsidP="00B22069" w:rsidRDefault="00913D1F">
      <w:pPr>
        <w:pStyle w:val="StandaardVoorblad"/>
        <w:rPr>
          <w:sz w:val="22"/>
          <w:szCs w:val="22"/>
        </w:rPr>
      </w:pPr>
      <w:r w:rsidRPr="0068432C">
        <w:rPr>
          <w:sz w:val="22"/>
          <w:szCs w:val="22"/>
        </w:rPr>
        <w:t xml:space="preserve">De </w:t>
      </w:r>
      <w:bookmarkStart w:name="bmkNaamComm" w:id="2"/>
      <w:bookmarkEnd w:id="2"/>
      <w:r w:rsidR="00D74F43">
        <w:rPr>
          <w:sz w:val="22"/>
          <w:szCs w:val="22"/>
        </w:rPr>
        <w:t>vaste commissie voor Buitenlandse Zaken</w:t>
      </w:r>
      <w:r w:rsidR="003B5B8B">
        <w:rPr>
          <w:sz w:val="22"/>
          <w:szCs w:val="22"/>
        </w:rPr>
        <w:t>, de vaste commissie voor Defensie en de algemene commissie voor Buitenlandse Handel en Ontwikkelingssamenwerking hebben</w:t>
      </w:r>
      <w:r w:rsidRPr="0068432C">
        <w:rPr>
          <w:sz w:val="22"/>
          <w:szCs w:val="22"/>
        </w:rPr>
        <w:t xml:space="preserve"> op </w:t>
      </w:r>
      <w:bookmarkStart w:name="bmkDatumOverleg" w:id="3"/>
      <w:bookmarkEnd w:id="3"/>
      <w:r w:rsidR="00D74F43">
        <w:rPr>
          <w:sz w:val="22"/>
          <w:szCs w:val="22"/>
        </w:rPr>
        <w:t>22 januari 2014</w:t>
      </w:r>
      <w:r w:rsidRPr="0068432C">
        <w:rPr>
          <w:sz w:val="22"/>
          <w:szCs w:val="22"/>
        </w:rPr>
        <w:t xml:space="preserve"> overleg gevoerd met </w:t>
      </w:r>
      <w:bookmarkStart w:name="bmkNaamBewPers" w:id="4"/>
      <w:bookmarkEnd w:id="4"/>
      <w:r w:rsidR="00D74F43">
        <w:rPr>
          <w:sz w:val="22"/>
          <w:szCs w:val="22"/>
        </w:rPr>
        <w:t>minister Hennis-Plasschaert van Defensie en minister Ploumen v</w:t>
      </w:r>
      <w:r w:rsidR="00C11A2C">
        <w:rPr>
          <w:sz w:val="22"/>
          <w:szCs w:val="22"/>
        </w:rPr>
        <w:t>oor</w:t>
      </w:r>
      <w:r w:rsidR="00D74F43">
        <w:rPr>
          <w:sz w:val="22"/>
          <w:szCs w:val="22"/>
        </w:rPr>
        <w:t xml:space="preserve"> Buitenlandse Handel en Ontwikkelingssamenwerking</w:t>
      </w:r>
      <w:r w:rsidRPr="0068432C">
        <w:rPr>
          <w:sz w:val="22"/>
          <w:szCs w:val="22"/>
        </w:rPr>
        <w:t xml:space="preserve"> over:</w:t>
      </w:r>
    </w:p>
    <w:p w:rsidRPr="00837DA0" w:rsidR="009C3150" w:rsidP="009C3150" w:rsidRDefault="00431B98">
      <w:pPr>
        <w:rPr>
          <w:rFonts w:ascii="Times New Roman" w:hAnsi="Times New Roman"/>
          <w:b/>
          <w:sz w:val="24"/>
          <w:szCs w:val="24"/>
        </w:rPr>
      </w:pPr>
      <w:bookmarkStart w:name="bmkStart" w:id="5"/>
      <w:bookmarkEnd w:id="5"/>
      <w:r w:rsidRPr="00431B98">
        <w:rPr>
          <w:b/>
          <w:szCs w:val="22"/>
        </w:rPr>
        <w:t>-</w:t>
      </w:r>
      <w:r w:rsidRPr="009C3150" w:rsidR="009C3150">
        <w:rPr>
          <w:b/>
        </w:rPr>
        <w:t xml:space="preserve"> </w:t>
      </w:r>
      <w:r w:rsidRPr="00837DA0" w:rsidR="009C3150">
        <w:rPr>
          <w:b/>
        </w:rPr>
        <w:t>de brief va</w:t>
      </w:r>
      <w:r w:rsidR="003B5B8B">
        <w:rPr>
          <w:b/>
        </w:rPr>
        <w:t xml:space="preserve">n de minister </w:t>
      </w:r>
      <w:r w:rsidRPr="00837DA0" w:rsidR="009C3150">
        <w:rPr>
          <w:b/>
        </w:rPr>
        <w:t xml:space="preserve">van Buitenlandse Zaken d.d. 15 november 2013 inzake de </w:t>
      </w:r>
      <w:r w:rsidR="00C40066">
        <w:rPr>
          <w:b/>
        </w:rPr>
        <w:t>v</w:t>
      </w:r>
      <w:r w:rsidRPr="00837DA0" w:rsidR="009C3150">
        <w:rPr>
          <w:b/>
        </w:rPr>
        <w:t xml:space="preserve">erlenging </w:t>
      </w:r>
      <w:r w:rsidR="003B5B8B">
        <w:rPr>
          <w:b/>
        </w:rPr>
        <w:t xml:space="preserve">van de </w:t>
      </w:r>
      <w:r w:rsidRPr="00837DA0" w:rsidR="009C3150">
        <w:rPr>
          <w:b/>
        </w:rPr>
        <w:t xml:space="preserve">Nederlandse bijdrage aan </w:t>
      </w:r>
      <w:r w:rsidR="003B5B8B">
        <w:rPr>
          <w:b/>
        </w:rPr>
        <w:t xml:space="preserve">de </w:t>
      </w:r>
      <w:r w:rsidRPr="00837DA0" w:rsidR="009C3150">
        <w:rPr>
          <w:b/>
        </w:rPr>
        <w:t xml:space="preserve">missies EU-Atalanta en </w:t>
      </w:r>
      <w:r w:rsidRPr="00837DA0" w:rsidR="003B5B8B">
        <w:rPr>
          <w:b/>
        </w:rPr>
        <w:t>NAVO</w:t>
      </w:r>
      <w:r w:rsidR="003B5B8B">
        <w:rPr>
          <w:b/>
        </w:rPr>
        <w:t>-</w:t>
      </w:r>
      <w:r w:rsidRPr="00837DA0" w:rsidR="009C3150">
        <w:rPr>
          <w:b/>
        </w:rPr>
        <w:t>Ocean Shield (29521, nr. 214);</w:t>
      </w:r>
    </w:p>
    <w:p w:rsidR="009C3150" w:rsidP="009C3150" w:rsidRDefault="009C3150">
      <w:pPr>
        <w:rPr>
          <w:b/>
        </w:rPr>
      </w:pPr>
      <w:r w:rsidRPr="00837DA0">
        <w:rPr>
          <w:b/>
        </w:rPr>
        <w:t>- de brief van de minister</w:t>
      </w:r>
      <w:r>
        <w:rPr>
          <w:b/>
        </w:rPr>
        <w:t xml:space="preserve"> </w:t>
      </w:r>
      <w:r w:rsidRPr="00837DA0">
        <w:rPr>
          <w:b/>
        </w:rPr>
        <w:t xml:space="preserve">van Buitenlandse Zaken d.d. 15 januari 2014 met </w:t>
      </w:r>
      <w:r w:rsidR="00EE058D">
        <w:rPr>
          <w:b/>
        </w:rPr>
        <w:t xml:space="preserve">daarin </w:t>
      </w:r>
      <w:r w:rsidR="00D10B8A">
        <w:rPr>
          <w:b/>
        </w:rPr>
        <w:t>antwoorden op commissievragen</w:t>
      </w:r>
      <w:r w:rsidRPr="00837DA0">
        <w:rPr>
          <w:b/>
        </w:rPr>
        <w:t xml:space="preserve"> over verlenging </w:t>
      </w:r>
      <w:r w:rsidR="003B5B8B">
        <w:rPr>
          <w:b/>
        </w:rPr>
        <w:t xml:space="preserve">van de </w:t>
      </w:r>
      <w:r w:rsidRPr="00837DA0">
        <w:rPr>
          <w:b/>
        </w:rPr>
        <w:t xml:space="preserve">Nederlandse bijdrage aan </w:t>
      </w:r>
      <w:r w:rsidR="003B5B8B">
        <w:rPr>
          <w:b/>
        </w:rPr>
        <w:t xml:space="preserve">de </w:t>
      </w:r>
      <w:r w:rsidRPr="00837DA0">
        <w:rPr>
          <w:b/>
        </w:rPr>
        <w:t xml:space="preserve">missies EU-Atalanta en </w:t>
      </w:r>
      <w:r w:rsidRPr="00837DA0" w:rsidR="003B5B8B">
        <w:rPr>
          <w:b/>
        </w:rPr>
        <w:t>N</w:t>
      </w:r>
      <w:r w:rsidR="003B5B8B">
        <w:rPr>
          <w:b/>
        </w:rPr>
        <w:t>AVO-</w:t>
      </w:r>
      <w:r w:rsidR="00D10B8A">
        <w:rPr>
          <w:b/>
        </w:rPr>
        <w:t xml:space="preserve">Ocean </w:t>
      </w:r>
      <w:r w:rsidRPr="00837DA0">
        <w:rPr>
          <w:b/>
        </w:rPr>
        <w:t>Shield (</w:t>
      </w:r>
      <w:r w:rsidR="00D10B8A">
        <w:rPr>
          <w:b/>
        </w:rPr>
        <w:t>2952</w:t>
      </w:r>
      <w:r w:rsidR="00B477F8">
        <w:rPr>
          <w:b/>
        </w:rPr>
        <w:t>1</w:t>
      </w:r>
      <w:r w:rsidR="00D10B8A">
        <w:rPr>
          <w:b/>
        </w:rPr>
        <w:t>, nr.</w:t>
      </w:r>
      <w:r w:rsidR="00B477F8">
        <w:rPr>
          <w:b/>
        </w:rPr>
        <w:t xml:space="preserve"> 225</w:t>
      </w:r>
      <w:r w:rsidR="00954180">
        <w:rPr>
          <w:b/>
        </w:rPr>
        <w:t>)</w:t>
      </w:r>
      <w:r w:rsidRPr="00837DA0">
        <w:rPr>
          <w:b/>
        </w:rPr>
        <w:t>;</w:t>
      </w:r>
    </w:p>
    <w:p w:rsidRPr="00431B98" w:rsidR="00913D1F" w:rsidP="00D0529E" w:rsidRDefault="009C3150">
      <w:pPr>
        <w:rPr>
          <w:b/>
          <w:szCs w:val="22"/>
        </w:rPr>
      </w:pPr>
      <w:r>
        <w:rPr>
          <w:b/>
        </w:rPr>
        <w:t>-</w:t>
      </w:r>
      <w:r w:rsidR="00D0529E">
        <w:rPr>
          <w:b/>
        </w:rPr>
        <w:t xml:space="preserve"> de brief van de minister van Buitenlandse Zaken d.d. 16 december 2013 inzake de Nederlandse bijdrage </w:t>
      </w:r>
      <w:r w:rsidR="003B5B8B">
        <w:rPr>
          <w:b/>
        </w:rPr>
        <w:t xml:space="preserve">aan de </w:t>
      </w:r>
      <w:r w:rsidR="00D0529E">
        <w:rPr>
          <w:b/>
        </w:rPr>
        <w:t>EUTM Somalië (29521, nr. 222).</w:t>
      </w:r>
    </w:p>
    <w:p w:rsidRPr="0068432C" w:rsidR="00913D1F" w:rsidP="00B22069" w:rsidRDefault="00913D1F">
      <w:pPr>
        <w:pStyle w:val="StandaardVoorblad"/>
        <w:rPr>
          <w:sz w:val="22"/>
          <w:szCs w:val="22"/>
        </w:rPr>
      </w:pPr>
      <w:r w:rsidRPr="0068432C">
        <w:rPr>
          <w:sz w:val="22"/>
          <w:szCs w:val="22"/>
        </w:rPr>
        <w:t>Van dit overleg bren</w:t>
      </w:r>
      <w:r w:rsidR="007B511A">
        <w:rPr>
          <w:sz w:val="22"/>
          <w:szCs w:val="22"/>
        </w:rPr>
        <w:t>g</w:t>
      </w:r>
      <w:r w:rsidR="003B5B8B">
        <w:rPr>
          <w:sz w:val="22"/>
          <w:szCs w:val="22"/>
        </w:rPr>
        <w:t>en</w:t>
      </w:r>
      <w:r w:rsidR="007B511A">
        <w:rPr>
          <w:sz w:val="22"/>
          <w:szCs w:val="22"/>
        </w:rPr>
        <w:t xml:space="preserve"> de commissie</w:t>
      </w:r>
      <w:r w:rsidR="003B5B8B">
        <w:rPr>
          <w:sz w:val="22"/>
          <w:szCs w:val="22"/>
        </w:rPr>
        <w:t>s</w:t>
      </w:r>
      <w:r w:rsidR="007B511A">
        <w:rPr>
          <w:sz w:val="22"/>
          <w:szCs w:val="22"/>
        </w:rPr>
        <w:t xml:space="preserve"> bijgaand geredigeerd woordelijk</w:t>
      </w:r>
      <w:r w:rsidRPr="0068432C">
        <w:rPr>
          <w:sz w:val="22"/>
          <w:szCs w:val="22"/>
        </w:rPr>
        <w:t xml:space="preserve"> verslag uit.</w:t>
      </w:r>
    </w:p>
    <w:p w:rsidR="00B22069" w:rsidP="00B22069" w:rsidRDefault="00B22069"/>
    <w:p w:rsidR="00226584" w:rsidP="00B22069" w:rsidRDefault="00B22069">
      <w:r w:rsidRPr="00230C25">
        <w:t>De voorzitter van de</w:t>
      </w:r>
      <w:r w:rsidR="00B21DCF">
        <w:t xml:space="preserve"> vaste</w:t>
      </w:r>
      <w:r w:rsidRPr="00230C25">
        <w:t xml:space="preserve"> </w:t>
      </w:r>
      <w:r w:rsidR="00B9279D">
        <w:t>commissie v</w:t>
      </w:r>
      <w:r w:rsidR="00226584">
        <w:t>oor</w:t>
      </w:r>
      <w:r w:rsidR="00B9279D">
        <w:t xml:space="preserve"> Buitenlandse Zaken, </w:t>
      </w:r>
    </w:p>
    <w:p w:rsidRPr="00230C25" w:rsidR="00B22069" w:rsidP="00B22069" w:rsidRDefault="00B9279D">
      <w:r>
        <w:t>Eijsink</w:t>
      </w:r>
    </w:p>
    <w:p w:rsidR="00AB0119" w:rsidP="00AB0119" w:rsidRDefault="00AB0119">
      <w:pPr>
        <w:rPr>
          <w:szCs w:val="22"/>
        </w:rPr>
      </w:pPr>
    </w:p>
    <w:p w:rsidR="00B22069" w:rsidP="00AB0119" w:rsidRDefault="00AB0119">
      <w:pPr>
        <w:rPr>
          <w:szCs w:val="22"/>
        </w:rPr>
      </w:pPr>
      <w:r>
        <w:rPr>
          <w:szCs w:val="22"/>
        </w:rPr>
        <w:t xml:space="preserve">De voorzitter van de vaste </w:t>
      </w:r>
      <w:r w:rsidRPr="00AB0119">
        <w:rPr>
          <w:szCs w:val="22"/>
        </w:rPr>
        <w:t>commissie voor Defensie</w:t>
      </w:r>
      <w:r>
        <w:rPr>
          <w:szCs w:val="22"/>
        </w:rPr>
        <w:t>,</w:t>
      </w:r>
    </w:p>
    <w:p w:rsidR="00AB0119" w:rsidP="00AB0119" w:rsidRDefault="00AB0119">
      <w:pPr>
        <w:rPr>
          <w:szCs w:val="22"/>
        </w:rPr>
      </w:pPr>
      <w:r>
        <w:rPr>
          <w:szCs w:val="22"/>
        </w:rPr>
        <w:t>Ten Broeke</w:t>
      </w:r>
    </w:p>
    <w:p w:rsidR="003B5B8B" w:rsidP="003B5B8B" w:rsidRDefault="003B5B8B">
      <w:pPr>
        <w:rPr>
          <w:szCs w:val="22"/>
        </w:rPr>
      </w:pPr>
    </w:p>
    <w:p w:rsidRPr="00AB0119" w:rsidR="003B5B8B" w:rsidP="003B5B8B" w:rsidRDefault="003B5B8B">
      <w:pPr>
        <w:rPr>
          <w:szCs w:val="22"/>
        </w:rPr>
      </w:pPr>
      <w:r>
        <w:rPr>
          <w:szCs w:val="22"/>
        </w:rPr>
        <w:t xml:space="preserve">De voorzitter van de </w:t>
      </w:r>
      <w:r w:rsidRPr="00AB0119">
        <w:rPr>
          <w:szCs w:val="22"/>
        </w:rPr>
        <w:t>algemene commissie voor Buitenlandse Handel en</w:t>
      </w:r>
    </w:p>
    <w:p w:rsidR="003B5B8B" w:rsidP="003B5B8B" w:rsidRDefault="003B5B8B">
      <w:pPr>
        <w:rPr>
          <w:szCs w:val="22"/>
        </w:rPr>
      </w:pPr>
      <w:r w:rsidRPr="00AB0119">
        <w:rPr>
          <w:szCs w:val="22"/>
        </w:rPr>
        <w:t>Ontwikkelingssamenwerking</w:t>
      </w:r>
      <w:r>
        <w:rPr>
          <w:szCs w:val="22"/>
        </w:rPr>
        <w:t>,</w:t>
      </w:r>
    </w:p>
    <w:p w:rsidR="003B5B8B" w:rsidP="003B5B8B" w:rsidRDefault="003B5B8B">
      <w:pPr>
        <w:rPr>
          <w:szCs w:val="22"/>
        </w:rPr>
      </w:pPr>
      <w:r>
        <w:rPr>
          <w:szCs w:val="22"/>
        </w:rPr>
        <w:t>De Roon</w:t>
      </w:r>
    </w:p>
    <w:p w:rsidR="00AB0119" w:rsidRDefault="00AB0119">
      <w:pPr>
        <w:rPr>
          <w:szCs w:val="22"/>
        </w:rPr>
      </w:pPr>
    </w:p>
    <w:p w:rsidR="00226584" w:rsidP="00B22069" w:rsidRDefault="00B22069">
      <w:r w:rsidRPr="00230C25">
        <w:t>De griffier van de</w:t>
      </w:r>
      <w:r w:rsidR="00B21DCF">
        <w:t xml:space="preserve"> vaste</w:t>
      </w:r>
      <w:r w:rsidRPr="00230C25">
        <w:t xml:space="preserve"> </w:t>
      </w:r>
      <w:bookmarkStart w:name="bmkCie2" w:id="6"/>
      <w:bookmarkEnd w:id="6"/>
      <w:r w:rsidR="00226584">
        <w:t>commissie</w:t>
      </w:r>
      <w:r w:rsidR="00B9279D">
        <w:t xml:space="preserve"> v</w:t>
      </w:r>
      <w:r w:rsidR="00226584">
        <w:t>oor</w:t>
      </w:r>
      <w:r w:rsidR="00B9279D">
        <w:t xml:space="preserve"> Buitenlandse Zaken</w:t>
      </w:r>
      <w:r w:rsidRPr="00230C25">
        <w:t>,</w:t>
      </w:r>
    </w:p>
    <w:p w:rsidR="00F561CE" w:rsidRDefault="00B9279D">
      <w:pPr>
        <w:rPr>
          <w:szCs w:val="22"/>
        </w:rPr>
      </w:pPr>
      <w:r>
        <w:t>Van Toor</w:t>
      </w:r>
      <w:r w:rsidR="00452249">
        <w:rPr>
          <w:szCs w:val="22"/>
        </w:rPr>
        <w:br w:type="page"/>
      </w:r>
    </w:p>
    <w:p w:rsidRPr="009A2335" w:rsidR="009A2335" w:rsidRDefault="009A2335">
      <w:pPr>
        <w:rPr>
          <w:szCs w:val="22"/>
        </w:rPr>
      </w:pPr>
    </w:p>
    <w:p w:rsidRPr="009A2335" w:rsidR="009A2335" w:rsidRDefault="009A2335">
      <w:pPr>
        <w:rPr>
          <w:szCs w:val="22"/>
        </w:rPr>
      </w:pPr>
    </w:p>
    <w:p w:rsidRPr="00431B98" w:rsidR="001835C4" w:rsidRDefault="00B22069">
      <w:pPr>
        <w:rPr>
          <w:b/>
          <w:szCs w:val="22"/>
        </w:rPr>
      </w:pPr>
      <w:r w:rsidRPr="00431B98">
        <w:rPr>
          <w:b/>
          <w:szCs w:val="22"/>
        </w:rPr>
        <w:t>Voorzitter</w:t>
      </w:r>
      <w:r w:rsidRPr="00431B98" w:rsidR="001835C4">
        <w:rPr>
          <w:b/>
          <w:szCs w:val="22"/>
        </w:rPr>
        <w:t xml:space="preserve">: </w:t>
      </w:r>
      <w:r w:rsidR="00096A29">
        <w:rPr>
          <w:b/>
          <w:szCs w:val="22"/>
        </w:rPr>
        <w:t>Eijsink</w:t>
      </w:r>
    </w:p>
    <w:p w:rsidRPr="00431B98" w:rsidR="001835C4" w:rsidRDefault="00B22069">
      <w:pPr>
        <w:rPr>
          <w:b/>
          <w:szCs w:val="22"/>
        </w:rPr>
      </w:pPr>
      <w:r w:rsidRPr="00431B98">
        <w:rPr>
          <w:b/>
          <w:szCs w:val="22"/>
        </w:rPr>
        <w:t>G</w:t>
      </w:r>
      <w:r w:rsidRPr="00431B98" w:rsidR="001835C4">
        <w:rPr>
          <w:b/>
          <w:szCs w:val="22"/>
        </w:rPr>
        <w:t xml:space="preserve">riffier: </w:t>
      </w:r>
      <w:r w:rsidR="00096A29">
        <w:rPr>
          <w:b/>
          <w:szCs w:val="22"/>
        </w:rPr>
        <w:t>Van Toor</w:t>
      </w:r>
    </w:p>
    <w:p w:rsidR="006D7EAE" w:rsidRDefault="006D7EAE">
      <w:pPr>
        <w:rPr>
          <w:szCs w:val="22"/>
        </w:rPr>
      </w:pPr>
    </w:p>
    <w:p w:rsidR="00B22069" w:rsidRDefault="001835C4">
      <w:pPr>
        <w:rPr>
          <w:szCs w:val="22"/>
        </w:rPr>
      </w:pPr>
      <w:r>
        <w:rPr>
          <w:szCs w:val="22"/>
        </w:rPr>
        <w:t>Aanwezig</w:t>
      </w:r>
      <w:r w:rsidR="00B22069">
        <w:rPr>
          <w:szCs w:val="22"/>
        </w:rPr>
        <w:t xml:space="preserve"> zijn </w:t>
      </w:r>
      <w:r w:rsidR="00096A29">
        <w:rPr>
          <w:szCs w:val="22"/>
        </w:rPr>
        <w:t>z</w:t>
      </w:r>
      <w:r w:rsidR="00486FA4">
        <w:rPr>
          <w:szCs w:val="22"/>
        </w:rPr>
        <w:t>even</w:t>
      </w:r>
      <w:r>
        <w:rPr>
          <w:szCs w:val="22"/>
        </w:rPr>
        <w:t xml:space="preserve"> leden</w:t>
      </w:r>
      <w:r w:rsidR="00B22069">
        <w:rPr>
          <w:szCs w:val="22"/>
        </w:rPr>
        <w:t xml:space="preserve"> der </w:t>
      </w:r>
      <w:r w:rsidR="00714106">
        <w:rPr>
          <w:szCs w:val="22"/>
        </w:rPr>
        <w:t>K</w:t>
      </w:r>
      <w:r w:rsidR="00B22069">
        <w:rPr>
          <w:szCs w:val="22"/>
        </w:rPr>
        <w:t>amer, te weten:</w:t>
      </w:r>
      <w:r w:rsidR="000570EE">
        <w:rPr>
          <w:szCs w:val="22"/>
        </w:rPr>
        <w:t xml:space="preserve"> </w:t>
      </w:r>
      <w:r w:rsidR="00096A29">
        <w:rPr>
          <w:szCs w:val="22"/>
        </w:rPr>
        <w:t xml:space="preserve">Jasper van Dijk, </w:t>
      </w:r>
      <w:r w:rsidR="00486FA4">
        <w:rPr>
          <w:szCs w:val="22"/>
        </w:rPr>
        <w:t xml:space="preserve">Eijsink, </w:t>
      </w:r>
      <w:r w:rsidR="00096A29">
        <w:rPr>
          <w:szCs w:val="22"/>
        </w:rPr>
        <w:t>Günal-Gezer, Knops, De Roon, Sjoerdsma en Vuijk</w:t>
      </w:r>
      <w:r w:rsidR="00D65610">
        <w:rPr>
          <w:szCs w:val="22"/>
        </w:rPr>
        <w:t>,</w:t>
      </w:r>
    </w:p>
    <w:p w:rsidR="00D65610" w:rsidRDefault="00D65610">
      <w:pPr>
        <w:rPr>
          <w:szCs w:val="22"/>
        </w:rPr>
      </w:pPr>
    </w:p>
    <w:p w:rsidRPr="0068432C" w:rsidR="00913D1F" w:rsidRDefault="00B22069">
      <w:pPr>
        <w:rPr>
          <w:b/>
          <w:szCs w:val="22"/>
        </w:rPr>
      </w:pPr>
      <w:r>
        <w:rPr>
          <w:szCs w:val="22"/>
        </w:rPr>
        <w:t xml:space="preserve">en </w:t>
      </w:r>
      <w:r w:rsidR="00096A29">
        <w:rPr>
          <w:szCs w:val="22"/>
        </w:rPr>
        <w:t>minister Ploumen v</w:t>
      </w:r>
      <w:r w:rsidR="00C11A2C">
        <w:rPr>
          <w:szCs w:val="22"/>
        </w:rPr>
        <w:t>oor</w:t>
      </w:r>
      <w:r w:rsidR="00096A29">
        <w:rPr>
          <w:szCs w:val="22"/>
        </w:rPr>
        <w:t xml:space="preserve"> Buitenlandse Handel en Ontwikkelingssamenwerking en minister Hennis-Plasschaert van Defensie</w:t>
      </w:r>
      <w:r w:rsidRPr="00230C25">
        <w:t xml:space="preserve">, die vergezeld </w:t>
      </w:r>
      <w:r w:rsidR="00096A29">
        <w:t>zijn</w:t>
      </w:r>
      <w:r w:rsidRPr="00230C25">
        <w:t xml:space="preserve"> van enkele ambtenaren van </w:t>
      </w:r>
      <w:r w:rsidR="00096A29">
        <w:t xml:space="preserve">hun </w:t>
      </w:r>
      <w:r w:rsidRPr="00230C25">
        <w:t>ministerie</w:t>
      </w:r>
      <w:r w:rsidR="00AB0119">
        <w:t>s</w:t>
      </w:r>
      <w:r w:rsidRPr="00230C25">
        <w:t>.</w:t>
      </w:r>
      <w:r>
        <w:rPr>
          <w:szCs w:val="22"/>
        </w:rPr>
        <w:t xml:space="preserve"> </w:t>
      </w:r>
    </w:p>
    <w:p w:rsidR="00DC1211" w:rsidP="00DC1211" w:rsidRDefault="00DC1211">
      <w:pPr>
        <w:spacing w:line="240" w:lineRule="auto"/>
        <w:rPr>
          <w:rFonts w:cs="Arial"/>
          <w:szCs w:val="22"/>
        </w:rPr>
      </w:pPr>
    </w:p>
    <w:p w:rsidR="00226584" w:rsidP="00226584" w:rsidRDefault="00226584">
      <w:r>
        <w:t>Aanvang 11.00 uur</w:t>
      </w:r>
    </w:p>
    <w:p w:rsidR="00DC1211" w:rsidP="00DC1211" w:rsidRDefault="00DC1211">
      <w:pPr>
        <w:spacing w:line="240" w:lineRule="auto"/>
        <w:rPr>
          <w:rFonts w:cs="Arial"/>
          <w:szCs w:val="22"/>
        </w:rPr>
      </w:pPr>
    </w:p>
    <w:p w:rsidR="00AB0119" w:rsidP="00096A29" w:rsidRDefault="00DC1211">
      <w:pPr>
        <w:rPr>
          <w:szCs w:val="22"/>
        </w:rPr>
      </w:pPr>
      <w:r>
        <w:rPr>
          <w:szCs w:val="22"/>
        </w:rPr>
        <w:t xml:space="preserve">De </w:t>
      </w:r>
      <w:r w:rsidRPr="0072543F" w:rsidR="0072543F">
        <w:rPr>
          <w:b/>
          <w:szCs w:val="22"/>
        </w:rPr>
        <w:t>v</w:t>
      </w:r>
      <w:r w:rsidRPr="0072543F">
        <w:rPr>
          <w:b/>
          <w:szCs w:val="22"/>
        </w:rPr>
        <w:t>o</w:t>
      </w:r>
      <w:r w:rsidRPr="00DC1211">
        <w:rPr>
          <w:b/>
          <w:szCs w:val="22"/>
        </w:rPr>
        <w:t>orzitter</w:t>
      </w:r>
      <w:r>
        <w:rPr>
          <w:szCs w:val="22"/>
        </w:rPr>
        <w:t xml:space="preserve">: </w:t>
      </w:r>
      <w:r w:rsidR="003A0153">
        <w:rPr>
          <w:szCs w:val="22"/>
        </w:rPr>
        <w:t>Ik heet de medewerkers</w:t>
      </w:r>
      <w:r w:rsidR="003B5B8B">
        <w:rPr>
          <w:szCs w:val="22"/>
        </w:rPr>
        <w:t xml:space="preserve">, </w:t>
      </w:r>
      <w:r w:rsidR="003A0153">
        <w:rPr>
          <w:szCs w:val="22"/>
        </w:rPr>
        <w:t xml:space="preserve">de ministers </w:t>
      </w:r>
      <w:r w:rsidR="003B5B8B">
        <w:rPr>
          <w:szCs w:val="22"/>
        </w:rPr>
        <w:t xml:space="preserve">en de leden </w:t>
      </w:r>
      <w:r w:rsidR="003A0153">
        <w:rPr>
          <w:szCs w:val="22"/>
        </w:rPr>
        <w:t xml:space="preserve">van harte welkom. Ik heet ook de </w:t>
      </w:r>
      <w:r w:rsidR="00BE0E15">
        <w:rPr>
          <w:szCs w:val="22"/>
        </w:rPr>
        <w:t xml:space="preserve">aanwezigen op de </w:t>
      </w:r>
      <w:r w:rsidR="003A0153">
        <w:rPr>
          <w:szCs w:val="22"/>
        </w:rPr>
        <w:t xml:space="preserve">publieke tribune welkom en bedank </w:t>
      </w:r>
      <w:r w:rsidR="00BE0E15">
        <w:rPr>
          <w:szCs w:val="22"/>
        </w:rPr>
        <w:t xml:space="preserve">hen </w:t>
      </w:r>
      <w:r w:rsidR="003A0153">
        <w:rPr>
          <w:szCs w:val="22"/>
        </w:rPr>
        <w:t xml:space="preserve">vast voor de belangstelling. De heer Voorwindewind en de heer Van der Staaij stemmen bij afwezigheid alvast in met de drie missies. Ik kan de bewindslieden </w:t>
      </w:r>
      <w:r w:rsidR="003B5B8B">
        <w:rPr>
          <w:szCs w:val="22"/>
        </w:rPr>
        <w:t xml:space="preserve">dus </w:t>
      </w:r>
      <w:r w:rsidR="003A0153">
        <w:rPr>
          <w:szCs w:val="22"/>
        </w:rPr>
        <w:t xml:space="preserve">meegeven dat zij een basis voor deze vergadering hebben. Vooraf geef ik de leden het volgende mee: </w:t>
      </w:r>
      <w:r w:rsidR="00401D71">
        <w:rPr>
          <w:szCs w:val="22"/>
        </w:rPr>
        <w:t xml:space="preserve">u hebt </w:t>
      </w:r>
      <w:r w:rsidR="003A0153">
        <w:rPr>
          <w:szCs w:val="22"/>
        </w:rPr>
        <w:t>formeel drie termijnen</w:t>
      </w:r>
      <w:r w:rsidR="00401D71">
        <w:rPr>
          <w:szCs w:val="22"/>
        </w:rPr>
        <w:t xml:space="preserve"> en h</w:t>
      </w:r>
      <w:r w:rsidR="003A0153">
        <w:rPr>
          <w:szCs w:val="22"/>
        </w:rPr>
        <w:t xml:space="preserve">et is aan uzelf in welke termijn u </w:t>
      </w:r>
      <w:r w:rsidR="004B1264">
        <w:rPr>
          <w:szCs w:val="22"/>
        </w:rPr>
        <w:t>zich</w:t>
      </w:r>
      <w:r w:rsidR="003A0153">
        <w:rPr>
          <w:szCs w:val="22"/>
        </w:rPr>
        <w:t xml:space="preserve"> </w:t>
      </w:r>
      <w:r w:rsidR="00401D71">
        <w:rPr>
          <w:szCs w:val="22"/>
        </w:rPr>
        <w:t>uitspreekt</w:t>
      </w:r>
      <w:r w:rsidR="003A0153">
        <w:rPr>
          <w:szCs w:val="22"/>
        </w:rPr>
        <w:t xml:space="preserve"> over de goedkeuring of afkeuring van uw partij. Ik verzoek u voor de duidelijkheid op elk van de drie missies te reageren. Ik geef u zes minuten spreektijd en twee interrupties. In het vorige overleg zijn al een aantal zaken aan de orde geweest.</w:t>
      </w:r>
    </w:p>
    <w:p w:rsidR="003A0153" w:rsidP="00096A29" w:rsidRDefault="003A0153">
      <w:pPr>
        <w:rPr>
          <w:szCs w:val="22"/>
        </w:rPr>
      </w:pPr>
    </w:p>
    <w:p w:rsidR="00DC1211" w:rsidP="00096A29" w:rsidRDefault="00DC1211">
      <w:pPr>
        <w:rPr>
          <w:szCs w:val="22"/>
        </w:rPr>
      </w:pPr>
      <w:r w:rsidRPr="00DC1211">
        <w:rPr>
          <w:rFonts w:cs="Arial"/>
          <w:szCs w:val="22"/>
        </w:rPr>
        <w:t xml:space="preserve">De heer </w:t>
      </w:r>
      <w:r w:rsidRPr="00DC1211">
        <w:rPr>
          <w:rFonts w:cs="Arial"/>
          <w:b/>
          <w:szCs w:val="22"/>
        </w:rPr>
        <w:t xml:space="preserve">Vuijk </w:t>
      </w:r>
      <w:r w:rsidRPr="00DC1211">
        <w:rPr>
          <w:rFonts w:cs="Arial"/>
          <w:szCs w:val="22"/>
        </w:rPr>
        <w:t xml:space="preserve">(VVD): </w:t>
      </w:r>
      <w:r w:rsidR="003A0153">
        <w:rPr>
          <w:szCs w:val="22"/>
        </w:rPr>
        <w:t xml:space="preserve">Voorzitter. Aan die zes minuten heb ik voldoende om </w:t>
      </w:r>
      <w:r w:rsidR="00401D71">
        <w:rPr>
          <w:szCs w:val="22"/>
        </w:rPr>
        <w:t>opmerkingen te maken en vragen te stellen</w:t>
      </w:r>
      <w:r w:rsidR="003A0153">
        <w:rPr>
          <w:szCs w:val="22"/>
        </w:rPr>
        <w:t xml:space="preserve">, maar ook om mij uit te spreken over wat ik ervan vind. De regering wil de antipiraterijmissies Atalanta, Ocean Shield en EUTM verlengen. De internationale gemeenschap levert een gezamenlijke bijdrage aan de strijd tegen </w:t>
      </w:r>
      <w:r w:rsidR="00524F10">
        <w:rPr>
          <w:szCs w:val="22"/>
        </w:rPr>
        <w:t xml:space="preserve">de </w:t>
      </w:r>
      <w:r w:rsidR="003A0153">
        <w:rPr>
          <w:szCs w:val="22"/>
        </w:rPr>
        <w:t xml:space="preserve">piraten. Al sinds 2008 dragen Nederlandse fregatten bij aan de EU-missie Atalanta en de NAVO-missie Ocean Shield. Ik heb gelezen dat </w:t>
      </w:r>
      <w:r w:rsidR="00524F10">
        <w:rPr>
          <w:szCs w:val="22"/>
        </w:rPr>
        <w:t xml:space="preserve">de afgelopen jaren </w:t>
      </w:r>
      <w:r w:rsidR="003A0153">
        <w:rPr>
          <w:szCs w:val="22"/>
        </w:rPr>
        <w:t>in totaal 28 marines hebben meegewer</w:t>
      </w:r>
      <w:r w:rsidR="00524F10">
        <w:rPr>
          <w:szCs w:val="22"/>
        </w:rPr>
        <w:t>kt aan deze internationale anti</w:t>
      </w:r>
      <w:r w:rsidR="003A0153">
        <w:rPr>
          <w:szCs w:val="22"/>
        </w:rPr>
        <w:t>piraterij</w:t>
      </w:r>
      <w:r w:rsidR="00524F10">
        <w:rPr>
          <w:szCs w:val="22"/>
        </w:rPr>
        <w:t>-</w:t>
      </w:r>
      <w:r w:rsidR="003A0153">
        <w:rPr>
          <w:szCs w:val="22"/>
        </w:rPr>
        <w:t xml:space="preserve">inspanning. Dat zijn marines uit alle hoeken van de wereld. Wij hebben in de vorige sessie al even teruggekeken op </w:t>
      </w:r>
      <w:r w:rsidR="00524F10">
        <w:rPr>
          <w:szCs w:val="22"/>
        </w:rPr>
        <w:t>de gang van zaken.</w:t>
      </w:r>
      <w:r w:rsidR="003A0153">
        <w:rPr>
          <w:szCs w:val="22"/>
        </w:rPr>
        <w:t xml:space="preserve"> Veel vrachtverkeer is afhankelijk van vaarroutes rondom Oost-Afrika en het Arabisch </w:t>
      </w:r>
      <w:r w:rsidR="00524F10">
        <w:rPr>
          <w:szCs w:val="22"/>
        </w:rPr>
        <w:t>S</w:t>
      </w:r>
      <w:r w:rsidR="003A0153">
        <w:rPr>
          <w:szCs w:val="22"/>
        </w:rPr>
        <w:t>chiereiland. Daaronder is intensieve scheepvaart van Rotterdam naar Azië en terug. De schade van piraterij bedraagt wereldwijd meer dan 7 miljard euro.</w:t>
      </w:r>
      <w:r w:rsidR="00AC3274">
        <w:rPr>
          <w:szCs w:val="22"/>
        </w:rPr>
        <w:t xml:space="preserve"> Deze missies zijn kenmerkend voor de grondwettelijke opdracht ten behoeve van de verdediging ter bescherming van de belangen van het Koninkrijk</w:t>
      </w:r>
      <w:r w:rsidR="00FC5D42">
        <w:rPr>
          <w:szCs w:val="22"/>
        </w:rPr>
        <w:t>,</w:t>
      </w:r>
      <w:r w:rsidR="00AC3274">
        <w:rPr>
          <w:szCs w:val="22"/>
        </w:rPr>
        <w:t xml:space="preserve"> alsmede ten behoeve van de handhaving en de bevordering van de internationale rechtsorde. Wij waarderen deze missies dan ook zeer. Onze economie, onze banen, onze werkgelegenheid</w:t>
      </w:r>
      <w:r w:rsidR="00524F10">
        <w:rPr>
          <w:szCs w:val="22"/>
        </w:rPr>
        <w:t xml:space="preserve"> en</w:t>
      </w:r>
      <w:r w:rsidR="00AC3274">
        <w:rPr>
          <w:szCs w:val="22"/>
        </w:rPr>
        <w:t xml:space="preserve"> onze welvaart steun</w:t>
      </w:r>
      <w:r w:rsidR="00EE058D">
        <w:rPr>
          <w:szCs w:val="22"/>
        </w:rPr>
        <w:t>en</w:t>
      </w:r>
      <w:r w:rsidR="00AC3274">
        <w:rPr>
          <w:szCs w:val="22"/>
        </w:rPr>
        <w:t xml:space="preserve"> op </w:t>
      </w:r>
      <w:r w:rsidR="00C23BD5">
        <w:rPr>
          <w:szCs w:val="22"/>
        </w:rPr>
        <w:t xml:space="preserve">een </w:t>
      </w:r>
      <w:r w:rsidR="00AC3274">
        <w:rPr>
          <w:szCs w:val="22"/>
        </w:rPr>
        <w:t>vrije zee en veilige aanvoerroutes.</w:t>
      </w:r>
    </w:p>
    <w:p w:rsidR="00524F10" w:rsidP="00096A29" w:rsidRDefault="00524F10">
      <w:pPr>
        <w:rPr>
          <w:szCs w:val="22"/>
        </w:rPr>
      </w:pPr>
      <w:r>
        <w:rPr>
          <w:szCs w:val="22"/>
        </w:rPr>
        <w:t>Wij delen de analyse dat d</w:t>
      </w:r>
      <w:r w:rsidR="00AC3274">
        <w:rPr>
          <w:szCs w:val="22"/>
        </w:rPr>
        <w:t xml:space="preserve">e dreiging van kapingen groot </w:t>
      </w:r>
      <w:r>
        <w:rPr>
          <w:szCs w:val="22"/>
        </w:rPr>
        <w:t xml:space="preserve">blijft </w:t>
      </w:r>
      <w:r w:rsidR="00AC3274">
        <w:rPr>
          <w:szCs w:val="22"/>
        </w:rPr>
        <w:t>omdat de bevolking van Somalië arm is, het centrale gezag zwak en Al-Shabaa</w:t>
      </w:r>
      <w:r>
        <w:rPr>
          <w:szCs w:val="22"/>
        </w:rPr>
        <w:t>b</w:t>
      </w:r>
      <w:r w:rsidR="00AC3274">
        <w:rPr>
          <w:szCs w:val="22"/>
        </w:rPr>
        <w:t xml:space="preserve"> sterk. De regering stelt voor </w:t>
      </w:r>
      <w:r w:rsidR="00684C2B">
        <w:rPr>
          <w:szCs w:val="22"/>
        </w:rPr>
        <w:t xml:space="preserve">om </w:t>
      </w:r>
      <w:r w:rsidR="00AC3274">
        <w:rPr>
          <w:szCs w:val="22"/>
        </w:rPr>
        <w:t>de komende drie jaar drie schepen in te zetten tegen piraten, alle voorzien van een boordhelikopter. Daarover was vorig jaar discussie, maar dit jaar is het geregeld. De VVD is verheugd te constateren dat er voldoende helikopters beschikbaar zijn. Ook vindt de VVD het goed dat voor het eerst een Ocean</w:t>
      </w:r>
      <w:r w:rsidR="00684C2B">
        <w:rPr>
          <w:szCs w:val="22"/>
        </w:rPr>
        <w:t>g</w:t>
      </w:r>
      <w:r w:rsidR="00AC3274">
        <w:rPr>
          <w:szCs w:val="22"/>
        </w:rPr>
        <w:t>oing Pa</w:t>
      </w:r>
      <w:r>
        <w:rPr>
          <w:szCs w:val="22"/>
        </w:rPr>
        <w:t>trolvessel (OPV) ingezet wordt.</w:t>
      </w:r>
    </w:p>
    <w:p w:rsidR="00AC3274" w:rsidP="00096A29" w:rsidRDefault="00AC3274">
      <w:pPr>
        <w:rPr>
          <w:szCs w:val="22"/>
        </w:rPr>
      </w:pPr>
      <w:r>
        <w:rPr>
          <w:szCs w:val="22"/>
        </w:rPr>
        <w:t>De VVD is voorstander van de verlenging gezien de successen en de resultaten die in het verleden zijn behaald. Afgelopen jaren waren de missies een succes</w:t>
      </w:r>
      <w:r w:rsidR="00011477">
        <w:rPr>
          <w:szCs w:val="22"/>
        </w:rPr>
        <w:t xml:space="preserve">, </w:t>
      </w:r>
      <w:r w:rsidR="00091439">
        <w:rPr>
          <w:szCs w:val="22"/>
        </w:rPr>
        <w:t>die grotendeels</w:t>
      </w:r>
      <w:r>
        <w:rPr>
          <w:szCs w:val="22"/>
        </w:rPr>
        <w:t xml:space="preserve"> ongewijzigd </w:t>
      </w:r>
      <w:r w:rsidR="00011477">
        <w:rPr>
          <w:szCs w:val="22"/>
        </w:rPr>
        <w:t xml:space="preserve">worden </w:t>
      </w:r>
      <w:r>
        <w:rPr>
          <w:szCs w:val="22"/>
        </w:rPr>
        <w:t>voortgezet</w:t>
      </w:r>
      <w:r w:rsidR="00524F10">
        <w:rPr>
          <w:szCs w:val="22"/>
        </w:rPr>
        <w:t>. D</w:t>
      </w:r>
      <w:r>
        <w:rPr>
          <w:szCs w:val="22"/>
        </w:rPr>
        <w:t xml:space="preserve">e minister raamt de kosten van de verlenging van deze twee missies op 21 miljoen euro </w:t>
      </w:r>
      <w:r w:rsidR="00524F10">
        <w:rPr>
          <w:szCs w:val="22"/>
        </w:rPr>
        <w:t>die wordt gedekt</w:t>
      </w:r>
      <w:r>
        <w:rPr>
          <w:szCs w:val="22"/>
        </w:rPr>
        <w:t xml:space="preserve"> uit het budget voor internationale veiligheid. Bij de vorige evaluatie hebben wij gezien dat de minister deze kosten goed kan inschatten. De VVD stemt in </w:t>
      </w:r>
      <w:r w:rsidR="00EE058D">
        <w:rPr>
          <w:szCs w:val="22"/>
        </w:rPr>
        <w:t>met de missies</w:t>
      </w:r>
      <w:r w:rsidR="00A02F14">
        <w:rPr>
          <w:szCs w:val="22"/>
        </w:rPr>
        <w:t>,</w:t>
      </w:r>
      <w:r w:rsidR="00EE058D">
        <w:rPr>
          <w:szCs w:val="22"/>
        </w:rPr>
        <w:t xml:space="preserve"> </w:t>
      </w:r>
      <w:r>
        <w:rPr>
          <w:szCs w:val="22"/>
        </w:rPr>
        <w:t xml:space="preserve">wenst de minister en de bemanning succes en </w:t>
      </w:r>
      <w:r w:rsidR="00A02F14">
        <w:rPr>
          <w:szCs w:val="22"/>
        </w:rPr>
        <w:t xml:space="preserve">wenst </w:t>
      </w:r>
      <w:r>
        <w:rPr>
          <w:szCs w:val="22"/>
        </w:rPr>
        <w:t>vooral de bemanning een behouden vaart.</w:t>
      </w:r>
    </w:p>
    <w:p w:rsidR="00AC3274" w:rsidP="00096A29" w:rsidRDefault="00AC3274">
      <w:pPr>
        <w:rPr>
          <w:szCs w:val="22"/>
        </w:rPr>
      </w:pPr>
      <w:r>
        <w:rPr>
          <w:szCs w:val="22"/>
        </w:rPr>
        <w:t xml:space="preserve">Met </w:t>
      </w:r>
      <w:r w:rsidR="00524F10">
        <w:rPr>
          <w:szCs w:val="22"/>
        </w:rPr>
        <w:t xml:space="preserve">de </w:t>
      </w:r>
      <w:r>
        <w:rPr>
          <w:szCs w:val="22"/>
        </w:rPr>
        <w:t xml:space="preserve">EUTM wordt het Somalische leger getraind zodat Somalië op den duur zelf de rechtsorde kan handhaven. Herstel van die rechtsorde is de echte duurzame oplossing </w:t>
      </w:r>
      <w:r w:rsidR="00524F10">
        <w:rPr>
          <w:szCs w:val="22"/>
        </w:rPr>
        <w:t xml:space="preserve">voor </w:t>
      </w:r>
      <w:r>
        <w:rPr>
          <w:szCs w:val="22"/>
        </w:rPr>
        <w:t xml:space="preserve">het piratenprobleem. De EU hanteert een 3D-benadering waarbij defense, diplomacy en </w:t>
      </w:r>
      <w:r w:rsidR="00524F10">
        <w:rPr>
          <w:szCs w:val="22"/>
        </w:rPr>
        <w:t>development</w:t>
      </w:r>
      <w:r>
        <w:rPr>
          <w:szCs w:val="22"/>
        </w:rPr>
        <w:t xml:space="preserve"> een belangrijke rol spelen. Deze EU-missie werd om veiligheidsredenen eerst </w:t>
      </w:r>
      <w:r w:rsidR="00EE058D">
        <w:rPr>
          <w:szCs w:val="22"/>
        </w:rPr>
        <w:t xml:space="preserve">gecoördineerd </w:t>
      </w:r>
      <w:r>
        <w:rPr>
          <w:szCs w:val="22"/>
        </w:rPr>
        <w:t xml:space="preserve">vanuit Uganda. De minister wil nu vanuit Mogadishu gaan werken. Mede op aandringen van de VVD moet de Kamer </w:t>
      </w:r>
      <w:r w:rsidR="003B32A2">
        <w:rPr>
          <w:szCs w:val="22"/>
        </w:rPr>
        <w:t>geïnformeerd</w:t>
      </w:r>
      <w:r>
        <w:rPr>
          <w:szCs w:val="22"/>
        </w:rPr>
        <w:t xml:space="preserve"> worden over de verplaatsing van de trainingsactiviteiten van Uganda naar </w:t>
      </w:r>
      <w:r w:rsidR="003B32A2">
        <w:rPr>
          <w:szCs w:val="22"/>
        </w:rPr>
        <w:t>Somalië</w:t>
      </w:r>
      <w:r>
        <w:rPr>
          <w:szCs w:val="22"/>
        </w:rPr>
        <w:t>. Inmiddels heeft de EU geoordeeld dat Mogadishu veilig genoeg is. Nederland heeft die conclusie onderschreven. De minister raamt de kosten van de verlenging van deze missie op 1,5 miljoen euro. Daarnaast geeft Nederland 15 miljoen euro aan ontwikkelingshulp. De VVD is positief over het voortzetten van deze missie.</w:t>
      </w:r>
    </w:p>
    <w:p w:rsidR="00AC3274" w:rsidP="00096A29" w:rsidRDefault="00AC3274">
      <w:pPr>
        <w:rPr>
          <w:szCs w:val="22"/>
        </w:rPr>
      </w:pPr>
      <w:r>
        <w:rPr>
          <w:szCs w:val="22"/>
        </w:rPr>
        <w:t xml:space="preserve">Uit de antwoorden </w:t>
      </w:r>
      <w:r w:rsidR="00524F10">
        <w:rPr>
          <w:szCs w:val="22"/>
        </w:rPr>
        <w:t>op</w:t>
      </w:r>
      <w:r>
        <w:rPr>
          <w:szCs w:val="22"/>
        </w:rPr>
        <w:t xml:space="preserve"> de feitelijke vragen blijkt dat Nederland via het </w:t>
      </w:r>
      <w:r w:rsidR="00F8540A">
        <w:rPr>
          <w:szCs w:val="22"/>
        </w:rPr>
        <w:t>M</w:t>
      </w:r>
      <w:r>
        <w:rPr>
          <w:szCs w:val="22"/>
        </w:rPr>
        <w:t xml:space="preserve">eerjarig </w:t>
      </w:r>
      <w:r w:rsidR="00F8540A">
        <w:rPr>
          <w:szCs w:val="22"/>
        </w:rPr>
        <w:t>S</w:t>
      </w:r>
      <w:r>
        <w:rPr>
          <w:szCs w:val="22"/>
        </w:rPr>
        <w:t xml:space="preserve">trategisch </w:t>
      </w:r>
      <w:r w:rsidR="00F8540A">
        <w:rPr>
          <w:szCs w:val="22"/>
        </w:rPr>
        <w:t>P</w:t>
      </w:r>
      <w:r>
        <w:rPr>
          <w:szCs w:val="22"/>
        </w:rPr>
        <w:t xml:space="preserve">lan voor de Hoorn van Afrika 15 miljoen euro besteedt. Is dit per jaar of </w:t>
      </w:r>
      <w:r w:rsidR="00EE058D">
        <w:rPr>
          <w:szCs w:val="22"/>
        </w:rPr>
        <w:t xml:space="preserve">gaat het om </w:t>
      </w:r>
      <w:r>
        <w:rPr>
          <w:szCs w:val="22"/>
        </w:rPr>
        <w:t xml:space="preserve">een totaalbedrag </w:t>
      </w:r>
      <w:r w:rsidR="00EE058D">
        <w:rPr>
          <w:szCs w:val="22"/>
        </w:rPr>
        <w:t>voor</w:t>
      </w:r>
      <w:r>
        <w:rPr>
          <w:szCs w:val="22"/>
        </w:rPr>
        <w:t xml:space="preserve"> vier jaar? Is </w:t>
      </w:r>
      <w:r w:rsidR="00681E4E">
        <w:rPr>
          <w:szCs w:val="22"/>
        </w:rPr>
        <w:t xml:space="preserve">dat </w:t>
      </w:r>
      <w:r>
        <w:rPr>
          <w:szCs w:val="22"/>
        </w:rPr>
        <w:t>geld alleen voor Somalië of wordt het ook elders in de Hoorn uitgegeven? Welke betalingen heeft Nederland daarnaast nog gedaan in het kader van de new deal? Kan de minister toezeggen dat niet meer hulp wordt toegezegd zonder dat een debat in de Kamer heeft plaatsgevo</w:t>
      </w:r>
      <w:r w:rsidR="003B32A2">
        <w:rPr>
          <w:szCs w:val="22"/>
        </w:rPr>
        <w:t xml:space="preserve">nden? Het kan niet zo zijn dat </w:t>
      </w:r>
      <w:r w:rsidR="00FB2641">
        <w:rPr>
          <w:szCs w:val="22"/>
        </w:rPr>
        <w:t>Somalië</w:t>
      </w:r>
      <w:r w:rsidR="003B32A2">
        <w:rPr>
          <w:szCs w:val="22"/>
        </w:rPr>
        <w:t xml:space="preserve"> sluipenderwijs een zestiende partnerland wordt, terwijl de problemen in het land vooral multilateraal aangepakt moeten worden.</w:t>
      </w:r>
    </w:p>
    <w:p w:rsidR="00096A29" w:rsidP="00096A29" w:rsidRDefault="00096A29">
      <w:pPr>
        <w:rPr>
          <w:szCs w:val="22"/>
        </w:rPr>
      </w:pPr>
    </w:p>
    <w:p w:rsidR="00DC1211" w:rsidP="00096A29" w:rsidRDefault="00DC1211">
      <w:pPr>
        <w:rPr>
          <w:rFonts w:cs="Arial"/>
          <w:szCs w:val="22"/>
        </w:rPr>
      </w:pPr>
      <w:r w:rsidRPr="00DC1211">
        <w:rPr>
          <w:rFonts w:cs="Arial"/>
          <w:szCs w:val="22"/>
        </w:rPr>
        <w:t xml:space="preserve">De heer </w:t>
      </w:r>
      <w:r w:rsidRPr="00DC1211">
        <w:rPr>
          <w:rFonts w:cs="Arial"/>
          <w:b/>
          <w:szCs w:val="22"/>
        </w:rPr>
        <w:t xml:space="preserve">Sjoerdsma </w:t>
      </w:r>
      <w:r w:rsidRPr="00DC1211">
        <w:rPr>
          <w:rFonts w:cs="Arial"/>
          <w:szCs w:val="22"/>
        </w:rPr>
        <w:t>(D66):</w:t>
      </w:r>
      <w:r w:rsidR="00096A29">
        <w:rPr>
          <w:rFonts w:cs="Arial"/>
          <w:szCs w:val="22"/>
        </w:rPr>
        <w:t xml:space="preserve"> </w:t>
      </w:r>
      <w:r w:rsidR="00FB2641">
        <w:rPr>
          <w:rFonts w:cs="Arial"/>
          <w:szCs w:val="22"/>
        </w:rPr>
        <w:t xml:space="preserve">We hebben gisteren plenair </w:t>
      </w:r>
      <w:r w:rsidR="00963180">
        <w:rPr>
          <w:rFonts w:cs="Arial"/>
          <w:szCs w:val="22"/>
        </w:rPr>
        <w:t>be</w:t>
      </w:r>
      <w:r w:rsidR="00FB2641">
        <w:rPr>
          <w:rFonts w:cs="Arial"/>
          <w:szCs w:val="22"/>
        </w:rPr>
        <w:t xml:space="preserve">sproken wat er allemaal </w:t>
      </w:r>
      <w:r w:rsidR="00EE058D">
        <w:rPr>
          <w:rFonts w:cs="Arial"/>
          <w:szCs w:val="22"/>
        </w:rPr>
        <w:t>"</w:t>
      </w:r>
      <w:r w:rsidR="00FB2641">
        <w:rPr>
          <w:rFonts w:cs="Arial"/>
          <w:szCs w:val="22"/>
        </w:rPr>
        <w:t>sluipenderwijs</w:t>
      </w:r>
      <w:r w:rsidR="00EE058D">
        <w:rPr>
          <w:rFonts w:cs="Arial"/>
          <w:szCs w:val="22"/>
        </w:rPr>
        <w:t>"</w:t>
      </w:r>
      <w:r w:rsidR="00FB2641">
        <w:rPr>
          <w:rFonts w:cs="Arial"/>
          <w:szCs w:val="22"/>
        </w:rPr>
        <w:t xml:space="preserve"> gebeurt.</w:t>
      </w:r>
      <w:r w:rsidRPr="00DC1211">
        <w:rPr>
          <w:rFonts w:cs="Arial"/>
          <w:szCs w:val="22"/>
        </w:rPr>
        <w:t xml:space="preserve"> </w:t>
      </w:r>
      <w:r w:rsidR="00FB2641">
        <w:rPr>
          <w:rFonts w:cs="Arial"/>
          <w:szCs w:val="22"/>
        </w:rPr>
        <w:t>Ik snap de zorgen van de heer Vuijk dat wij niet sluipenderwijs een nieuw partnerland moeten creëren, maar tegelijkertijd heb ik hem in het vorige overleg redelijk hartstochtelijk horen praten over de noodzaak om ook de oorzaken van piraterij aan te pakken. Is de VVD voor of tegen de inzet van ontwikkelingssamenwerking in Somalië om die oorza</w:t>
      </w:r>
      <w:r w:rsidR="00963180">
        <w:rPr>
          <w:rFonts w:cs="Arial"/>
          <w:szCs w:val="22"/>
        </w:rPr>
        <w:t>ken van piraterij aan te pakken?</w:t>
      </w:r>
    </w:p>
    <w:p w:rsidR="00DC1211" w:rsidP="00096A29" w:rsidRDefault="00DC1211">
      <w:pPr>
        <w:rPr>
          <w:rFonts w:cs="Arial"/>
          <w:szCs w:val="22"/>
        </w:rPr>
      </w:pPr>
    </w:p>
    <w:p w:rsidR="00DC1211" w:rsidP="00096A29" w:rsidRDefault="00DC1211">
      <w:pPr>
        <w:rPr>
          <w:rFonts w:cs="Arial"/>
          <w:szCs w:val="22"/>
        </w:rPr>
      </w:pPr>
      <w:r w:rsidRPr="00DC1211">
        <w:rPr>
          <w:rFonts w:cs="Arial"/>
          <w:szCs w:val="22"/>
        </w:rPr>
        <w:t xml:space="preserve">De heer </w:t>
      </w:r>
      <w:r w:rsidRPr="00DC1211">
        <w:rPr>
          <w:rFonts w:cs="Arial"/>
          <w:b/>
          <w:szCs w:val="22"/>
        </w:rPr>
        <w:t xml:space="preserve">Vuijk </w:t>
      </w:r>
      <w:r w:rsidRPr="00DC1211">
        <w:rPr>
          <w:rFonts w:cs="Arial"/>
          <w:szCs w:val="22"/>
        </w:rPr>
        <w:t xml:space="preserve">(VVD): </w:t>
      </w:r>
      <w:r w:rsidR="00FB2641">
        <w:rPr>
          <w:rFonts w:cs="Arial"/>
          <w:szCs w:val="22"/>
        </w:rPr>
        <w:t xml:space="preserve">Op zich is dat een goede zaak omdat de enige echte oplossing voor het piraterijprobleem op het land </w:t>
      </w:r>
      <w:r w:rsidR="00963180">
        <w:rPr>
          <w:rFonts w:cs="Arial"/>
          <w:szCs w:val="22"/>
        </w:rPr>
        <w:t>moet plaatsvinden</w:t>
      </w:r>
      <w:r w:rsidR="00FB2641">
        <w:rPr>
          <w:rFonts w:cs="Arial"/>
          <w:szCs w:val="22"/>
        </w:rPr>
        <w:t>. Wij vinden alleen niet dat er zomaar een zestiende partnerland gecreëerd moet</w:t>
      </w:r>
      <w:r w:rsidR="00963180">
        <w:rPr>
          <w:rFonts w:cs="Arial"/>
          <w:szCs w:val="22"/>
        </w:rPr>
        <w:t xml:space="preserve"> worden. Het moet multilateraal en</w:t>
      </w:r>
      <w:r w:rsidR="00FB2641">
        <w:rPr>
          <w:rFonts w:cs="Arial"/>
          <w:szCs w:val="22"/>
        </w:rPr>
        <w:t xml:space="preserve"> gezamenlijk aangepakt worden. </w:t>
      </w:r>
      <w:r w:rsidR="00EE058D">
        <w:rPr>
          <w:rFonts w:cs="Arial"/>
          <w:szCs w:val="22"/>
        </w:rPr>
        <w:t>Het gaat</w:t>
      </w:r>
      <w:r w:rsidR="00FB2641">
        <w:rPr>
          <w:rFonts w:cs="Arial"/>
          <w:szCs w:val="22"/>
        </w:rPr>
        <w:t xml:space="preserve"> erom dat het proces netjes verloopt, </w:t>
      </w:r>
      <w:r w:rsidR="00963180">
        <w:rPr>
          <w:rFonts w:cs="Arial"/>
          <w:szCs w:val="22"/>
        </w:rPr>
        <w:t xml:space="preserve">mede </w:t>
      </w:r>
      <w:r w:rsidR="00FB2641">
        <w:rPr>
          <w:rFonts w:cs="Arial"/>
          <w:szCs w:val="22"/>
        </w:rPr>
        <w:t xml:space="preserve">door een debat in de Kamer. Ik wacht de antwoorden van de minister af voordat ik er meer over </w:t>
      </w:r>
      <w:r w:rsidR="00963180">
        <w:rPr>
          <w:rFonts w:cs="Arial"/>
          <w:szCs w:val="22"/>
        </w:rPr>
        <w:t>zeg</w:t>
      </w:r>
      <w:r w:rsidR="00FB2641">
        <w:rPr>
          <w:rFonts w:cs="Arial"/>
          <w:szCs w:val="22"/>
        </w:rPr>
        <w:t xml:space="preserve">, maar ik kan mij voorstellen dat </w:t>
      </w:r>
      <w:r w:rsidR="00963180">
        <w:rPr>
          <w:rFonts w:cs="Arial"/>
          <w:szCs w:val="22"/>
        </w:rPr>
        <w:t xml:space="preserve">hierop </w:t>
      </w:r>
      <w:r w:rsidR="00FB2641">
        <w:rPr>
          <w:rFonts w:cs="Arial"/>
          <w:szCs w:val="22"/>
        </w:rPr>
        <w:t xml:space="preserve">in de specifieke debatten over ontwikkelingshulp dieper </w:t>
      </w:r>
      <w:r w:rsidR="00EE058D">
        <w:rPr>
          <w:rFonts w:cs="Arial"/>
          <w:szCs w:val="22"/>
        </w:rPr>
        <w:t>wordt</w:t>
      </w:r>
      <w:r w:rsidR="00FB2641">
        <w:rPr>
          <w:rFonts w:cs="Arial"/>
          <w:szCs w:val="22"/>
        </w:rPr>
        <w:t xml:space="preserve"> ingegaan.</w:t>
      </w:r>
    </w:p>
    <w:p w:rsidR="00096A29" w:rsidP="00096A29" w:rsidRDefault="00096A29">
      <w:pPr>
        <w:rPr>
          <w:rFonts w:cs="Arial"/>
          <w:szCs w:val="22"/>
        </w:rPr>
      </w:pPr>
    </w:p>
    <w:p w:rsidR="00DC1211" w:rsidP="00096A29" w:rsidRDefault="00096A29">
      <w:pPr>
        <w:rPr>
          <w:rFonts w:cs="Arial"/>
          <w:szCs w:val="22"/>
        </w:rPr>
      </w:pPr>
      <w:r w:rsidRPr="00DC1211">
        <w:rPr>
          <w:rFonts w:cs="Arial"/>
          <w:szCs w:val="22"/>
        </w:rPr>
        <w:t xml:space="preserve">De heer </w:t>
      </w:r>
      <w:r w:rsidRPr="00DC1211">
        <w:rPr>
          <w:rFonts w:cs="Arial"/>
          <w:b/>
          <w:szCs w:val="22"/>
        </w:rPr>
        <w:t xml:space="preserve">Sjoerdsma </w:t>
      </w:r>
      <w:r w:rsidRPr="00DC1211">
        <w:rPr>
          <w:rFonts w:cs="Arial"/>
          <w:szCs w:val="22"/>
        </w:rPr>
        <w:t>(D66):</w:t>
      </w:r>
      <w:r>
        <w:rPr>
          <w:rFonts w:cs="Arial"/>
          <w:szCs w:val="22"/>
        </w:rPr>
        <w:t xml:space="preserve"> </w:t>
      </w:r>
      <w:r w:rsidR="00963180">
        <w:rPr>
          <w:rFonts w:cs="Arial"/>
          <w:szCs w:val="22"/>
        </w:rPr>
        <w:t>Dat is</w:t>
      </w:r>
      <w:r w:rsidR="00DC1211">
        <w:rPr>
          <w:rFonts w:cs="Arial"/>
          <w:szCs w:val="22"/>
        </w:rPr>
        <w:t xml:space="preserve"> een verheu</w:t>
      </w:r>
      <w:r>
        <w:rPr>
          <w:rFonts w:cs="Arial"/>
          <w:szCs w:val="22"/>
        </w:rPr>
        <w:t xml:space="preserve">gend antwoord van de VVD </w:t>
      </w:r>
      <w:r w:rsidR="00FB2641">
        <w:rPr>
          <w:rFonts w:cs="Arial"/>
          <w:szCs w:val="22"/>
        </w:rPr>
        <w:t>omdat daarmee eindelijk wordt onderkend dat het niet zo makkelijk is om de oorzaken van geweld</w:t>
      </w:r>
      <w:r w:rsidR="00963180">
        <w:rPr>
          <w:rFonts w:cs="Arial"/>
          <w:szCs w:val="22"/>
        </w:rPr>
        <w:t xml:space="preserve"> en</w:t>
      </w:r>
      <w:r w:rsidR="00FB2641">
        <w:rPr>
          <w:rFonts w:cs="Arial"/>
          <w:szCs w:val="22"/>
        </w:rPr>
        <w:t xml:space="preserve"> piraterij aan te pakken</w:t>
      </w:r>
      <w:r w:rsidR="00963180">
        <w:rPr>
          <w:rFonts w:cs="Arial"/>
          <w:szCs w:val="22"/>
        </w:rPr>
        <w:t>. E</w:t>
      </w:r>
      <w:r w:rsidR="00FB2641">
        <w:rPr>
          <w:rFonts w:cs="Arial"/>
          <w:szCs w:val="22"/>
        </w:rPr>
        <w:t xml:space="preserve">r </w:t>
      </w:r>
      <w:r w:rsidR="00963180">
        <w:rPr>
          <w:rFonts w:cs="Arial"/>
          <w:szCs w:val="22"/>
        </w:rPr>
        <w:t xml:space="preserve">zijn </w:t>
      </w:r>
      <w:r w:rsidR="00FB2641">
        <w:rPr>
          <w:rFonts w:cs="Arial"/>
          <w:szCs w:val="22"/>
        </w:rPr>
        <w:t>instrumenten waar</w:t>
      </w:r>
      <w:r w:rsidR="00963180">
        <w:rPr>
          <w:rFonts w:cs="Arial"/>
          <w:szCs w:val="22"/>
        </w:rPr>
        <w:t>op</w:t>
      </w:r>
      <w:r w:rsidR="00FB2641">
        <w:rPr>
          <w:rFonts w:cs="Arial"/>
          <w:szCs w:val="22"/>
        </w:rPr>
        <w:t xml:space="preserve"> de VVD graag uitbundig </w:t>
      </w:r>
      <w:r w:rsidR="00963180">
        <w:rPr>
          <w:rFonts w:cs="Arial"/>
          <w:szCs w:val="22"/>
        </w:rPr>
        <w:t>s</w:t>
      </w:r>
      <w:r w:rsidR="00FB2641">
        <w:rPr>
          <w:rFonts w:cs="Arial"/>
          <w:szCs w:val="22"/>
        </w:rPr>
        <w:t xml:space="preserve">noeit, maar die wel degelijk nodig zijn in de geïntegreerde </w:t>
      </w:r>
      <w:r w:rsidR="00963180">
        <w:rPr>
          <w:rFonts w:cs="Arial"/>
          <w:szCs w:val="22"/>
        </w:rPr>
        <w:t>aanpak van de problemen</w:t>
      </w:r>
      <w:r w:rsidR="00FB2641">
        <w:rPr>
          <w:rFonts w:cs="Arial"/>
          <w:szCs w:val="22"/>
        </w:rPr>
        <w:t xml:space="preserve"> die onze handel en de internationale rechtsorde bedreigen. Ontwikkelingssamenwerking is daarin cruciaal. Ik ben uitermate verheugd over het antwoord van de VVD.</w:t>
      </w:r>
    </w:p>
    <w:p w:rsidRPr="00DC1211" w:rsidR="00096A29" w:rsidP="00096A29" w:rsidRDefault="00096A29">
      <w:pPr>
        <w:rPr>
          <w:rFonts w:cs="Arial"/>
          <w:szCs w:val="22"/>
        </w:rPr>
      </w:pPr>
    </w:p>
    <w:p w:rsidR="00DC1211" w:rsidP="00096A29" w:rsidRDefault="00096A29">
      <w:pPr>
        <w:rPr>
          <w:szCs w:val="22"/>
        </w:rPr>
      </w:pPr>
      <w:r w:rsidRPr="00DC1211">
        <w:rPr>
          <w:rFonts w:cs="Arial"/>
          <w:szCs w:val="22"/>
        </w:rPr>
        <w:t xml:space="preserve">De heer </w:t>
      </w:r>
      <w:r w:rsidRPr="00DC1211">
        <w:rPr>
          <w:rFonts w:cs="Arial"/>
          <w:b/>
          <w:szCs w:val="22"/>
        </w:rPr>
        <w:t xml:space="preserve">Vuijk </w:t>
      </w:r>
      <w:r w:rsidRPr="00DC1211">
        <w:rPr>
          <w:rFonts w:cs="Arial"/>
          <w:szCs w:val="22"/>
        </w:rPr>
        <w:t xml:space="preserve">(VVD): </w:t>
      </w:r>
      <w:r>
        <w:rPr>
          <w:szCs w:val="22"/>
        </w:rPr>
        <w:t>Ik ben blij dat ik op deze manier mensen een plezier kan doen</w:t>
      </w:r>
      <w:r w:rsidR="00FB2641">
        <w:rPr>
          <w:szCs w:val="22"/>
        </w:rPr>
        <w:t>. Ik denk dat we er in de tweede termijn en misschien wel in interrupties met de minister wat dieper op in kunnen gaan.</w:t>
      </w:r>
    </w:p>
    <w:p w:rsidR="00FB2641" w:rsidP="00096A29" w:rsidRDefault="00FB2641">
      <w:pPr>
        <w:rPr>
          <w:szCs w:val="22"/>
        </w:rPr>
      </w:pPr>
      <w:r>
        <w:rPr>
          <w:szCs w:val="22"/>
        </w:rPr>
        <w:t xml:space="preserve">Voorzitter. Mijn tweede vraag gaat over het hoofdkwartier van de trainingsmissie. Dat hoofdkwartier is als ik het goed begrijp per 1 januari </w:t>
      </w:r>
      <w:r w:rsidR="00963180">
        <w:rPr>
          <w:szCs w:val="22"/>
        </w:rPr>
        <w:t xml:space="preserve">jl. </w:t>
      </w:r>
      <w:r>
        <w:rPr>
          <w:szCs w:val="22"/>
        </w:rPr>
        <w:t xml:space="preserve">verplaatst van Uganda naar het vliegveld van Mogadishu in Somalië. Dat vliegveld is een door </w:t>
      </w:r>
      <w:r w:rsidR="009C1F5D">
        <w:rPr>
          <w:szCs w:val="22"/>
        </w:rPr>
        <w:t>AMISOM</w:t>
      </w:r>
      <w:r>
        <w:rPr>
          <w:szCs w:val="22"/>
        </w:rPr>
        <w:t>-troepen beveiligd afgesloten terrein. Er zijn verhoogde veiligheidsmaatregelen genomen</w:t>
      </w:r>
      <w:r w:rsidR="00963180">
        <w:rPr>
          <w:szCs w:val="22"/>
        </w:rPr>
        <w:t xml:space="preserve"> om risico's zo </w:t>
      </w:r>
      <w:r>
        <w:rPr>
          <w:szCs w:val="22"/>
        </w:rPr>
        <w:t xml:space="preserve">veel mogelijk te beperken. De Nederlandse bijdrage bestaat momenteel uit vijf militairen in Mogadishu en twee in Nairobi. Het dreigingsniveau in Mogadishu wordt gekwalificeerd als hoog en </w:t>
      </w:r>
      <w:r w:rsidR="00963180">
        <w:rPr>
          <w:szCs w:val="22"/>
        </w:rPr>
        <w:t xml:space="preserve">dat </w:t>
      </w:r>
      <w:r>
        <w:rPr>
          <w:szCs w:val="22"/>
        </w:rPr>
        <w:t xml:space="preserve">op het vliegveld als significant. Zijn de militairen op dit moment daadwerkelijk </w:t>
      </w:r>
      <w:r w:rsidR="00963180">
        <w:rPr>
          <w:szCs w:val="22"/>
        </w:rPr>
        <w:t xml:space="preserve">actief </w:t>
      </w:r>
      <w:r>
        <w:rPr>
          <w:szCs w:val="22"/>
        </w:rPr>
        <w:t>in Mogadishu? Kunnen deze militairen veilig verblijven op dat vliegveld</w:t>
      </w:r>
      <w:r w:rsidR="000222C7">
        <w:rPr>
          <w:szCs w:val="22"/>
        </w:rPr>
        <w:t xml:space="preserve"> en k</w:t>
      </w:r>
      <w:r>
        <w:rPr>
          <w:szCs w:val="22"/>
        </w:rPr>
        <w:t xml:space="preserve">unnen </w:t>
      </w:r>
      <w:r w:rsidR="000222C7">
        <w:rPr>
          <w:szCs w:val="22"/>
        </w:rPr>
        <w:t xml:space="preserve">zij </w:t>
      </w:r>
      <w:r>
        <w:rPr>
          <w:szCs w:val="22"/>
        </w:rPr>
        <w:t xml:space="preserve">zich voldoende veilig verplaatsen van het vliegveld naar het </w:t>
      </w:r>
      <w:r w:rsidR="00963180">
        <w:rPr>
          <w:szCs w:val="22"/>
        </w:rPr>
        <w:t>J</w:t>
      </w:r>
      <w:r>
        <w:rPr>
          <w:szCs w:val="22"/>
        </w:rPr>
        <w:t>azeera-trainingskamp en Villa Somalia om de opgedragen taken uit te voeren? In hoeverre is de minister in staat de dreigingsanalyses van de EU eigenstandig te beoordelen?</w:t>
      </w:r>
    </w:p>
    <w:p w:rsidR="00FB2641" w:rsidP="00096A29" w:rsidRDefault="00FB2641">
      <w:pPr>
        <w:rPr>
          <w:szCs w:val="22"/>
        </w:rPr>
      </w:pPr>
      <w:r>
        <w:rPr>
          <w:szCs w:val="22"/>
        </w:rPr>
        <w:t xml:space="preserve">Op alle locaties zorgen de </w:t>
      </w:r>
      <w:r w:rsidR="009C1F5D">
        <w:rPr>
          <w:szCs w:val="22"/>
        </w:rPr>
        <w:t xml:space="preserve">AMISOM-militairen voor de beveiliging en is er een quick reaction force aanwezig. Welke afspraken zijn er gemaakt over de beveiliging? </w:t>
      </w:r>
      <w:r w:rsidR="00963180">
        <w:rPr>
          <w:szCs w:val="22"/>
        </w:rPr>
        <w:t>In h</w:t>
      </w:r>
      <w:r w:rsidR="009C1F5D">
        <w:rPr>
          <w:szCs w:val="22"/>
        </w:rPr>
        <w:t>oeverre kunnen de trainers in de eigen beveiliging voorzien? Hoe ziet de commandostructuur eruit als de trainers hulp inroepen?</w:t>
      </w:r>
    </w:p>
    <w:p w:rsidR="00096A29" w:rsidP="0072543F" w:rsidRDefault="00096A29">
      <w:pPr>
        <w:rPr>
          <w:szCs w:val="22"/>
        </w:rPr>
      </w:pPr>
    </w:p>
    <w:p w:rsidR="00963180" w:rsidP="0072543F" w:rsidRDefault="00096A29">
      <w:pPr>
        <w:rPr>
          <w:szCs w:val="22"/>
        </w:rPr>
      </w:pPr>
      <w:r w:rsidRPr="00DC1211">
        <w:rPr>
          <w:rFonts w:cs="Arial"/>
          <w:szCs w:val="22"/>
        </w:rPr>
        <w:t xml:space="preserve">De heer </w:t>
      </w:r>
      <w:r w:rsidRPr="00DC1211">
        <w:rPr>
          <w:rFonts w:cs="Arial"/>
          <w:b/>
          <w:szCs w:val="22"/>
        </w:rPr>
        <w:t xml:space="preserve">Sjoerdsma </w:t>
      </w:r>
      <w:r w:rsidRPr="00DC1211">
        <w:rPr>
          <w:rFonts w:cs="Arial"/>
          <w:szCs w:val="22"/>
        </w:rPr>
        <w:t xml:space="preserve">(D66): </w:t>
      </w:r>
      <w:r w:rsidR="009C1F5D">
        <w:rPr>
          <w:rFonts w:cs="Arial"/>
          <w:szCs w:val="22"/>
        </w:rPr>
        <w:t xml:space="preserve">Voorzitter. </w:t>
      </w:r>
      <w:r>
        <w:rPr>
          <w:szCs w:val="22"/>
        </w:rPr>
        <w:t>We hebben het in het vorige overleg al gewisseld</w:t>
      </w:r>
      <w:r w:rsidR="009C1F5D">
        <w:rPr>
          <w:szCs w:val="22"/>
        </w:rPr>
        <w:t xml:space="preserve">: piraterijbestrijding werkt en Nederland speelt zowel binnen de NAVO als binnen de Europese Unie een belangrijke rol bij deze bestrijding. D66 heeft dat altijd gesteund. Wij willen de piraterij integraal bestrijden. Humanitaire acties moeten doorgang kunnen vinden en zeeroutes waarbij de handel richting Rotterdam centraal staat, moeten vrij bevaarbaar zijn. Het kabinet wil deze missies daarom graag verlengen. Mijn fractie staat daar positief tegenover, maar heeft nog wel enkele vragen. </w:t>
      </w:r>
    </w:p>
    <w:p w:rsidR="00096A29" w:rsidP="0072543F" w:rsidRDefault="009C1F5D">
      <w:pPr>
        <w:rPr>
          <w:szCs w:val="22"/>
        </w:rPr>
      </w:pPr>
      <w:r>
        <w:rPr>
          <w:szCs w:val="22"/>
        </w:rPr>
        <w:t>Het kabinet zegt</w:t>
      </w:r>
      <w:r w:rsidR="00963180">
        <w:rPr>
          <w:szCs w:val="22"/>
        </w:rPr>
        <w:t xml:space="preserve"> dat </w:t>
      </w:r>
      <w:r>
        <w:rPr>
          <w:szCs w:val="22"/>
        </w:rPr>
        <w:t>er steeds minder incidenten</w:t>
      </w:r>
      <w:r w:rsidR="00100BBF">
        <w:rPr>
          <w:szCs w:val="22"/>
        </w:rPr>
        <w:t xml:space="preserve"> zijn, dat die situatie niet onomkeerbaar is en dat de d</w:t>
      </w:r>
      <w:r>
        <w:rPr>
          <w:szCs w:val="22"/>
        </w:rPr>
        <w:t xml:space="preserve">aling effect </w:t>
      </w:r>
      <w:r w:rsidR="00100BBF">
        <w:rPr>
          <w:szCs w:val="22"/>
        </w:rPr>
        <w:t xml:space="preserve">zal </w:t>
      </w:r>
      <w:r>
        <w:rPr>
          <w:szCs w:val="22"/>
        </w:rPr>
        <w:t xml:space="preserve">hebben op de vorm en omvang van de missies. Minister Hennis zei </w:t>
      </w:r>
      <w:r w:rsidR="00100BBF">
        <w:rPr>
          <w:szCs w:val="22"/>
        </w:rPr>
        <w:t xml:space="preserve">hierover </w:t>
      </w:r>
      <w:r>
        <w:rPr>
          <w:szCs w:val="22"/>
        </w:rPr>
        <w:t xml:space="preserve">dat wij dit gaan evalueren, </w:t>
      </w:r>
      <w:r w:rsidR="00100BBF">
        <w:rPr>
          <w:szCs w:val="22"/>
        </w:rPr>
        <w:t xml:space="preserve">maar dat </w:t>
      </w:r>
      <w:r>
        <w:rPr>
          <w:szCs w:val="22"/>
        </w:rPr>
        <w:t xml:space="preserve">dit niet het moment </w:t>
      </w:r>
      <w:r w:rsidR="00100BBF">
        <w:rPr>
          <w:szCs w:val="22"/>
        </w:rPr>
        <w:t xml:space="preserve">is </w:t>
      </w:r>
      <w:r>
        <w:rPr>
          <w:szCs w:val="22"/>
        </w:rPr>
        <w:t xml:space="preserve">om dat te doen. Ik vraag toch onder welke omstandigheden dit kabinet vindt dat de situatie wel onomkeerbaar is. Dat bepaalt natuurlijk de inzet bij de evaluatie. </w:t>
      </w:r>
      <w:r w:rsidR="00100BBF">
        <w:rPr>
          <w:szCs w:val="22"/>
        </w:rPr>
        <w:t>Ziet</w:t>
      </w:r>
      <w:r>
        <w:rPr>
          <w:szCs w:val="22"/>
        </w:rPr>
        <w:t xml:space="preserve"> het kabinet erop toe dat die evaluatie binnen de EU en de NAVO enigszins gelijktijdig </w:t>
      </w:r>
      <w:r w:rsidR="00100BBF">
        <w:rPr>
          <w:szCs w:val="22"/>
        </w:rPr>
        <w:t>plaatsvindt</w:t>
      </w:r>
      <w:r>
        <w:rPr>
          <w:szCs w:val="22"/>
        </w:rPr>
        <w:t xml:space="preserve">, zodat </w:t>
      </w:r>
      <w:r w:rsidR="00100BBF">
        <w:rPr>
          <w:szCs w:val="22"/>
        </w:rPr>
        <w:t>geen verschil van mening ontstaat?</w:t>
      </w:r>
    </w:p>
    <w:p w:rsidR="009C1F5D" w:rsidP="0072543F" w:rsidRDefault="009C1F5D">
      <w:pPr>
        <w:rPr>
          <w:szCs w:val="22"/>
        </w:rPr>
      </w:pPr>
      <w:r>
        <w:rPr>
          <w:szCs w:val="22"/>
        </w:rPr>
        <w:t xml:space="preserve">De onomkeerbaarheid heeft natuurlijk te maken met de oorzaken op het land. Mijn fractie vraagt daar ook vandaag weer aandacht voor. </w:t>
      </w:r>
      <w:r w:rsidR="00100BBF">
        <w:rPr>
          <w:szCs w:val="22"/>
        </w:rPr>
        <w:t>Wij moeten hard zijn t</w:t>
      </w:r>
      <w:r>
        <w:rPr>
          <w:szCs w:val="22"/>
        </w:rPr>
        <w:t xml:space="preserve">egen piraterij en de oorzaken van piraterij. Dat betekent dat je niet anders </w:t>
      </w:r>
      <w:r w:rsidR="00EE058D">
        <w:rPr>
          <w:szCs w:val="22"/>
        </w:rPr>
        <w:t>kunt</w:t>
      </w:r>
      <w:r>
        <w:rPr>
          <w:szCs w:val="22"/>
        </w:rPr>
        <w:t xml:space="preserve"> dan het instrument van ontwikkelingssamenwerking en humanitaire steun in te zetten. Als ik alles bij elkaar optel, komen we op enkele tientallen miljoenen euro's per jaar. Ik vraag de minister </w:t>
      </w:r>
      <w:r w:rsidR="005A3D82">
        <w:rPr>
          <w:szCs w:val="22"/>
        </w:rPr>
        <w:t xml:space="preserve">voor </w:t>
      </w:r>
      <w:r>
        <w:rPr>
          <w:szCs w:val="22"/>
        </w:rPr>
        <w:t xml:space="preserve">Ontwikkelingssamenwerking of dat niet vergelijkbaar is met </w:t>
      </w:r>
      <w:r w:rsidR="00100BBF">
        <w:rPr>
          <w:szCs w:val="22"/>
        </w:rPr>
        <w:t xml:space="preserve">het hebben van </w:t>
      </w:r>
      <w:r>
        <w:rPr>
          <w:szCs w:val="22"/>
        </w:rPr>
        <w:t>een partnerland. Is dat niet vreemd aangezien wij geen diplomatieke vertegenwoordiging ter plekke hebben?</w:t>
      </w:r>
    </w:p>
    <w:p w:rsidR="009C1F5D" w:rsidP="0072543F" w:rsidRDefault="009C1F5D">
      <w:pPr>
        <w:rPr>
          <w:szCs w:val="22"/>
        </w:rPr>
      </w:pPr>
      <w:r>
        <w:rPr>
          <w:szCs w:val="22"/>
        </w:rPr>
        <w:t>Atalanta heeft zeven fregatten met helikopter</w:t>
      </w:r>
      <w:r w:rsidRPr="00100BBF" w:rsidR="00100BBF">
        <w:rPr>
          <w:szCs w:val="22"/>
        </w:rPr>
        <w:t xml:space="preserve"> </w:t>
      </w:r>
      <w:r w:rsidR="00100BBF">
        <w:rPr>
          <w:szCs w:val="22"/>
        </w:rPr>
        <w:t>nodig</w:t>
      </w:r>
      <w:r>
        <w:rPr>
          <w:szCs w:val="22"/>
        </w:rPr>
        <w:t xml:space="preserve">. In </w:t>
      </w:r>
      <w:r w:rsidR="00100BBF">
        <w:rPr>
          <w:szCs w:val="22"/>
        </w:rPr>
        <w:t xml:space="preserve">de brief staat dat </w:t>
      </w:r>
      <w:r>
        <w:rPr>
          <w:szCs w:val="22"/>
        </w:rPr>
        <w:t xml:space="preserve">de invulling </w:t>
      </w:r>
      <w:r w:rsidR="00100BBF">
        <w:rPr>
          <w:szCs w:val="22"/>
        </w:rPr>
        <w:t xml:space="preserve">in november </w:t>
      </w:r>
      <w:r>
        <w:rPr>
          <w:szCs w:val="22"/>
        </w:rPr>
        <w:t>gegarandeerd</w:t>
      </w:r>
      <w:r w:rsidRPr="00100BBF" w:rsidR="00100BBF">
        <w:rPr>
          <w:szCs w:val="22"/>
        </w:rPr>
        <w:t xml:space="preserve"> </w:t>
      </w:r>
      <w:r w:rsidR="00100BBF">
        <w:rPr>
          <w:szCs w:val="22"/>
        </w:rPr>
        <w:t>leek</w:t>
      </w:r>
      <w:r>
        <w:rPr>
          <w:szCs w:val="22"/>
        </w:rPr>
        <w:t xml:space="preserve">. Ik vraag minister Hennis of </w:t>
      </w:r>
      <w:r w:rsidR="00100BBF">
        <w:rPr>
          <w:szCs w:val="22"/>
        </w:rPr>
        <w:t>dat zo is</w:t>
      </w:r>
      <w:r>
        <w:rPr>
          <w:szCs w:val="22"/>
        </w:rPr>
        <w:t>. Zijn de drie Nederlandse heli's echt geregeld? Welke consequenties heeft het ontbreken van de heli vorig jaar gehad?</w:t>
      </w:r>
    </w:p>
    <w:p w:rsidR="009C1F5D" w:rsidP="0072543F" w:rsidRDefault="009C1F5D">
      <w:pPr>
        <w:rPr>
          <w:szCs w:val="22"/>
        </w:rPr>
      </w:pPr>
      <w:r>
        <w:rPr>
          <w:szCs w:val="22"/>
        </w:rPr>
        <w:t>Het kabinet schrijft op 16 december</w:t>
      </w:r>
      <w:r w:rsidR="00100BBF">
        <w:rPr>
          <w:szCs w:val="22"/>
        </w:rPr>
        <w:t xml:space="preserve"> dat</w:t>
      </w:r>
      <w:r>
        <w:rPr>
          <w:szCs w:val="22"/>
        </w:rPr>
        <w:t xml:space="preserve"> de EUTM inmiddels ruim 3</w:t>
      </w:r>
      <w:r w:rsidR="00385684">
        <w:rPr>
          <w:szCs w:val="22"/>
        </w:rPr>
        <w:t>.</w:t>
      </w:r>
      <w:r>
        <w:rPr>
          <w:szCs w:val="22"/>
        </w:rPr>
        <w:t xml:space="preserve">000 militairen </w:t>
      </w:r>
      <w:r w:rsidR="00EE058D">
        <w:rPr>
          <w:szCs w:val="22"/>
        </w:rPr>
        <w:t xml:space="preserve">heeft </w:t>
      </w:r>
      <w:r>
        <w:rPr>
          <w:szCs w:val="22"/>
        </w:rPr>
        <w:t>getraind. Vorig jaar april zei minister Hennis echter ook al dat er meer dan 3</w:t>
      </w:r>
      <w:r w:rsidR="00385684">
        <w:rPr>
          <w:szCs w:val="22"/>
        </w:rPr>
        <w:t>.</w:t>
      </w:r>
      <w:r>
        <w:rPr>
          <w:szCs w:val="22"/>
        </w:rPr>
        <w:t xml:space="preserve">000 waren getraind. Is er in de tussentijd dan niets gebeurd? De </w:t>
      </w:r>
      <w:r w:rsidR="00385684">
        <w:rPr>
          <w:szCs w:val="22"/>
        </w:rPr>
        <w:t xml:space="preserve">negen </w:t>
      </w:r>
      <w:r>
        <w:rPr>
          <w:szCs w:val="22"/>
        </w:rPr>
        <w:t>Nederlanders zouden toch 300 militairen trainen? Is dat gelukt?</w:t>
      </w:r>
    </w:p>
    <w:p w:rsidR="006C5C4F" w:rsidP="0072543F" w:rsidRDefault="009C1F5D">
      <w:pPr>
        <w:rPr>
          <w:szCs w:val="22"/>
        </w:rPr>
      </w:pPr>
      <w:r>
        <w:rPr>
          <w:szCs w:val="22"/>
        </w:rPr>
        <w:t xml:space="preserve">Nederland </w:t>
      </w:r>
      <w:r w:rsidR="00100BBF">
        <w:rPr>
          <w:szCs w:val="22"/>
        </w:rPr>
        <w:t>heeft</w:t>
      </w:r>
      <w:r>
        <w:rPr>
          <w:szCs w:val="22"/>
        </w:rPr>
        <w:t xml:space="preserve"> negen militairen in Uganda geplaatst. Het kabinet stuurde daarover geen art</w:t>
      </w:r>
      <w:r w:rsidR="00100BBF">
        <w:rPr>
          <w:szCs w:val="22"/>
        </w:rPr>
        <w:t>ikel</w:t>
      </w:r>
      <w:r>
        <w:rPr>
          <w:szCs w:val="22"/>
        </w:rPr>
        <w:t xml:space="preserve"> 100-brief omdat "(...) het om individuele trainers en stafleden gaat, niet om een eenheid en omdat er geen sprake is van een vergroot risico van blootstelling aan geweld</w:t>
      </w:r>
      <w:r w:rsidR="00100BBF">
        <w:rPr>
          <w:szCs w:val="22"/>
        </w:rPr>
        <w:t xml:space="preserve"> (...)</w:t>
      </w:r>
      <w:r>
        <w:rPr>
          <w:szCs w:val="22"/>
        </w:rPr>
        <w:t>"</w:t>
      </w:r>
      <w:r w:rsidR="00EE058D">
        <w:rPr>
          <w:szCs w:val="22"/>
        </w:rPr>
        <w:t>.</w:t>
      </w:r>
      <w:r>
        <w:rPr>
          <w:szCs w:val="22"/>
        </w:rPr>
        <w:t xml:space="preserve"> Het kabinet bereidde zich echter wel voor op de verplaatsing van Uganda naar Mogadishu</w:t>
      </w:r>
      <w:r w:rsidR="006C5C4F">
        <w:rPr>
          <w:szCs w:val="22"/>
        </w:rPr>
        <w:t xml:space="preserve">. </w:t>
      </w:r>
      <w:r w:rsidR="00EE058D">
        <w:rPr>
          <w:szCs w:val="22"/>
        </w:rPr>
        <w:t>M</w:t>
      </w:r>
      <w:r w:rsidR="006C5C4F">
        <w:rPr>
          <w:szCs w:val="22"/>
        </w:rPr>
        <w:t>inister Timmermans</w:t>
      </w:r>
      <w:r w:rsidR="00EE058D">
        <w:rPr>
          <w:szCs w:val="22"/>
        </w:rPr>
        <w:t>,</w:t>
      </w:r>
      <w:r w:rsidR="006C5C4F">
        <w:rPr>
          <w:szCs w:val="22"/>
        </w:rPr>
        <w:t xml:space="preserve"> maar ook minister Hennis, </w:t>
      </w:r>
      <w:r w:rsidR="00EE058D">
        <w:rPr>
          <w:szCs w:val="22"/>
        </w:rPr>
        <w:t xml:space="preserve">zei dat er dan </w:t>
      </w:r>
      <w:r w:rsidR="006C5C4F">
        <w:rPr>
          <w:szCs w:val="22"/>
        </w:rPr>
        <w:t xml:space="preserve">een nieuw weegmoment </w:t>
      </w:r>
      <w:r w:rsidR="00EE058D">
        <w:rPr>
          <w:szCs w:val="22"/>
        </w:rPr>
        <w:t xml:space="preserve">zou </w:t>
      </w:r>
      <w:r w:rsidR="006C5C4F">
        <w:rPr>
          <w:szCs w:val="22"/>
        </w:rPr>
        <w:t>ontstaan. Er is nu sprake van verplaatsing, maar er is geen art</w:t>
      </w:r>
      <w:r w:rsidR="00100BBF">
        <w:rPr>
          <w:szCs w:val="22"/>
        </w:rPr>
        <w:t>ikel</w:t>
      </w:r>
      <w:r w:rsidR="006C5C4F">
        <w:rPr>
          <w:szCs w:val="22"/>
        </w:rPr>
        <w:t xml:space="preserve"> 100-brief </w:t>
      </w:r>
      <w:r w:rsidR="00100BBF">
        <w:rPr>
          <w:szCs w:val="22"/>
        </w:rPr>
        <w:t>"omdat er</w:t>
      </w:r>
      <w:r w:rsidR="006C5C4F">
        <w:rPr>
          <w:szCs w:val="22"/>
        </w:rPr>
        <w:t xml:space="preserve"> geen sprake </w:t>
      </w:r>
      <w:r w:rsidR="00100BBF">
        <w:rPr>
          <w:szCs w:val="22"/>
        </w:rPr>
        <w:t xml:space="preserve">is </w:t>
      </w:r>
      <w:r w:rsidR="006C5C4F">
        <w:rPr>
          <w:szCs w:val="22"/>
        </w:rPr>
        <w:t>van</w:t>
      </w:r>
      <w:r w:rsidR="00100BBF">
        <w:rPr>
          <w:szCs w:val="22"/>
        </w:rPr>
        <w:t xml:space="preserve"> </w:t>
      </w:r>
      <w:r w:rsidR="006C5C4F">
        <w:rPr>
          <w:szCs w:val="22"/>
        </w:rPr>
        <w:t>een eenheid</w:t>
      </w:r>
      <w:r w:rsidR="00100BBF">
        <w:rPr>
          <w:szCs w:val="22"/>
        </w:rPr>
        <w:t>"</w:t>
      </w:r>
      <w:r w:rsidR="006C5C4F">
        <w:rPr>
          <w:szCs w:val="22"/>
        </w:rPr>
        <w:t xml:space="preserve">. Dat dit misschien wel de gevaarlijkste missie voor Nederland is, doet kennelijk niet ter zake. Waarom eigenlijk niet? De militairen zeiden tijdens de hoorzitting dat het risico </w:t>
      </w:r>
      <w:r w:rsidR="00100BBF">
        <w:rPr>
          <w:szCs w:val="22"/>
        </w:rPr>
        <w:t xml:space="preserve">voor </w:t>
      </w:r>
      <w:r w:rsidR="006C5C4F">
        <w:rPr>
          <w:szCs w:val="22"/>
        </w:rPr>
        <w:t xml:space="preserve">Mogadishu </w:t>
      </w:r>
      <w:r w:rsidR="00EE058D">
        <w:rPr>
          <w:szCs w:val="22"/>
        </w:rPr>
        <w:t>"</w:t>
      </w:r>
      <w:r w:rsidR="006C5C4F">
        <w:rPr>
          <w:szCs w:val="22"/>
        </w:rPr>
        <w:t>significant</w:t>
      </w:r>
      <w:r w:rsidR="00EE058D">
        <w:rPr>
          <w:szCs w:val="22"/>
        </w:rPr>
        <w:t>"</w:t>
      </w:r>
      <w:r w:rsidR="006C5C4F">
        <w:rPr>
          <w:szCs w:val="22"/>
        </w:rPr>
        <w:t xml:space="preserve"> is en het risico daarbuiten </w:t>
      </w:r>
      <w:r w:rsidR="00EE058D">
        <w:rPr>
          <w:szCs w:val="22"/>
        </w:rPr>
        <w:t>"</w:t>
      </w:r>
      <w:r w:rsidR="006C5C4F">
        <w:rPr>
          <w:szCs w:val="22"/>
        </w:rPr>
        <w:t>ho</w:t>
      </w:r>
      <w:r w:rsidR="00100BBF">
        <w:rPr>
          <w:szCs w:val="22"/>
        </w:rPr>
        <w:t>og</w:t>
      </w:r>
      <w:r w:rsidR="00EE058D">
        <w:rPr>
          <w:szCs w:val="22"/>
        </w:rPr>
        <w:t>"</w:t>
      </w:r>
      <w:r w:rsidR="00100BBF">
        <w:rPr>
          <w:szCs w:val="22"/>
        </w:rPr>
        <w:t>. Die kwalificatie is vele mal</w:t>
      </w:r>
      <w:r w:rsidR="006C5C4F">
        <w:rPr>
          <w:szCs w:val="22"/>
        </w:rPr>
        <w:t xml:space="preserve">en hoger dan </w:t>
      </w:r>
      <w:r w:rsidR="00100BBF">
        <w:rPr>
          <w:szCs w:val="22"/>
        </w:rPr>
        <w:t xml:space="preserve">de kwalificatie </w:t>
      </w:r>
      <w:r w:rsidR="00EE058D">
        <w:rPr>
          <w:szCs w:val="22"/>
        </w:rPr>
        <w:t>"</w:t>
      </w:r>
      <w:r w:rsidR="006C5C4F">
        <w:rPr>
          <w:szCs w:val="22"/>
        </w:rPr>
        <w:t>matig</w:t>
      </w:r>
      <w:r w:rsidR="00EE058D">
        <w:rPr>
          <w:szCs w:val="22"/>
        </w:rPr>
        <w:t>"</w:t>
      </w:r>
      <w:r w:rsidR="006C5C4F">
        <w:rPr>
          <w:szCs w:val="22"/>
        </w:rPr>
        <w:t xml:space="preserve"> in Mali. In de brief van 2013 schrijft het kabinet: de verplaatsing naar Somalië zou de dreiging voor deze missie kunnen doen toenemen. Waarom staat daarover niets in de nieuwe brief? Waarom staat er weinig tot niets in over de medische evacuatiecapaciteit ter plekke? De missie zou verhuizen indien de veiligheidssituatie dat ter plekke toelaat. Is die veiligheidssituatie in Mogadishu dan zo verbeterd sinds mei 2013? Waaruit maakt de minister dat op? Minister Timmermans zei over de verplaatsing d</w:t>
      </w:r>
      <w:r w:rsidR="00EE058D">
        <w:rPr>
          <w:szCs w:val="22"/>
        </w:rPr>
        <w:t>at hij aan de hand van militair</w:t>
      </w:r>
      <w:r w:rsidR="006C5C4F">
        <w:rPr>
          <w:szCs w:val="22"/>
        </w:rPr>
        <w:t xml:space="preserve"> en inlichtingenadvies zou bezien of het nodig is om een art</w:t>
      </w:r>
      <w:r w:rsidR="00F57DA7">
        <w:rPr>
          <w:szCs w:val="22"/>
        </w:rPr>
        <w:t>ikel</w:t>
      </w:r>
      <w:r w:rsidR="006C5C4F">
        <w:rPr>
          <w:szCs w:val="22"/>
        </w:rPr>
        <w:t xml:space="preserve"> 100-procedure te starten. Is dat gebeurd? Zo ja, waarom staat daarover niets in de brief? Vindt de minister dit net als ik vreemd? Ik zei het al</w:t>
      </w:r>
      <w:r w:rsidR="00F57DA7">
        <w:rPr>
          <w:szCs w:val="22"/>
        </w:rPr>
        <w:t xml:space="preserve">: het risico in Mali was matig en </w:t>
      </w:r>
      <w:r w:rsidR="006C5C4F">
        <w:rPr>
          <w:szCs w:val="22"/>
        </w:rPr>
        <w:t xml:space="preserve">het risico in Mogadishu-stad is hoog. Het is een van de gevaarlijkste gebieden op aarde. Vindt het kabinet </w:t>
      </w:r>
      <w:r w:rsidR="00F252F9">
        <w:rPr>
          <w:szCs w:val="22"/>
        </w:rPr>
        <w:t xml:space="preserve">niet </w:t>
      </w:r>
      <w:r w:rsidR="006C5C4F">
        <w:rPr>
          <w:szCs w:val="22"/>
        </w:rPr>
        <w:t>ook dat er meer dan een gewone brief nodig is en dat wij hier in bijzondere zin bij stil moeten staan? Ik voel mij ietwat ongemakkelijk bij de huidige gang van zaken.</w:t>
      </w:r>
    </w:p>
    <w:p w:rsidR="00096A29" w:rsidP="0072543F" w:rsidRDefault="00096A29">
      <w:pPr>
        <w:rPr>
          <w:szCs w:val="22"/>
        </w:rPr>
      </w:pPr>
    </w:p>
    <w:p w:rsidR="00282EF1" w:rsidP="0072543F" w:rsidRDefault="00096A29">
      <w:pPr>
        <w:rPr>
          <w:szCs w:val="22"/>
        </w:rPr>
      </w:pPr>
      <w:r w:rsidRPr="00DC1211">
        <w:rPr>
          <w:rFonts w:cs="Arial"/>
          <w:szCs w:val="22"/>
        </w:rPr>
        <w:t xml:space="preserve">De heer </w:t>
      </w:r>
      <w:r w:rsidRPr="00DC1211">
        <w:rPr>
          <w:rFonts w:cs="Arial"/>
          <w:b/>
          <w:szCs w:val="22"/>
        </w:rPr>
        <w:t xml:space="preserve">Knops </w:t>
      </w:r>
      <w:r w:rsidRPr="00DC1211">
        <w:rPr>
          <w:rFonts w:cs="Arial"/>
          <w:szCs w:val="22"/>
        </w:rPr>
        <w:t xml:space="preserve">(CDA): </w:t>
      </w:r>
      <w:r w:rsidR="00282EF1">
        <w:rPr>
          <w:szCs w:val="22"/>
        </w:rPr>
        <w:t>Voorzitter. Allereerst dank aan de heer Sjoerdsma dat hij mij in het debat dat hieraan vooraf</w:t>
      </w:r>
      <w:r w:rsidR="0006294B">
        <w:rPr>
          <w:szCs w:val="22"/>
        </w:rPr>
        <w:t xml:space="preserve"> </w:t>
      </w:r>
      <w:r w:rsidR="00282EF1">
        <w:rPr>
          <w:szCs w:val="22"/>
        </w:rPr>
        <w:t>ging wilde vervangen.</w:t>
      </w:r>
      <w:r w:rsidR="0006294B">
        <w:rPr>
          <w:szCs w:val="22"/>
        </w:rPr>
        <w:t xml:space="preserve"> H</w:t>
      </w:r>
      <w:r w:rsidR="00282EF1">
        <w:rPr>
          <w:szCs w:val="22"/>
        </w:rPr>
        <w:t xml:space="preserve">et is spijtig dat ik </w:t>
      </w:r>
      <w:r w:rsidR="00EE058D">
        <w:rPr>
          <w:szCs w:val="22"/>
        </w:rPr>
        <w:t xml:space="preserve">door onoplosbare agendaproblemen </w:t>
      </w:r>
      <w:r w:rsidR="00282EF1">
        <w:rPr>
          <w:szCs w:val="22"/>
        </w:rPr>
        <w:t>daar niet bij kon zijn</w:t>
      </w:r>
      <w:r w:rsidR="0006294B">
        <w:rPr>
          <w:szCs w:val="22"/>
        </w:rPr>
        <w:t>, want evalueren is ontzettend belangrijk</w:t>
      </w:r>
      <w:r w:rsidR="00282EF1">
        <w:rPr>
          <w:szCs w:val="22"/>
        </w:rPr>
        <w:t xml:space="preserve">. Ik ben blij dat ik er nu wel bij kan zijn, want dit is ook een belangrijk debat. Piraterij is een issue dat </w:t>
      </w:r>
      <w:r w:rsidR="0006294B">
        <w:rPr>
          <w:szCs w:val="22"/>
        </w:rPr>
        <w:t xml:space="preserve">al jarenlang </w:t>
      </w:r>
      <w:r w:rsidR="00282EF1">
        <w:rPr>
          <w:szCs w:val="22"/>
        </w:rPr>
        <w:t>in de Kamer besproken wordt</w:t>
      </w:r>
      <w:r w:rsidR="0006294B">
        <w:rPr>
          <w:szCs w:val="22"/>
        </w:rPr>
        <w:t>. Het is</w:t>
      </w:r>
      <w:r w:rsidR="00282EF1">
        <w:rPr>
          <w:szCs w:val="22"/>
        </w:rPr>
        <w:t xml:space="preserve"> een gesel voor de koopvaardij, voor onze Nederlandse schepen en reders, maar zeker </w:t>
      </w:r>
      <w:r w:rsidR="0006294B">
        <w:rPr>
          <w:szCs w:val="22"/>
        </w:rPr>
        <w:t xml:space="preserve">ook </w:t>
      </w:r>
      <w:r w:rsidR="00282EF1">
        <w:rPr>
          <w:szCs w:val="22"/>
        </w:rPr>
        <w:t xml:space="preserve">voor de bemanningen. Ook als je het vanuit financieel oogpunt bekijkt, is het een gigantisch probleem. Daarom </w:t>
      </w:r>
      <w:r w:rsidR="0006294B">
        <w:rPr>
          <w:szCs w:val="22"/>
        </w:rPr>
        <w:t xml:space="preserve">is er </w:t>
      </w:r>
      <w:r w:rsidR="00282EF1">
        <w:rPr>
          <w:szCs w:val="22"/>
        </w:rPr>
        <w:t>alle reden om op te treden</w:t>
      </w:r>
      <w:r w:rsidR="0006294B">
        <w:rPr>
          <w:szCs w:val="22"/>
        </w:rPr>
        <w:t xml:space="preserve"> en dat is </w:t>
      </w:r>
      <w:r w:rsidR="00282EF1">
        <w:rPr>
          <w:szCs w:val="22"/>
        </w:rPr>
        <w:t>de afgelopen jaren</w:t>
      </w:r>
      <w:r w:rsidR="0006294B">
        <w:rPr>
          <w:szCs w:val="22"/>
        </w:rPr>
        <w:t xml:space="preserve"> ook gebeurd</w:t>
      </w:r>
      <w:r w:rsidR="00282EF1">
        <w:rPr>
          <w:szCs w:val="22"/>
        </w:rPr>
        <w:t xml:space="preserve">. Nederland heeft zeer actief deelgenomen in allerlei operaties in het kader van </w:t>
      </w:r>
      <w:r w:rsidR="0006294B">
        <w:rPr>
          <w:szCs w:val="22"/>
        </w:rPr>
        <w:t xml:space="preserve">de </w:t>
      </w:r>
      <w:r w:rsidR="00282EF1">
        <w:rPr>
          <w:szCs w:val="22"/>
        </w:rPr>
        <w:t xml:space="preserve">EU en </w:t>
      </w:r>
      <w:r w:rsidR="0006294B">
        <w:rPr>
          <w:szCs w:val="22"/>
        </w:rPr>
        <w:t xml:space="preserve">de </w:t>
      </w:r>
      <w:r w:rsidR="00282EF1">
        <w:rPr>
          <w:szCs w:val="22"/>
        </w:rPr>
        <w:t>NAVO</w:t>
      </w:r>
      <w:r w:rsidR="0006294B">
        <w:rPr>
          <w:szCs w:val="22"/>
        </w:rPr>
        <w:t>. O</w:t>
      </w:r>
      <w:r w:rsidR="00282EF1">
        <w:rPr>
          <w:szCs w:val="22"/>
        </w:rPr>
        <w:t>ok nu is een bijdrage toegezegd.</w:t>
      </w:r>
    </w:p>
    <w:p w:rsidR="00282EF1" w:rsidP="0072543F" w:rsidRDefault="00282EF1">
      <w:pPr>
        <w:rPr>
          <w:szCs w:val="22"/>
        </w:rPr>
      </w:pPr>
      <w:r>
        <w:rPr>
          <w:szCs w:val="22"/>
        </w:rPr>
        <w:t>Wij zijn heel blij dat is geregeld dat helikopters gegarandeerd zijn</w:t>
      </w:r>
      <w:r w:rsidR="0006294B">
        <w:rPr>
          <w:szCs w:val="22"/>
        </w:rPr>
        <w:t xml:space="preserve">. Die kunnen </w:t>
      </w:r>
      <w:r>
        <w:rPr>
          <w:szCs w:val="22"/>
        </w:rPr>
        <w:t xml:space="preserve">een versterking van de missie vormen. Er waren wel eens andere tijden. Wij zijn blij dat de minister dit probleem heeft opgelost en daarmee de piraten in een hoek zet. Je zou bijna zeggen dat het arme piraten zijn en </w:t>
      </w:r>
      <w:r w:rsidR="00654DD5">
        <w:rPr>
          <w:szCs w:val="22"/>
        </w:rPr>
        <w:t xml:space="preserve">dat </w:t>
      </w:r>
      <w:r>
        <w:rPr>
          <w:szCs w:val="22"/>
        </w:rPr>
        <w:t xml:space="preserve">het ze nu wel heel erg moeilijk wordt gemaakt. </w:t>
      </w:r>
      <w:r w:rsidR="0006294B">
        <w:rPr>
          <w:szCs w:val="22"/>
        </w:rPr>
        <w:t>De piraten hebben het echt m</w:t>
      </w:r>
      <w:r>
        <w:rPr>
          <w:szCs w:val="22"/>
        </w:rPr>
        <w:t>oeilijk, want door de inzet van de marine is er sinds mei 2012 geen enkel schip meer ge</w:t>
      </w:r>
      <w:r w:rsidR="0006294B">
        <w:rPr>
          <w:szCs w:val="22"/>
        </w:rPr>
        <w:t>kaapt bij Somalië. Dat moeten wij</w:t>
      </w:r>
      <w:r>
        <w:rPr>
          <w:szCs w:val="22"/>
        </w:rPr>
        <w:t xml:space="preserve"> vooral vasthouden. De situatie kan zomaar weer verslechteren als w</w:t>
      </w:r>
      <w:r w:rsidR="0006294B">
        <w:rPr>
          <w:szCs w:val="22"/>
        </w:rPr>
        <w:t>ij</w:t>
      </w:r>
      <w:r>
        <w:rPr>
          <w:szCs w:val="22"/>
        </w:rPr>
        <w:t xml:space="preserve"> de druk er niet op houden. Het kabinet gaat gelukkig door op die eerder ingeslagen weg.</w:t>
      </w:r>
    </w:p>
    <w:p w:rsidR="00282EF1" w:rsidP="0072543F" w:rsidRDefault="00282EF1">
      <w:pPr>
        <w:rPr>
          <w:szCs w:val="22"/>
        </w:rPr>
      </w:pPr>
      <w:r>
        <w:rPr>
          <w:szCs w:val="22"/>
        </w:rPr>
        <w:t>Helaas is het kabinet een andere weg ingeslagen waar het gaat om de private beveiliging. Wij komen daar nog later over te spreken, want het staat niet op de agenda</w:t>
      </w:r>
      <w:r w:rsidR="00654DD5">
        <w:rPr>
          <w:szCs w:val="22"/>
        </w:rPr>
        <w:t xml:space="preserve"> van dit overleg</w:t>
      </w:r>
      <w:r>
        <w:rPr>
          <w:szCs w:val="22"/>
        </w:rPr>
        <w:t>. Het zal duidelijk zijn dat wij zeer kritisch tegen</w:t>
      </w:r>
      <w:r w:rsidR="00654DD5">
        <w:rPr>
          <w:szCs w:val="22"/>
        </w:rPr>
        <w:t>over</w:t>
      </w:r>
      <w:r>
        <w:rPr>
          <w:szCs w:val="22"/>
        </w:rPr>
        <w:t xml:space="preserve"> die plannen staan. Wij hopen dat de PvdA</w:t>
      </w:r>
      <w:r w:rsidR="00654DD5">
        <w:rPr>
          <w:szCs w:val="22"/>
        </w:rPr>
        <w:t>-fractie op dit punt de rug recht</w:t>
      </w:r>
      <w:r>
        <w:rPr>
          <w:szCs w:val="22"/>
        </w:rPr>
        <w:t>houdt.</w:t>
      </w:r>
    </w:p>
    <w:p w:rsidR="00282EF1" w:rsidP="0072543F" w:rsidRDefault="00282EF1">
      <w:pPr>
        <w:rPr>
          <w:szCs w:val="22"/>
        </w:rPr>
      </w:pPr>
      <w:r>
        <w:rPr>
          <w:szCs w:val="22"/>
        </w:rPr>
        <w:t xml:space="preserve">Als het gaat om de effectiviteit van missies, gaat het er ook om hoe wij </w:t>
      </w:r>
      <w:r w:rsidR="00590ABF">
        <w:rPr>
          <w:szCs w:val="22"/>
        </w:rPr>
        <w:t xml:space="preserve">de </w:t>
      </w:r>
      <w:r>
        <w:rPr>
          <w:szCs w:val="22"/>
        </w:rPr>
        <w:t xml:space="preserve">piraten </w:t>
      </w:r>
      <w:r w:rsidR="00590ABF">
        <w:rPr>
          <w:szCs w:val="22"/>
        </w:rPr>
        <w:t xml:space="preserve">achter de waterlinie </w:t>
      </w:r>
      <w:r>
        <w:rPr>
          <w:szCs w:val="22"/>
        </w:rPr>
        <w:t xml:space="preserve">harder kunnen aanpakken. Het mandaat van Atalanta staat optreden op de kusstrook ook toe. Daar is echter maar </w:t>
      </w:r>
      <w:r w:rsidR="005E3369">
        <w:rPr>
          <w:szCs w:val="22"/>
        </w:rPr>
        <w:t>éé</w:t>
      </w:r>
      <w:r>
        <w:rPr>
          <w:szCs w:val="22"/>
        </w:rPr>
        <w:t xml:space="preserve">n keer gebruik van gemaakt. Waarom is de minister zo terughoudend met het gebruik van dit mandaat? In het debat van 16 januari </w:t>
      </w:r>
      <w:r w:rsidR="00590ABF">
        <w:rPr>
          <w:szCs w:val="22"/>
        </w:rPr>
        <w:t>2013 stelde de minister nog</w:t>
      </w:r>
      <w:r w:rsidR="00EE058D">
        <w:rPr>
          <w:szCs w:val="22"/>
        </w:rPr>
        <w:t xml:space="preserve">: </w:t>
      </w:r>
      <w:r>
        <w:rPr>
          <w:szCs w:val="22"/>
        </w:rPr>
        <w:t>het doel van het optreden met effect op het land</w:t>
      </w:r>
      <w:r w:rsidR="00EE058D">
        <w:rPr>
          <w:szCs w:val="22"/>
        </w:rPr>
        <w:t xml:space="preserve"> is</w:t>
      </w:r>
      <w:r>
        <w:rPr>
          <w:szCs w:val="22"/>
        </w:rPr>
        <w:t xml:space="preserve"> het vernietigen van kampen en logistieke voorraden van de piraten</w:t>
      </w:r>
      <w:r w:rsidR="00590ABF">
        <w:rPr>
          <w:szCs w:val="22"/>
        </w:rPr>
        <w:t xml:space="preserve"> </w:t>
      </w:r>
      <w:r>
        <w:rPr>
          <w:szCs w:val="22"/>
        </w:rPr>
        <w:t xml:space="preserve">teneinde het businessmodel van de piraten te ondermijnen. Dat is toch reden om meer op te treden? De troepenmacht </w:t>
      </w:r>
      <w:r w:rsidR="00590ABF">
        <w:rPr>
          <w:szCs w:val="22"/>
        </w:rPr>
        <w:t>AMISOM</w:t>
      </w:r>
      <w:r>
        <w:rPr>
          <w:szCs w:val="22"/>
        </w:rPr>
        <w:t xml:space="preserve"> trad in ieder geval wel op. Eind september 2012 is de havenstad Kismayo op Al-Shabaab</w:t>
      </w:r>
      <w:r w:rsidRPr="00590ABF" w:rsidR="00590ABF">
        <w:rPr>
          <w:szCs w:val="22"/>
        </w:rPr>
        <w:t xml:space="preserve"> </w:t>
      </w:r>
      <w:r w:rsidR="00590ABF">
        <w:rPr>
          <w:szCs w:val="22"/>
        </w:rPr>
        <w:t>veroverd</w:t>
      </w:r>
      <w:r>
        <w:rPr>
          <w:szCs w:val="22"/>
        </w:rPr>
        <w:t>. Een gevoelige klap</w:t>
      </w:r>
      <w:r w:rsidR="00590ABF">
        <w:rPr>
          <w:szCs w:val="22"/>
        </w:rPr>
        <w:t>,</w:t>
      </w:r>
      <w:r>
        <w:rPr>
          <w:szCs w:val="22"/>
        </w:rPr>
        <w:t xml:space="preserve"> ook voor de piraten. Welke verdere mogelijkheden ziet de regering ten aanzien van het mandaat en </w:t>
      </w:r>
      <w:r w:rsidR="00590ABF">
        <w:rPr>
          <w:szCs w:val="22"/>
        </w:rPr>
        <w:t xml:space="preserve">een </w:t>
      </w:r>
      <w:r>
        <w:rPr>
          <w:szCs w:val="22"/>
        </w:rPr>
        <w:t xml:space="preserve">krachtiger optreden? Eerder pleitte onze fractie al voor inzet van speciale eenheden </w:t>
      </w:r>
      <w:r w:rsidR="00590ABF">
        <w:rPr>
          <w:szCs w:val="22"/>
        </w:rPr>
        <w:t>voor inlichtingenvergaring</w:t>
      </w:r>
      <w:r>
        <w:rPr>
          <w:szCs w:val="22"/>
        </w:rPr>
        <w:t xml:space="preserve"> en het </w:t>
      </w:r>
      <w:r w:rsidR="00590ABF">
        <w:rPr>
          <w:szCs w:val="22"/>
        </w:rPr>
        <w:t xml:space="preserve">mogelijk </w:t>
      </w:r>
      <w:r>
        <w:rPr>
          <w:szCs w:val="22"/>
        </w:rPr>
        <w:t xml:space="preserve">aansturen van luchtaanvallen vanaf de grond. Inlichtingenvergaring kan </w:t>
      </w:r>
      <w:r w:rsidR="00590ABF">
        <w:rPr>
          <w:szCs w:val="22"/>
        </w:rPr>
        <w:t>echter ook op een andere manier</w:t>
      </w:r>
      <w:r>
        <w:rPr>
          <w:szCs w:val="22"/>
        </w:rPr>
        <w:t xml:space="preserve"> door goede contacten te leggen en te onderhouden met de gemeenschappen op het vasteland, bijvoorbeeld </w:t>
      </w:r>
      <w:r w:rsidR="00590ABF">
        <w:rPr>
          <w:szCs w:val="22"/>
        </w:rPr>
        <w:t xml:space="preserve">die van </w:t>
      </w:r>
      <w:r>
        <w:rPr>
          <w:szCs w:val="22"/>
        </w:rPr>
        <w:t>de vissers. Kan de minister aangeven</w:t>
      </w:r>
      <w:r w:rsidR="00C172FC">
        <w:rPr>
          <w:szCs w:val="22"/>
        </w:rPr>
        <w:t xml:space="preserve"> </w:t>
      </w:r>
      <w:r>
        <w:rPr>
          <w:szCs w:val="22"/>
        </w:rPr>
        <w:t>hoe dit verloopt</w:t>
      </w:r>
      <w:r w:rsidR="00C172FC">
        <w:rPr>
          <w:szCs w:val="22"/>
        </w:rPr>
        <w:t>,</w:t>
      </w:r>
      <w:r w:rsidRPr="00C172FC" w:rsidR="00C172FC">
        <w:rPr>
          <w:szCs w:val="22"/>
        </w:rPr>
        <w:t xml:space="preserve"> </w:t>
      </w:r>
      <w:r w:rsidR="00C172FC">
        <w:rPr>
          <w:szCs w:val="22"/>
        </w:rPr>
        <w:t>uiteraard zonder in detail te treden</w:t>
      </w:r>
      <w:r>
        <w:rPr>
          <w:szCs w:val="22"/>
        </w:rPr>
        <w:t>?</w:t>
      </w:r>
    </w:p>
    <w:p w:rsidR="00282EF1" w:rsidP="0072543F" w:rsidRDefault="00C172FC">
      <w:pPr>
        <w:rPr>
          <w:szCs w:val="22"/>
        </w:rPr>
      </w:pPr>
      <w:r>
        <w:rPr>
          <w:szCs w:val="22"/>
        </w:rPr>
        <w:t>Het is meer dan voorheen nodig om op te treden bij de kust,</w:t>
      </w:r>
      <w:r w:rsidR="00282EF1">
        <w:rPr>
          <w:szCs w:val="22"/>
        </w:rPr>
        <w:t xml:space="preserve"> stelt de minister. De piraten verstoppen zich steeds meer in visserijgebieden en hebben hun logistieke kampen van de stranden gehaald. Is er voldoende capaciteit voor een dergelijk optreden? Waar komt de prioriteit in de operatie te liggen? Zijn er voldoende ogen en oren? Hoe groot zijn de tekorten aan onderzeeboten en maritieme patrouillevliegtuigen? Blijft de regering andere landen aansporen om te leveren?</w:t>
      </w:r>
    </w:p>
    <w:p w:rsidR="00282EF1" w:rsidP="0072543F" w:rsidRDefault="00282EF1">
      <w:pPr>
        <w:rPr>
          <w:szCs w:val="22"/>
        </w:rPr>
      </w:pPr>
      <w:r>
        <w:rPr>
          <w:szCs w:val="22"/>
        </w:rPr>
        <w:t>De wortel van de problemen met de piraterij ligt op het land, in Somalië als fail</w:t>
      </w:r>
      <w:r w:rsidR="00C172FC">
        <w:rPr>
          <w:szCs w:val="22"/>
        </w:rPr>
        <w:t xml:space="preserve">ed </w:t>
      </w:r>
      <w:r>
        <w:rPr>
          <w:szCs w:val="22"/>
        </w:rPr>
        <w:t>state. Het CDA steun</w:t>
      </w:r>
      <w:r w:rsidR="00C172FC">
        <w:rPr>
          <w:szCs w:val="22"/>
        </w:rPr>
        <w:t>t</w:t>
      </w:r>
      <w:r>
        <w:rPr>
          <w:szCs w:val="22"/>
        </w:rPr>
        <w:t xml:space="preserve"> daarom de 3D-benadering. Onderdeel daarvan vormt de EUTM-missie om Somalische veiligheidstroepen te trainen. Inmiddels zijn er ter versterking van de legitieme regering</w:t>
      </w:r>
      <w:r w:rsidR="00C172FC">
        <w:rPr>
          <w:szCs w:val="22"/>
        </w:rPr>
        <w:t xml:space="preserve"> 3</w:t>
      </w:r>
      <w:r w:rsidR="00664C7D">
        <w:rPr>
          <w:szCs w:val="22"/>
        </w:rPr>
        <w:t>.</w:t>
      </w:r>
      <w:r w:rsidR="00C172FC">
        <w:rPr>
          <w:szCs w:val="22"/>
        </w:rPr>
        <w:t>000 militairen getraind</w:t>
      </w:r>
      <w:r>
        <w:rPr>
          <w:szCs w:val="22"/>
        </w:rPr>
        <w:t>. Het is zonder</w:t>
      </w:r>
      <w:r w:rsidR="00664C7D">
        <w:rPr>
          <w:szCs w:val="22"/>
        </w:rPr>
        <w:t xml:space="preserve"> </w:t>
      </w:r>
      <w:r>
        <w:rPr>
          <w:szCs w:val="22"/>
        </w:rPr>
        <w:t xml:space="preserve">meer een goede zaak dat Somalië na de parlementsverkiezingen </w:t>
      </w:r>
      <w:r w:rsidR="00415CFB">
        <w:rPr>
          <w:szCs w:val="22"/>
        </w:rPr>
        <w:t xml:space="preserve">voor het eerst </w:t>
      </w:r>
      <w:r>
        <w:rPr>
          <w:szCs w:val="22"/>
        </w:rPr>
        <w:t>sinds 21 jaar weer onder legitiem centraal gezag staat. De nieuwe gekozen regering staat voor de grote uitdaging om het land</w:t>
      </w:r>
      <w:r w:rsidR="00F11AF5">
        <w:rPr>
          <w:szCs w:val="22"/>
        </w:rPr>
        <w:t xml:space="preserve"> weer op te bouwen, een nieuwe grondwet op te stellen en over drie jaar verkiezingen uit te schrijven.</w:t>
      </w:r>
    </w:p>
    <w:p w:rsidR="00F11AF5" w:rsidP="0072543F" w:rsidRDefault="00F11AF5">
      <w:pPr>
        <w:rPr>
          <w:szCs w:val="22"/>
        </w:rPr>
      </w:pPr>
      <w:r>
        <w:rPr>
          <w:szCs w:val="22"/>
        </w:rPr>
        <w:t>Tot zover het goede nieuws</w:t>
      </w:r>
      <w:r w:rsidR="007F1493">
        <w:rPr>
          <w:szCs w:val="22"/>
        </w:rPr>
        <w:t>, n</w:t>
      </w:r>
      <w:r>
        <w:rPr>
          <w:szCs w:val="22"/>
        </w:rPr>
        <w:t xml:space="preserve">u het minder goede. Somalië is gestegen naar de tweede positie </w:t>
      </w:r>
      <w:r w:rsidR="00415CFB">
        <w:rPr>
          <w:szCs w:val="22"/>
        </w:rPr>
        <w:t xml:space="preserve">na Noord-Korea </w:t>
      </w:r>
      <w:r>
        <w:rPr>
          <w:szCs w:val="22"/>
        </w:rPr>
        <w:t xml:space="preserve">op de ranglijst van christenvervolging van Open Doors, een christelijke ngo. </w:t>
      </w:r>
      <w:r w:rsidR="00415CFB">
        <w:rPr>
          <w:szCs w:val="22"/>
        </w:rPr>
        <w:t>Dat is e</w:t>
      </w:r>
      <w:r>
        <w:rPr>
          <w:szCs w:val="22"/>
        </w:rPr>
        <w:t xml:space="preserve">en zeer zorgelijke ontwikkeling als je bedenkt dat christenvervolging steeds ernstiger wordt. Natuurlijk speelt de terreurbeweging Al-Shabaab daarin een grote rol. Hoe is het echter gesteld met de positie van christenen die onder controle van de regering staan? Het enige wat over is van kerken in Somalië zijn ruïnes. Het bouwen van kerken is verboden. Zending is binnen de Somalische landsgrenzen </w:t>
      </w:r>
      <w:r w:rsidR="00415CFB">
        <w:rPr>
          <w:szCs w:val="22"/>
        </w:rPr>
        <w:t xml:space="preserve">sinds 1974 </w:t>
      </w:r>
      <w:r>
        <w:rPr>
          <w:szCs w:val="22"/>
        </w:rPr>
        <w:t>verboden. Op bekering tot het christendom</w:t>
      </w:r>
      <w:r w:rsidR="00415CFB">
        <w:rPr>
          <w:szCs w:val="22"/>
        </w:rPr>
        <w:t xml:space="preserve"> staat de doodstraf. Christenen belijden </w:t>
      </w:r>
      <w:r>
        <w:rPr>
          <w:szCs w:val="22"/>
        </w:rPr>
        <w:t>hun geloof hoofdzakelijk ondergronds. Er bestaat geen enkele wettelijke bescherming voor christenen. Recent</w:t>
      </w:r>
      <w:r w:rsidR="00962E5E">
        <w:rPr>
          <w:szCs w:val="22"/>
        </w:rPr>
        <w:t>elijk</w:t>
      </w:r>
      <w:r>
        <w:rPr>
          <w:szCs w:val="22"/>
        </w:rPr>
        <w:t xml:space="preserve"> heeft de Somalische regering zelfs het vieren van christelijke feestdagen zoals Kerstmis verboden. Erkent de minister voor Ontwikkelingssamenwerking dat de christenen het zwaarder hebben onder deze Somalische regering? Is de regering bereid om druk uit te oefenen om hier iets aan te doen, om meer godsdienstvrijheid toe te staan?</w:t>
      </w:r>
    </w:p>
    <w:p w:rsidR="00F11AF5" w:rsidP="0072543F" w:rsidRDefault="00F11AF5">
      <w:pPr>
        <w:rPr>
          <w:szCs w:val="22"/>
        </w:rPr>
      </w:pPr>
      <w:r>
        <w:rPr>
          <w:szCs w:val="22"/>
        </w:rPr>
        <w:t xml:space="preserve">Minister Ploumen trekt royaal de beurs. Zij heeft additioneel 15 miljoen euro </w:t>
      </w:r>
      <w:r w:rsidR="00EE058D">
        <w:rPr>
          <w:szCs w:val="22"/>
        </w:rPr>
        <w:t xml:space="preserve">toegezegd </w:t>
      </w:r>
      <w:r>
        <w:rPr>
          <w:szCs w:val="22"/>
        </w:rPr>
        <w:t xml:space="preserve">aan Somalië in het kader van de conferentie </w:t>
      </w:r>
      <w:r w:rsidR="00415CFB">
        <w:rPr>
          <w:szCs w:val="22"/>
        </w:rPr>
        <w:t xml:space="preserve">over de new deal </w:t>
      </w:r>
      <w:r>
        <w:rPr>
          <w:szCs w:val="22"/>
        </w:rPr>
        <w:t>en daarnaast nog eens 6 miljoen uit het Stabiliteitsfonds</w:t>
      </w:r>
      <w:r w:rsidR="00EE058D">
        <w:rPr>
          <w:szCs w:val="22"/>
        </w:rPr>
        <w:t>.</w:t>
      </w:r>
      <w:r>
        <w:rPr>
          <w:szCs w:val="22"/>
        </w:rPr>
        <w:t xml:space="preserve"> Bovendien wil de regering negen militairen inzetten om de Somalische veiligheidstroepen te trainen. Het CDA heeft vorig jaar ingestemd met deelname aan de trainingsmissie in Uganda. Wij vragen het kabinet nu om druk uit te oefenen richting Somalië. Als Mogadishu daaraan niet tegemoet komt en christenen blijft onderdrukken, kan dat gevolgen hebben voor onze steun aan toekomstige missies op het Somalische vasteland en </w:t>
      </w:r>
      <w:r w:rsidR="00415CFB">
        <w:rPr>
          <w:szCs w:val="22"/>
        </w:rPr>
        <w:t xml:space="preserve">aan </w:t>
      </w:r>
      <w:r>
        <w:rPr>
          <w:szCs w:val="22"/>
        </w:rPr>
        <w:t>de ontwikkelingshulp die Nederland aan Somalië geeft. Recentelijk sloeg de minister van Buitenlandse Zaken, die hier om valide redenen niet kan zijn, stoer</w:t>
      </w:r>
      <w:r w:rsidR="00415CFB">
        <w:rPr>
          <w:szCs w:val="22"/>
        </w:rPr>
        <w:t>e</w:t>
      </w:r>
      <w:r>
        <w:rPr>
          <w:szCs w:val="22"/>
        </w:rPr>
        <w:t xml:space="preserve"> taal uit in de richting </w:t>
      </w:r>
      <w:r w:rsidR="00415CFB">
        <w:rPr>
          <w:szCs w:val="22"/>
        </w:rPr>
        <w:t xml:space="preserve">van </w:t>
      </w:r>
      <w:r>
        <w:rPr>
          <w:szCs w:val="22"/>
        </w:rPr>
        <w:t>Afghanistan</w:t>
      </w:r>
      <w:r w:rsidR="00415CFB">
        <w:rPr>
          <w:szCs w:val="22"/>
        </w:rPr>
        <w:t>,</w:t>
      </w:r>
      <w:r>
        <w:rPr>
          <w:szCs w:val="22"/>
        </w:rPr>
        <w:t xml:space="preserve"> toen daar een voorstel werd gedaan om steniging </w:t>
      </w:r>
      <w:r w:rsidR="00415CFB">
        <w:rPr>
          <w:szCs w:val="22"/>
        </w:rPr>
        <w:t xml:space="preserve">als straf </w:t>
      </w:r>
      <w:r>
        <w:rPr>
          <w:szCs w:val="22"/>
        </w:rPr>
        <w:t xml:space="preserve">in te voeren. Hoe zit het eigenlijk met steniging in Somalië? Durft deze minister dan ook stoer te zijn of worden </w:t>
      </w:r>
      <w:r w:rsidR="008D5841">
        <w:rPr>
          <w:szCs w:val="22"/>
        </w:rPr>
        <w:t xml:space="preserve">er </w:t>
      </w:r>
      <w:r>
        <w:rPr>
          <w:szCs w:val="22"/>
        </w:rPr>
        <w:t>andere standaarden gehanteerd?</w:t>
      </w:r>
    </w:p>
    <w:p w:rsidR="00292F22" w:rsidP="0072543F" w:rsidRDefault="00292F22">
      <w:pPr>
        <w:rPr>
          <w:szCs w:val="22"/>
        </w:rPr>
      </w:pPr>
    </w:p>
    <w:p w:rsidR="00292F22" w:rsidP="0072543F" w:rsidRDefault="00292F22">
      <w:pPr>
        <w:rPr>
          <w:szCs w:val="22"/>
        </w:rPr>
      </w:pPr>
      <w:r w:rsidRPr="00DC1211">
        <w:rPr>
          <w:rFonts w:cs="Arial"/>
          <w:szCs w:val="22"/>
        </w:rPr>
        <w:t xml:space="preserve">De heer </w:t>
      </w:r>
      <w:r w:rsidRPr="00DC1211">
        <w:rPr>
          <w:rFonts w:cs="Arial"/>
          <w:b/>
          <w:szCs w:val="22"/>
        </w:rPr>
        <w:t xml:space="preserve">De Roon </w:t>
      </w:r>
      <w:r w:rsidRPr="00DC1211">
        <w:rPr>
          <w:rFonts w:cs="Arial"/>
          <w:szCs w:val="22"/>
        </w:rPr>
        <w:t xml:space="preserve">(PVV): </w:t>
      </w:r>
      <w:r w:rsidR="00695CB4">
        <w:rPr>
          <w:rFonts w:cs="Arial"/>
          <w:szCs w:val="22"/>
        </w:rPr>
        <w:t xml:space="preserve">Voorzitter. </w:t>
      </w:r>
      <w:r>
        <w:rPr>
          <w:szCs w:val="22"/>
        </w:rPr>
        <w:t xml:space="preserve">Het jaar 2013 was voor de Somalische piraten een slecht jaar en Britney Spears heeft </w:t>
      </w:r>
      <w:r w:rsidR="00695CB4">
        <w:rPr>
          <w:szCs w:val="22"/>
        </w:rPr>
        <w:t xml:space="preserve">daar met haar muziek aan bijgedragen. Dat las ik tenminste in The Guardian van 29 oktober jl. Een particulier beveiligingsteam op een van de schepen ontdekte dat de piraten op de vlucht slaan zodra </w:t>
      </w:r>
      <w:r w:rsidR="000E71ED">
        <w:rPr>
          <w:szCs w:val="22"/>
        </w:rPr>
        <w:t xml:space="preserve">men </w:t>
      </w:r>
      <w:r w:rsidR="00695CB4">
        <w:rPr>
          <w:szCs w:val="22"/>
        </w:rPr>
        <w:t xml:space="preserve">de westerse muziek van Britney Spears uit de luidsprekers liet schallen. Natuurlijk droegen ook onze marineschepen bij aan het rampjaar voor de Somalische piraten. De PVV is </w:t>
      </w:r>
      <w:r w:rsidR="000E71ED">
        <w:rPr>
          <w:szCs w:val="22"/>
        </w:rPr>
        <w:t>u</w:t>
      </w:r>
      <w:r w:rsidR="00695CB4">
        <w:rPr>
          <w:szCs w:val="22"/>
        </w:rPr>
        <w:t xml:space="preserve">itermate content met de daling van de piraterij voor de kust van Somalië en de bijdrage van onze marine daaraan. Toch rijst de vraag of wij op datzelfde niveau van maritieme beveiliging doorgaan. De minister heeft aangegeven dat hierover wordt nagedacht en dat wij nadere informatie krijgen. Acht de minister van Defensie het mogelijk dat piraterijbestrijding voor de kust van Somalië in de toekomst geheel door </w:t>
      </w:r>
      <w:r w:rsidRPr="00695CB4" w:rsidR="00695CB4">
        <w:rPr>
          <w:szCs w:val="22"/>
        </w:rPr>
        <w:t>Vess</w:t>
      </w:r>
      <w:r w:rsidR="00695CB4">
        <w:rPr>
          <w:szCs w:val="22"/>
        </w:rPr>
        <w:t>el Protection Detachments (V</w:t>
      </w:r>
      <w:r w:rsidR="00EE058D">
        <w:rPr>
          <w:szCs w:val="22"/>
        </w:rPr>
        <w:t>PD</w:t>
      </w:r>
      <w:r w:rsidR="007F64C2">
        <w:rPr>
          <w:szCs w:val="22"/>
        </w:rPr>
        <w:t>'s</w:t>
      </w:r>
      <w:r w:rsidR="00EE058D">
        <w:rPr>
          <w:szCs w:val="22"/>
        </w:rPr>
        <w:t>) en private beveiligers wordt</w:t>
      </w:r>
      <w:r w:rsidR="00695CB4">
        <w:rPr>
          <w:szCs w:val="22"/>
        </w:rPr>
        <w:t xml:space="preserve"> gedaan zodat er geen marineschepen meer aan te pas hoeven te komen? Zijn er misschien al landen die hun marineschepen hebben teruggehaald of dat van plan zijn vanwege de afnemende piraterij? Als daarover informatie is, hoor ik dat graag.</w:t>
      </w:r>
    </w:p>
    <w:p w:rsidR="00695CB4" w:rsidP="0072543F" w:rsidRDefault="00695CB4">
      <w:pPr>
        <w:rPr>
          <w:szCs w:val="22"/>
        </w:rPr>
      </w:pPr>
      <w:r>
        <w:rPr>
          <w:szCs w:val="22"/>
        </w:rPr>
        <w:t>Dit kabinet legt bij de voorstellen voor de toekomst het zwaartepunt bij de EU-missie. Dat verbaast de PVV niet, want de EU komt door de maritieme missie uit te breiden met ontwikkelingshulpprojecten</w:t>
      </w:r>
      <w:r w:rsidRPr="000E71ED" w:rsidR="000E71ED">
        <w:rPr>
          <w:szCs w:val="22"/>
        </w:rPr>
        <w:t xml:space="preserve"> </w:t>
      </w:r>
      <w:r w:rsidR="000E71ED">
        <w:rPr>
          <w:szCs w:val="22"/>
        </w:rPr>
        <w:t>tegemoet aan allerlei linkse hulpindustrie</w:t>
      </w:r>
      <w:r>
        <w:rPr>
          <w:szCs w:val="22"/>
        </w:rPr>
        <w:t xml:space="preserve">. De PVV is geen voorstander van militaire inzet onder de vlag van de EU. Wij vinden dat de EU geen buitenlands en veiligheidsbeleid zou moeten voeren. Wij willen dat Nederland zich daaruit terugtrekt en die capaciteit volledig inzet voor de NAVO-missies die wel puur op de verdediging van onze handels- en veiligheidsbelangen zijn gericht. Het is niet de verantwoordelijkheid van Nederland om maritieme capaciteit op te bouwen in de Hoorn van Afrika of </w:t>
      </w:r>
      <w:r w:rsidR="00571F37">
        <w:rPr>
          <w:szCs w:val="22"/>
        </w:rPr>
        <w:t xml:space="preserve">om </w:t>
      </w:r>
      <w:r>
        <w:rPr>
          <w:szCs w:val="22"/>
        </w:rPr>
        <w:t>Somalische</w:t>
      </w:r>
      <w:r w:rsidR="00571F37">
        <w:rPr>
          <w:szCs w:val="22"/>
        </w:rPr>
        <w:t>,</w:t>
      </w:r>
      <w:r>
        <w:rPr>
          <w:szCs w:val="22"/>
        </w:rPr>
        <w:t xml:space="preserve"> Ugandese of Bu</w:t>
      </w:r>
      <w:r w:rsidR="000E71ED">
        <w:rPr>
          <w:szCs w:val="22"/>
        </w:rPr>
        <w:t>ru</w:t>
      </w:r>
      <w:r w:rsidR="00066E30">
        <w:rPr>
          <w:szCs w:val="22"/>
        </w:rPr>
        <w:t>ndese veiligheidstroepen te trainen. Laat staan dat het de taak van Nederland is om banen te creëren voor Somalische jongeren in de kustgebieden. Laat dit kabinet liever banen creëren voor werklozen in Nederland. Het financieren van de bouw van een piratengevangenis die voldoet aan westerse eisen, vinden wij een overdreven en foute manier om ons geld te besteden.</w:t>
      </w:r>
    </w:p>
    <w:p w:rsidR="00292F22" w:rsidP="0072543F" w:rsidRDefault="00292F22">
      <w:pPr>
        <w:rPr>
          <w:szCs w:val="22"/>
        </w:rPr>
      </w:pPr>
    </w:p>
    <w:p w:rsidR="00066E30" w:rsidP="0072543F" w:rsidRDefault="00292F22">
      <w:pPr>
        <w:rPr>
          <w:szCs w:val="22"/>
        </w:rPr>
      </w:pPr>
      <w:r w:rsidRPr="00DC1211">
        <w:rPr>
          <w:rFonts w:cs="Arial"/>
          <w:szCs w:val="22"/>
        </w:rPr>
        <w:t xml:space="preserve">De heer </w:t>
      </w:r>
      <w:r w:rsidRPr="00DC1211">
        <w:rPr>
          <w:rFonts w:cs="Arial"/>
          <w:b/>
          <w:szCs w:val="22"/>
        </w:rPr>
        <w:t xml:space="preserve">Sjoerdsma </w:t>
      </w:r>
      <w:r w:rsidRPr="00DC1211">
        <w:rPr>
          <w:rFonts w:cs="Arial"/>
          <w:szCs w:val="22"/>
        </w:rPr>
        <w:t xml:space="preserve">(D66): </w:t>
      </w:r>
      <w:r w:rsidR="00066E30">
        <w:rPr>
          <w:rFonts w:cs="Arial"/>
          <w:szCs w:val="22"/>
        </w:rPr>
        <w:t xml:space="preserve">Het wegnemen van de oorzaken </w:t>
      </w:r>
      <w:r w:rsidR="000E71ED">
        <w:rPr>
          <w:rFonts w:cs="Arial"/>
          <w:szCs w:val="22"/>
        </w:rPr>
        <w:t>en</w:t>
      </w:r>
      <w:r w:rsidR="00066E30">
        <w:rPr>
          <w:rFonts w:cs="Arial"/>
          <w:szCs w:val="22"/>
        </w:rPr>
        <w:t xml:space="preserve"> het zorgen voor du</w:t>
      </w:r>
      <w:r w:rsidR="000E71ED">
        <w:rPr>
          <w:rFonts w:cs="Arial"/>
          <w:szCs w:val="22"/>
        </w:rPr>
        <w:t>urzame detentie van piraten vindt de heer De Roon een slecht idee.</w:t>
      </w:r>
      <w:r w:rsidR="00066E30">
        <w:rPr>
          <w:rFonts w:cs="Arial"/>
          <w:szCs w:val="22"/>
        </w:rPr>
        <w:t xml:space="preserve"> Ik vermoed dat hij ook het regelen van een goede rechtsgang in de regio niet het ondersteunen waard vindt. Maakt dat de opst</w:t>
      </w:r>
      <w:r w:rsidR="000E71ED">
        <w:rPr>
          <w:rFonts w:cs="Arial"/>
          <w:szCs w:val="22"/>
        </w:rPr>
        <w:t>elling van de heer De Roon niet</w:t>
      </w:r>
      <w:r w:rsidR="00066E30">
        <w:rPr>
          <w:rFonts w:cs="Arial"/>
          <w:szCs w:val="22"/>
        </w:rPr>
        <w:t>: ja, wij zijn tegen piraterij, maar het is dweilen met de kraan open, dus laten wij daar tot in de eeuwigheid blijven?</w:t>
      </w:r>
    </w:p>
    <w:p w:rsidR="00292F22" w:rsidP="00292F22" w:rsidRDefault="00292F22">
      <w:pPr>
        <w:rPr>
          <w:szCs w:val="22"/>
        </w:rPr>
      </w:pPr>
    </w:p>
    <w:p w:rsidR="00292F22" w:rsidP="00292F22" w:rsidRDefault="00292F22">
      <w:pPr>
        <w:rPr>
          <w:szCs w:val="22"/>
        </w:rPr>
      </w:pPr>
      <w:r w:rsidRPr="00DC1211">
        <w:rPr>
          <w:rFonts w:cs="Arial"/>
          <w:szCs w:val="22"/>
        </w:rPr>
        <w:t xml:space="preserve">De heer </w:t>
      </w:r>
      <w:r w:rsidRPr="00DC1211">
        <w:rPr>
          <w:rFonts w:cs="Arial"/>
          <w:b/>
          <w:szCs w:val="22"/>
        </w:rPr>
        <w:t xml:space="preserve">De Roon </w:t>
      </w:r>
      <w:r w:rsidRPr="00DC1211">
        <w:rPr>
          <w:rFonts w:cs="Arial"/>
          <w:szCs w:val="22"/>
        </w:rPr>
        <w:t xml:space="preserve">(PVV): </w:t>
      </w:r>
      <w:r w:rsidR="00066E30">
        <w:rPr>
          <w:szCs w:val="22"/>
        </w:rPr>
        <w:t xml:space="preserve">Integendeel. Het is de </w:t>
      </w:r>
      <w:r>
        <w:rPr>
          <w:szCs w:val="22"/>
        </w:rPr>
        <w:t xml:space="preserve">verantwoordelijkheid van </w:t>
      </w:r>
      <w:r w:rsidR="00066E30">
        <w:rPr>
          <w:szCs w:val="22"/>
        </w:rPr>
        <w:t xml:space="preserve">de regeringen van de landen in de regio zelf om ervoor te zorgen dat zij hun zaken op orde krijgen. Het is niet de taak van de Nederlandse belastingbetaler om daar voortdurend voor op te draaien. Als die landen zelf niet voldoende middelen hebben om binnen afzienbare tijd hun zaakjes op orde te krijgen, moeten zij maar aankloppen bij landen </w:t>
      </w:r>
      <w:r w:rsidR="000E71ED">
        <w:rPr>
          <w:szCs w:val="22"/>
        </w:rPr>
        <w:t xml:space="preserve">in de regio </w:t>
      </w:r>
      <w:r w:rsidR="00066E30">
        <w:rPr>
          <w:szCs w:val="22"/>
        </w:rPr>
        <w:t xml:space="preserve">die </w:t>
      </w:r>
      <w:r w:rsidR="000E71ED">
        <w:rPr>
          <w:szCs w:val="22"/>
        </w:rPr>
        <w:t xml:space="preserve">wel </w:t>
      </w:r>
      <w:r w:rsidR="00066E30">
        <w:rPr>
          <w:szCs w:val="22"/>
        </w:rPr>
        <w:t xml:space="preserve">voldoende geld hebben. Wat de PVV betreft moet het islamitische Somalië bij de rijke Arabische </w:t>
      </w:r>
      <w:r w:rsidR="000E71ED">
        <w:rPr>
          <w:szCs w:val="22"/>
        </w:rPr>
        <w:t>G</w:t>
      </w:r>
      <w:r w:rsidR="00066E30">
        <w:rPr>
          <w:szCs w:val="22"/>
        </w:rPr>
        <w:t>olfstaten aankloppen. Waarom moet altijd de Nederlandse belastingbetaler vooraan</w:t>
      </w:r>
      <w:r w:rsidR="000E71ED">
        <w:rPr>
          <w:szCs w:val="22"/>
        </w:rPr>
        <w:t xml:space="preserve"> </w:t>
      </w:r>
      <w:r w:rsidR="00066E30">
        <w:rPr>
          <w:szCs w:val="22"/>
        </w:rPr>
        <w:t xml:space="preserve">staan om zijn beurs te laten plunderen? In het eerste blok hebben wij gesproken over het onderbieden op militair gebied. Volgens mij is er ook sprake van onderbieden als het gaat om dit soort ontwikkelingshulp. Laat die Arabische </w:t>
      </w:r>
      <w:r w:rsidR="000E71ED">
        <w:rPr>
          <w:szCs w:val="22"/>
        </w:rPr>
        <w:t>G</w:t>
      </w:r>
      <w:r w:rsidR="00066E30">
        <w:rPr>
          <w:szCs w:val="22"/>
        </w:rPr>
        <w:t>olfstaten daar maar voor opdr</w:t>
      </w:r>
      <w:r w:rsidR="000E71ED">
        <w:rPr>
          <w:szCs w:val="22"/>
        </w:rPr>
        <w:t>aaien. Zij hebben er belang bij en</w:t>
      </w:r>
      <w:r w:rsidR="00066E30">
        <w:rPr>
          <w:szCs w:val="22"/>
        </w:rPr>
        <w:t xml:space="preserve"> </w:t>
      </w:r>
      <w:r w:rsidR="00A668FB">
        <w:rPr>
          <w:szCs w:val="22"/>
        </w:rPr>
        <w:t xml:space="preserve">hebben </w:t>
      </w:r>
      <w:r w:rsidR="00066E30">
        <w:rPr>
          <w:szCs w:val="22"/>
        </w:rPr>
        <w:t xml:space="preserve">er geld </w:t>
      </w:r>
      <w:r w:rsidR="000E71ED">
        <w:rPr>
          <w:szCs w:val="22"/>
        </w:rPr>
        <w:t xml:space="preserve">genoeg </w:t>
      </w:r>
      <w:r w:rsidR="00066E30">
        <w:rPr>
          <w:szCs w:val="22"/>
        </w:rPr>
        <w:t xml:space="preserve">voor. Saoedi-Arabië gaf onlangs nog 3 miljard dollar aan het Libanese leger om de zaken op orde te brengen. Dan moeten ze ook maar geld, in verhouding </w:t>
      </w:r>
      <w:r w:rsidR="000E71ED">
        <w:rPr>
          <w:szCs w:val="22"/>
        </w:rPr>
        <w:t xml:space="preserve">zijn dat </w:t>
      </w:r>
      <w:r w:rsidR="00066E30">
        <w:rPr>
          <w:szCs w:val="22"/>
        </w:rPr>
        <w:t xml:space="preserve">heel bescheiden sommen, uittrekken om de rechtspraak in Somalië, de gevangenis en de banen voor jongeren op orde te krijgen. Niet Nederland maar de rijke Arabische </w:t>
      </w:r>
      <w:r w:rsidR="000E71ED">
        <w:rPr>
          <w:szCs w:val="22"/>
        </w:rPr>
        <w:t>G</w:t>
      </w:r>
      <w:r w:rsidR="00066E30">
        <w:rPr>
          <w:szCs w:val="22"/>
        </w:rPr>
        <w:t>olfstaten moeten worden aangesproken.</w:t>
      </w:r>
    </w:p>
    <w:p w:rsidR="00B9279D" w:rsidP="00292F22" w:rsidRDefault="00B9279D">
      <w:pPr>
        <w:rPr>
          <w:szCs w:val="22"/>
        </w:rPr>
      </w:pPr>
    </w:p>
    <w:p w:rsidR="00292F22" w:rsidP="00B9279D" w:rsidRDefault="00292F22">
      <w:pPr>
        <w:rPr>
          <w:szCs w:val="22"/>
        </w:rPr>
      </w:pPr>
      <w:r w:rsidRPr="00DC1211">
        <w:rPr>
          <w:rFonts w:cs="Arial"/>
          <w:szCs w:val="22"/>
        </w:rPr>
        <w:t xml:space="preserve">De heer </w:t>
      </w:r>
      <w:r w:rsidRPr="00DC1211">
        <w:rPr>
          <w:rFonts w:cs="Arial"/>
          <w:b/>
          <w:szCs w:val="22"/>
        </w:rPr>
        <w:t xml:space="preserve">Sjoerdsma </w:t>
      </w:r>
      <w:r w:rsidRPr="00DC1211">
        <w:rPr>
          <w:rFonts w:cs="Arial"/>
          <w:szCs w:val="22"/>
        </w:rPr>
        <w:t xml:space="preserve">(D66): </w:t>
      </w:r>
      <w:r>
        <w:rPr>
          <w:szCs w:val="22"/>
        </w:rPr>
        <w:t xml:space="preserve">Ik vind </w:t>
      </w:r>
      <w:r w:rsidR="000E71ED">
        <w:rPr>
          <w:szCs w:val="22"/>
        </w:rPr>
        <w:t>de redenering van de heer Roon fascinerend.</w:t>
      </w:r>
      <w:r>
        <w:rPr>
          <w:szCs w:val="22"/>
        </w:rPr>
        <w:t xml:space="preserve"> Het </w:t>
      </w:r>
      <w:r w:rsidR="008B24F9">
        <w:rPr>
          <w:szCs w:val="22"/>
        </w:rPr>
        <w:t xml:space="preserve">gaat </w:t>
      </w:r>
      <w:r>
        <w:rPr>
          <w:szCs w:val="22"/>
        </w:rPr>
        <w:t xml:space="preserve">allemaal ten koste van de </w:t>
      </w:r>
      <w:r w:rsidR="00066E30">
        <w:rPr>
          <w:szCs w:val="22"/>
        </w:rPr>
        <w:t xml:space="preserve">Nederlandse </w:t>
      </w:r>
      <w:r>
        <w:rPr>
          <w:szCs w:val="22"/>
        </w:rPr>
        <w:t>belastingbetaler</w:t>
      </w:r>
      <w:r w:rsidR="00066E30">
        <w:rPr>
          <w:szCs w:val="22"/>
        </w:rPr>
        <w:t xml:space="preserve">. Ik ben het met hem eens dat sommige landen in de regio freeridergedrag vertonen, de andere kant op kijken en hun verantwoordelijkheid </w:t>
      </w:r>
      <w:r w:rsidR="000E71ED">
        <w:rPr>
          <w:szCs w:val="22"/>
        </w:rPr>
        <w:t xml:space="preserve">niet </w:t>
      </w:r>
      <w:r w:rsidR="00066E30">
        <w:rPr>
          <w:szCs w:val="22"/>
        </w:rPr>
        <w:t>nemen, terwijl het ook hun p</w:t>
      </w:r>
      <w:r w:rsidR="000E71ED">
        <w:rPr>
          <w:szCs w:val="22"/>
        </w:rPr>
        <w:t>roblemen zijn. Wat mij verbaast</w:t>
      </w:r>
      <w:r w:rsidR="00066E30">
        <w:rPr>
          <w:szCs w:val="22"/>
        </w:rPr>
        <w:t xml:space="preserve"> is dat de heer De Roon het geen enkel probleem vindt om 150 miljoen euro uit te trekken voor deze militaire missies en dat </w:t>
      </w:r>
      <w:r w:rsidR="000E71ED">
        <w:rPr>
          <w:szCs w:val="22"/>
        </w:rPr>
        <w:t xml:space="preserve">de overheden </w:t>
      </w:r>
      <w:r w:rsidR="00066E30">
        <w:rPr>
          <w:szCs w:val="22"/>
        </w:rPr>
        <w:t xml:space="preserve">1 miljard dollar en </w:t>
      </w:r>
      <w:r w:rsidR="000E71ED">
        <w:rPr>
          <w:szCs w:val="22"/>
        </w:rPr>
        <w:t xml:space="preserve">de private sector </w:t>
      </w:r>
      <w:r w:rsidR="00066E30">
        <w:rPr>
          <w:szCs w:val="22"/>
        </w:rPr>
        <w:t xml:space="preserve">4 miljard </w:t>
      </w:r>
      <w:r w:rsidR="00EE058D">
        <w:rPr>
          <w:szCs w:val="22"/>
        </w:rPr>
        <w:t>betalen</w:t>
      </w:r>
      <w:r w:rsidR="00066E30">
        <w:rPr>
          <w:szCs w:val="22"/>
        </w:rPr>
        <w:t xml:space="preserve">. Deze beveiliging kost dus 5 miljard dollar per jaar. </w:t>
      </w:r>
      <w:r w:rsidR="00CD7EB8">
        <w:rPr>
          <w:szCs w:val="22"/>
        </w:rPr>
        <w:t>De heer De Roon vindt het dan niet de inv</w:t>
      </w:r>
      <w:r w:rsidR="000E71ED">
        <w:rPr>
          <w:szCs w:val="22"/>
        </w:rPr>
        <w:t>estering waard om te proberen d</w:t>
      </w:r>
      <w:r w:rsidR="00CD7EB8">
        <w:rPr>
          <w:szCs w:val="22"/>
        </w:rPr>
        <w:t>e oorzaken weg te halen. Ik vind dat penny wise, pound foolish en niet getuigen van enige langetermijnstrategie voor dit probleem.</w:t>
      </w:r>
    </w:p>
    <w:p w:rsidR="00292F22" w:rsidP="00B9279D" w:rsidRDefault="00292F22">
      <w:pPr>
        <w:rPr>
          <w:szCs w:val="22"/>
        </w:rPr>
      </w:pPr>
    </w:p>
    <w:p w:rsidR="00292F22" w:rsidP="00B9279D" w:rsidRDefault="00292F22">
      <w:pPr>
        <w:rPr>
          <w:szCs w:val="22"/>
        </w:rPr>
      </w:pPr>
      <w:r w:rsidRPr="00DC1211">
        <w:rPr>
          <w:rFonts w:cs="Arial"/>
          <w:szCs w:val="22"/>
        </w:rPr>
        <w:t xml:space="preserve">De heer </w:t>
      </w:r>
      <w:r w:rsidRPr="00DC1211">
        <w:rPr>
          <w:rFonts w:cs="Arial"/>
          <w:b/>
          <w:szCs w:val="22"/>
        </w:rPr>
        <w:t xml:space="preserve">De Roon </w:t>
      </w:r>
      <w:r w:rsidRPr="00DC1211">
        <w:rPr>
          <w:rFonts w:cs="Arial"/>
          <w:szCs w:val="22"/>
        </w:rPr>
        <w:t xml:space="preserve">(PVV): </w:t>
      </w:r>
      <w:r>
        <w:rPr>
          <w:szCs w:val="22"/>
        </w:rPr>
        <w:t xml:space="preserve">Ik hoor </w:t>
      </w:r>
      <w:r w:rsidR="00CD7EB8">
        <w:rPr>
          <w:szCs w:val="22"/>
        </w:rPr>
        <w:t xml:space="preserve">geen </w:t>
      </w:r>
      <w:r>
        <w:rPr>
          <w:szCs w:val="22"/>
        </w:rPr>
        <w:t>vraag</w:t>
      </w:r>
      <w:r w:rsidR="00CD7EB8">
        <w:rPr>
          <w:szCs w:val="22"/>
        </w:rPr>
        <w:t>, maar ik wil hierop toch reageren. Uiteraard willen wij geen enorme bedragen blijven besteden aan de piraterijbestrijding door middel van de marine. Vandaar dat ik de minister vroeg of wij op enig moment kunnen stoppen met het sturen van die dure schepen en kunnen volstaan met particuliere beveiliging</w:t>
      </w:r>
      <w:r w:rsidR="000E509F">
        <w:rPr>
          <w:szCs w:val="22"/>
        </w:rPr>
        <w:t>,</w:t>
      </w:r>
      <w:r w:rsidR="00CD7EB8">
        <w:rPr>
          <w:szCs w:val="22"/>
        </w:rPr>
        <w:t xml:space="preserve"> eventueel aangevuld met VPD's ter bescherming van onze eigen belangen. </w:t>
      </w:r>
      <w:r w:rsidR="000E509F">
        <w:rPr>
          <w:szCs w:val="22"/>
        </w:rPr>
        <w:t xml:space="preserve">Ik ben het met de heer Sjoerdsma eens dat het beschermen van onze belangen </w:t>
      </w:r>
      <w:r w:rsidR="00CD7EB8">
        <w:rPr>
          <w:szCs w:val="22"/>
        </w:rPr>
        <w:t xml:space="preserve">niet duurder </w:t>
      </w:r>
      <w:r w:rsidR="000E509F">
        <w:rPr>
          <w:szCs w:val="22"/>
        </w:rPr>
        <w:t>moet zijn</w:t>
      </w:r>
      <w:r w:rsidR="00CD7EB8">
        <w:rPr>
          <w:szCs w:val="22"/>
        </w:rPr>
        <w:t xml:space="preserve"> dan strikt noodzakelijk</w:t>
      </w:r>
      <w:r w:rsidR="000E509F">
        <w:rPr>
          <w:szCs w:val="22"/>
        </w:rPr>
        <w:t xml:space="preserve"> is. Maar d</w:t>
      </w:r>
      <w:r w:rsidR="00CD7EB8">
        <w:rPr>
          <w:szCs w:val="22"/>
        </w:rPr>
        <w:t>an moet je in ieder geval geen geld gooien in bodemloze ontwikkelingshulpputten. De ervaring heeft geleerd dat dat niets oplevert.</w:t>
      </w:r>
      <w:r>
        <w:rPr>
          <w:szCs w:val="22"/>
        </w:rPr>
        <w:t xml:space="preserve"> </w:t>
      </w:r>
    </w:p>
    <w:p w:rsidR="00CD7EB8" w:rsidP="00B9279D" w:rsidRDefault="00CD7EB8">
      <w:pPr>
        <w:rPr>
          <w:rFonts w:cs="Arial"/>
          <w:szCs w:val="22"/>
        </w:rPr>
      </w:pPr>
      <w:r>
        <w:rPr>
          <w:rFonts w:cs="Arial"/>
          <w:szCs w:val="22"/>
        </w:rPr>
        <w:t xml:space="preserve">Voorzitter. Wij zien de trainingsmissie als een verkapte vorm van ontwikkelingshulp. Als het gaat om </w:t>
      </w:r>
      <w:r w:rsidR="000E509F">
        <w:rPr>
          <w:rFonts w:cs="Arial"/>
          <w:szCs w:val="22"/>
        </w:rPr>
        <w:t xml:space="preserve">het </w:t>
      </w:r>
      <w:r>
        <w:rPr>
          <w:rFonts w:cs="Arial"/>
          <w:szCs w:val="22"/>
        </w:rPr>
        <w:t>trainen van de veiligheidssector in fragiele landen, moeten die lande</w:t>
      </w:r>
      <w:r w:rsidR="00EE058D">
        <w:rPr>
          <w:rFonts w:cs="Arial"/>
          <w:szCs w:val="22"/>
        </w:rPr>
        <w:t>n ook daarvoor aankloppen bij d</w:t>
      </w:r>
      <w:r>
        <w:rPr>
          <w:rFonts w:cs="Arial"/>
          <w:szCs w:val="22"/>
        </w:rPr>
        <w:t xml:space="preserve">e rijke Arabische </w:t>
      </w:r>
      <w:r w:rsidR="000E509F">
        <w:rPr>
          <w:rFonts w:cs="Arial"/>
          <w:szCs w:val="22"/>
        </w:rPr>
        <w:t>G</w:t>
      </w:r>
      <w:r>
        <w:rPr>
          <w:rFonts w:cs="Arial"/>
          <w:szCs w:val="22"/>
        </w:rPr>
        <w:t xml:space="preserve">olfstaten. Daar is het geld en daar kunnen ze dat vandaan halen. De missie EUTM brengt echter ook nog eens onze militairen in gevaar. De terreurdreiging van Al-Shabaab is hoog. Wij hebben in Kenia gezien tot wat voor slachtingen die organisatie in staat is. Het hoofdkwartier van de EUTM bevindt zich op het vliegveld van Mogadishu. Het kan niet uitgesloten worden dat </w:t>
      </w:r>
      <w:r w:rsidR="000E509F">
        <w:rPr>
          <w:rFonts w:cs="Arial"/>
          <w:szCs w:val="22"/>
        </w:rPr>
        <w:t xml:space="preserve">leden van </w:t>
      </w:r>
      <w:r>
        <w:rPr>
          <w:rFonts w:cs="Arial"/>
          <w:szCs w:val="22"/>
        </w:rPr>
        <w:t>Al-Shabaab</w:t>
      </w:r>
      <w:r w:rsidR="000E509F">
        <w:rPr>
          <w:rFonts w:cs="Arial"/>
          <w:szCs w:val="22"/>
        </w:rPr>
        <w:t xml:space="preserve"> </w:t>
      </w:r>
      <w:r>
        <w:rPr>
          <w:rFonts w:cs="Arial"/>
          <w:szCs w:val="22"/>
        </w:rPr>
        <w:t>zich voordoen als soldaten om het beveiligde terrein te betreden. Ik wil weten of</w:t>
      </w:r>
      <w:r w:rsidR="000E509F">
        <w:rPr>
          <w:rFonts w:cs="Arial"/>
          <w:szCs w:val="22"/>
        </w:rPr>
        <w:t xml:space="preserve"> de bunker</w:t>
      </w:r>
      <w:r>
        <w:rPr>
          <w:rFonts w:cs="Arial"/>
          <w:szCs w:val="22"/>
        </w:rPr>
        <w:t xml:space="preserve"> in </w:t>
      </w:r>
      <w:r w:rsidR="000E509F">
        <w:rPr>
          <w:rFonts w:cs="Arial"/>
          <w:szCs w:val="22"/>
        </w:rPr>
        <w:t>het J</w:t>
      </w:r>
      <w:r>
        <w:rPr>
          <w:rFonts w:cs="Arial"/>
          <w:szCs w:val="22"/>
        </w:rPr>
        <w:t>azeera-trainingskamp gebruiksklaar is. Als dat niet zo is, kan de minister van Defensie ons dan verzekeren dat daar geen enkele militair naartoe wordt gestuurd voordat die bunker af is?</w:t>
      </w:r>
    </w:p>
    <w:p w:rsidR="00CD7EB8" w:rsidP="00B9279D" w:rsidRDefault="000E509F">
      <w:pPr>
        <w:rPr>
          <w:rFonts w:cs="Arial"/>
          <w:szCs w:val="22"/>
        </w:rPr>
      </w:pPr>
      <w:r>
        <w:rPr>
          <w:rFonts w:cs="Arial"/>
          <w:szCs w:val="22"/>
        </w:rPr>
        <w:t>Mijn</w:t>
      </w:r>
      <w:r w:rsidR="00CD7EB8">
        <w:rPr>
          <w:rFonts w:cs="Arial"/>
          <w:szCs w:val="22"/>
        </w:rPr>
        <w:t xml:space="preserve"> laatste punt </w:t>
      </w:r>
      <w:r>
        <w:rPr>
          <w:rFonts w:cs="Arial"/>
          <w:szCs w:val="22"/>
        </w:rPr>
        <w:t xml:space="preserve">gaat over </w:t>
      </w:r>
      <w:r w:rsidR="00CD7EB8">
        <w:rPr>
          <w:rFonts w:cs="Arial"/>
          <w:szCs w:val="22"/>
        </w:rPr>
        <w:t>een rapport over de piraterij voor de kust van Somalië</w:t>
      </w:r>
      <w:r>
        <w:rPr>
          <w:rFonts w:cs="Arial"/>
          <w:szCs w:val="22"/>
        </w:rPr>
        <w:t xml:space="preserve"> van </w:t>
      </w:r>
      <w:r w:rsidR="00CD7EB8">
        <w:rPr>
          <w:rFonts w:cs="Arial"/>
          <w:szCs w:val="22"/>
        </w:rPr>
        <w:t xml:space="preserve">de Wereldbank, Interpol en de VN samen. </w:t>
      </w:r>
      <w:r w:rsidRPr="009A2335" w:rsidR="00CD7EB8">
        <w:rPr>
          <w:rFonts w:cs="Arial"/>
          <w:szCs w:val="22"/>
          <w:lang w:val="en-GB"/>
        </w:rPr>
        <w:t xml:space="preserve">Het heeft als titel Pirate Trails: Tracking the Illicit Financial Flows from Piracy off the Horn of Africa. </w:t>
      </w:r>
      <w:r w:rsidR="00CD7EB8">
        <w:rPr>
          <w:rFonts w:cs="Arial"/>
          <w:szCs w:val="22"/>
        </w:rPr>
        <w:t>De strekking van het rapport en van het onderzoek</w:t>
      </w:r>
      <w:r>
        <w:rPr>
          <w:rFonts w:cs="Arial"/>
          <w:szCs w:val="22"/>
        </w:rPr>
        <w:t xml:space="preserve"> dat daaraan ten grondslag ligt</w:t>
      </w:r>
      <w:r w:rsidR="00CD7EB8">
        <w:rPr>
          <w:rFonts w:cs="Arial"/>
          <w:szCs w:val="22"/>
        </w:rPr>
        <w:t xml:space="preserve"> is dat het geld dat de </w:t>
      </w:r>
      <w:r>
        <w:rPr>
          <w:rFonts w:cs="Arial"/>
          <w:szCs w:val="22"/>
        </w:rPr>
        <w:t xml:space="preserve">degenen die achter de </w:t>
      </w:r>
      <w:r w:rsidR="00CD7EB8">
        <w:rPr>
          <w:rFonts w:cs="Arial"/>
          <w:szCs w:val="22"/>
        </w:rPr>
        <w:t>piraterijactiviteiten</w:t>
      </w:r>
      <w:r>
        <w:rPr>
          <w:rFonts w:cs="Arial"/>
          <w:szCs w:val="22"/>
        </w:rPr>
        <w:t xml:space="preserve"> zitten binnenhalen</w:t>
      </w:r>
      <w:r w:rsidR="0077556F">
        <w:rPr>
          <w:rFonts w:cs="Arial"/>
          <w:szCs w:val="22"/>
        </w:rPr>
        <w:t>,</w:t>
      </w:r>
      <w:r w:rsidR="00CD7EB8">
        <w:rPr>
          <w:rFonts w:cs="Arial"/>
          <w:szCs w:val="22"/>
        </w:rPr>
        <w:t xml:space="preserve"> vooral is </w:t>
      </w:r>
      <w:r>
        <w:rPr>
          <w:rFonts w:cs="Arial"/>
          <w:szCs w:val="22"/>
        </w:rPr>
        <w:t>geïnvesteerd in de q</w:t>
      </w:r>
      <w:r w:rsidR="00CD7EB8">
        <w:rPr>
          <w:rFonts w:cs="Arial"/>
          <w:szCs w:val="22"/>
        </w:rPr>
        <w:t xml:space="preserve">athandel. </w:t>
      </w:r>
      <w:r w:rsidR="00297BEB">
        <w:rPr>
          <w:rFonts w:cs="Arial"/>
          <w:szCs w:val="22"/>
        </w:rPr>
        <w:t>Zijn de ministers het met de PVV eens dat de piraterij op die manier weer een bron van ellende is en dat de internationale gemeenschap zich sterk moet in</w:t>
      </w:r>
      <w:r>
        <w:rPr>
          <w:rFonts w:cs="Arial"/>
          <w:szCs w:val="22"/>
        </w:rPr>
        <w:t>zetten voor de aanpak van die q</w:t>
      </w:r>
      <w:r w:rsidR="00297BEB">
        <w:rPr>
          <w:rFonts w:cs="Arial"/>
          <w:szCs w:val="22"/>
        </w:rPr>
        <w:t xml:space="preserve">athandel? Als je dat niet doet, wassen degenen die achter de piraterij zitten op deze manier hun geld wit. In Nederland is qat strafbaar, maar in die regio niet. Het investeren </w:t>
      </w:r>
      <w:r>
        <w:rPr>
          <w:rFonts w:cs="Arial"/>
          <w:szCs w:val="22"/>
        </w:rPr>
        <w:t xml:space="preserve">van winsten </w:t>
      </w:r>
      <w:r w:rsidR="00297BEB">
        <w:rPr>
          <w:rFonts w:cs="Arial"/>
          <w:szCs w:val="22"/>
        </w:rPr>
        <w:t xml:space="preserve">die </w:t>
      </w:r>
      <w:r w:rsidR="0077556F">
        <w:rPr>
          <w:rFonts w:cs="Arial"/>
          <w:szCs w:val="22"/>
        </w:rPr>
        <w:t xml:space="preserve">door </w:t>
      </w:r>
      <w:r w:rsidR="00297BEB">
        <w:rPr>
          <w:rFonts w:cs="Arial"/>
          <w:szCs w:val="22"/>
        </w:rPr>
        <w:t xml:space="preserve">piraterij </w:t>
      </w:r>
      <w:r>
        <w:rPr>
          <w:rFonts w:cs="Arial"/>
          <w:szCs w:val="22"/>
        </w:rPr>
        <w:t xml:space="preserve">zijn verkregen, </w:t>
      </w:r>
      <w:r w:rsidR="00297BEB">
        <w:rPr>
          <w:rFonts w:cs="Arial"/>
          <w:szCs w:val="22"/>
        </w:rPr>
        <w:t xml:space="preserve">is gewoon een vorm van witwassen. Ik wil weten wat wij </w:t>
      </w:r>
      <w:r w:rsidR="0077556F">
        <w:rPr>
          <w:rFonts w:cs="Arial"/>
          <w:szCs w:val="22"/>
        </w:rPr>
        <w:t>gaan doen om dat tegen te gaan.</w:t>
      </w:r>
    </w:p>
    <w:p w:rsidR="00CD7EB8" w:rsidP="00B9279D" w:rsidRDefault="00CD7EB8">
      <w:pPr>
        <w:rPr>
          <w:rFonts w:cs="Arial"/>
          <w:szCs w:val="22"/>
        </w:rPr>
      </w:pPr>
    </w:p>
    <w:p w:rsidR="00B9279D" w:rsidP="00A55B3C" w:rsidRDefault="00B9279D">
      <w:pPr>
        <w:rPr>
          <w:rFonts w:cs="Arial"/>
          <w:szCs w:val="22"/>
        </w:rPr>
      </w:pPr>
      <w:r w:rsidRPr="00DC1211">
        <w:rPr>
          <w:rFonts w:cs="Arial"/>
          <w:szCs w:val="22"/>
        </w:rPr>
        <w:t xml:space="preserve">Mevrouw </w:t>
      </w:r>
      <w:r w:rsidRPr="00DC1211">
        <w:rPr>
          <w:rFonts w:cs="Arial"/>
          <w:b/>
          <w:szCs w:val="22"/>
        </w:rPr>
        <w:t xml:space="preserve">Günal-Gezer </w:t>
      </w:r>
      <w:r w:rsidRPr="00DC1211">
        <w:rPr>
          <w:rFonts w:cs="Arial"/>
          <w:szCs w:val="22"/>
        </w:rPr>
        <w:t xml:space="preserve">(PvdA): </w:t>
      </w:r>
      <w:r w:rsidR="00D70735">
        <w:rPr>
          <w:rFonts w:cs="Arial"/>
          <w:szCs w:val="22"/>
        </w:rPr>
        <w:t xml:space="preserve">Voorzitter. </w:t>
      </w:r>
      <w:r>
        <w:rPr>
          <w:rFonts w:cs="Arial"/>
          <w:szCs w:val="22"/>
        </w:rPr>
        <w:t>Eerder vanmorgen hebben w</w:t>
      </w:r>
      <w:r w:rsidR="0077556F">
        <w:rPr>
          <w:rFonts w:cs="Arial"/>
          <w:szCs w:val="22"/>
        </w:rPr>
        <w:t>ij</w:t>
      </w:r>
      <w:r>
        <w:rPr>
          <w:rFonts w:cs="Arial"/>
          <w:szCs w:val="22"/>
        </w:rPr>
        <w:t xml:space="preserve"> anderhal</w:t>
      </w:r>
      <w:r w:rsidR="0077556F">
        <w:rPr>
          <w:rFonts w:cs="Arial"/>
          <w:szCs w:val="22"/>
        </w:rPr>
        <w:t>f</w:t>
      </w:r>
      <w:r>
        <w:rPr>
          <w:rFonts w:cs="Arial"/>
          <w:szCs w:val="22"/>
        </w:rPr>
        <w:t xml:space="preserve"> uur lang stilgestaan bij </w:t>
      </w:r>
      <w:r w:rsidR="00D70735">
        <w:rPr>
          <w:rFonts w:cs="Arial"/>
          <w:szCs w:val="22"/>
        </w:rPr>
        <w:t>de evaluatie van de twee antipiraterijmissies Atalanta en Ocean Shield waar</w:t>
      </w:r>
      <w:r w:rsidR="0077556F">
        <w:rPr>
          <w:rFonts w:cs="Arial"/>
          <w:szCs w:val="22"/>
        </w:rPr>
        <w:t>aan</w:t>
      </w:r>
      <w:r w:rsidR="00D70735">
        <w:rPr>
          <w:rFonts w:cs="Arial"/>
          <w:szCs w:val="22"/>
        </w:rPr>
        <w:t xml:space="preserve"> Nederland al jaren een zeer succesvolle bijdrage levert. Ik kan </w:t>
      </w:r>
      <w:r w:rsidR="0077556F">
        <w:rPr>
          <w:rFonts w:cs="Arial"/>
          <w:szCs w:val="22"/>
        </w:rPr>
        <w:t xml:space="preserve">niet </w:t>
      </w:r>
      <w:r w:rsidR="00D70735">
        <w:rPr>
          <w:rFonts w:cs="Arial"/>
          <w:szCs w:val="22"/>
        </w:rPr>
        <w:t>vaak genoeg benadrukken dat de PvdA-fractie bijzonder trots is op de resultaten van onze militairen. Met risico op herhaling van sommige punten wil ik op een aantal zaken ingaan en vragen stellen over de verlenging van deze missies.</w:t>
      </w:r>
    </w:p>
    <w:p w:rsidR="00D70735" w:rsidP="00A55B3C" w:rsidRDefault="00D70735">
      <w:pPr>
        <w:rPr>
          <w:rFonts w:cs="Arial"/>
          <w:szCs w:val="22"/>
        </w:rPr>
      </w:pPr>
      <w:r>
        <w:rPr>
          <w:rFonts w:cs="Arial"/>
          <w:szCs w:val="22"/>
        </w:rPr>
        <w:t>De N</w:t>
      </w:r>
      <w:r w:rsidR="0077556F">
        <w:rPr>
          <w:rFonts w:cs="Arial"/>
          <w:szCs w:val="22"/>
        </w:rPr>
        <w:t>ederlandse bijdrage aan de anti</w:t>
      </w:r>
      <w:r>
        <w:rPr>
          <w:rFonts w:cs="Arial"/>
          <w:szCs w:val="22"/>
        </w:rPr>
        <w:t xml:space="preserve">piraterijmissies is tot op heden erg effectief gebleken met als resultaat dat het aantal gekaapte schepen sinds 2011 zeer sterk is gedaald en zelfs het afgelopen jaar tot nul is gereduceerd. </w:t>
      </w:r>
      <w:r w:rsidR="0077556F">
        <w:rPr>
          <w:rFonts w:cs="Arial"/>
          <w:szCs w:val="22"/>
        </w:rPr>
        <w:t>Wat b</w:t>
      </w:r>
      <w:r>
        <w:rPr>
          <w:rFonts w:cs="Arial"/>
          <w:szCs w:val="22"/>
        </w:rPr>
        <w:t xml:space="preserve">etekent </w:t>
      </w:r>
      <w:r w:rsidR="0077556F">
        <w:rPr>
          <w:rFonts w:cs="Arial"/>
          <w:szCs w:val="22"/>
        </w:rPr>
        <w:t xml:space="preserve">dit </w:t>
      </w:r>
      <w:r>
        <w:rPr>
          <w:rFonts w:cs="Arial"/>
          <w:szCs w:val="22"/>
        </w:rPr>
        <w:t>voor de inzet van onze missies in de Hoorn van Afrika</w:t>
      </w:r>
      <w:r w:rsidR="0077556F">
        <w:rPr>
          <w:rFonts w:cs="Arial"/>
          <w:szCs w:val="22"/>
        </w:rPr>
        <w:t>?</w:t>
      </w:r>
      <w:r>
        <w:rPr>
          <w:rFonts w:cs="Arial"/>
          <w:szCs w:val="22"/>
        </w:rPr>
        <w:t xml:space="preserve"> Zal deze daling gevolgen hebben voor de gehanteerde strategie in de missies? Is er sprake van mogelijke strategieverandering </w:t>
      </w:r>
      <w:r w:rsidR="0077556F">
        <w:rPr>
          <w:rFonts w:cs="Arial"/>
          <w:szCs w:val="22"/>
        </w:rPr>
        <w:t>bij de verlenging?</w:t>
      </w:r>
      <w:r>
        <w:rPr>
          <w:rFonts w:cs="Arial"/>
          <w:szCs w:val="22"/>
        </w:rPr>
        <w:t xml:space="preserve"> Ik heb in het vorige debat aan de minister gevraagd hoe de structurele inzet voor de piraterijmissies </w:t>
      </w:r>
      <w:r w:rsidR="0077556F">
        <w:rPr>
          <w:rFonts w:cs="Arial"/>
          <w:szCs w:val="22"/>
        </w:rPr>
        <w:t xml:space="preserve">in de Hoorn van Afrika gericht wordt </w:t>
      </w:r>
      <w:r>
        <w:rPr>
          <w:rFonts w:cs="Arial"/>
          <w:szCs w:val="22"/>
        </w:rPr>
        <w:t xml:space="preserve">op de lange termijn. Wij trekken steeds met elkaar de conclusie dat het een investering van lange adem zal zijn. Wij vinden het ontzettend belangrijk om ieder jaar terug te kijken en te evalueren, maar wij vinden het zeker ook belangrijk dat wij op het punt zijn beland dat wij breder met elkaar de discussie gaan voeren over de invulling van de structurele aanpak in de toekomst. Ik heb concreet aan de minister gevraagd of zij bereid is om een brief </w:t>
      </w:r>
      <w:r w:rsidR="0077556F">
        <w:rPr>
          <w:rFonts w:cs="Arial"/>
          <w:szCs w:val="22"/>
        </w:rPr>
        <w:t xml:space="preserve">over een bredere evaluatie en een structurele inzet </w:t>
      </w:r>
      <w:r>
        <w:rPr>
          <w:rFonts w:cs="Arial"/>
          <w:szCs w:val="22"/>
        </w:rPr>
        <w:t>aan de Kamer te sturen</w:t>
      </w:r>
      <w:r w:rsidR="00D171D2">
        <w:rPr>
          <w:rFonts w:cs="Arial"/>
          <w:szCs w:val="22"/>
        </w:rPr>
        <w:t>. Ik herhaal deze vraag.</w:t>
      </w:r>
    </w:p>
    <w:p w:rsidR="00D171D2" w:rsidP="00A55B3C" w:rsidRDefault="00D171D2">
      <w:pPr>
        <w:rPr>
          <w:rFonts w:cs="Arial"/>
          <w:szCs w:val="22"/>
        </w:rPr>
      </w:pPr>
      <w:r>
        <w:rPr>
          <w:rFonts w:cs="Arial"/>
          <w:szCs w:val="22"/>
        </w:rPr>
        <w:t xml:space="preserve">De minister verwacht dat de sterke daling van het aantal gekaapte schepen in de Golf van Aden en het Somalische Bassin in de toekomst </w:t>
      </w:r>
      <w:r w:rsidR="0077556F">
        <w:rPr>
          <w:rFonts w:cs="Arial"/>
          <w:szCs w:val="22"/>
        </w:rPr>
        <w:t>haar</w:t>
      </w:r>
      <w:r>
        <w:rPr>
          <w:rFonts w:cs="Arial"/>
          <w:szCs w:val="22"/>
        </w:rPr>
        <w:t xml:space="preserve"> weerslag zal hebben op de vorm en de omvang van de missies. Kan de minister ingaan op deze verwachting? Wanneer wordt de weerslag verwacht en op wel</w:t>
      </w:r>
      <w:r w:rsidR="0077556F">
        <w:rPr>
          <w:rFonts w:cs="Arial"/>
          <w:szCs w:val="22"/>
        </w:rPr>
        <w:t>ke manier gaat die vorm krijgen?</w:t>
      </w:r>
    </w:p>
    <w:p w:rsidR="00D171D2" w:rsidP="00A55B3C" w:rsidRDefault="00D171D2">
      <w:pPr>
        <w:rPr>
          <w:rFonts w:cs="Arial"/>
          <w:szCs w:val="22"/>
        </w:rPr>
      </w:pPr>
      <w:r>
        <w:rPr>
          <w:rFonts w:cs="Arial"/>
          <w:szCs w:val="22"/>
        </w:rPr>
        <w:t xml:space="preserve">De PvdA-fractie vindt de geïntegreerde benadering van diplomatie, defensie en ontwikkelingssamenwerking een zeer belangrijke aanpak omdat het de enige manier is om tot duurzame </w:t>
      </w:r>
      <w:r w:rsidR="0077556F">
        <w:rPr>
          <w:rFonts w:cs="Arial"/>
          <w:szCs w:val="22"/>
        </w:rPr>
        <w:t>langetermijnoplossingen</w:t>
      </w:r>
      <w:r>
        <w:rPr>
          <w:rFonts w:cs="Arial"/>
          <w:szCs w:val="22"/>
        </w:rPr>
        <w:t xml:space="preserve"> te komen. Daarom heeft </w:t>
      </w:r>
      <w:r w:rsidR="0077556F">
        <w:rPr>
          <w:rFonts w:cs="Arial"/>
          <w:szCs w:val="22"/>
        </w:rPr>
        <w:t xml:space="preserve">de aanpak van de oorzaken op land </w:t>
      </w:r>
      <w:r>
        <w:rPr>
          <w:rFonts w:cs="Arial"/>
          <w:szCs w:val="22"/>
        </w:rPr>
        <w:t>naast de bestrijding van piraterij op zee onze volle steun. Alleen door deze oorzaken aan te pakken en door de Somalische autoriteiten te steunen in hun strijd tegen piraterij, kunnen wij er zeker van zijn dat het aantal kapingen ook op lange termijn blijft dalen en ophoudt. Wat betekent de beoordel</w:t>
      </w:r>
      <w:r w:rsidR="0077556F">
        <w:rPr>
          <w:rFonts w:cs="Arial"/>
          <w:szCs w:val="22"/>
        </w:rPr>
        <w:t>ing van de minister dat de anti</w:t>
      </w:r>
      <w:r>
        <w:rPr>
          <w:rFonts w:cs="Arial"/>
          <w:szCs w:val="22"/>
        </w:rPr>
        <w:t>piraterijoperaties meer in samenhang met operaties op het land zullen gaan plaatsvinden? Kan de minister erop ingaan hoe de stand van zaken in Somalië is? Dat er een nieuwe regering en een nieuwe minister-president is, is zeker hoopgevend, maar de gehele situatie blijft uitermate fragiel. Hoe ziet de minister de ontwikkeling daarvan?</w:t>
      </w:r>
    </w:p>
    <w:p w:rsidR="00D171D2" w:rsidP="00A55B3C" w:rsidRDefault="00D171D2">
      <w:pPr>
        <w:rPr>
          <w:rFonts w:cs="Arial"/>
          <w:szCs w:val="22"/>
        </w:rPr>
      </w:pPr>
      <w:r>
        <w:rPr>
          <w:rFonts w:cs="Arial"/>
          <w:szCs w:val="22"/>
        </w:rPr>
        <w:t xml:space="preserve">Nederland heeft in Brussel </w:t>
      </w:r>
      <w:r w:rsidR="0077556F">
        <w:rPr>
          <w:rFonts w:cs="Arial"/>
          <w:szCs w:val="22"/>
        </w:rPr>
        <w:t xml:space="preserve">erop </w:t>
      </w:r>
      <w:r>
        <w:rPr>
          <w:rFonts w:cs="Arial"/>
          <w:szCs w:val="22"/>
        </w:rPr>
        <w:t xml:space="preserve">aangedrongen dat de EU de discussie over de toekomst van piraterijbestrijding in internationaal verband </w:t>
      </w:r>
      <w:r w:rsidR="0077556F">
        <w:rPr>
          <w:rFonts w:cs="Arial"/>
          <w:szCs w:val="22"/>
        </w:rPr>
        <w:t>aanzwengelt</w:t>
      </w:r>
      <w:r>
        <w:rPr>
          <w:rFonts w:cs="Arial"/>
          <w:szCs w:val="22"/>
        </w:rPr>
        <w:t xml:space="preserve"> en dat de uitkomst van deze discussie van invloed zal zijn o</w:t>
      </w:r>
      <w:r w:rsidR="0077556F">
        <w:rPr>
          <w:rFonts w:cs="Arial"/>
          <w:szCs w:val="22"/>
        </w:rPr>
        <w:t>p</w:t>
      </w:r>
      <w:r>
        <w:rPr>
          <w:rFonts w:cs="Arial"/>
          <w:szCs w:val="22"/>
        </w:rPr>
        <w:t xml:space="preserve"> de maritieme antipiraterijmissies</w:t>
      </w:r>
      <w:r w:rsidR="0077556F">
        <w:rPr>
          <w:rFonts w:cs="Arial"/>
          <w:szCs w:val="22"/>
        </w:rPr>
        <w:t>,</w:t>
      </w:r>
      <w:r>
        <w:rPr>
          <w:rFonts w:cs="Arial"/>
          <w:szCs w:val="22"/>
        </w:rPr>
        <w:t xml:space="preserve"> mede in het licht van het sterk afgenomen aantal kapingen. Welke richting ziet het kabinet de internationale discussie rond piraterij bij voorkeur ingaan en aan welke nieuwe strategieën denkt </w:t>
      </w:r>
      <w:r w:rsidR="0077556F">
        <w:rPr>
          <w:rFonts w:cs="Arial"/>
          <w:szCs w:val="22"/>
        </w:rPr>
        <w:t>het</w:t>
      </w:r>
      <w:r>
        <w:rPr>
          <w:rFonts w:cs="Arial"/>
          <w:szCs w:val="22"/>
        </w:rPr>
        <w:t xml:space="preserve">? Welke landen en regio's </w:t>
      </w:r>
      <w:r w:rsidR="0077556F">
        <w:rPr>
          <w:rFonts w:cs="Arial"/>
          <w:szCs w:val="22"/>
        </w:rPr>
        <w:t>verdienen hierbij de aandacht</w:t>
      </w:r>
      <w:r>
        <w:rPr>
          <w:rFonts w:cs="Arial"/>
          <w:szCs w:val="22"/>
        </w:rPr>
        <w:t xml:space="preserve">? Wij hebben het in het eerdere debat uitgebreid gehad over de problematiek aan de westkust van Afrika en </w:t>
      </w:r>
      <w:r w:rsidR="0077556F">
        <w:rPr>
          <w:rFonts w:cs="Arial"/>
          <w:szCs w:val="22"/>
        </w:rPr>
        <w:t>wat daar</w:t>
      </w:r>
      <w:r w:rsidR="000D2624">
        <w:rPr>
          <w:rFonts w:cs="Arial"/>
          <w:szCs w:val="22"/>
        </w:rPr>
        <w:t>bij</w:t>
      </w:r>
      <w:r w:rsidR="0077556F">
        <w:rPr>
          <w:rFonts w:cs="Arial"/>
          <w:szCs w:val="22"/>
        </w:rPr>
        <w:t xml:space="preserve"> </w:t>
      </w:r>
      <w:r w:rsidR="00E40DFB">
        <w:rPr>
          <w:rFonts w:cs="Arial"/>
          <w:szCs w:val="22"/>
        </w:rPr>
        <w:t xml:space="preserve">vanuit </w:t>
      </w:r>
      <w:r>
        <w:rPr>
          <w:rFonts w:cs="Arial"/>
          <w:szCs w:val="22"/>
        </w:rPr>
        <w:t xml:space="preserve">internationaal </w:t>
      </w:r>
      <w:r w:rsidR="00E40DFB">
        <w:rPr>
          <w:rFonts w:cs="Arial"/>
          <w:szCs w:val="22"/>
        </w:rPr>
        <w:t xml:space="preserve">oogpunt </w:t>
      </w:r>
      <w:r w:rsidR="0077556F">
        <w:rPr>
          <w:rFonts w:cs="Arial"/>
          <w:szCs w:val="22"/>
        </w:rPr>
        <w:t>nodig is.</w:t>
      </w:r>
      <w:r>
        <w:rPr>
          <w:rFonts w:cs="Arial"/>
          <w:szCs w:val="22"/>
        </w:rPr>
        <w:t xml:space="preserve"> Ik wil graag een reactie.</w:t>
      </w:r>
    </w:p>
    <w:p w:rsidR="00D171D2" w:rsidP="00A55B3C" w:rsidRDefault="00D171D2">
      <w:pPr>
        <w:rPr>
          <w:rFonts w:cs="Arial"/>
          <w:szCs w:val="22"/>
        </w:rPr>
      </w:pPr>
      <w:r>
        <w:rPr>
          <w:rFonts w:cs="Arial"/>
          <w:szCs w:val="22"/>
        </w:rPr>
        <w:t xml:space="preserve">Het kabinet stelt dat piraterij onder andere dient te worden bestreden door particuliere beveiligers. De PvdA gaat ervan uit dat het kabinet niet vooruit gaat lopen op het </w:t>
      </w:r>
      <w:r w:rsidR="0077556F">
        <w:rPr>
          <w:rFonts w:cs="Arial"/>
          <w:szCs w:val="22"/>
        </w:rPr>
        <w:t xml:space="preserve">lopende </w:t>
      </w:r>
      <w:r>
        <w:rPr>
          <w:rFonts w:cs="Arial"/>
          <w:szCs w:val="22"/>
        </w:rPr>
        <w:t xml:space="preserve">proces </w:t>
      </w:r>
      <w:r w:rsidR="0077556F">
        <w:rPr>
          <w:rFonts w:cs="Arial"/>
          <w:szCs w:val="22"/>
        </w:rPr>
        <w:t xml:space="preserve">en het </w:t>
      </w:r>
      <w:r>
        <w:rPr>
          <w:rFonts w:cs="Arial"/>
          <w:szCs w:val="22"/>
        </w:rPr>
        <w:t>inhoudelijk</w:t>
      </w:r>
      <w:r w:rsidR="0077556F">
        <w:rPr>
          <w:rFonts w:cs="Arial"/>
          <w:szCs w:val="22"/>
        </w:rPr>
        <w:t>e</w:t>
      </w:r>
      <w:r>
        <w:rPr>
          <w:rFonts w:cs="Arial"/>
          <w:szCs w:val="22"/>
        </w:rPr>
        <w:t xml:space="preserve"> debat </w:t>
      </w:r>
      <w:r w:rsidR="0077556F">
        <w:rPr>
          <w:rFonts w:cs="Arial"/>
          <w:szCs w:val="22"/>
        </w:rPr>
        <w:t>in de Kamer</w:t>
      </w:r>
      <w:r>
        <w:rPr>
          <w:rFonts w:cs="Arial"/>
          <w:szCs w:val="22"/>
        </w:rPr>
        <w:t xml:space="preserve">. Ons bereiken signalen dat door de sterke afname van het aantal aanvallen en doordat </w:t>
      </w:r>
      <w:r w:rsidR="0077556F">
        <w:rPr>
          <w:rFonts w:cs="Arial"/>
          <w:szCs w:val="22"/>
        </w:rPr>
        <w:t xml:space="preserve">er </w:t>
      </w:r>
      <w:r>
        <w:rPr>
          <w:rFonts w:cs="Arial"/>
          <w:szCs w:val="22"/>
        </w:rPr>
        <w:t>in 2013 geen kapingen zijn geweest</w:t>
      </w:r>
      <w:r w:rsidR="0077556F">
        <w:rPr>
          <w:rFonts w:cs="Arial"/>
          <w:szCs w:val="22"/>
        </w:rPr>
        <w:t>,</w:t>
      </w:r>
      <w:r>
        <w:rPr>
          <w:rFonts w:cs="Arial"/>
          <w:szCs w:val="22"/>
        </w:rPr>
        <w:t xml:space="preserve"> de focus van diverse buitenlandse marines elders wordt gelegd</w:t>
      </w:r>
      <w:r w:rsidR="00204542">
        <w:rPr>
          <w:rFonts w:cs="Arial"/>
          <w:szCs w:val="22"/>
        </w:rPr>
        <w:t>. Ook zou de deelname aan anti</w:t>
      </w:r>
      <w:r>
        <w:rPr>
          <w:rFonts w:cs="Arial"/>
          <w:szCs w:val="22"/>
        </w:rPr>
        <w:t>piraterijmissies do</w:t>
      </w:r>
      <w:r w:rsidR="00204542">
        <w:rPr>
          <w:rFonts w:cs="Arial"/>
          <w:szCs w:val="22"/>
        </w:rPr>
        <w:t>or bezuinigingen onder druk komen</w:t>
      </w:r>
      <w:r>
        <w:rPr>
          <w:rFonts w:cs="Arial"/>
          <w:szCs w:val="22"/>
        </w:rPr>
        <w:t xml:space="preserve"> te staan. Herkent de minister deze signalen? De minister noemt een rijtje landen dat waarschijnlijk een bijdrage aan beide missies</w:t>
      </w:r>
      <w:r w:rsidRPr="00204542" w:rsidR="00204542">
        <w:rPr>
          <w:rFonts w:cs="Arial"/>
          <w:szCs w:val="22"/>
        </w:rPr>
        <w:t xml:space="preserve"> </w:t>
      </w:r>
      <w:r w:rsidR="00204542">
        <w:rPr>
          <w:rFonts w:cs="Arial"/>
          <w:szCs w:val="22"/>
        </w:rPr>
        <w:t>zal leveren</w:t>
      </w:r>
      <w:r>
        <w:rPr>
          <w:rFonts w:cs="Arial"/>
          <w:szCs w:val="22"/>
        </w:rPr>
        <w:t xml:space="preserve">. Is inmiddels duidelijk welke landen in 2014 definitief </w:t>
      </w:r>
      <w:r w:rsidR="00204542">
        <w:rPr>
          <w:rFonts w:cs="Arial"/>
          <w:szCs w:val="22"/>
        </w:rPr>
        <w:t>e</w:t>
      </w:r>
      <w:r>
        <w:rPr>
          <w:rFonts w:cs="Arial"/>
          <w:szCs w:val="22"/>
        </w:rPr>
        <w:t>en bijdrage gaan leveren</w:t>
      </w:r>
      <w:r w:rsidR="00204542">
        <w:rPr>
          <w:rFonts w:cs="Arial"/>
          <w:szCs w:val="22"/>
        </w:rPr>
        <w:t>?</w:t>
      </w:r>
      <w:r>
        <w:rPr>
          <w:rFonts w:cs="Arial"/>
          <w:szCs w:val="22"/>
        </w:rPr>
        <w:t xml:space="preserve"> De PvdA vindt het belangrijk dat de verdachten van piraterij zo</w:t>
      </w:r>
      <w:r w:rsidR="00400B12">
        <w:rPr>
          <w:rFonts w:cs="Arial"/>
          <w:szCs w:val="22"/>
        </w:rPr>
        <w:t xml:space="preserve"> </w:t>
      </w:r>
      <w:r>
        <w:rPr>
          <w:rFonts w:cs="Arial"/>
          <w:szCs w:val="22"/>
        </w:rPr>
        <w:t xml:space="preserve">veel mogelijk in de regio worden berecht. Kenia heeft de overdrachtsovereenkomst voor verdachten met de EU opgezegd en wil het van geval tot geval bezien. De NAVO probeert al lange tijd tot overdrachtsovereenkomsten in de regio te komen, maar met weinig resultaat. Wat betekent het dat Kenia van geval tot geval </w:t>
      </w:r>
      <w:r w:rsidR="00860547">
        <w:rPr>
          <w:rFonts w:cs="Arial"/>
          <w:szCs w:val="22"/>
        </w:rPr>
        <w:t>wil bezien of het mee wil werken aan overdracht? Wat als het niet mee wil werken?</w:t>
      </w:r>
    </w:p>
    <w:p w:rsidR="00860547" w:rsidP="00A55B3C" w:rsidRDefault="00860547">
      <w:pPr>
        <w:rPr>
          <w:rFonts w:cs="Arial"/>
          <w:szCs w:val="22"/>
        </w:rPr>
      </w:pPr>
      <w:r>
        <w:rPr>
          <w:rFonts w:cs="Arial"/>
          <w:szCs w:val="22"/>
        </w:rPr>
        <w:t>Volgens het kabinet zijn de gezondheidsrisico's aan boord van de schepen laag. Wat houden deze</w:t>
      </w:r>
      <w:r w:rsidR="00204542">
        <w:rPr>
          <w:rFonts w:cs="Arial"/>
          <w:szCs w:val="22"/>
        </w:rPr>
        <w:t xml:space="preserve"> risico's dan in en wat betekenen ze</w:t>
      </w:r>
      <w:r>
        <w:rPr>
          <w:rFonts w:cs="Arial"/>
          <w:szCs w:val="22"/>
        </w:rPr>
        <w:t xml:space="preserve"> voor onze bemanning</w:t>
      </w:r>
      <w:r w:rsidR="00204542">
        <w:rPr>
          <w:rFonts w:cs="Arial"/>
          <w:szCs w:val="22"/>
        </w:rPr>
        <w:t>?</w:t>
      </w:r>
      <w:r>
        <w:rPr>
          <w:rFonts w:cs="Arial"/>
          <w:szCs w:val="22"/>
        </w:rPr>
        <w:t xml:space="preserve"> </w:t>
      </w:r>
      <w:r w:rsidR="00204542">
        <w:rPr>
          <w:rFonts w:cs="Arial"/>
          <w:szCs w:val="22"/>
        </w:rPr>
        <w:t>C</w:t>
      </w:r>
      <w:r>
        <w:rPr>
          <w:rFonts w:cs="Arial"/>
          <w:szCs w:val="22"/>
        </w:rPr>
        <w:t xml:space="preserve">ollega's hebben het </w:t>
      </w:r>
      <w:r w:rsidR="00204542">
        <w:rPr>
          <w:rFonts w:cs="Arial"/>
          <w:szCs w:val="22"/>
        </w:rPr>
        <w:t xml:space="preserve">al </w:t>
      </w:r>
      <w:r>
        <w:rPr>
          <w:rFonts w:cs="Arial"/>
          <w:szCs w:val="22"/>
        </w:rPr>
        <w:t xml:space="preserve">over de helikopters gehad. Beschikbaarheid van boordhelikopters is ook voor mijn fractie een zeer belangrijk punt omdat </w:t>
      </w:r>
      <w:r w:rsidR="00B8501A">
        <w:rPr>
          <w:rFonts w:cs="Arial"/>
          <w:szCs w:val="22"/>
        </w:rPr>
        <w:t xml:space="preserve">zij </w:t>
      </w:r>
      <w:r>
        <w:rPr>
          <w:rFonts w:cs="Arial"/>
          <w:szCs w:val="22"/>
        </w:rPr>
        <w:t>een onmisbaar onderdeel vorm</w:t>
      </w:r>
      <w:r w:rsidR="00204542">
        <w:rPr>
          <w:rFonts w:cs="Arial"/>
          <w:szCs w:val="22"/>
        </w:rPr>
        <w:t>en</w:t>
      </w:r>
      <w:r>
        <w:rPr>
          <w:rFonts w:cs="Arial"/>
          <w:szCs w:val="22"/>
        </w:rPr>
        <w:t xml:space="preserve"> van onze marine</w:t>
      </w:r>
      <w:r w:rsidR="00204542">
        <w:rPr>
          <w:rFonts w:cs="Arial"/>
          <w:szCs w:val="22"/>
        </w:rPr>
        <w:t>-</w:t>
      </w:r>
      <w:r>
        <w:rPr>
          <w:rFonts w:cs="Arial"/>
          <w:szCs w:val="22"/>
        </w:rPr>
        <w:t xml:space="preserve">inzet. Onbemande vliegtuigen kunnen verkennende taken uitvoeren, maar kunnen nooit ter vervanging </w:t>
      </w:r>
      <w:r w:rsidR="00204542">
        <w:rPr>
          <w:rFonts w:cs="Arial"/>
          <w:szCs w:val="22"/>
        </w:rPr>
        <w:t xml:space="preserve">van een helikopter </w:t>
      </w:r>
      <w:r>
        <w:rPr>
          <w:rFonts w:cs="Arial"/>
          <w:szCs w:val="22"/>
        </w:rPr>
        <w:t xml:space="preserve">dienen. Het ontbreken van een helikopter heeft bij een vorige verlenging </w:t>
      </w:r>
      <w:r w:rsidR="00204542">
        <w:rPr>
          <w:rFonts w:cs="Arial"/>
          <w:szCs w:val="22"/>
        </w:rPr>
        <w:t xml:space="preserve">inderdaad </w:t>
      </w:r>
      <w:r>
        <w:rPr>
          <w:rFonts w:cs="Arial"/>
          <w:szCs w:val="22"/>
        </w:rPr>
        <w:t>tot grote discussies geleid. De PvdA is blij dat nu voor beide missies een helikopter beschikbaar is. Ik wil graag van de minister een bevestiging dat ze inderdaad beschikbaar zijn.</w:t>
      </w:r>
    </w:p>
    <w:p w:rsidR="00860547" w:rsidP="00A55B3C" w:rsidRDefault="00860547">
      <w:pPr>
        <w:rPr>
          <w:rFonts w:cs="Arial"/>
          <w:szCs w:val="22"/>
        </w:rPr>
      </w:pPr>
      <w:r>
        <w:rPr>
          <w:rFonts w:cs="Arial"/>
          <w:szCs w:val="22"/>
        </w:rPr>
        <w:t>Vanaf deze maand wordt het hoofdkwartier van de EU-trainingsmissie van Uganda naar een beveiligd afgesloten terrein op het vliegveld in Mogadishu verplaatst. De Nederlandse trainers zullen voor een deel buiten het vliegveld gaan opereren. Dit gaat natuurlijk gepaard met de nodige veiligheidsrisico's. Wij vragen de minister alle mogelijke maatregelen te nemen om de risico's voor onze mensen te beperken. Hoe beoordeelt de minister de maatregelen die getroffen zijn? Kunnen onze trainers in alle veiligheid aan de slag?</w:t>
      </w:r>
    </w:p>
    <w:p w:rsidR="00226584" w:rsidP="00A55B3C" w:rsidRDefault="00226584">
      <w:pPr>
        <w:rPr>
          <w:rFonts w:cs="Arial"/>
          <w:szCs w:val="22"/>
        </w:rPr>
      </w:pPr>
    </w:p>
    <w:p w:rsidR="00860547" w:rsidP="00A55B3C" w:rsidRDefault="007D27E0">
      <w:pPr>
        <w:rPr>
          <w:rFonts w:cs="Arial"/>
          <w:szCs w:val="22"/>
        </w:rPr>
      </w:pPr>
      <w:r w:rsidRPr="00DC1211">
        <w:rPr>
          <w:rFonts w:cs="Arial"/>
          <w:szCs w:val="22"/>
        </w:rPr>
        <w:t xml:space="preserve">De heer </w:t>
      </w:r>
      <w:r w:rsidRPr="00DC1211">
        <w:rPr>
          <w:rFonts w:cs="Arial"/>
          <w:b/>
          <w:szCs w:val="22"/>
        </w:rPr>
        <w:t xml:space="preserve">Jasper van Dijk </w:t>
      </w:r>
      <w:r w:rsidRPr="00DC1211">
        <w:rPr>
          <w:rFonts w:cs="Arial"/>
          <w:szCs w:val="22"/>
        </w:rPr>
        <w:t xml:space="preserve">(SP): </w:t>
      </w:r>
      <w:r w:rsidR="00860547">
        <w:rPr>
          <w:rFonts w:cs="Arial"/>
          <w:szCs w:val="22"/>
        </w:rPr>
        <w:t xml:space="preserve">Voorzitter. </w:t>
      </w:r>
      <w:r>
        <w:rPr>
          <w:rFonts w:cs="Arial"/>
          <w:szCs w:val="22"/>
        </w:rPr>
        <w:t xml:space="preserve">We spreken nu over de verlenging van de missies </w:t>
      </w:r>
      <w:r w:rsidR="00860547">
        <w:rPr>
          <w:rFonts w:cs="Arial"/>
          <w:szCs w:val="22"/>
        </w:rPr>
        <w:t>nabij</w:t>
      </w:r>
      <w:r>
        <w:rPr>
          <w:rFonts w:cs="Arial"/>
          <w:szCs w:val="22"/>
        </w:rPr>
        <w:t xml:space="preserve"> Somalië.</w:t>
      </w:r>
      <w:r w:rsidR="00860547">
        <w:rPr>
          <w:rFonts w:cs="Arial"/>
          <w:szCs w:val="22"/>
        </w:rPr>
        <w:t xml:space="preserve"> Wij hebben daar net ook over gesproken en vastgesteld dat het succes van de piraterijbestrijding groot is. Tegelijk blijft de inzet nodig, want de dalende trend is omkeerbaar, schrijft de regering. </w:t>
      </w:r>
      <w:r w:rsidR="00204542">
        <w:rPr>
          <w:rFonts w:cs="Arial"/>
          <w:szCs w:val="22"/>
        </w:rPr>
        <w:t>Het is ook</w:t>
      </w:r>
      <w:r w:rsidR="00860547">
        <w:rPr>
          <w:rFonts w:cs="Arial"/>
          <w:szCs w:val="22"/>
        </w:rPr>
        <w:t xml:space="preserve"> helder dat zolang de oorzaken niet worden weggenomen, het neerkomt op dweilen met de kraan open. Dat lijkt mij logisch. Daarover heb ik in het vorig alg</w:t>
      </w:r>
      <w:r w:rsidR="00204542">
        <w:rPr>
          <w:rFonts w:cs="Arial"/>
          <w:szCs w:val="22"/>
        </w:rPr>
        <w:t>emeen overleg al vragen gesteld</w:t>
      </w:r>
      <w:r w:rsidR="00526DB7">
        <w:rPr>
          <w:rFonts w:cs="Arial"/>
          <w:szCs w:val="22"/>
        </w:rPr>
        <w:t xml:space="preserve">, </w:t>
      </w:r>
      <w:r w:rsidR="00204542">
        <w:rPr>
          <w:rFonts w:cs="Arial"/>
          <w:szCs w:val="22"/>
        </w:rPr>
        <w:t>om</w:t>
      </w:r>
      <w:r w:rsidR="00860547">
        <w:rPr>
          <w:rFonts w:cs="Arial"/>
          <w:szCs w:val="22"/>
        </w:rPr>
        <w:t xml:space="preserve"> te beginnen over een rapport van de Monitoring Group on Somalia and Eritrea</w:t>
      </w:r>
      <w:r w:rsidRPr="000D2624" w:rsidR="000D2624">
        <w:rPr>
          <w:rFonts w:cs="Arial"/>
          <w:szCs w:val="22"/>
        </w:rPr>
        <w:t xml:space="preserve"> </w:t>
      </w:r>
      <w:r w:rsidR="000D2624">
        <w:rPr>
          <w:rFonts w:cs="Arial"/>
          <w:szCs w:val="22"/>
        </w:rPr>
        <w:t>van de Verenigde Naties</w:t>
      </w:r>
      <w:r w:rsidR="00860547">
        <w:rPr>
          <w:rFonts w:cs="Arial"/>
          <w:szCs w:val="22"/>
        </w:rPr>
        <w:t xml:space="preserve">, </w:t>
      </w:r>
      <w:r w:rsidR="00204542">
        <w:rPr>
          <w:rFonts w:cs="Arial"/>
          <w:szCs w:val="22"/>
        </w:rPr>
        <w:t xml:space="preserve">voor </w:t>
      </w:r>
      <w:r w:rsidR="00860547">
        <w:rPr>
          <w:rFonts w:cs="Arial"/>
          <w:szCs w:val="22"/>
        </w:rPr>
        <w:t xml:space="preserve">de Veiligheidsraad van juni 2013. </w:t>
      </w:r>
      <w:r w:rsidR="000D2624">
        <w:rPr>
          <w:rFonts w:cs="Arial"/>
          <w:szCs w:val="22"/>
        </w:rPr>
        <w:t>Het rapport gaat</w:t>
      </w:r>
      <w:r w:rsidR="00860547">
        <w:rPr>
          <w:rFonts w:cs="Arial"/>
          <w:szCs w:val="22"/>
        </w:rPr>
        <w:t xml:space="preserve"> over de sterke invloed van Al-Shabaab in het zuiden en centrum van Somalië, corruptie in de regering, obstakels voor hulpverlening, aanvallen op burgers en schendingen van de sanctiewetgeving. Het beeld van een uit elkaar vallende staat doemt op. Kan de minister zeggen op welke punten de situatie sindsdien is verbeterd? Kan de minister reageren op dit rapport? Ik heb ook gevraagd hoe het staat met het verzoeningsproces. Vinden er onderhandelingen plaats met alle relevante partijen in Somalië, inclusief Al-Shabaab</w:t>
      </w:r>
      <w:r w:rsidR="00204542">
        <w:rPr>
          <w:rFonts w:cs="Arial"/>
          <w:szCs w:val="22"/>
        </w:rPr>
        <w:t>?</w:t>
      </w:r>
      <w:r w:rsidR="00860547">
        <w:rPr>
          <w:rFonts w:cs="Arial"/>
          <w:szCs w:val="22"/>
        </w:rPr>
        <w:t xml:space="preserve"> Graag een toelichting op de diplomatieke inzet.</w:t>
      </w:r>
    </w:p>
    <w:p w:rsidR="00860547" w:rsidP="00A55B3C" w:rsidRDefault="00860547">
      <w:pPr>
        <w:rPr>
          <w:rFonts w:cs="Arial"/>
          <w:szCs w:val="22"/>
        </w:rPr>
      </w:pPr>
      <w:r>
        <w:rPr>
          <w:rFonts w:cs="Arial"/>
          <w:szCs w:val="22"/>
        </w:rPr>
        <w:t xml:space="preserve">Grote delen van </w:t>
      </w:r>
      <w:r w:rsidR="00204542">
        <w:rPr>
          <w:rFonts w:cs="Arial"/>
          <w:szCs w:val="22"/>
        </w:rPr>
        <w:t>Somalië</w:t>
      </w:r>
      <w:r>
        <w:rPr>
          <w:rFonts w:cs="Arial"/>
          <w:szCs w:val="22"/>
        </w:rPr>
        <w:t xml:space="preserve"> zijn de facto beze</w:t>
      </w:r>
      <w:r w:rsidR="00204542">
        <w:rPr>
          <w:rFonts w:cs="Arial"/>
          <w:szCs w:val="22"/>
        </w:rPr>
        <w:t>t door buitenlandse mogendheden</w:t>
      </w:r>
      <w:r w:rsidR="00AB7DEC">
        <w:rPr>
          <w:rFonts w:cs="Arial"/>
          <w:szCs w:val="22"/>
        </w:rPr>
        <w:t>,</w:t>
      </w:r>
      <w:r w:rsidR="00204542">
        <w:rPr>
          <w:rFonts w:cs="Arial"/>
          <w:szCs w:val="22"/>
        </w:rPr>
        <w:t xml:space="preserve"> zoals</w:t>
      </w:r>
      <w:r>
        <w:rPr>
          <w:rFonts w:cs="Arial"/>
          <w:szCs w:val="22"/>
        </w:rPr>
        <w:t xml:space="preserve"> Ethiopië in het zuiden en Kenia in het westen. Uit onderzoek van de </w:t>
      </w:r>
      <w:r w:rsidR="00204542">
        <w:rPr>
          <w:rFonts w:cs="Arial"/>
          <w:szCs w:val="22"/>
        </w:rPr>
        <w:t xml:space="preserve">Amerikaanse journalist Jeremy Scahill </w:t>
      </w:r>
      <w:r>
        <w:rPr>
          <w:rFonts w:cs="Arial"/>
          <w:szCs w:val="22"/>
        </w:rPr>
        <w:t>weten wij dat Amerikaanse special forces de afgelopen jaren ook actief zijn geweest in de regio</w:t>
      </w:r>
      <w:r w:rsidR="00204542">
        <w:rPr>
          <w:rFonts w:cs="Arial"/>
          <w:szCs w:val="22"/>
        </w:rPr>
        <w:t>,</w:t>
      </w:r>
      <w:r>
        <w:rPr>
          <w:rFonts w:cs="Arial"/>
          <w:szCs w:val="22"/>
        </w:rPr>
        <w:t xml:space="preserve"> onder andere vanuit de grote basis in Djibouti. Huurlingenorganisaties, onder andere opgeleid door het beruchte Blackwater, waren </w:t>
      </w:r>
      <w:r w:rsidR="00204542">
        <w:rPr>
          <w:rFonts w:cs="Arial"/>
          <w:szCs w:val="22"/>
        </w:rPr>
        <w:t xml:space="preserve">volgens de Washington Post </w:t>
      </w:r>
      <w:r>
        <w:rPr>
          <w:rFonts w:cs="Arial"/>
          <w:szCs w:val="22"/>
        </w:rPr>
        <w:t>in 2011 ook actief bij de ondersteuning van het Somalische leger</w:t>
      </w:r>
      <w:r w:rsidR="00236966">
        <w:rPr>
          <w:rFonts w:cs="Arial"/>
          <w:szCs w:val="22"/>
        </w:rPr>
        <w:t>,</w:t>
      </w:r>
      <w:r>
        <w:rPr>
          <w:rFonts w:cs="Arial"/>
          <w:szCs w:val="22"/>
        </w:rPr>
        <w:t xml:space="preserve"> dan wel de milities van verschillende krijgsheren. Kan de minister dit bevestigen en uitleggen hoe deze activiteiten zich verhouden tot het VN-mandaat? Worden huurlingen nog steeds ingezet? Wat is de omvang van hun aanwezigheid? In een verslag </w:t>
      </w:r>
      <w:r w:rsidR="00204542">
        <w:rPr>
          <w:rFonts w:cs="Arial"/>
          <w:szCs w:val="22"/>
        </w:rPr>
        <w:t xml:space="preserve">op basis van ooggetuigen </w:t>
      </w:r>
      <w:r>
        <w:rPr>
          <w:rFonts w:cs="Arial"/>
          <w:szCs w:val="22"/>
        </w:rPr>
        <w:t xml:space="preserve">beschreef de journalist </w:t>
      </w:r>
      <w:r w:rsidR="00204542">
        <w:rPr>
          <w:rFonts w:cs="Arial"/>
          <w:szCs w:val="22"/>
        </w:rPr>
        <w:t xml:space="preserve">in 2011 </w:t>
      </w:r>
      <w:r>
        <w:rPr>
          <w:rFonts w:cs="Arial"/>
          <w:szCs w:val="22"/>
        </w:rPr>
        <w:t xml:space="preserve">de aanwezigheid van een CIA-ondervragingscentrum op de luchtmachtbasis van Mogadishu. Dit zou alleen mogelijk zijn met instemming en medewerking van de Somalische regering. Kan de minister dit bevestigen? Klopt het dat er operaties door de Amerikaanse special forces in </w:t>
      </w:r>
      <w:r w:rsidR="00204542">
        <w:rPr>
          <w:rFonts w:cs="Arial"/>
          <w:szCs w:val="22"/>
        </w:rPr>
        <w:t>Somalië</w:t>
      </w:r>
      <w:r>
        <w:rPr>
          <w:rFonts w:cs="Arial"/>
          <w:szCs w:val="22"/>
        </w:rPr>
        <w:t xml:space="preserve"> hebben plaatsgevonden met behulp van bewapende drones? In de briefing werd bevestigd dat in ieder geval één zo'n antiterrorismeoperatie heeft plaatsgevonden. Als dat zo is, onder welk mandaat was dat dan?</w:t>
      </w:r>
    </w:p>
    <w:p w:rsidR="00743B28" w:rsidP="00A55B3C" w:rsidRDefault="00204542">
      <w:pPr>
        <w:rPr>
          <w:rFonts w:cs="Arial"/>
          <w:szCs w:val="22"/>
        </w:rPr>
      </w:pPr>
      <w:r>
        <w:rPr>
          <w:rFonts w:cs="Arial"/>
          <w:szCs w:val="22"/>
        </w:rPr>
        <w:t>In hoeverre wordt</w:t>
      </w:r>
      <w:r w:rsidR="00743B28">
        <w:rPr>
          <w:rFonts w:cs="Arial"/>
          <w:szCs w:val="22"/>
        </w:rPr>
        <w:t xml:space="preserve"> in de plannen </w:t>
      </w:r>
      <w:r>
        <w:rPr>
          <w:rFonts w:cs="Arial"/>
          <w:szCs w:val="22"/>
        </w:rPr>
        <w:t xml:space="preserve">op </w:t>
      </w:r>
      <w:r w:rsidR="00743B28">
        <w:rPr>
          <w:rFonts w:cs="Arial"/>
          <w:szCs w:val="22"/>
        </w:rPr>
        <w:t xml:space="preserve">het land van </w:t>
      </w:r>
      <w:r>
        <w:rPr>
          <w:rFonts w:cs="Arial"/>
          <w:szCs w:val="22"/>
        </w:rPr>
        <w:t>Somalië</w:t>
      </w:r>
      <w:r w:rsidR="00743B28">
        <w:rPr>
          <w:rFonts w:cs="Arial"/>
          <w:szCs w:val="22"/>
        </w:rPr>
        <w:t xml:space="preserve"> en op zee veel nadruk gelegd op de inzet van militaire middelen? In de art</w:t>
      </w:r>
      <w:r>
        <w:rPr>
          <w:rFonts w:cs="Arial"/>
          <w:szCs w:val="22"/>
        </w:rPr>
        <w:t xml:space="preserve">ikel </w:t>
      </w:r>
      <w:r w:rsidR="00743B28">
        <w:rPr>
          <w:rFonts w:cs="Arial"/>
          <w:szCs w:val="22"/>
        </w:rPr>
        <w:t xml:space="preserve">100-brief staat dat het staatsgezag en de veiligheidssector versterkt moeten worden. Zo'n nadruk op een </w:t>
      </w:r>
      <w:r>
        <w:rPr>
          <w:rFonts w:cs="Arial"/>
          <w:szCs w:val="22"/>
        </w:rPr>
        <w:t>"</w:t>
      </w:r>
      <w:r w:rsidR="00743B28">
        <w:rPr>
          <w:rFonts w:cs="Arial"/>
          <w:szCs w:val="22"/>
        </w:rPr>
        <w:t>security eerst</w:t>
      </w:r>
      <w:r>
        <w:rPr>
          <w:rFonts w:cs="Arial"/>
          <w:szCs w:val="22"/>
        </w:rPr>
        <w:t>"</w:t>
      </w:r>
      <w:r w:rsidR="009459E3">
        <w:rPr>
          <w:rFonts w:cs="Arial"/>
          <w:szCs w:val="22"/>
        </w:rPr>
        <w:t>-</w:t>
      </w:r>
      <w:r w:rsidR="00743B28">
        <w:rPr>
          <w:rFonts w:cs="Arial"/>
          <w:szCs w:val="22"/>
        </w:rPr>
        <w:t>beleid lijkt logisch, maar is ook omstreden als er sprake is van een sterk verdeeld land en mogelijk een burgeroorlog. Gezien de nog steeds grote omvang van Al-Shabaab en de zwakte van de Somalische regering</w:t>
      </w:r>
      <w:r w:rsidR="009459E3">
        <w:rPr>
          <w:rFonts w:cs="Arial"/>
          <w:szCs w:val="22"/>
        </w:rPr>
        <w:t>,</w:t>
      </w:r>
      <w:r w:rsidR="00743B28">
        <w:rPr>
          <w:rFonts w:cs="Arial"/>
          <w:szCs w:val="22"/>
        </w:rPr>
        <w:t xml:space="preserve"> vraag ik hoe het gesteld is met de steun aan die groepen onder de bevolking. Is de minister het met mij eens dat het cruciaal is om daar zicht op te hebben? Hoe luiden de prognoses van de regering over de situatie in Somalië?</w:t>
      </w:r>
    </w:p>
    <w:p w:rsidR="00226584" w:rsidP="00A55B3C" w:rsidRDefault="00226584">
      <w:pPr>
        <w:rPr>
          <w:rFonts w:cs="Arial"/>
          <w:szCs w:val="22"/>
        </w:rPr>
      </w:pPr>
    </w:p>
    <w:p w:rsidR="00226584" w:rsidP="00A55B3C" w:rsidRDefault="009C3150">
      <w:pPr>
        <w:rPr>
          <w:rFonts w:cs="Arial"/>
          <w:szCs w:val="22"/>
        </w:rPr>
      </w:pPr>
      <w:r>
        <w:rPr>
          <w:rFonts w:cs="Arial"/>
          <w:szCs w:val="22"/>
        </w:rPr>
        <w:t>De vergadering wordt van 11.45 uur tot 11.50 uur</w:t>
      </w:r>
      <w:r w:rsidR="00C71638">
        <w:rPr>
          <w:rFonts w:cs="Arial"/>
          <w:szCs w:val="22"/>
        </w:rPr>
        <w:t xml:space="preserve"> geschorst</w:t>
      </w:r>
      <w:r>
        <w:rPr>
          <w:rFonts w:cs="Arial"/>
          <w:szCs w:val="22"/>
        </w:rPr>
        <w:t>.</w:t>
      </w:r>
    </w:p>
    <w:p w:rsidR="009C3150" w:rsidP="00A55B3C" w:rsidRDefault="009C3150">
      <w:pPr>
        <w:rPr>
          <w:rFonts w:cs="Arial"/>
          <w:szCs w:val="22"/>
        </w:rPr>
      </w:pPr>
    </w:p>
    <w:p w:rsidR="009C3150" w:rsidP="00A55B3C" w:rsidRDefault="00A55B3C">
      <w:pPr>
        <w:rPr>
          <w:rFonts w:cs="Arial"/>
          <w:szCs w:val="22"/>
        </w:rPr>
      </w:pPr>
      <w:r>
        <w:rPr>
          <w:szCs w:val="22"/>
        </w:rPr>
        <w:t xml:space="preserve">De </w:t>
      </w:r>
      <w:r w:rsidRPr="0072543F">
        <w:rPr>
          <w:b/>
          <w:szCs w:val="22"/>
        </w:rPr>
        <w:t>vo</w:t>
      </w:r>
      <w:r w:rsidRPr="00DC1211">
        <w:rPr>
          <w:b/>
          <w:szCs w:val="22"/>
        </w:rPr>
        <w:t>orzitter</w:t>
      </w:r>
      <w:r>
        <w:rPr>
          <w:szCs w:val="22"/>
        </w:rPr>
        <w:t xml:space="preserve">: </w:t>
      </w:r>
      <w:r w:rsidR="00743B28">
        <w:rPr>
          <w:szCs w:val="22"/>
        </w:rPr>
        <w:t>I</w:t>
      </w:r>
      <w:r w:rsidR="00DA3B6E">
        <w:rPr>
          <w:rFonts w:cs="Arial"/>
          <w:szCs w:val="22"/>
        </w:rPr>
        <w:t xml:space="preserve">k geef het woord aan de minister </w:t>
      </w:r>
      <w:r w:rsidR="00743B28">
        <w:rPr>
          <w:rFonts w:cs="Arial"/>
          <w:szCs w:val="22"/>
        </w:rPr>
        <w:t>voor</w:t>
      </w:r>
      <w:r w:rsidR="00DA3B6E">
        <w:rPr>
          <w:rFonts w:cs="Arial"/>
          <w:szCs w:val="22"/>
        </w:rPr>
        <w:t xml:space="preserve"> Buitenlandse Handel en Ontwikkelingssamenwerking</w:t>
      </w:r>
      <w:r w:rsidR="00743B28">
        <w:rPr>
          <w:rFonts w:cs="Arial"/>
          <w:szCs w:val="22"/>
        </w:rPr>
        <w:t xml:space="preserve">. </w:t>
      </w:r>
      <w:r w:rsidR="009459E3">
        <w:rPr>
          <w:rFonts w:cs="Arial"/>
          <w:szCs w:val="22"/>
        </w:rPr>
        <w:t>B</w:t>
      </w:r>
      <w:r w:rsidR="00743B28">
        <w:rPr>
          <w:rFonts w:cs="Arial"/>
          <w:szCs w:val="22"/>
        </w:rPr>
        <w:t xml:space="preserve">ij afwezigheid van de minister van Buitenlandse Zaken </w:t>
      </w:r>
      <w:r w:rsidR="009459E3">
        <w:rPr>
          <w:rFonts w:cs="Arial"/>
          <w:szCs w:val="22"/>
        </w:rPr>
        <w:t>zal zij</w:t>
      </w:r>
      <w:r w:rsidR="00743B28">
        <w:rPr>
          <w:rFonts w:cs="Arial"/>
          <w:szCs w:val="22"/>
        </w:rPr>
        <w:t xml:space="preserve"> </w:t>
      </w:r>
      <w:r w:rsidR="000D2624">
        <w:rPr>
          <w:rFonts w:cs="Arial"/>
          <w:szCs w:val="22"/>
        </w:rPr>
        <w:t xml:space="preserve">hem </w:t>
      </w:r>
      <w:r w:rsidR="00743B28">
        <w:rPr>
          <w:rFonts w:cs="Arial"/>
          <w:szCs w:val="22"/>
        </w:rPr>
        <w:t xml:space="preserve">waarnemen en </w:t>
      </w:r>
      <w:r w:rsidR="000D2624">
        <w:rPr>
          <w:rFonts w:cs="Arial"/>
          <w:szCs w:val="22"/>
        </w:rPr>
        <w:t>de vragen be</w:t>
      </w:r>
      <w:r w:rsidR="00743B28">
        <w:rPr>
          <w:rFonts w:cs="Arial"/>
          <w:szCs w:val="22"/>
        </w:rPr>
        <w:t>antwoorden. Dat betekent dat een aantal zaken door elkaar kan lopen, maar dat laat ik graag aan de minister</w:t>
      </w:r>
      <w:r w:rsidR="002B650D">
        <w:rPr>
          <w:rFonts w:cs="Arial"/>
          <w:szCs w:val="22"/>
        </w:rPr>
        <w:t xml:space="preserve"> over</w:t>
      </w:r>
      <w:r w:rsidR="00743B28">
        <w:rPr>
          <w:rFonts w:cs="Arial"/>
          <w:szCs w:val="22"/>
        </w:rPr>
        <w:t>.</w:t>
      </w:r>
    </w:p>
    <w:p w:rsidR="00DA3B6E" w:rsidP="00B477F8" w:rsidRDefault="00DA3B6E">
      <w:pPr>
        <w:rPr>
          <w:rFonts w:cs="Arial"/>
          <w:szCs w:val="22"/>
        </w:rPr>
      </w:pPr>
    </w:p>
    <w:p w:rsidR="00DA3B6E" w:rsidP="00B477F8" w:rsidRDefault="00DA3B6E">
      <w:pPr>
        <w:rPr>
          <w:rFonts w:cs="Arial"/>
          <w:szCs w:val="22"/>
        </w:rPr>
      </w:pPr>
      <w:r w:rsidRPr="00DC1211">
        <w:rPr>
          <w:rFonts w:cs="Arial"/>
          <w:szCs w:val="22"/>
        </w:rPr>
        <w:t xml:space="preserve">Minister </w:t>
      </w:r>
      <w:r w:rsidRPr="00DC1211">
        <w:rPr>
          <w:rFonts w:cs="Arial"/>
          <w:b/>
          <w:szCs w:val="22"/>
        </w:rPr>
        <w:t>Ploumen</w:t>
      </w:r>
      <w:r w:rsidRPr="00DC1211">
        <w:rPr>
          <w:rFonts w:cs="Arial"/>
          <w:szCs w:val="22"/>
        </w:rPr>
        <w:t>:</w:t>
      </w:r>
      <w:r w:rsidR="00743B28">
        <w:rPr>
          <w:rFonts w:cs="Arial"/>
          <w:szCs w:val="22"/>
        </w:rPr>
        <w:t xml:space="preserve"> Voorzitter.</w:t>
      </w:r>
      <w:r w:rsidRPr="00DC1211">
        <w:rPr>
          <w:rFonts w:cs="Arial"/>
          <w:szCs w:val="22"/>
        </w:rPr>
        <w:t xml:space="preserve"> </w:t>
      </w:r>
      <w:r>
        <w:rPr>
          <w:rFonts w:cs="Arial"/>
          <w:szCs w:val="22"/>
        </w:rPr>
        <w:t>Ik zal proberen om de zaken niet door elkaar te laten lopen</w:t>
      </w:r>
      <w:r w:rsidR="00743B28">
        <w:rPr>
          <w:rFonts w:cs="Arial"/>
          <w:szCs w:val="22"/>
        </w:rPr>
        <w:t xml:space="preserve"> en de vragen in een aantal blokjes te beantwoorden. Ik zeg allereerst iets over de politieke situatie in Somalië. Daar hoort wat mij betreft ook een schets bij </w:t>
      </w:r>
      <w:r w:rsidR="009459E3">
        <w:rPr>
          <w:rFonts w:cs="Arial"/>
          <w:szCs w:val="22"/>
        </w:rPr>
        <w:t>van de stand van zaken van het</w:t>
      </w:r>
      <w:r w:rsidR="00743B28">
        <w:rPr>
          <w:rFonts w:cs="Arial"/>
          <w:szCs w:val="22"/>
        </w:rPr>
        <w:t xml:space="preserve"> verzoeningsproces. Uiteraard zal ik iets zeggen over ons assessment van de activiteiten in het kader van de piraterij en waarom wij vinden dat </w:t>
      </w:r>
      <w:r w:rsidR="009459E3">
        <w:rPr>
          <w:rFonts w:cs="Arial"/>
          <w:szCs w:val="22"/>
        </w:rPr>
        <w:t>die</w:t>
      </w:r>
      <w:r w:rsidR="00743B28">
        <w:rPr>
          <w:rFonts w:cs="Arial"/>
          <w:szCs w:val="22"/>
        </w:rPr>
        <w:t xml:space="preserve"> nog niet onomkeerbaar </w:t>
      </w:r>
      <w:r w:rsidR="009459E3">
        <w:rPr>
          <w:rFonts w:cs="Arial"/>
          <w:szCs w:val="22"/>
        </w:rPr>
        <w:t>zijn</w:t>
      </w:r>
      <w:r w:rsidR="00743B28">
        <w:rPr>
          <w:rFonts w:cs="Arial"/>
          <w:szCs w:val="22"/>
        </w:rPr>
        <w:t xml:space="preserve">. Vervolgens </w:t>
      </w:r>
      <w:r w:rsidR="009459E3">
        <w:rPr>
          <w:rFonts w:cs="Arial"/>
          <w:szCs w:val="22"/>
        </w:rPr>
        <w:t xml:space="preserve">wil ik graag iets </w:t>
      </w:r>
      <w:r w:rsidR="00743B28">
        <w:rPr>
          <w:rFonts w:cs="Arial"/>
          <w:szCs w:val="22"/>
        </w:rPr>
        <w:t xml:space="preserve">zeggen over onze inzet in het stabiliseren van de situatie in </w:t>
      </w:r>
      <w:r w:rsidR="009459E3">
        <w:rPr>
          <w:rFonts w:cs="Arial"/>
          <w:szCs w:val="22"/>
        </w:rPr>
        <w:t>Somalië</w:t>
      </w:r>
      <w:r w:rsidR="000D2624">
        <w:rPr>
          <w:rFonts w:cs="Arial"/>
          <w:szCs w:val="22"/>
        </w:rPr>
        <w:t xml:space="preserve"> </w:t>
      </w:r>
      <w:r w:rsidR="00743B28">
        <w:rPr>
          <w:rFonts w:cs="Arial"/>
          <w:szCs w:val="22"/>
        </w:rPr>
        <w:t xml:space="preserve">in het kader van de New Deal Compact. Dat gaat natuurlijk ook over ontwikkelingssamenwerking. Vervolgens zal ik een aantal vragen beantwoorden die te maken hebben met de evaluatie van de maritieme missie en </w:t>
      </w:r>
      <w:r w:rsidR="009459E3">
        <w:rPr>
          <w:rFonts w:cs="Arial"/>
          <w:szCs w:val="22"/>
        </w:rPr>
        <w:t>onze visie op de t</w:t>
      </w:r>
      <w:r w:rsidR="00743B28">
        <w:rPr>
          <w:rFonts w:cs="Arial"/>
          <w:szCs w:val="22"/>
        </w:rPr>
        <w:t xml:space="preserve">oekomst. Dit allemaal in het licht van de schets van de politieke en humanitaire situatie. </w:t>
      </w:r>
      <w:r w:rsidR="009459E3">
        <w:rPr>
          <w:rFonts w:cs="Arial"/>
          <w:szCs w:val="22"/>
        </w:rPr>
        <w:t xml:space="preserve">Daarna </w:t>
      </w:r>
      <w:r w:rsidR="00743B28">
        <w:rPr>
          <w:rFonts w:cs="Arial"/>
          <w:szCs w:val="22"/>
        </w:rPr>
        <w:t xml:space="preserve">heb ik nog een aantal antwoorden over andere onderwerpen, onder andere over </w:t>
      </w:r>
      <w:r w:rsidR="009459E3">
        <w:rPr>
          <w:rFonts w:cs="Arial"/>
          <w:szCs w:val="22"/>
        </w:rPr>
        <w:t>q</w:t>
      </w:r>
      <w:r w:rsidR="00743B28">
        <w:rPr>
          <w:rFonts w:cs="Arial"/>
          <w:szCs w:val="22"/>
        </w:rPr>
        <w:t>at.</w:t>
      </w:r>
    </w:p>
    <w:p w:rsidR="00743B28" w:rsidP="00B477F8" w:rsidRDefault="00743B28">
      <w:pPr>
        <w:rPr>
          <w:rFonts w:cs="Arial"/>
          <w:szCs w:val="22"/>
        </w:rPr>
      </w:pPr>
      <w:r>
        <w:rPr>
          <w:rFonts w:cs="Arial"/>
          <w:szCs w:val="22"/>
        </w:rPr>
        <w:t xml:space="preserve">Ik ben zelf </w:t>
      </w:r>
      <w:r w:rsidR="009459E3">
        <w:rPr>
          <w:rFonts w:cs="Arial"/>
          <w:szCs w:val="22"/>
        </w:rPr>
        <w:t xml:space="preserve">met een kleine bedrijvenmissie van drie bedrijven </w:t>
      </w:r>
      <w:r>
        <w:rPr>
          <w:rFonts w:cs="Arial"/>
          <w:szCs w:val="22"/>
        </w:rPr>
        <w:t>in november 2013 in Somalië geweest</w:t>
      </w:r>
      <w:r w:rsidR="009459E3">
        <w:rPr>
          <w:rFonts w:cs="Arial"/>
          <w:szCs w:val="22"/>
        </w:rPr>
        <w:t>, ook in Mogadishu</w:t>
      </w:r>
      <w:r w:rsidR="000D2624">
        <w:rPr>
          <w:rFonts w:cs="Arial"/>
          <w:szCs w:val="22"/>
        </w:rPr>
        <w:t xml:space="preserve"> en</w:t>
      </w:r>
      <w:r>
        <w:rPr>
          <w:rFonts w:cs="Arial"/>
          <w:szCs w:val="22"/>
        </w:rPr>
        <w:t xml:space="preserve"> Villa Somalia. Ik heb hiervan eerder verslag aan de Kamer gedaan. Ik heb daar gesprekken gevoerd met de president, de premier en de voorzitter van het parlement. Het is duidelijk dat sinds het aantreden van de nieuwe federale regering in 2012, waar de internationale gemeenschap zeer verheugd over was, er een aantal positieve signalen zijn. Er zijn echter ook een aantal tegenslagen. Het is goed om die kort te schetsen en de vragen te beantwoorden.</w:t>
      </w:r>
    </w:p>
    <w:p w:rsidR="001C76B6" w:rsidP="00B477F8" w:rsidRDefault="00743B28">
      <w:pPr>
        <w:rPr>
          <w:rFonts w:cs="Arial"/>
          <w:szCs w:val="22"/>
        </w:rPr>
      </w:pPr>
      <w:r>
        <w:rPr>
          <w:rFonts w:cs="Arial"/>
          <w:szCs w:val="22"/>
        </w:rPr>
        <w:t>Wij moeten onder ogen</w:t>
      </w:r>
      <w:r w:rsidR="009459E3">
        <w:rPr>
          <w:rFonts w:cs="Arial"/>
          <w:szCs w:val="22"/>
        </w:rPr>
        <w:t xml:space="preserve"> zien dat enerzijds de anti</w:t>
      </w:r>
      <w:r>
        <w:rPr>
          <w:rFonts w:cs="Arial"/>
          <w:szCs w:val="22"/>
        </w:rPr>
        <w:t xml:space="preserve">piraterijbestrijding succesvol is, de Kamer heeft daar in het vorige algemeen overleg over gesproken, maar dat </w:t>
      </w:r>
      <w:r w:rsidR="00740B51">
        <w:rPr>
          <w:rFonts w:cs="Arial"/>
          <w:szCs w:val="22"/>
        </w:rPr>
        <w:t xml:space="preserve">er </w:t>
      </w:r>
      <w:r w:rsidR="009459E3">
        <w:rPr>
          <w:rFonts w:cs="Arial"/>
          <w:szCs w:val="22"/>
        </w:rPr>
        <w:t>anderzijds</w:t>
      </w:r>
      <w:r>
        <w:rPr>
          <w:rFonts w:cs="Arial"/>
          <w:szCs w:val="22"/>
        </w:rPr>
        <w:t xml:space="preserve"> vrijwel geen vooruitgang is in de strijd tegen Al-Shabaab.</w:t>
      </w:r>
      <w:r w:rsidR="00256BEE">
        <w:rPr>
          <w:rFonts w:cs="Arial"/>
          <w:szCs w:val="22"/>
        </w:rPr>
        <w:t xml:space="preserve"> Op een aantal manieren hebben de burgers van Somalië</w:t>
      </w:r>
      <w:r w:rsidR="009459E3">
        <w:rPr>
          <w:rFonts w:cs="Arial"/>
          <w:szCs w:val="22"/>
        </w:rPr>
        <w:t>,</w:t>
      </w:r>
      <w:r w:rsidR="00256BEE">
        <w:rPr>
          <w:rFonts w:cs="Arial"/>
          <w:szCs w:val="22"/>
        </w:rPr>
        <w:t xml:space="preserve"> maar ook die van andere landen als Kenia met de aanslag op Westgate</w:t>
      </w:r>
      <w:r w:rsidR="009459E3">
        <w:rPr>
          <w:rFonts w:cs="Arial"/>
          <w:szCs w:val="22"/>
        </w:rPr>
        <w:t>,</w:t>
      </w:r>
      <w:r w:rsidR="00256BEE">
        <w:rPr>
          <w:rFonts w:cs="Arial"/>
          <w:szCs w:val="22"/>
        </w:rPr>
        <w:t xml:space="preserve"> dit moeten ervaren. </w:t>
      </w:r>
      <w:r w:rsidR="000D2624">
        <w:rPr>
          <w:rFonts w:cs="Arial"/>
          <w:szCs w:val="22"/>
        </w:rPr>
        <w:t xml:space="preserve">Recentelijk </w:t>
      </w:r>
      <w:r w:rsidR="00256BEE">
        <w:rPr>
          <w:rFonts w:cs="Arial"/>
          <w:szCs w:val="22"/>
        </w:rPr>
        <w:t>was er bij het vliegveld van Mogadishu een aanslag op een hotel waarbij elf doden te betreuren waren.</w:t>
      </w:r>
      <w:r w:rsidR="001C76B6">
        <w:rPr>
          <w:rFonts w:cs="Arial"/>
          <w:szCs w:val="22"/>
        </w:rPr>
        <w:t xml:space="preserve"> Dat is een teken dat Al-Shabaab daar actief is en dat er in de strijd tegen Al-Shabaab nog vele uitdagingen zijn. Ook in de gesprekken die ik had met de politiek</w:t>
      </w:r>
      <w:r w:rsidR="009459E3">
        <w:rPr>
          <w:rFonts w:cs="Arial"/>
          <w:szCs w:val="22"/>
        </w:rPr>
        <w:t>e</w:t>
      </w:r>
      <w:r w:rsidR="001C76B6">
        <w:rPr>
          <w:rFonts w:cs="Arial"/>
          <w:szCs w:val="22"/>
        </w:rPr>
        <w:t xml:space="preserve"> gezagdragers in Mogadishu kwam dat aan de orde</w:t>
      </w:r>
      <w:r w:rsidR="009459E3">
        <w:rPr>
          <w:rFonts w:cs="Arial"/>
          <w:szCs w:val="22"/>
        </w:rPr>
        <w:t>. Men is wel wat positiever, want men ziet</w:t>
      </w:r>
      <w:r w:rsidR="001C76B6">
        <w:rPr>
          <w:rFonts w:cs="Arial"/>
          <w:szCs w:val="22"/>
        </w:rPr>
        <w:t xml:space="preserve"> dat in vergelijking met de jaren </w:t>
      </w:r>
      <w:r w:rsidR="009459E3">
        <w:rPr>
          <w:rFonts w:cs="Arial"/>
          <w:szCs w:val="22"/>
        </w:rPr>
        <w:t>hierv</w:t>
      </w:r>
      <w:r w:rsidR="001C76B6">
        <w:rPr>
          <w:rFonts w:cs="Arial"/>
          <w:szCs w:val="22"/>
        </w:rPr>
        <w:t xml:space="preserve">oor </w:t>
      </w:r>
      <w:r w:rsidR="009459E3">
        <w:rPr>
          <w:rFonts w:cs="Arial"/>
          <w:szCs w:val="22"/>
        </w:rPr>
        <w:t xml:space="preserve">het </w:t>
      </w:r>
      <w:r w:rsidR="001C76B6">
        <w:rPr>
          <w:rFonts w:cs="Arial"/>
          <w:szCs w:val="22"/>
        </w:rPr>
        <w:t xml:space="preserve">gezag </w:t>
      </w:r>
      <w:r w:rsidR="009459E3">
        <w:rPr>
          <w:rFonts w:cs="Arial"/>
          <w:szCs w:val="22"/>
        </w:rPr>
        <w:t xml:space="preserve">zich verstevigt in de </w:t>
      </w:r>
      <w:r w:rsidR="001C76B6">
        <w:rPr>
          <w:rFonts w:cs="Arial"/>
          <w:szCs w:val="22"/>
        </w:rPr>
        <w:t xml:space="preserve">gebieden waar centraal gezag is en </w:t>
      </w:r>
      <w:r w:rsidR="009459E3">
        <w:rPr>
          <w:rFonts w:cs="Arial"/>
          <w:szCs w:val="22"/>
        </w:rPr>
        <w:t>dat er meer draagvlak is o</w:t>
      </w:r>
      <w:r w:rsidR="001C76B6">
        <w:rPr>
          <w:rFonts w:cs="Arial"/>
          <w:szCs w:val="22"/>
        </w:rPr>
        <w:t>nder de bevolking.</w:t>
      </w:r>
    </w:p>
    <w:p w:rsidR="00743B28" w:rsidP="00B477F8" w:rsidRDefault="001C76B6">
      <w:pPr>
        <w:rPr>
          <w:rFonts w:cs="Arial"/>
          <w:szCs w:val="22"/>
        </w:rPr>
      </w:pPr>
      <w:r>
        <w:rPr>
          <w:rFonts w:cs="Arial"/>
          <w:szCs w:val="22"/>
        </w:rPr>
        <w:t>In augustus 2013 heeft Puntland de relaties met de federale regering verbroken. Er is een nieuwe president in Puntland en die is voornemens om de relaties aan te halen. Dat is het goede nieuws. Een aantal regeringscommissies die ingesteld zouden worden</w:t>
      </w:r>
      <w:r w:rsidR="000B7F62">
        <w:rPr>
          <w:rFonts w:cs="Arial"/>
          <w:szCs w:val="22"/>
        </w:rPr>
        <w:t xml:space="preserve"> en</w:t>
      </w:r>
      <w:r>
        <w:rPr>
          <w:rFonts w:cs="Arial"/>
          <w:szCs w:val="22"/>
        </w:rPr>
        <w:t xml:space="preserve"> die cruciaal zijn voor de verder v</w:t>
      </w:r>
      <w:r w:rsidR="000B7F62">
        <w:rPr>
          <w:rFonts w:cs="Arial"/>
          <w:szCs w:val="22"/>
        </w:rPr>
        <w:t>ormgeving van de federale staat</w:t>
      </w:r>
      <w:r>
        <w:rPr>
          <w:rFonts w:cs="Arial"/>
          <w:szCs w:val="22"/>
        </w:rPr>
        <w:t xml:space="preserve"> zijn nog niet ingesteld, laat staan dat ze aan het werk zijn. Dat is zorgelijk, want de kaders </w:t>
      </w:r>
      <w:r w:rsidR="000B7F62">
        <w:rPr>
          <w:rFonts w:cs="Arial"/>
          <w:szCs w:val="22"/>
        </w:rPr>
        <w:t>die er zijn krijgen zonder invulling weinig handen en voeten</w:t>
      </w:r>
      <w:r>
        <w:rPr>
          <w:rFonts w:cs="Arial"/>
          <w:szCs w:val="22"/>
        </w:rPr>
        <w:t>. Wij maken ons zeer grote zorgen over het snelle vertrek van de gouverneur van de centrale bank</w:t>
      </w:r>
      <w:r w:rsidR="000B7F62">
        <w:rPr>
          <w:rFonts w:cs="Arial"/>
          <w:szCs w:val="22"/>
        </w:rPr>
        <w:t>. Zij stapte</w:t>
      </w:r>
      <w:r>
        <w:rPr>
          <w:rFonts w:cs="Arial"/>
          <w:szCs w:val="22"/>
        </w:rPr>
        <w:t xml:space="preserve"> na zeven weken al op omdat zij weigerde illegale betalingen te verrichten. Dat is </w:t>
      </w:r>
      <w:r w:rsidR="000B7F62">
        <w:rPr>
          <w:rFonts w:cs="Arial"/>
          <w:szCs w:val="22"/>
        </w:rPr>
        <w:t xml:space="preserve">enerzijds </w:t>
      </w:r>
      <w:r>
        <w:rPr>
          <w:rFonts w:cs="Arial"/>
          <w:szCs w:val="22"/>
        </w:rPr>
        <w:t>bemoedigend omdat er dappere functionarissen in Somalië zijn die verantwoordelijkheid willen dragen, maar alleen als die past binnen hun opvatting over integriteit. Wij delen die opvatting. Anderzijds is het natuurlijk helemaal niet bemoedigend omdat dit betekent dat dit soort illegale betalingen gewoon gedaan word</w:t>
      </w:r>
      <w:r w:rsidR="000B7F62">
        <w:rPr>
          <w:rFonts w:cs="Arial"/>
          <w:szCs w:val="22"/>
        </w:rPr>
        <w:t>t</w:t>
      </w:r>
      <w:r>
        <w:rPr>
          <w:rFonts w:cs="Arial"/>
          <w:szCs w:val="22"/>
        </w:rPr>
        <w:t>. Ook bemoedigend is dat zij niet zomaar is vertrokken, maar een afscheidsbrief heeft geschr</w:t>
      </w:r>
      <w:r w:rsidR="000B7F62">
        <w:rPr>
          <w:rFonts w:cs="Arial"/>
          <w:szCs w:val="22"/>
        </w:rPr>
        <w:t>even waarin zij corruptie bloot</w:t>
      </w:r>
      <w:r>
        <w:rPr>
          <w:rFonts w:cs="Arial"/>
          <w:szCs w:val="22"/>
        </w:rPr>
        <w:t xml:space="preserve">legt en een agenda voor de president en de nieuwe premier </w:t>
      </w:r>
      <w:r w:rsidR="000B7F62">
        <w:rPr>
          <w:rFonts w:cs="Arial"/>
          <w:szCs w:val="22"/>
        </w:rPr>
        <w:t>neerlegt</w:t>
      </w:r>
      <w:r>
        <w:rPr>
          <w:rFonts w:cs="Arial"/>
          <w:szCs w:val="22"/>
        </w:rPr>
        <w:t xml:space="preserve"> om die corruptie aan te pakken.</w:t>
      </w:r>
    </w:p>
    <w:p w:rsidR="001C76B6" w:rsidP="00B477F8" w:rsidRDefault="001C76B6">
      <w:pPr>
        <w:rPr>
          <w:rFonts w:cs="Arial"/>
          <w:szCs w:val="22"/>
        </w:rPr>
      </w:pPr>
      <w:r>
        <w:rPr>
          <w:rFonts w:cs="Arial"/>
          <w:szCs w:val="22"/>
        </w:rPr>
        <w:t>De politiek</w:t>
      </w:r>
      <w:r w:rsidR="000B7F62">
        <w:rPr>
          <w:rFonts w:cs="Arial"/>
          <w:szCs w:val="22"/>
        </w:rPr>
        <w:t>e</w:t>
      </w:r>
      <w:r>
        <w:rPr>
          <w:rFonts w:cs="Arial"/>
          <w:szCs w:val="22"/>
        </w:rPr>
        <w:t xml:space="preserve"> crisis tussen de president en de premier</w:t>
      </w:r>
      <w:r w:rsidR="00053BA5">
        <w:rPr>
          <w:rFonts w:cs="Arial"/>
          <w:szCs w:val="22"/>
        </w:rPr>
        <w:t xml:space="preserve"> --</w:t>
      </w:r>
      <w:r>
        <w:rPr>
          <w:rFonts w:cs="Arial"/>
          <w:szCs w:val="22"/>
        </w:rPr>
        <w:t xml:space="preserve"> de president heeft aan de premier gevraagd om op te stappen</w:t>
      </w:r>
      <w:r w:rsidR="00053BA5">
        <w:rPr>
          <w:rFonts w:cs="Arial"/>
          <w:szCs w:val="22"/>
        </w:rPr>
        <w:t xml:space="preserve"> --</w:t>
      </w:r>
      <w:r>
        <w:rPr>
          <w:rFonts w:cs="Arial"/>
          <w:szCs w:val="22"/>
        </w:rPr>
        <w:t xml:space="preserve"> duurde enige tijd, maar er is vooruitgang </w:t>
      </w:r>
      <w:r w:rsidR="000B7F62">
        <w:rPr>
          <w:rFonts w:cs="Arial"/>
          <w:szCs w:val="22"/>
        </w:rPr>
        <w:t>geboekt</w:t>
      </w:r>
      <w:r>
        <w:rPr>
          <w:rFonts w:cs="Arial"/>
          <w:szCs w:val="22"/>
        </w:rPr>
        <w:t xml:space="preserve">. De premier is </w:t>
      </w:r>
      <w:r w:rsidR="000B7F62">
        <w:rPr>
          <w:rFonts w:cs="Arial"/>
          <w:szCs w:val="22"/>
        </w:rPr>
        <w:t xml:space="preserve">na een motie van wantrouwen </w:t>
      </w:r>
      <w:r>
        <w:rPr>
          <w:rFonts w:cs="Arial"/>
          <w:szCs w:val="22"/>
        </w:rPr>
        <w:t xml:space="preserve">afgetreden en er is een nieuwe premier benoemd. Er is </w:t>
      </w:r>
      <w:r w:rsidR="000D2624">
        <w:rPr>
          <w:rFonts w:cs="Arial"/>
          <w:szCs w:val="22"/>
        </w:rPr>
        <w:t xml:space="preserve">ook </w:t>
      </w:r>
      <w:r>
        <w:rPr>
          <w:rFonts w:cs="Arial"/>
          <w:szCs w:val="22"/>
        </w:rPr>
        <w:t>een nieuwe regering gepresenteerd en de nieuwe ministers zijn aan het werk.</w:t>
      </w:r>
    </w:p>
    <w:p w:rsidR="001C76B6" w:rsidP="00B477F8" w:rsidRDefault="000B7F62">
      <w:pPr>
        <w:rPr>
          <w:rFonts w:cs="Arial"/>
          <w:szCs w:val="22"/>
        </w:rPr>
      </w:pPr>
      <w:r>
        <w:rPr>
          <w:rFonts w:cs="Arial"/>
          <w:szCs w:val="22"/>
        </w:rPr>
        <w:t>Over</w:t>
      </w:r>
      <w:r w:rsidR="001C76B6">
        <w:rPr>
          <w:rFonts w:cs="Arial"/>
          <w:szCs w:val="22"/>
        </w:rPr>
        <w:t xml:space="preserve"> de veiligheid </w:t>
      </w:r>
      <w:r>
        <w:rPr>
          <w:rFonts w:cs="Arial"/>
          <w:szCs w:val="22"/>
        </w:rPr>
        <w:t>van</w:t>
      </w:r>
      <w:r w:rsidR="001C76B6">
        <w:rPr>
          <w:rFonts w:cs="Arial"/>
          <w:szCs w:val="22"/>
        </w:rPr>
        <w:t xml:space="preserve"> bijvoorbeeld humanitaire organisaties is </w:t>
      </w:r>
      <w:r w:rsidR="00C117CD">
        <w:rPr>
          <w:rFonts w:cs="Arial"/>
          <w:szCs w:val="22"/>
        </w:rPr>
        <w:t xml:space="preserve">er </w:t>
      </w:r>
      <w:r w:rsidR="001C76B6">
        <w:rPr>
          <w:rFonts w:cs="Arial"/>
          <w:szCs w:val="22"/>
        </w:rPr>
        <w:t xml:space="preserve">ook slecht nieuws. Het afgelopen najaar heeft Artsen zonder Grenzen bekend gemaakt dat zij </w:t>
      </w:r>
      <w:r w:rsidR="00361989">
        <w:rPr>
          <w:rFonts w:cs="Arial"/>
          <w:szCs w:val="22"/>
        </w:rPr>
        <w:t xml:space="preserve">de </w:t>
      </w:r>
      <w:r w:rsidR="001C76B6">
        <w:rPr>
          <w:rFonts w:cs="Arial"/>
          <w:szCs w:val="22"/>
        </w:rPr>
        <w:t xml:space="preserve">activiteiten in Somalië </w:t>
      </w:r>
      <w:r w:rsidR="00361989">
        <w:rPr>
          <w:rFonts w:cs="Arial"/>
          <w:szCs w:val="22"/>
        </w:rPr>
        <w:t xml:space="preserve">heeft </w:t>
      </w:r>
      <w:r w:rsidR="001C76B6">
        <w:rPr>
          <w:rFonts w:cs="Arial"/>
          <w:szCs w:val="22"/>
        </w:rPr>
        <w:t xml:space="preserve">moeten stoppen. Dat is slecht nieuws voor de ontheemden in </w:t>
      </w:r>
      <w:r>
        <w:rPr>
          <w:rFonts w:cs="Arial"/>
          <w:szCs w:val="22"/>
        </w:rPr>
        <w:t>Somalië</w:t>
      </w:r>
      <w:r w:rsidR="001C76B6">
        <w:rPr>
          <w:rFonts w:cs="Arial"/>
          <w:szCs w:val="22"/>
        </w:rPr>
        <w:t>. De humanitaire situatie is nog steeds ernstig en het feit dat Artsen zonder Grenzen heeft gemeend niet in veiligheid te kunnen werken</w:t>
      </w:r>
      <w:r>
        <w:rPr>
          <w:rFonts w:cs="Arial"/>
          <w:szCs w:val="22"/>
        </w:rPr>
        <w:t>,</w:t>
      </w:r>
      <w:r w:rsidR="001C76B6">
        <w:rPr>
          <w:rFonts w:cs="Arial"/>
          <w:szCs w:val="22"/>
        </w:rPr>
        <w:t xml:space="preserve"> heeft ons zeer bedroefd omdat </w:t>
      </w:r>
      <w:r w:rsidR="005927C0">
        <w:rPr>
          <w:rFonts w:cs="Arial"/>
          <w:szCs w:val="22"/>
        </w:rPr>
        <w:t xml:space="preserve">die organisatie daar </w:t>
      </w:r>
      <w:r w:rsidR="001C76B6">
        <w:rPr>
          <w:rFonts w:cs="Arial"/>
          <w:szCs w:val="22"/>
        </w:rPr>
        <w:t xml:space="preserve">de afgelopen decennia heel goed werk </w:t>
      </w:r>
      <w:r w:rsidR="005927C0">
        <w:rPr>
          <w:rFonts w:cs="Arial"/>
          <w:szCs w:val="22"/>
        </w:rPr>
        <w:t xml:space="preserve">heeft </w:t>
      </w:r>
      <w:r w:rsidR="001C76B6">
        <w:rPr>
          <w:rFonts w:cs="Arial"/>
          <w:szCs w:val="22"/>
        </w:rPr>
        <w:t>kunnen doen.</w:t>
      </w:r>
    </w:p>
    <w:p w:rsidR="001C76B6" w:rsidP="00B477F8" w:rsidRDefault="001C76B6">
      <w:pPr>
        <w:rPr>
          <w:rFonts w:cs="Arial"/>
          <w:szCs w:val="22"/>
        </w:rPr>
      </w:pPr>
      <w:r>
        <w:rPr>
          <w:rFonts w:cs="Arial"/>
          <w:szCs w:val="22"/>
        </w:rPr>
        <w:t>Is er dan helemaal geen positief nieuws? Dat is er wel, maar in de context van fragiliteit</w:t>
      </w:r>
      <w:r w:rsidR="00275A38">
        <w:rPr>
          <w:rFonts w:cs="Arial"/>
          <w:szCs w:val="22"/>
        </w:rPr>
        <w:t>. Het gaat niet om een</w:t>
      </w:r>
      <w:r>
        <w:rPr>
          <w:rFonts w:cs="Arial"/>
          <w:szCs w:val="22"/>
        </w:rPr>
        <w:t xml:space="preserve"> uiteenvallende staat. Alle po</w:t>
      </w:r>
      <w:r w:rsidR="00275A38">
        <w:rPr>
          <w:rFonts w:cs="Arial"/>
          <w:szCs w:val="22"/>
        </w:rPr>
        <w:t>gingen zijn er juist op gericht</w:t>
      </w:r>
      <w:r>
        <w:rPr>
          <w:rFonts w:cs="Arial"/>
          <w:szCs w:val="22"/>
        </w:rPr>
        <w:t xml:space="preserve"> om de staat bij elkaar te brengen en te houden. </w:t>
      </w:r>
      <w:r w:rsidR="00275A38">
        <w:rPr>
          <w:rFonts w:cs="Arial"/>
          <w:szCs w:val="22"/>
        </w:rPr>
        <w:t xml:space="preserve">Ik sprak al over het kader van de grondwet en de federale staat. </w:t>
      </w:r>
      <w:r>
        <w:rPr>
          <w:rFonts w:cs="Arial"/>
          <w:szCs w:val="22"/>
        </w:rPr>
        <w:t xml:space="preserve">"Uiteenvallend" is een kwalificatie die ik zeker niet wil overnemen, maar de situatie is wel fragiel. Wat is dan het goede nieuws? In augustus 2013 heeft de federale regering een akkoord gesloten met </w:t>
      </w:r>
      <w:r w:rsidR="00275A38">
        <w:rPr>
          <w:rFonts w:cs="Arial"/>
          <w:szCs w:val="22"/>
        </w:rPr>
        <w:t>Jubaland over een interim J</w:t>
      </w:r>
      <w:r>
        <w:rPr>
          <w:rFonts w:cs="Arial"/>
          <w:szCs w:val="22"/>
        </w:rPr>
        <w:t>uba administration</w:t>
      </w:r>
      <w:r w:rsidR="00275A38">
        <w:rPr>
          <w:rFonts w:cs="Arial"/>
          <w:szCs w:val="22"/>
        </w:rPr>
        <w:t xml:space="preserve"> in</w:t>
      </w:r>
      <w:r>
        <w:rPr>
          <w:rFonts w:cs="Arial"/>
          <w:szCs w:val="22"/>
        </w:rPr>
        <w:t xml:space="preserve"> het kader van het bij elkaar brengen van de verschillende delen van het grondgebied. De New Deal </w:t>
      </w:r>
      <w:r w:rsidR="00275A38">
        <w:rPr>
          <w:rFonts w:cs="Arial"/>
          <w:szCs w:val="22"/>
        </w:rPr>
        <w:t>Com</w:t>
      </w:r>
      <w:r>
        <w:rPr>
          <w:rFonts w:cs="Arial"/>
          <w:szCs w:val="22"/>
        </w:rPr>
        <w:t xml:space="preserve">pact is aanvaard. Het goede nieuws is dat </w:t>
      </w:r>
      <w:r w:rsidR="00275A38">
        <w:rPr>
          <w:rFonts w:cs="Arial"/>
          <w:szCs w:val="22"/>
        </w:rPr>
        <w:t xml:space="preserve">het hierbij </w:t>
      </w:r>
      <w:r w:rsidR="006A60F1">
        <w:rPr>
          <w:rFonts w:cs="Arial"/>
          <w:szCs w:val="22"/>
        </w:rPr>
        <w:t xml:space="preserve">niet alleen </w:t>
      </w:r>
      <w:r w:rsidR="00275A38">
        <w:rPr>
          <w:rFonts w:cs="Arial"/>
          <w:szCs w:val="22"/>
        </w:rPr>
        <w:t xml:space="preserve">gaat om een commitment </w:t>
      </w:r>
      <w:r>
        <w:rPr>
          <w:rFonts w:cs="Arial"/>
          <w:szCs w:val="22"/>
        </w:rPr>
        <w:t>om te werken aan de opbouw van Somalië</w:t>
      </w:r>
      <w:r w:rsidRPr="00275A38" w:rsidR="00275A38">
        <w:rPr>
          <w:rFonts w:cs="Arial"/>
          <w:szCs w:val="22"/>
        </w:rPr>
        <w:t xml:space="preserve"> </w:t>
      </w:r>
      <w:r w:rsidR="00275A38">
        <w:rPr>
          <w:rFonts w:cs="Arial"/>
          <w:szCs w:val="22"/>
        </w:rPr>
        <w:t>van de internationale gemeenschap</w:t>
      </w:r>
      <w:r w:rsidR="006A60F1">
        <w:rPr>
          <w:rFonts w:cs="Arial"/>
          <w:szCs w:val="22"/>
        </w:rPr>
        <w:t>, maar ook</w:t>
      </w:r>
      <w:r>
        <w:rPr>
          <w:rFonts w:cs="Arial"/>
          <w:szCs w:val="22"/>
        </w:rPr>
        <w:t xml:space="preserve"> van de Somalische autoriteit zelf. Tegen een aantal Kamerleden zeg ik dat </w:t>
      </w:r>
      <w:r w:rsidR="00BA097E">
        <w:rPr>
          <w:rFonts w:cs="Arial"/>
          <w:szCs w:val="22"/>
        </w:rPr>
        <w:t xml:space="preserve">de verantwoordelijkheid voor de opbouw van Somalië niet een-op-een is neergelegd bij de internationale gemeenschap of spelers als Nederland, maar dat de Somalische autoriteiten daar zelf een rol in hebben. Het slechte nieuws is </w:t>
      </w:r>
      <w:r w:rsidR="006A60F1">
        <w:rPr>
          <w:rFonts w:cs="Arial"/>
          <w:szCs w:val="22"/>
        </w:rPr>
        <w:t>dat er een politieke crisis was en</w:t>
      </w:r>
      <w:r w:rsidR="00BA097E">
        <w:rPr>
          <w:rFonts w:cs="Arial"/>
          <w:szCs w:val="22"/>
        </w:rPr>
        <w:t xml:space="preserve"> het goede nieuws is dat </w:t>
      </w:r>
      <w:r w:rsidR="006A60F1">
        <w:rPr>
          <w:rFonts w:cs="Arial"/>
          <w:szCs w:val="22"/>
        </w:rPr>
        <w:t xml:space="preserve">het vinden van </w:t>
      </w:r>
      <w:r w:rsidR="00BA097E">
        <w:rPr>
          <w:rFonts w:cs="Arial"/>
          <w:szCs w:val="22"/>
        </w:rPr>
        <w:t>een oplossing daarvoor volgens de vastgelegde regels van het spel is verlopen. Dat is nieuw voor Somalië en dat is positief.</w:t>
      </w:r>
    </w:p>
    <w:p w:rsidR="00BA097E" w:rsidP="00B477F8" w:rsidRDefault="00BA097E">
      <w:pPr>
        <w:rPr>
          <w:rFonts w:cs="Arial"/>
          <w:szCs w:val="22"/>
        </w:rPr>
      </w:pPr>
      <w:r>
        <w:rPr>
          <w:rFonts w:cs="Arial"/>
          <w:szCs w:val="22"/>
        </w:rPr>
        <w:t xml:space="preserve">2014 is een cruciaal jaar. De voorwaarden zijn er en nu moet invulling gegeven worden aan alle goede voornemens. Eind 2016 zijn er verkiezingen in het kader van de nieuwe grondwet. Dat lijkt heel ver weg maar dat is heel dichtbij, zeker als het erom gaat alle structuren op hun plek te krijgen. Ik wil onderstrepen wat de heer Van Dijk impliciet over de structuren, </w:t>
      </w:r>
      <w:r w:rsidR="006A60F1">
        <w:rPr>
          <w:rFonts w:cs="Arial"/>
          <w:szCs w:val="22"/>
        </w:rPr>
        <w:t xml:space="preserve">de </w:t>
      </w:r>
      <w:r>
        <w:rPr>
          <w:rFonts w:cs="Arial"/>
          <w:szCs w:val="22"/>
        </w:rPr>
        <w:t xml:space="preserve">verzoening en </w:t>
      </w:r>
      <w:r w:rsidR="006A60F1">
        <w:rPr>
          <w:rFonts w:cs="Arial"/>
          <w:szCs w:val="22"/>
        </w:rPr>
        <w:t xml:space="preserve">de </w:t>
      </w:r>
      <w:r>
        <w:rPr>
          <w:rFonts w:cs="Arial"/>
          <w:szCs w:val="22"/>
        </w:rPr>
        <w:t>verzoeningsprocessen</w:t>
      </w:r>
      <w:r w:rsidR="006A60F1">
        <w:rPr>
          <w:rFonts w:cs="Arial"/>
          <w:szCs w:val="22"/>
        </w:rPr>
        <w:t xml:space="preserve"> heeft gezegd</w:t>
      </w:r>
      <w:r>
        <w:rPr>
          <w:rFonts w:cs="Arial"/>
          <w:szCs w:val="22"/>
        </w:rPr>
        <w:t xml:space="preserve">. </w:t>
      </w:r>
      <w:r w:rsidR="006A60F1">
        <w:rPr>
          <w:rFonts w:cs="Arial"/>
          <w:szCs w:val="22"/>
        </w:rPr>
        <w:t xml:space="preserve">Het </w:t>
      </w:r>
      <w:r w:rsidR="000D2624">
        <w:rPr>
          <w:rFonts w:cs="Arial"/>
          <w:szCs w:val="22"/>
        </w:rPr>
        <w:t>gaat</w:t>
      </w:r>
      <w:r w:rsidR="006A60F1">
        <w:rPr>
          <w:rFonts w:cs="Arial"/>
          <w:szCs w:val="22"/>
        </w:rPr>
        <w:t xml:space="preserve"> daar nog niet zo heel goed mee.</w:t>
      </w:r>
      <w:r>
        <w:rPr>
          <w:rFonts w:cs="Arial"/>
          <w:szCs w:val="22"/>
        </w:rPr>
        <w:t xml:space="preserve"> Het is een buitengewoon moeizaam en kwetsbaar proces. De verschillende clans, regio's en personen hebben belang bij de nieuwe staatsinrichting. Men wil belangen veilig stellen. Het is een lang proces van </w:t>
      </w:r>
      <w:r w:rsidR="00074837">
        <w:rPr>
          <w:rFonts w:cs="Arial"/>
          <w:szCs w:val="22"/>
        </w:rPr>
        <w:t>éé</w:t>
      </w:r>
      <w:r>
        <w:rPr>
          <w:rFonts w:cs="Arial"/>
          <w:szCs w:val="22"/>
        </w:rPr>
        <w:t xml:space="preserve">n stap vooruit en twee stappen achteruit. Je ziet dat men </w:t>
      </w:r>
      <w:r w:rsidR="006A60F1">
        <w:rPr>
          <w:rFonts w:cs="Arial"/>
          <w:szCs w:val="22"/>
        </w:rPr>
        <w:t xml:space="preserve">elkaar </w:t>
      </w:r>
      <w:r>
        <w:rPr>
          <w:rFonts w:cs="Arial"/>
          <w:szCs w:val="22"/>
        </w:rPr>
        <w:t>aftast</w:t>
      </w:r>
      <w:r w:rsidR="006A60F1">
        <w:rPr>
          <w:rFonts w:cs="Arial"/>
          <w:szCs w:val="22"/>
        </w:rPr>
        <w:t>,</w:t>
      </w:r>
      <w:r>
        <w:rPr>
          <w:rFonts w:cs="Arial"/>
          <w:szCs w:val="22"/>
        </w:rPr>
        <w:t xml:space="preserve"> gesprekken begint</w:t>
      </w:r>
      <w:r w:rsidR="006A60F1">
        <w:rPr>
          <w:rFonts w:cs="Arial"/>
          <w:szCs w:val="22"/>
        </w:rPr>
        <w:t xml:space="preserve"> en</w:t>
      </w:r>
      <w:r>
        <w:rPr>
          <w:rFonts w:cs="Arial"/>
          <w:szCs w:val="22"/>
        </w:rPr>
        <w:t xml:space="preserve"> agenda'</w:t>
      </w:r>
      <w:r w:rsidR="006A60F1">
        <w:rPr>
          <w:rFonts w:cs="Arial"/>
          <w:szCs w:val="22"/>
        </w:rPr>
        <w:t xml:space="preserve">s </w:t>
      </w:r>
      <w:r w:rsidR="00D36565">
        <w:rPr>
          <w:rFonts w:cs="Arial"/>
          <w:szCs w:val="22"/>
        </w:rPr>
        <w:t>opstelt</w:t>
      </w:r>
      <w:r w:rsidR="006A60F1">
        <w:rPr>
          <w:rFonts w:cs="Arial"/>
          <w:szCs w:val="22"/>
        </w:rPr>
        <w:t>, maar dan toch weer terug</w:t>
      </w:r>
      <w:r>
        <w:rPr>
          <w:rFonts w:cs="Arial"/>
          <w:szCs w:val="22"/>
        </w:rPr>
        <w:t xml:space="preserve">gaat naar </w:t>
      </w:r>
      <w:r w:rsidR="00D36565">
        <w:rPr>
          <w:rFonts w:cs="Arial"/>
          <w:szCs w:val="22"/>
        </w:rPr>
        <w:t xml:space="preserve">de vraag </w:t>
      </w:r>
      <w:r>
        <w:rPr>
          <w:rFonts w:cs="Arial"/>
          <w:szCs w:val="22"/>
        </w:rPr>
        <w:t>wie bij die gesprekken mag aanschuiven. Het is een moeizaam en kwetsbaar proces waarvan wij vinden dat het onze steun moet hebben omdat het van belang is om stabiliteit te creëren. Overigens wordt er niet gesproken met Al-Shabaab; het gaat om verzoening binnen de verschillende clans die de afgelopen decennia een rol hebben gespeeld in de onveiligheid en instabiliteit.</w:t>
      </w:r>
    </w:p>
    <w:p w:rsidR="00BA097E" w:rsidP="00B477F8" w:rsidRDefault="006A60F1">
      <w:pPr>
        <w:rPr>
          <w:rFonts w:cs="Arial"/>
          <w:szCs w:val="22"/>
        </w:rPr>
      </w:pPr>
      <w:r>
        <w:rPr>
          <w:rFonts w:cs="Arial"/>
          <w:szCs w:val="22"/>
        </w:rPr>
        <w:t xml:space="preserve">Bij wat </w:t>
      </w:r>
      <w:r w:rsidR="00BA097E">
        <w:rPr>
          <w:rFonts w:cs="Arial"/>
          <w:szCs w:val="22"/>
        </w:rPr>
        <w:t xml:space="preserve">wij doen als internationale gemeenschap </w:t>
      </w:r>
      <w:r>
        <w:rPr>
          <w:rFonts w:cs="Arial"/>
          <w:szCs w:val="22"/>
        </w:rPr>
        <w:t>om tot stabilisering te komen door</w:t>
      </w:r>
      <w:r w:rsidR="00BA097E">
        <w:rPr>
          <w:rFonts w:cs="Arial"/>
          <w:szCs w:val="22"/>
        </w:rPr>
        <w:t xml:space="preserve"> de 3D-benadering, </w:t>
      </w:r>
      <w:r>
        <w:rPr>
          <w:rFonts w:cs="Arial"/>
          <w:szCs w:val="22"/>
        </w:rPr>
        <w:t xml:space="preserve">hoort natuurlijk </w:t>
      </w:r>
      <w:r w:rsidR="00BA097E">
        <w:rPr>
          <w:rFonts w:cs="Arial"/>
          <w:szCs w:val="22"/>
        </w:rPr>
        <w:t xml:space="preserve">het opbouwen van een rechtstaat. Als je wilt dat mensen in vrede en veiligheid met elkaar leven, moet je </w:t>
      </w:r>
      <w:r>
        <w:rPr>
          <w:rFonts w:cs="Arial"/>
          <w:szCs w:val="22"/>
        </w:rPr>
        <w:t xml:space="preserve">ervoor </w:t>
      </w:r>
      <w:r w:rsidR="00BA097E">
        <w:rPr>
          <w:rFonts w:cs="Arial"/>
          <w:szCs w:val="22"/>
        </w:rPr>
        <w:t>zorgen dat</w:t>
      </w:r>
      <w:r>
        <w:rPr>
          <w:rFonts w:cs="Arial"/>
          <w:szCs w:val="22"/>
        </w:rPr>
        <w:t xml:space="preserve"> die mensen met elkaar spreken en </w:t>
      </w:r>
      <w:r w:rsidR="00BA097E">
        <w:rPr>
          <w:rFonts w:cs="Arial"/>
          <w:szCs w:val="22"/>
        </w:rPr>
        <w:t>dat z</w:t>
      </w:r>
      <w:r>
        <w:rPr>
          <w:rFonts w:cs="Arial"/>
          <w:szCs w:val="22"/>
        </w:rPr>
        <w:t>ij geschillen oplossen en</w:t>
      </w:r>
      <w:r w:rsidR="00BA097E">
        <w:rPr>
          <w:rFonts w:cs="Arial"/>
          <w:szCs w:val="22"/>
        </w:rPr>
        <w:t xml:space="preserve"> tot nieuwe structuren komen. Bij de opbouw van die rechtstaat verdient een land als Somalië hulp. Ik zal straks meer zeggen over wat Nederland daarin doet en waarom Somalië </w:t>
      </w:r>
      <w:r>
        <w:rPr>
          <w:rFonts w:cs="Arial"/>
          <w:szCs w:val="22"/>
        </w:rPr>
        <w:t xml:space="preserve">niet </w:t>
      </w:r>
      <w:r w:rsidR="00BA097E">
        <w:rPr>
          <w:rFonts w:cs="Arial"/>
          <w:szCs w:val="22"/>
        </w:rPr>
        <w:t xml:space="preserve">sluipenderwijs </w:t>
      </w:r>
      <w:r>
        <w:rPr>
          <w:rFonts w:cs="Arial"/>
          <w:szCs w:val="22"/>
        </w:rPr>
        <w:t xml:space="preserve">een </w:t>
      </w:r>
      <w:r w:rsidR="00BA097E">
        <w:rPr>
          <w:rFonts w:cs="Arial"/>
          <w:szCs w:val="22"/>
        </w:rPr>
        <w:t>zestiende partnerland wordt.</w:t>
      </w:r>
    </w:p>
    <w:p w:rsidR="000D2624" w:rsidP="000D2624" w:rsidRDefault="00BA097E">
      <w:pPr>
        <w:rPr>
          <w:rFonts w:cs="Arial"/>
          <w:szCs w:val="22"/>
        </w:rPr>
      </w:pPr>
      <w:r>
        <w:rPr>
          <w:rFonts w:cs="Arial"/>
          <w:szCs w:val="22"/>
        </w:rPr>
        <w:t>Er is geconstateerd dat wij de piraterijbestrijding voort willen zetten</w:t>
      </w:r>
      <w:r w:rsidR="006A60F1">
        <w:rPr>
          <w:rFonts w:cs="Arial"/>
          <w:szCs w:val="22"/>
        </w:rPr>
        <w:t xml:space="preserve"> en dat de aanpak heel </w:t>
      </w:r>
      <w:r w:rsidR="00F370F2">
        <w:rPr>
          <w:rFonts w:cs="Arial"/>
          <w:szCs w:val="22"/>
        </w:rPr>
        <w:t>succesvol is. Dat betekent dat wij ons rekenschap geven van die vooruitgang</w:t>
      </w:r>
      <w:r w:rsidR="006A60F1">
        <w:rPr>
          <w:rFonts w:cs="Arial"/>
          <w:szCs w:val="22"/>
        </w:rPr>
        <w:t xml:space="preserve"> en ons </w:t>
      </w:r>
      <w:r w:rsidR="00F370F2">
        <w:rPr>
          <w:rFonts w:cs="Arial"/>
          <w:szCs w:val="22"/>
        </w:rPr>
        <w:t xml:space="preserve">samen met de andere actoren </w:t>
      </w:r>
      <w:r w:rsidR="006A60F1">
        <w:rPr>
          <w:rFonts w:cs="Arial"/>
          <w:szCs w:val="22"/>
        </w:rPr>
        <w:t xml:space="preserve">voortdurend </w:t>
      </w:r>
      <w:r w:rsidR="00F370F2">
        <w:rPr>
          <w:rFonts w:cs="Arial"/>
          <w:szCs w:val="22"/>
        </w:rPr>
        <w:t xml:space="preserve">bewust zijn van de noodzaak </w:t>
      </w:r>
      <w:r w:rsidR="006A60F1">
        <w:rPr>
          <w:rFonts w:cs="Arial"/>
          <w:szCs w:val="22"/>
        </w:rPr>
        <w:t>om te</w:t>
      </w:r>
      <w:r w:rsidR="00F370F2">
        <w:rPr>
          <w:rFonts w:cs="Arial"/>
          <w:szCs w:val="22"/>
        </w:rPr>
        <w:t xml:space="preserve"> eval</w:t>
      </w:r>
      <w:r w:rsidR="006A60F1">
        <w:rPr>
          <w:rFonts w:cs="Arial"/>
          <w:szCs w:val="22"/>
        </w:rPr>
        <w:t xml:space="preserve">ueren. Het betekent echter ook </w:t>
      </w:r>
      <w:r w:rsidR="00F370F2">
        <w:rPr>
          <w:rFonts w:cs="Arial"/>
          <w:szCs w:val="22"/>
        </w:rPr>
        <w:t>dat het echt nog veel te vroeg is om te zeggen dat wij kla</w:t>
      </w:r>
      <w:r w:rsidR="006A60F1">
        <w:rPr>
          <w:rFonts w:cs="Arial"/>
          <w:szCs w:val="22"/>
        </w:rPr>
        <w:t>ar zijn. De grondoorzaken van d</w:t>
      </w:r>
      <w:r w:rsidR="00F370F2">
        <w:rPr>
          <w:rFonts w:cs="Arial"/>
          <w:szCs w:val="22"/>
        </w:rPr>
        <w:t>e piraterij zijn nog lang niet weggenomen</w:t>
      </w:r>
      <w:r w:rsidR="006A60F1">
        <w:rPr>
          <w:rFonts w:cs="Arial"/>
          <w:szCs w:val="22"/>
        </w:rPr>
        <w:t>; d</w:t>
      </w:r>
      <w:r w:rsidR="00F370F2">
        <w:rPr>
          <w:rFonts w:cs="Arial"/>
          <w:szCs w:val="22"/>
        </w:rPr>
        <w:t xml:space="preserve">e incentives blijven bestaan. </w:t>
      </w:r>
      <w:r w:rsidR="006A60F1">
        <w:rPr>
          <w:rFonts w:cs="Arial"/>
          <w:szCs w:val="22"/>
        </w:rPr>
        <w:t>Ik zeg</w:t>
      </w:r>
      <w:r w:rsidR="00F370F2">
        <w:rPr>
          <w:rFonts w:cs="Arial"/>
          <w:szCs w:val="22"/>
        </w:rPr>
        <w:t xml:space="preserve"> tegen de heer De Roon dat het juist belangrijk is om ook in de economische ontwikkeling van Somalië te investeren. Daarom ben ik er met drie Nederlandse bedrijven geweest</w:t>
      </w:r>
      <w:r w:rsidR="006A60F1">
        <w:rPr>
          <w:rFonts w:cs="Arial"/>
          <w:szCs w:val="22"/>
        </w:rPr>
        <w:t>. H</w:t>
      </w:r>
      <w:r w:rsidR="00F370F2">
        <w:rPr>
          <w:rFonts w:cs="Arial"/>
          <w:szCs w:val="22"/>
        </w:rPr>
        <w:t xml:space="preserve">et </w:t>
      </w:r>
      <w:r w:rsidR="006A60F1">
        <w:rPr>
          <w:rFonts w:cs="Arial"/>
          <w:szCs w:val="22"/>
        </w:rPr>
        <w:t xml:space="preserve">is </w:t>
      </w:r>
      <w:r w:rsidR="00F370F2">
        <w:rPr>
          <w:rFonts w:cs="Arial"/>
          <w:szCs w:val="22"/>
        </w:rPr>
        <w:t>belangrijk om ervoor te zorgen dat jongeren een toekomstperspectief krijgen.</w:t>
      </w:r>
    </w:p>
    <w:p w:rsidR="00F370F2" w:rsidP="000D2624" w:rsidRDefault="00F370F2">
      <w:pPr>
        <w:rPr>
          <w:rFonts w:cs="Arial"/>
          <w:szCs w:val="22"/>
        </w:rPr>
      </w:pPr>
      <w:r>
        <w:rPr>
          <w:rFonts w:cs="Arial"/>
          <w:szCs w:val="22"/>
        </w:rPr>
        <w:t xml:space="preserve">Er werd gezegd dat het </w:t>
      </w:r>
      <w:r w:rsidR="006A60F1">
        <w:rPr>
          <w:rFonts w:cs="Arial"/>
          <w:szCs w:val="22"/>
        </w:rPr>
        <w:t>beëindigen</w:t>
      </w:r>
      <w:r>
        <w:rPr>
          <w:rFonts w:cs="Arial"/>
          <w:szCs w:val="22"/>
        </w:rPr>
        <w:t xml:space="preserve"> van de missies op zee niet aan de orde is en gevraagd of de inzet </w:t>
      </w:r>
      <w:r w:rsidR="006A60F1">
        <w:rPr>
          <w:rFonts w:cs="Arial"/>
          <w:szCs w:val="22"/>
        </w:rPr>
        <w:t xml:space="preserve">in de toekomst </w:t>
      </w:r>
      <w:r>
        <w:rPr>
          <w:rFonts w:cs="Arial"/>
          <w:szCs w:val="22"/>
        </w:rPr>
        <w:t xml:space="preserve">dezelfde focus en omvang </w:t>
      </w:r>
      <w:r w:rsidR="000D2624">
        <w:rPr>
          <w:rFonts w:cs="Arial"/>
          <w:szCs w:val="22"/>
        </w:rPr>
        <w:t>houdt</w:t>
      </w:r>
      <w:r>
        <w:rPr>
          <w:rFonts w:cs="Arial"/>
          <w:szCs w:val="22"/>
        </w:rPr>
        <w:t>. Daar denken wij over na, zowel in EU-verband</w:t>
      </w:r>
      <w:r w:rsidR="000D2624">
        <w:rPr>
          <w:rFonts w:cs="Arial"/>
          <w:szCs w:val="22"/>
        </w:rPr>
        <w:t xml:space="preserve"> en</w:t>
      </w:r>
      <w:r>
        <w:rPr>
          <w:rFonts w:cs="Arial"/>
          <w:szCs w:val="22"/>
        </w:rPr>
        <w:t xml:space="preserve"> in NAVO-verband als in de Contact Group </w:t>
      </w:r>
      <w:r w:rsidR="006A60F1">
        <w:rPr>
          <w:rFonts w:cs="Arial"/>
          <w:szCs w:val="22"/>
        </w:rPr>
        <w:t>on</w:t>
      </w:r>
      <w:r>
        <w:rPr>
          <w:rFonts w:cs="Arial"/>
          <w:szCs w:val="22"/>
        </w:rPr>
        <w:t xml:space="preserve"> Piracy of</w:t>
      </w:r>
      <w:r w:rsidR="006A60F1">
        <w:rPr>
          <w:rFonts w:cs="Arial"/>
          <w:szCs w:val="22"/>
        </w:rPr>
        <w:t>f</w:t>
      </w:r>
      <w:r>
        <w:rPr>
          <w:rFonts w:cs="Arial"/>
          <w:szCs w:val="22"/>
        </w:rPr>
        <w:t xml:space="preserve"> the Coast of </w:t>
      </w:r>
      <w:r w:rsidRPr="006A60F1">
        <w:rPr>
          <w:rFonts w:cs="Arial"/>
          <w:szCs w:val="22"/>
        </w:rPr>
        <w:t>Somalia</w:t>
      </w:r>
      <w:r w:rsidRPr="006A60F1" w:rsidR="006A60F1">
        <w:rPr>
          <w:rFonts w:cs="Arial"/>
          <w:szCs w:val="22"/>
        </w:rPr>
        <w:t xml:space="preserve"> (</w:t>
      </w:r>
      <w:r w:rsidRPr="006A60F1" w:rsidR="006A60F1">
        <w:rPr>
          <w:rStyle w:val="st1"/>
          <w:rFonts w:cs="Arial"/>
        </w:rPr>
        <w:t>CGPCS)</w:t>
      </w:r>
      <w:r w:rsidRPr="006A60F1">
        <w:rPr>
          <w:rFonts w:cs="Arial"/>
          <w:szCs w:val="22"/>
        </w:rPr>
        <w:t xml:space="preserve">. Nederland </w:t>
      </w:r>
      <w:r>
        <w:rPr>
          <w:rFonts w:cs="Arial"/>
          <w:szCs w:val="22"/>
        </w:rPr>
        <w:t xml:space="preserve">heeft binnen de EU aanmoedigingen uitgesproken </w:t>
      </w:r>
      <w:r w:rsidR="00940B9A">
        <w:rPr>
          <w:rFonts w:cs="Arial"/>
          <w:szCs w:val="22"/>
        </w:rPr>
        <w:t>voor het oppakken van het</w:t>
      </w:r>
      <w:r>
        <w:rPr>
          <w:rFonts w:cs="Arial"/>
          <w:szCs w:val="22"/>
        </w:rPr>
        <w:t xml:space="preserve"> vraagstuk over de voortgang in de toekomst. Zowel de NAVO als de EU </w:t>
      </w:r>
      <w:r w:rsidR="005B50C7">
        <w:rPr>
          <w:rFonts w:cs="Arial"/>
          <w:szCs w:val="22"/>
        </w:rPr>
        <w:t>z</w:t>
      </w:r>
      <w:r w:rsidR="00187680">
        <w:rPr>
          <w:rFonts w:cs="Arial"/>
          <w:szCs w:val="22"/>
        </w:rPr>
        <w:t xml:space="preserve">al </w:t>
      </w:r>
      <w:r>
        <w:rPr>
          <w:rFonts w:cs="Arial"/>
          <w:szCs w:val="22"/>
        </w:rPr>
        <w:t>naar verwachting in 2014 met evaluaties komen en op basis daarvan eventuele wijzigingen in het mandaat voorstellen. Dat betekent dat dit jaar in een aantal evaluatie- en besluitmomenten is voorzien. Wij nemen actief deel aan die discussies en als er nadere berichten zijn</w:t>
      </w:r>
      <w:r w:rsidR="00940B9A">
        <w:rPr>
          <w:rFonts w:cs="Arial"/>
          <w:szCs w:val="22"/>
        </w:rPr>
        <w:t>,</w:t>
      </w:r>
      <w:r>
        <w:rPr>
          <w:rFonts w:cs="Arial"/>
          <w:szCs w:val="22"/>
        </w:rPr>
        <w:t xml:space="preserve"> </w:t>
      </w:r>
      <w:r w:rsidR="00940B9A">
        <w:rPr>
          <w:rFonts w:cs="Arial"/>
          <w:szCs w:val="22"/>
        </w:rPr>
        <w:t>informeren</w:t>
      </w:r>
      <w:r>
        <w:rPr>
          <w:rFonts w:cs="Arial"/>
          <w:szCs w:val="22"/>
        </w:rPr>
        <w:t xml:space="preserve"> wij de Kamer daarover. Wij verwachten dat dit in de tweede helft van 2014 zal </w:t>
      </w:r>
      <w:r w:rsidR="000F7ECB">
        <w:rPr>
          <w:rFonts w:cs="Arial"/>
          <w:szCs w:val="22"/>
        </w:rPr>
        <w:t>gebeuren</w:t>
      </w:r>
      <w:r>
        <w:rPr>
          <w:rFonts w:cs="Arial"/>
          <w:szCs w:val="22"/>
        </w:rPr>
        <w:t>.</w:t>
      </w:r>
    </w:p>
    <w:p w:rsidR="00F370F2" w:rsidP="00B477F8" w:rsidRDefault="00F370F2">
      <w:pPr>
        <w:rPr>
          <w:rFonts w:cs="Arial"/>
          <w:szCs w:val="22"/>
        </w:rPr>
      </w:pPr>
      <w:r>
        <w:rPr>
          <w:rFonts w:cs="Arial"/>
          <w:szCs w:val="22"/>
        </w:rPr>
        <w:t xml:space="preserve">De EU en de NAVO kijken naar de bredere maritieme veiligheidsstrategie, dus niet alleen in deze regio maar ook in andere. Er werd </w:t>
      </w:r>
      <w:r w:rsidR="00940B9A">
        <w:rPr>
          <w:rFonts w:cs="Arial"/>
          <w:szCs w:val="22"/>
        </w:rPr>
        <w:t xml:space="preserve">door de Kamer </w:t>
      </w:r>
      <w:r>
        <w:rPr>
          <w:rFonts w:cs="Arial"/>
          <w:szCs w:val="22"/>
        </w:rPr>
        <w:t xml:space="preserve">gesproken over West-Afrika. Het is te vroeg om op de vorm van deze strategieën vooruit te lopen, maar het is goed dat de Kamer weet dat </w:t>
      </w:r>
      <w:r w:rsidR="00C520BE">
        <w:rPr>
          <w:rFonts w:cs="Arial"/>
          <w:szCs w:val="22"/>
        </w:rPr>
        <w:t>hierover gesproken wordt. Als d</w:t>
      </w:r>
      <w:r>
        <w:rPr>
          <w:rFonts w:cs="Arial"/>
          <w:szCs w:val="22"/>
        </w:rPr>
        <w:t>e strategieën gereed komen, sturen wij die vanzelfsprekend naar de Kamer.</w:t>
      </w:r>
    </w:p>
    <w:p w:rsidR="00226584" w:rsidP="00B477F8" w:rsidRDefault="00226584">
      <w:pPr>
        <w:rPr>
          <w:rFonts w:cs="Arial"/>
          <w:szCs w:val="22"/>
        </w:rPr>
      </w:pPr>
    </w:p>
    <w:p w:rsidR="009C3150" w:rsidP="00B477F8" w:rsidRDefault="00D10B8A">
      <w:pPr>
        <w:rPr>
          <w:rFonts w:cs="Arial"/>
          <w:szCs w:val="22"/>
        </w:rPr>
      </w:pPr>
      <w:r w:rsidRPr="00DC1211">
        <w:rPr>
          <w:rFonts w:cs="Arial"/>
          <w:szCs w:val="22"/>
        </w:rPr>
        <w:t xml:space="preserve">De heer </w:t>
      </w:r>
      <w:r w:rsidRPr="00DC1211">
        <w:rPr>
          <w:rFonts w:cs="Arial"/>
          <w:b/>
          <w:szCs w:val="22"/>
        </w:rPr>
        <w:t xml:space="preserve">Vuijk </w:t>
      </w:r>
      <w:r w:rsidRPr="00DC1211">
        <w:rPr>
          <w:rFonts w:cs="Arial"/>
          <w:szCs w:val="22"/>
        </w:rPr>
        <w:t xml:space="preserve">(VVD): </w:t>
      </w:r>
      <w:r w:rsidR="00F370F2">
        <w:rPr>
          <w:rFonts w:cs="Arial"/>
          <w:szCs w:val="22"/>
        </w:rPr>
        <w:t xml:space="preserve">In Somalië is </w:t>
      </w:r>
      <w:r w:rsidR="00C520BE">
        <w:rPr>
          <w:rFonts w:cs="Arial"/>
          <w:szCs w:val="22"/>
        </w:rPr>
        <w:t>sprake van een</w:t>
      </w:r>
      <w:r w:rsidR="00F370F2">
        <w:rPr>
          <w:rFonts w:cs="Arial"/>
          <w:szCs w:val="22"/>
        </w:rPr>
        <w:t xml:space="preserve"> buitengewoon treurige situatie</w:t>
      </w:r>
      <w:r w:rsidR="00C520BE">
        <w:rPr>
          <w:rFonts w:cs="Arial"/>
          <w:szCs w:val="22"/>
        </w:rPr>
        <w:t>. Als wij w</w:t>
      </w:r>
      <w:r w:rsidR="00F370F2">
        <w:rPr>
          <w:rFonts w:cs="Arial"/>
          <w:szCs w:val="22"/>
        </w:rPr>
        <w:t xml:space="preserve">illen praten over </w:t>
      </w:r>
      <w:r w:rsidR="00C520BE">
        <w:rPr>
          <w:rFonts w:cs="Arial"/>
          <w:szCs w:val="22"/>
        </w:rPr>
        <w:t xml:space="preserve">een </w:t>
      </w:r>
      <w:r w:rsidR="00F370F2">
        <w:rPr>
          <w:rFonts w:cs="Arial"/>
          <w:szCs w:val="22"/>
        </w:rPr>
        <w:t>ev</w:t>
      </w:r>
      <w:r w:rsidR="00C520BE">
        <w:rPr>
          <w:rFonts w:cs="Arial"/>
          <w:szCs w:val="22"/>
        </w:rPr>
        <w:t>entuele beëindiging van de anti</w:t>
      </w:r>
      <w:r w:rsidR="00F370F2">
        <w:rPr>
          <w:rFonts w:cs="Arial"/>
          <w:szCs w:val="22"/>
        </w:rPr>
        <w:t xml:space="preserve">piraterijmissies </w:t>
      </w:r>
      <w:r w:rsidR="00C520BE">
        <w:rPr>
          <w:rFonts w:cs="Arial"/>
          <w:szCs w:val="22"/>
        </w:rPr>
        <w:t xml:space="preserve">weten wij </w:t>
      </w:r>
      <w:r w:rsidR="00F370F2">
        <w:rPr>
          <w:rFonts w:cs="Arial"/>
          <w:szCs w:val="22"/>
        </w:rPr>
        <w:t>dat de oorzaken van de problemen aangepakt moeten worden: de uitzic</w:t>
      </w:r>
      <w:r w:rsidR="00C520BE">
        <w:rPr>
          <w:rFonts w:cs="Arial"/>
          <w:szCs w:val="22"/>
        </w:rPr>
        <w:t xml:space="preserve">htloosheid, de straffeloosheid en </w:t>
      </w:r>
      <w:r w:rsidR="00F370F2">
        <w:rPr>
          <w:rFonts w:cs="Arial"/>
          <w:szCs w:val="22"/>
        </w:rPr>
        <w:t xml:space="preserve">de armoede die er heerst. Heeft de minister aanwijzingen dat de toegepaste benadering een positieve beweging veroorzaakt? Ik vind het </w:t>
      </w:r>
      <w:r w:rsidR="00C520BE">
        <w:rPr>
          <w:rFonts w:cs="Arial"/>
          <w:szCs w:val="22"/>
        </w:rPr>
        <w:t>l</w:t>
      </w:r>
      <w:r w:rsidR="00F370F2">
        <w:rPr>
          <w:rFonts w:cs="Arial"/>
          <w:szCs w:val="22"/>
        </w:rPr>
        <w:t>astig om te beoordelen of er iets positief ontstaat. Is er zicht op dat het ooit goed komt?</w:t>
      </w:r>
    </w:p>
    <w:p w:rsidR="00D10B8A" w:rsidP="00B477F8" w:rsidRDefault="00D10B8A">
      <w:pPr>
        <w:rPr>
          <w:rFonts w:cs="Arial"/>
          <w:szCs w:val="22"/>
        </w:rPr>
      </w:pPr>
    </w:p>
    <w:p w:rsidR="00D10B8A" w:rsidP="00B477F8" w:rsidRDefault="00D10B8A">
      <w:pPr>
        <w:rPr>
          <w:rFonts w:cs="Arial"/>
          <w:szCs w:val="22"/>
        </w:rPr>
      </w:pPr>
      <w:r w:rsidRPr="00DC1211">
        <w:rPr>
          <w:rFonts w:cs="Arial"/>
          <w:szCs w:val="22"/>
        </w:rPr>
        <w:t xml:space="preserve">Minister </w:t>
      </w:r>
      <w:r w:rsidRPr="00DC1211">
        <w:rPr>
          <w:rFonts w:cs="Arial"/>
          <w:b/>
          <w:szCs w:val="22"/>
        </w:rPr>
        <w:t>Ploumen</w:t>
      </w:r>
      <w:r w:rsidRPr="00DC1211">
        <w:rPr>
          <w:rFonts w:cs="Arial"/>
          <w:szCs w:val="22"/>
        </w:rPr>
        <w:t xml:space="preserve">: </w:t>
      </w:r>
      <w:r>
        <w:rPr>
          <w:rFonts w:cs="Arial"/>
          <w:szCs w:val="22"/>
        </w:rPr>
        <w:t xml:space="preserve">Het antwoord hierop is ja. </w:t>
      </w:r>
      <w:r w:rsidR="00F75CE4">
        <w:rPr>
          <w:rFonts w:cs="Arial"/>
          <w:szCs w:val="22"/>
        </w:rPr>
        <w:t>Ik ga echter niet verhullen dat het een langzame en moeizame weg zal zijn. Ik ben zeer in mijn nopjes met de duiding van de situatie die net gegeven is, namelijk dat het heel erg belangrijk is om zowel de armoede</w:t>
      </w:r>
      <w:r w:rsidR="000D2624">
        <w:rPr>
          <w:rFonts w:cs="Arial"/>
          <w:szCs w:val="22"/>
        </w:rPr>
        <w:t xml:space="preserve"> als</w:t>
      </w:r>
      <w:r w:rsidR="00F75CE4">
        <w:rPr>
          <w:rFonts w:cs="Arial"/>
          <w:szCs w:val="22"/>
        </w:rPr>
        <w:t xml:space="preserve"> de uitzichtloosheid </w:t>
      </w:r>
      <w:r w:rsidR="000D2624">
        <w:rPr>
          <w:rFonts w:cs="Arial"/>
          <w:szCs w:val="22"/>
        </w:rPr>
        <w:t xml:space="preserve">te bestrijden als </w:t>
      </w:r>
      <w:r w:rsidR="00F75CE4">
        <w:rPr>
          <w:rFonts w:cs="Arial"/>
          <w:szCs w:val="22"/>
        </w:rPr>
        <w:t xml:space="preserve">de staatsstructuren op te bouwen. </w:t>
      </w:r>
      <w:r w:rsidR="00B376F7">
        <w:rPr>
          <w:rFonts w:cs="Arial"/>
          <w:szCs w:val="22"/>
        </w:rPr>
        <w:t xml:space="preserve">Dat </w:t>
      </w:r>
      <w:r w:rsidR="00F75CE4">
        <w:rPr>
          <w:rFonts w:cs="Arial"/>
          <w:szCs w:val="22"/>
        </w:rPr>
        <w:t>moet allemaal samen</w:t>
      </w:r>
      <w:r w:rsidR="00B376F7">
        <w:rPr>
          <w:rFonts w:cs="Arial"/>
          <w:szCs w:val="22"/>
        </w:rPr>
        <w:t xml:space="preserve"> gebeuren</w:t>
      </w:r>
      <w:r w:rsidR="00F75CE4">
        <w:rPr>
          <w:rFonts w:cs="Arial"/>
          <w:szCs w:val="22"/>
        </w:rPr>
        <w:t xml:space="preserve">. </w:t>
      </w:r>
      <w:r w:rsidR="000D2624">
        <w:rPr>
          <w:rFonts w:cs="Arial"/>
          <w:szCs w:val="22"/>
        </w:rPr>
        <w:t>De</w:t>
      </w:r>
      <w:r w:rsidR="00F75CE4">
        <w:rPr>
          <w:rFonts w:cs="Arial"/>
          <w:szCs w:val="22"/>
        </w:rPr>
        <w:t xml:space="preserve"> 3D-benadering </w:t>
      </w:r>
      <w:r w:rsidR="000D2624">
        <w:rPr>
          <w:rFonts w:cs="Arial"/>
          <w:szCs w:val="22"/>
        </w:rPr>
        <w:t xml:space="preserve">biedt </w:t>
      </w:r>
      <w:r w:rsidR="00F75CE4">
        <w:rPr>
          <w:rFonts w:cs="Arial"/>
          <w:szCs w:val="22"/>
        </w:rPr>
        <w:t xml:space="preserve">daarvoor een goed kader. Ik heb met eigen ogen kunnen waarnemen dat de situatie in Mogadishu echt verbeterd is. Ik heb eerder gezegd dat ik tijdens mijn autorit door Mogadishu twee keer in de file terechtkwam. Mensen die de afgelopen twintig jaar in Mogadishu zijn geweest, weten dat er jarenlang geen auto's gereden hebben. Voor </w:t>
      </w:r>
      <w:r w:rsidR="00CD0D43">
        <w:rPr>
          <w:rFonts w:cs="Arial"/>
          <w:szCs w:val="22"/>
        </w:rPr>
        <w:t>éé</w:t>
      </w:r>
      <w:r w:rsidR="00F75CE4">
        <w:rPr>
          <w:rFonts w:cs="Arial"/>
          <w:szCs w:val="22"/>
        </w:rPr>
        <w:t xml:space="preserve">n keer is een file </w:t>
      </w:r>
      <w:r w:rsidR="00C520BE">
        <w:rPr>
          <w:rFonts w:cs="Arial"/>
          <w:szCs w:val="22"/>
        </w:rPr>
        <w:t xml:space="preserve">die veroorzaakt wordt door de bedrijvigheid in de straten van Mogadishu </w:t>
      </w:r>
      <w:r w:rsidR="00F75CE4">
        <w:rPr>
          <w:rFonts w:cs="Arial"/>
          <w:szCs w:val="22"/>
        </w:rPr>
        <w:t>goed nieuws. Het is echter een fragiel evenwicht en het vergt inzicht van de Somalische autoriteiten en de Somalische burgers. Wij moeten hen daarin bijstaan.</w:t>
      </w:r>
    </w:p>
    <w:p w:rsidR="00D10B8A" w:rsidP="00B477F8" w:rsidRDefault="00D10B8A">
      <w:pPr>
        <w:rPr>
          <w:rFonts w:cs="Arial"/>
          <w:szCs w:val="22"/>
        </w:rPr>
      </w:pPr>
    </w:p>
    <w:p w:rsidR="00C520BE" w:rsidP="00B477F8" w:rsidRDefault="00B477F8">
      <w:pPr>
        <w:rPr>
          <w:rFonts w:cs="Arial"/>
          <w:szCs w:val="22"/>
        </w:rPr>
      </w:pPr>
      <w:r w:rsidRPr="00DC1211">
        <w:rPr>
          <w:rFonts w:cs="Arial"/>
          <w:szCs w:val="22"/>
        </w:rPr>
        <w:t xml:space="preserve">Mevrouw </w:t>
      </w:r>
      <w:r w:rsidRPr="00DC1211">
        <w:rPr>
          <w:rFonts w:cs="Arial"/>
          <w:b/>
          <w:szCs w:val="22"/>
        </w:rPr>
        <w:t xml:space="preserve">Günal-Gezer </w:t>
      </w:r>
      <w:r w:rsidRPr="00DC1211">
        <w:rPr>
          <w:rFonts w:cs="Arial"/>
          <w:szCs w:val="22"/>
        </w:rPr>
        <w:t xml:space="preserve">(PvdA): </w:t>
      </w:r>
      <w:r w:rsidR="00F75CE4">
        <w:rPr>
          <w:rFonts w:cs="Arial"/>
          <w:szCs w:val="22"/>
        </w:rPr>
        <w:t>De minister verwacht dat de Kamer in de tweede helft van het jaar geïnformeerd wordt</w:t>
      </w:r>
      <w:r w:rsidRPr="00C520BE" w:rsidR="00C520BE">
        <w:rPr>
          <w:rFonts w:cs="Arial"/>
          <w:szCs w:val="22"/>
        </w:rPr>
        <w:t xml:space="preserve"> </w:t>
      </w:r>
      <w:r w:rsidR="00C520BE">
        <w:rPr>
          <w:rFonts w:cs="Arial"/>
          <w:szCs w:val="22"/>
        </w:rPr>
        <w:t>over de evaluatie van de antipiraterijmissies door de EU en de NAVO</w:t>
      </w:r>
      <w:r w:rsidR="00F75CE4">
        <w:rPr>
          <w:rFonts w:cs="Arial"/>
          <w:szCs w:val="22"/>
        </w:rPr>
        <w:t xml:space="preserve">. Mijn fractie hecht er zeer </w:t>
      </w:r>
      <w:r w:rsidR="00C520BE">
        <w:rPr>
          <w:rFonts w:cs="Arial"/>
          <w:szCs w:val="22"/>
        </w:rPr>
        <w:t xml:space="preserve">aan om dan </w:t>
      </w:r>
      <w:r w:rsidR="00F75CE4">
        <w:rPr>
          <w:rFonts w:cs="Arial"/>
          <w:szCs w:val="22"/>
        </w:rPr>
        <w:t>niet alleen terug</w:t>
      </w:r>
      <w:r w:rsidR="00C520BE">
        <w:rPr>
          <w:rFonts w:cs="Arial"/>
          <w:szCs w:val="22"/>
        </w:rPr>
        <w:t xml:space="preserve"> </w:t>
      </w:r>
      <w:r w:rsidR="000D2624">
        <w:rPr>
          <w:rFonts w:cs="Arial"/>
          <w:szCs w:val="22"/>
        </w:rPr>
        <w:t>te kijken maar ook vooruit,</w:t>
      </w:r>
      <w:r w:rsidR="00C520BE">
        <w:rPr>
          <w:rFonts w:cs="Arial"/>
          <w:szCs w:val="22"/>
        </w:rPr>
        <w:t xml:space="preserve"> naar het langetermijnperspectief.</w:t>
      </w:r>
    </w:p>
    <w:p w:rsidR="00C520BE" w:rsidP="00B477F8" w:rsidRDefault="00C520BE">
      <w:pPr>
        <w:rPr>
          <w:rFonts w:cs="Arial"/>
          <w:szCs w:val="22"/>
        </w:rPr>
      </w:pPr>
    </w:p>
    <w:p w:rsidR="00B477F8" w:rsidP="00B477F8" w:rsidRDefault="00B477F8">
      <w:pPr>
        <w:rPr>
          <w:rFonts w:cs="Arial"/>
          <w:szCs w:val="22"/>
        </w:rPr>
      </w:pPr>
      <w:r w:rsidRPr="00DC1211">
        <w:rPr>
          <w:rFonts w:cs="Arial"/>
          <w:szCs w:val="22"/>
        </w:rPr>
        <w:t xml:space="preserve">Minister </w:t>
      </w:r>
      <w:r w:rsidRPr="00DC1211">
        <w:rPr>
          <w:rFonts w:cs="Arial"/>
          <w:b/>
          <w:szCs w:val="22"/>
        </w:rPr>
        <w:t>Ploumen</w:t>
      </w:r>
      <w:r w:rsidRPr="00DC1211">
        <w:rPr>
          <w:rFonts w:cs="Arial"/>
          <w:szCs w:val="22"/>
        </w:rPr>
        <w:t xml:space="preserve">: </w:t>
      </w:r>
      <w:r>
        <w:rPr>
          <w:rFonts w:cs="Arial"/>
          <w:szCs w:val="22"/>
        </w:rPr>
        <w:t>Om mevrouw Günal gerust te stellen</w:t>
      </w:r>
      <w:r w:rsidR="00F75CE4">
        <w:rPr>
          <w:rFonts w:cs="Arial"/>
          <w:szCs w:val="22"/>
        </w:rPr>
        <w:t xml:space="preserve">: het is uitdrukkelijk de bedoeling </w:t>
      </w:r>
      <w:r w:rsidR="00C520BE">
        <w:rPr>
          <w:rFonts w:cs="Arial"/>
          <w:szCs w:val="22"/>
        </w:rPr>
        <w:t xml:space="preserve">om </w:t>
      </w:r>
      <w:r w:rsidR="00F75CE4">
        <w:rPr>
          <w:rFonts w:cs="Arial"/>
          <w:szCs w:val="22"/>
        </w:rPr>
        <w:t>te kijken naar de toekomst van de missies. Ik ben het daar zeer mee eens.</w:t>
      </w:r>
    </w:p>
    <w:p w:rsidR="00F75CE4" w:rsidP="00B477F8" w:rsidRDefault="00F75CE4">
      <w:pPr>
        <w:rPr>
          <w:rFonts w:cs="Arial"/>
          <w:szCs w:val="22"/>
        </w:rPr>
      </w:pPr>
      <w:r>
        <w:rPr>
          <w:rFonts w:cs="Arial"/>
          <w:szCs w:val="22"/>
        </w:rPr>
        <w:t xml:space="preserve">Voorzitter. </w:t>
      </w:r>
      <w:r w:rsidR="00C520BE">
        <w:rPr>
          <w:rFonts w:cs="Arial"/>
          <w:szCs w:val="22"/>
        </w:rPr>
        <w:t>D</w:t>
      </w:r>
      <w:r>
        <w:rPr>
          <w:rFonts w:cs="Arial"/>
          <w:szCs w:val="22"/>
        </w:rPr>
        <w:t xml:space="preserve">e heer Knops </w:t>
      </w:r>
      <w:r w:rsidR="00C520BE">
        <w:rPr>
          <w:rFonts w:cs="Arial"/>
          <w:szCs w:val="22"/>
        </w:rPr>
        <w:t xml:space="preserve">vraagt </w:t>
      </w:r>
      <w:r>
        <w:rPr>
          <w:rFonts w:cs="Arial"/>
          <w:szCs w:val="22"/>
        </w:rPr>
        <w:t xml:space="preserve">aandacht voor de positie van christenen en </w:t>
      </w:r>
      <w:r w:rsidR="005731E8">
        <w:rPr>
          <w:rFonts w:cs="Arial"/>
          <w:szCs w:val="22"/>
        </w:rPr>
        <w:t xml:space="preserve">wil weten </w:t>
      </w:r>
      <w:r>
        <w:rPr>
          <w:rFonts w:cs="Arial"/>
          <w:szCs w:val="22"/>
        </w:rPr>
        <w:t xml:space="preserve">of er sprake is van gerichte vervolging. Daarover zijn ons geen rapportages bekend, maar wij zijn vanzelfsprekend bereid om dit aan de orde stellen in onze gesprekken in Mogadishu en nadere navraag te doen. Dat wij dit nu nog niet weten, betekent niet dat het niet aan de orde is. Wij hebben daar </w:t>
      </w:r>
      <w:r w:rsidR="00C520BE">
        <w:rPr>
          <w:rFonts w:cs="Arial"/>
          <w:szCs w:val="22"/>
        </w:rPr>
        <w:t xml:space="preserve">echter </w:t>
      </w:r>
      <w:r>
        <w:rPr>
          <w:rFonts w:cs="Arial"/>
          <w:szCs w:val="22"/>
        </w:rPr>
        <w:t>geen enkel bericht over ontvangen.</w:t>
      </w:r>
    </w:p>
    <w:p w:rsidR="00F75CE4" w:rsidP="00B477F8" w:rsidRDefault="00F75CE4">
      <w:pPr>
        <w:rPr>
          <w:rFonts w:cs="Arial"/>
          <w:szCs w:val="22"/>
        </w:rPr>
      </w:pPr>
    </w:p>
    <w:p w:rsidR="00B477F8" w:rsidP="00B477F8" w:rsidRDefault="00B477F8">
      <w:pPr>
        <w:rPr>
          <w:rFonts w:cs="Arial"/>
          <w:szCs w:val="22"/>
        </w:rPr>
      </w:pPr>
      <w:r w:rsidRPr="00DC1211">
        <w:rPr>
          <w:rFonts w:cs="Arial"/>
          <w:szCs w:val="22"/>
        </w:rPr>
        <w:t xml:space="preserve">De heer </w:t>
      </w:r>
      <w:r w:rsidRPr="00DC1211">
        <w:rPr>
          <w:rFonts w:cs="Arial"/>
          <w:b/>
          <w:szCs w:val="22"/>
        </w:rPr>
        <w:t xml:space="preserve">Knops </w:t>
      </w:r>
      <w:r w:rsidRPr="00DC1211">
        <w:rPr>
          <w:rFonts w:cs="Arial"/>
          <w:szCs w:val="22"/>
        </w:rPr>
        <w:t>(CDA):</w:t>
      </w:r>
      <w:r>
        <w:rPr>
          <w:rFonts w:cs="Arial"/>
          <w:szCs w:val="22"/>
        </w:rPr>
        <w:t xml:space="preserve"> Er is helemaal geen positie van de christenen</w:t>
      </w:r>
      <w:r w:rsidR="00F75CE4">
        <w:rPr>
          <w:rFonts w:cs="Arial"/>
          <w:szCs w:val="22"/>
        </w:rPr>
        <w:t xml:space="preserve"> in Somalië. Er is gewoon helemaal niks. Het ergste is nog dat de Somalische regering heeft besloten om het vieren van Kerstmis te verbieden. </w:t>
      </w:r>
      <w:r w:rsidR="00C520BE">
        <w:rPr>
          <w:rFonts w:cs="Arial"/>
          <w:szCs w:val="22"/>
        </w:rPr>
        <w:t>H</w:t>
      </w:r>
      <w:r w:rsidR="00F75CE4">
        <w:rPr>
          <w:rFonts w:cs="Arial"/>
          <w:szCs w:val="22"/>
        </w:rPr>
        <w:t>et verbaast mij enigszins dat de minister antwoordt dat zij gaat navragen hoe het zit. Als zij er geweest is en het punt besproken heeft, kan zij zeggen dat dit een heel zwarte vlek op de kaart van Somalië is. Ik vind het antwoord van de minister teleurstellend.</w:t>
      </w:r>
    </w:p>
    <w:p w:rsidR="00A55B3C" w:rsidP="00B477F8" w:rsidRDefault="00A55B3C">
      <w:pPr>
        <w:rPr>
          <w:rFonts w:cs="Arial"/>
          <w:szCs w:val="22"/>
        </w:rPr>
      </w:pPr>
    </w:p>
    <w:p w:rsidR="00B477F8" w:rsidP="00B477F8" w:rsidRDefault="00B477F8">
      <w:pPr>
        <w:rPr>
          <w:rFonts w:cs="Arial"/>
          <w:szCs w:val="22"/>
        </w:rPr>
      </w:pPr>
      <w:r w:rsidRPr="00DC1211">
        <w:rPr>
          <w:rFonts w:cs="Arial"/>
          <w:szCs w:val="22"/>
        </w:rPr>
        <w:t xml:space="preserve">Minister </w:t>
      </w:r>
      <w:r w:rsidRPr="00DC1211">
        <w:rPr>
          <w:rFonts w:cs="Arial"/>
          <w:b/>
          <w:szCs w:val="22"/>
        </w:rPr>
        <w:t>Ploumen</w:t>
      </w:r>
      <w:r w:rsidRPr="00DC1211">
        <w:rPr>
          <w:rFonts w:cs="Arial"/>
          <w:szCs w:val="22"/>
        </w:rPr>
        <w:t xml:space="preserve">: </w:t>
      </w:r>
      <w:r w:rsidR="00C520BE">
        <w:rPr>
          <w:rFonts w:cs="Arial"/>
          <w:szCs w:val="22"/>
        </w:rPr>
        <w:t xml:space="preserve">Als er sprake is van gerichte vervolging van christenen </w:t>
      </w:r>
      <w:r>
        <w:rPr>
          <w:rFonts w:cs="Arial"/>
          <w:szCs w:val="22"/>
        </w:rPr>
        <w:t xml:space="preserve">staat </w:t>
      </w:r>
      <w:r w:rsidR="00C520BE">
        <w:rPr>
          <w:rFonts w:cs="Arial"/>
          <w:szCs w:val="22"/>
        </w:rPr>
        <w:t xml:space="preserve">het </w:t>
      </w:r>
      <w:r>
        <w:rPr>
          <w:rFonts w:cs="Arial"/>
          <w:szCs w:val="22"/>
        </w:rPr>
        <w:t>buiten kijf dat</w:t>
      </w:r>
      <w:r w:rsidR="00C520BE">
        <w:rPr>
          <w:rFonts w:cs="Arial"/>
          <w:szCs w:val="22"/>
        </w:rPr>
        <w:t xml:space="preserve"> </w:t>
      </w:r>
      <w:r w:rsidR="00192607">
        <w:rPr>
          <w:rFonts w:cs="Arial"/>
          <w:szCs w:val="22"/>
        </w:rPr>
        <w:t xml:space="preserve">de regering </w:t>
      </w:r>
      <w:r w:rsidR="00C520BE">
        <w:rPr>
          <w:rFonts w:cs="Arial"/>
          <w:szCs w:val="22"/>
        </w:rPr>
        <w:t>die</w:t>
      </w:r>
      <w:r w:rsidR="00192607">
        <w:rPr>
          <w:rFonts w:cs="Arial"/>
          <w:szCs w:val="22"/>
        </w:rPr>
        <w:t xml:space="preserve"> ten zeerste afkeurt. Er is volstrekt geen verschil van inzicht tussen de heer Knops en de regering. Ik constateer dat ons geen berichten over specifieke vervolging van christenen bekend zijn. Dat wil niet zeggen dat ik </w:t>
      </w:r>
      <w:r w:rsidR="00E2400E">
        <w:rPr>
          <w:rFonts w:cs="Arial"/>
          <w:szCs w:val="22"/>
        </w:rPr>
        <w:t xml:space="preserve">die </w:t>
      </w:r>
      <w:r w:rsidR="00192607">
        <w:rPr>
          <w:rFonts w:cs="Arial"/>
          <w:szCs w:val="22"/>
        </w:rPr>
        <w:t>uitsluit</w:t>
      </w:r>
      <w:r w:rsidR="00E2400E">
        <w:rPr>
          <w:rFonts w:cs="Arial"/>
          <w:szCs w:val="22"/>
        </w:rPr>
        <w:t>. I</w:t>
      </w:r>
      <w:r w:rsidR="00192607">
        <w:rPr>
          <w:rFonts w:cs="Arial"/>
          <w:szCs w:val="22"/>
        </w:rPr>
        <w:t>k zal dit zeer graag aan de orde stellen en laten stellen. Mocht er meer informatie bekend zijn</w:t>
      </w:r>
      <w:r w:rsidR="00E2400E">
        <w:rPr>
          <w:rFonts w:cs="Arial"/>
          <w:szCs w:val="22"/>
        </w:rPr>
        <w:t>,</w:t>
      </w:r>
      <w:r w:rsidR="00192607">
        <w:rPr>
          <w:rFonts w:cs="Arial"/>
          <w:szCs w:val="22"/>
        </w:rPr>
        <w:t xml:space="preserve"> dan zullen wij daar in een volgend overleg graag nadere mededelingen over doen.</w:t>
      </w:r>
    </w:p>
    <w:p w:rsidR="00B477F8" w:rsidP="001703F4" w:rsidRDefault="00B477F8">
      <w:pPr>
        <w:rPr>
          <w:rFonts w:cs="Arial"/>
          <w:szCs w:val="22"/>
        </w:rPr>
      </w:pPr>
    </w:p>
    <w:p w:rsidR="00B477F8" w:rsidP="001703F4" w:rsidRDefault="00B477F8">
      <w:pPr>
        <w:rPr>
          <w:rFonts w:cs="Arial"/>
          <w:szCs w:val="22"/>
        </w:rPr>
      </w:pPr>
      <w:r w:rsidRPr="00DC1211">
        <w:rPr>
          <w:rFonts w:cs="Arial"/>
          <w:szCs w:val="22"/>
        </w:rPr>
        <w:t xml:space="preserve">De heer </w:t>
      </w:r>
      <w:r w:rsidRPr="00DC1211">
        <w:rPr>
          <w:rFonts w:cs="Arial"/>
          <w:b/>
          <w:szCs w:val="22"/>
        </w:rPr>
        <w:t xml:space="preserve">Knops </w:t>
      </w:r>
      <w:r w:rsidRPr="00DC1211">
        <w:rPr>
          <w:rFonts w:cs="Arial"/>
          <w:szCs w:val="22"/>
        </w:rPr>
        <w:t xml:space="preserve">(CDA): </w:t>
      </w:r>
      <w:r>
        <w:rPr>
          <w:rFonts w:cs="Arial"/>
          <w:szCs w:val="22"/>
        </w:rPr>
        <w:t>Mijn vraag was niet alleen gericht op specifieke</w:t>
      </w:r>
      <w:r w:rsidR="00192607">
        <w:rPr>
          <w:rFonts w:cs="Arial"/>
          <w:szCs w:val="22"/>
        </w:rPr>
        <w:t xml:space="preserve"> gevallen van vervolging</w:t>
      </w:r>
      <w:r w:rsidR="00E2400E">
        <w:rPr>
          <w:rFonts w:cs="Arial"/>
          <w:szCs w:val="22"/>
        </w:rPr>
        <w:t>. E</w:t>
      </w:r>
      <w:r w:rsidR="00192607">
        <w:rPr>
          <w:rFonts w:cs="Arial"/>
          <w:szCs w:val="22"/>
        </w:rPr>
        <w:t>r z</w:t>
      </w:r>
      <w:r w:rsidR="000D2624">
        <w:rPr>
          <w:rFonts w:cs="Arial"/>
          <w:szCs w:val="22"/>
        </w:rPr>
        <w:t>ijn maar weinig landen</w:t>
      </w:r>
      <w:r w:rsidR="00E2400E">
        <w:rPr>
          <w:rFonts w:cs="Arial"/>
          <w:szCs w:val="22"/>
        </w:rPr>
        <w:t xml:space="preserve"> waar het zo ernstig gesteld is</w:t>
      </w:r>
      <w:r w:rsidR="000D2624">
        <w:rPr>
          <w:rFonts w:cs="Arial"/>
          <w:szCs w:val="22"/>
        </w:rPr>
        <w:t>. Alleen Noord-Korea gaat er nog overheen</w:t>
      </w:r>
      <w:r w:rsidR="00192607">
        <w:rPr>
          <w:rFonts w:cs="Arial"/>
          <w:szCs w:val="22"/>
        </w:rPr>
        <w:t>. Wij gaan hier met militairen naartoe</w:t>
      </w:r>
      <w:r w:rsidR="00E2400E">
        <w:rPr>
          <w:rFonts w:cs="Arial"/>
          <w:szCs w:val="22"/>
        </w:rPr>
        <w:t xml:space="preserve"> en</w:t>
      </w:r>
      <w:r w:rsidR="00192607">
        <w:rPr>
          <w:rFonts w:cs="Arial"/>
          <w:szCs w:val="22"/>
        </w:rPr>
        <w:t xml:space="preserve"> spreken over 3D</w:t>
      </w:r>
      <w:r w:rsidR="00E2400E">
        <w:rPr>
          <w:rFonts w:cs="Arial"/>
          <w:szCs w:val="22"/>
        </w:rPr>
        <w:t xml:space="preserve">. Dat zijn </w:t>
      </w:r>
      <w:r w:rsidR="00192607">
        <w:rPr>
          <w:rFonts w:cs="Arial"/>
          <w:szCs w:val="22"/>
        </w:rPr>
        <w:t xml:space="preserve">dingen waar ze </w:t>
      </w:r>
      <w:r w:rsidR="00E2400E">
        <w:rPr>
          <w:rFonts w:cs="Arial"/>
          <w:szCs w:val="22"/>
        </w:rPr>
        <w:t xml:space="preserve">in Somalië </w:t>
      </w:r>
      <w:r w:rsidR="00192607">
        <w:rPr>
          <w:rFonts w:cs="Arial"/>
          <w:szCs w:val="22"/>
        </w:rPr>
        <w:t>nog lang niet aan toe zijn, maar wij proberen het daar beter te maken. Is het dan niet vanzelfsprekend dat je voorwaarden mag stellen</w:t>
      </w:r>
      <w:r w:rsidRPr="00E2400E" w:rsidR="00E2400E">
        <w:rPr>
          <w:rFonts w:cs="Arial"/>
          <w:szCs w:val="22"/>
        </w:rPr>
        <w:t xml:space="preserve"> </w:t>
      </w:r>
      <w:r w:rsidR="00E2400E">
        <w:rPr>
          <w:rFonts w:cs="Arial"/>
          <w:szCs w:val="22"/>
        </w:rPr>
        <w:t>in ruil voor onze bijdrage en onze hulp</w:t>
      </w:r>
      <w:r w:rsidR="00192607">
        <w:rPr>
          <w:rFonts w:cs="Arial"/>
          <w:szCs w:val="22"/>
        </w:rPr>
        <w:t xml:space="preserve">, ook aan de medewerking </w:t>
      </w:r>
      <w:r w:rsidR="00E2400E">
        <w:rPr>
          <w:rFonts w:cs="Arial"/>
          <w:szCs w:val="22"/>
        </w:rPr>
        <w:t>van de autoriteiten</w:t>
      </w:r>
      <w:r w:rsidR="00192607">
        <w:rPr>
          <w:rFonts w:cs="Arial"/>
          <w:szCs w:val="22"/>
        </w:rPr>
        <w:t>? Dat is toch heel gebruikelijk, ook in de wereld van ontwikkelingssamenwerking?</w:t>
      </w:r>
    </w:p>
    <w:p w:rsidR="00192607" w:rsidP="001703F4" w:rsidRDefault="00192607">
      <w:pPr>
        <w:rPr>
          <w:rFonts w:cs="Arial"/>
          <w:szCs w:val="22"/>
        </w:rPr>
      </w:pPr>
    </w:p>
    <w:p w:rsidR="00B477F8" w:rsidP="001703F4" w:rsidRDefault="00B477F8">
      <w:pPr>
        <w:rPr>
          <w:rFonts w:cs="Arial"/>
          <w:szCs w:val="22"/>
        </w:rPr>
      </w:pPr>
      <w:r w:rsidRPr="00DC1211">
        <w:rPr>
          <w:rFonts w:cs="Arial"/>
          <w:szCs w:val="22"/>
        </w:rPr>
        <w:t xml:space="preserve">Minister </w:t>
      </w:r>
      <w:r w:rsidRPr="00DC1211">
        <w:rPr>
          <w:rFonts w:cs="Arial"/>
          <w:b/>
          <w:szCs w:val="22"/>
        </w:rPr>
        <w:t>Ploumen</w:t>
      </w:r>
      <w:r w:rsidRPr="00DC1211">
        <w:rPr>
          <w:rFonts w:cs="Arial"/>
          <w:szCs w:val="22"/>
        </w:rPr>
        <w:t xml:space="preserve">: </w:t>
      </w:r>
      <w:r>
        <w:rPr>
          <w:rFonts w:cs="Arial"/>
          <w:szCs w:val="22"/>
        </w:rPr>
        <w:t xml:space="preserve">De heer Knops stelt een </w:t>
      </w:r>
      <w:r w:rsidR="00394021">
        <w:rPr>
          <w:rFonts w:cs="Arial"/>
          <w:szCs w:val="22"/>
        </w:rPr>
        <w:t xml:space="preserve">wel </w:t>
      </w:r>
      <w:r>
        <w:rPr>
          <w:rFonts w:cs="Arial"/>
          <w:szCs w:val="22"/>
        </w:rPr>
        <w:t xml:space="preserve">heel algemene vraag. Laat ik </w:t>
      </w:r>
      <w:r w:rsidR="00E2400E">
        <w:rPr>
          <w:rFonts w:cs="Arial"/>
          <w:szCs w:val="22"/>
        </w:rPr>
        <w:t xml:space="preserve">er </w:t>
      </w:r>
      <w:r>
        <w:rPr>
          <w:rFonts w:cs="Arial"/>
          <w:szCs w:val="22"/>
        </w:rPr>
        <w:t xml:space="preserve">duidelijk </w:t>
      </w:r>
      <w:r w:rsidR="00E2400E">
        <w:rPr>
          <w:rFonts w:cs="Arial"/>
          <w:szCs w:val="22"/>
        </w:rPr>
        <w:t xml:space="preserve">over </w:t>
      </w:r>
      <w:r>
        <w:rPr>
          <w:rFonts w:cs="Arial"/>
          <w:szCs w:val="22"/>
        </w:rPr>
        <w:t>zijn</w:t>
      </w:r>
      <w:r w:rsidR="00192607">
        <w:rPr>
          <w:rFonts w:cs="Arial"/>
          <w:szCs w:val="22"/>
        </w:rPr>
        <w:t xml:space="preserve"> dat de positie van welke minderheid in welk land dan ook bescherming verdient, niet alleen van de internationale gemeenschap maar ook van de lokale autoriteiten. </w:t>
      </w:r>
      <w:r w:rsidR="00394021">
        <w:rPr>
          <w:rFonts w:cs="Arial"/>
          <w:szCs w:val="22"/>
        </w:rPr>
        <w:t xml:space="preserve">Spreken </w:t>
      </w:r>
      <w:r w:rsidR="00192607">
        <w:rPr>
          <w:rFonts w:cs="Arial"/>
          <w:szCs w:val="22"/>
        </w:rPr>
        <w:t>over verzoening, vrede</w:t>
      </w:r>
      <w:r w:rsidR="00E2400E">
        <w:rPr>
          <w:rFonts w:cs="Arial"/>
          <w:szCs w:val="22"/>
        </w:rPr>
        <w:t xml:space="preserve"> en</w:t>
      </w:r>
      <w:r w:rsidR="00192607">
        <w:rPr>
          <w:rFonts w:cs="Arial"/>
          <w:szCs w:val="22"/>
        </w:rPr>
        <w:t xml:space="preserve"> opbouw</w:t>
      </w:r>
      <w:r w:rsidR="00E2400E">
        <w:rPr>
          <w:rFonts w:cs="Arial"/>
          <w:szCs w:val="22"/>
        </w:rPr>
        <w:t xml:space="preserve"> </w:t>
      </w:r>
      <w:r w:rsidR="00192607">
        <w:rPr>
          <w:rFonts w:cs="Arial"/>
          <w:szCs w:val="22"/>
        </w:rPr>
        <w:t>doe je nooit alleen</w:t>
      </w:r>
      <w:r w:rsidR="00394021">
        <w:rPr>
          <w:rFonts w:cs="Arial"/>
          <w:szCs w:val="22"/>
        </w:rPr>
        <w:t>,</w:t>
      </w:r>
      <w:r w:rsidR="00192607">
        <w:rPr>
          <w:rFonts w:cs="Arial"/>
          <w:szCs w:val="22"/>
        </w:rPr>
        <w:t xml:space="preserve"> maar </w:t>
      </w:r>
      <w:r w:rsidR="00394021">
        <w:rPr>
          <w:rFonts w:cs="Arial"/>
          <w:szCs w:val="22"/>
        </w:rPr>
        <w:t xml:space="preserve">ook </w:t>
      </w:r>
      <w:r w:rsidR="00192607">
        <w:rPr>
          <w:rFonts w:cs="Arial"/>
          <w:szCs w:val="22"/>
        </w:rPr>
        <w:t>met mensen die misschien een andere overtuiging dan je</w:t>
      </w:r>
      <w:r w:rsidR="002E1AB0">
        <w:rPr>
          <w:rFonts w:cs="Arial"/>
          <w:szCs w:val="22"/>
        </w:rPr>
        <w:t xml:space="preserve"> </w:t>
      </w:r>
      <w:r w:rsidR="00192607">
        <w:rPr>
          <w:rFonts w:cs="Arial"/>
          <w:szCs w:val="22"/>
        </w:rPr>
        <w:t xml:space="preserve">zelf </w:t>
      </w:r>
      <w:r w:rsidR="002E1AB0">
        <w:rPr>
          <w:rFonts w:cs="Arial"/>
          <w:szCs w:val="22"/>
        </w:rPr>
        <w:t xml:space="preserve">hebt </w:t>
      </w:r>
      <w:r w:rsidR="00192607">
        <w:rPr>
          <w:rFonts w:cs="Arial"/>
          <w:szCs w:val="22"/>
        </w:rPr>
        <w:t xml:space="preserve">zijn toegedaan. Ik zeg de heer Knops graag toe dat ik erop toe zal zien dat </w:t>
      </w:r>
      <w:r w:rsidR="008E4283">
        <w:rPr>
          <w:rFonts w:cs="Arial"/>
          <w:szCs w:val="22"/>
        </w:rPr>
        <w:t xml:space="preserve">dit </w:t>
      </w:r>
      <w:r w:rsidR="00192607">
        <w:rPr>
          <w:rFonts w:cs="Arial"/>
          <w:szCs w:val="22"/>
        </w:rPr>
        <w:t xml:space="preserve">met grote nadruk in onze gesprekken aan de orde wordt gesteld. Als je het hebt over </w:t>
      </w:r>
      <w:r w:rsidR="00E2400E">
        <w:rPr>
          <w:rFonts w:cs="Arial"/>
          <w:szCs w:val="22"/>
        </w:rPr>
        <w:t>een</w:t>
      </w:r>
      <w:r w:rsidR="00192607">
        <w:rPr>
          <w:rFonts w:cs="Arial"/>
          <w:szCs w:val="22"/>
        </w:rPr>
        <w:t xml:space="preserve"> New Deal Compact, over </w:t>
      </w:r>
      <w:r w:rsidR="00E2400E">
        <w:rPr>
          <w:rFonts w:cs="Arial"/>
          <w:szCs w:val="22"/>
        </w:rPr>
        <w:t>de manier waarop je een</w:t>
      </w:r>
      <w:r w:rsidR="00192607">
        <w:rPr>
          <w:rFonts w:cs="Arial"/>
          <w:szCs w:val="22"/>
        </w:rPr>
        <w:t xml:space="preserve"> land opbouwt en wie welke verantwoordelijkheid heeft, dan komt ook de positie van minderheden aan de orde. Vanzelfsprekend </w:t>
      </w:r>
      <w:r w:rsidR="00E2400E">
        <w:rPr>
          <w:rFonts w:cs="Arial"/>
          <w:szCs w:val="22"/>
        </w:rPr>
        <w:t>vragen wij daar specifieke aandacht voor</w:t>
      </w:r>
      <w:r w:rsidR="00192607">
        <w:rPr>
          <w:rFonts w:cs="Arial"/>
          <w:szCs w:val="22"/>
        </w:rPr>
        <w:t>. Ik vind het nog wat vroeg om in zijn algemeenheid over conditionaliteiten te spreken, maar ik stel de heer Knops gerust dat dit wel tot ons repertoire behoort</w:t>
      </w:r>
      <w:r w:rsidR="00E2400E">
        <w:rPr>
          <w:rFonts w:cs="Arial"/>
          <w:szCs w:val="22"/>
        </w:rPr>
        <w:t xml:space="preserve">. Dat geldt niet voor het ene land wel en </w:t>
      </w:r>
      <w:r w:rsidR="001C3976">
        <w:rPr>
          <w:rFonts w:cs="Arial"/>
          <w:szCs w:val="22"/>
        </w:rPr>
        <w:t xml:space="preserve">voor </w:t>
      </w:r>
      <w:r w:rsidR="00E2400E">
        <w:rPr>
          <w:rFonts w:cs="Arial"/>
          <w:szCs w:val="22"/>
        </w:rPr>
        <w:t>het andere niet.</w:t>
      </w:r>
    </w:p>
    <w:p w:rsidR="00B477F8" w:rsidP="001703F4" w:rsidRDefault="00B477F8">
      <w:pPr>
        <w:rPr>
          <w:rFonts w:cs="Arial"/>
          <w:szCs w:val="22"/>
        </w:rPr>
      </w:pPr>
    </w:p>
    <w:p w:rsidR="00B477F8" w:rsidP="00C31F56" w:rsidRDefault="001703F4">
      <w:pPr>
        <w:rPr>
          <w:rFonts w:cs="Arial"/>
          <w:szCs w:val="22"/>
        </w:rPr>
      </w:pPr>
      <w:r w:rsidRPr="00DC1211">
        <w:rPr>
          <w:rFonts w:cs="Arial"/>
          <w:szCs w:val="22"/>
        </w:rPr>
        <w:t xml:space="preserve">De heer </w:t>
      </w:r>
      <w:r w:rsidRPr="00DC1211">
        <w:rPr>
          <w:rFonts w:cs="Arial"/>
          <w:b/>
          <w:szCs w:val="22"/>
        </w:rPr>
        <w:t xml:space="preserve">Jasper van Dijk </w:t>
      </w:r>
      <w:r w:rsidRPr="00DC1211">
        <w:rPr>
          <w:rFonts w:cs="Arial"/>
          <w:szCs w:val="22"/>
        </w:rPr>
        <w:t xml:space="preserve">(SP): </w:t>
      </w:r>
      <w:r>
        <w:rPr>
          <w:rFonts w:cs="Arial"/>
          <w:szCs w:val="22"/>
        </w:rPr>
        <w:t xml:space="preserve">Nog even over de verzoening en </w:t>
      </w:r>
      <w:r w:rsidR="001C3976">
        <w:rPr>
          <w:rFonts w:cs="Arial"/>
          <w:szCs w:val="22"/>
        </w:rPr>
        <w:t xml:space="preserve">het feit </w:t>
      </w:r>
      <w:r w:rsidR="00192607">
        <w:rPr>
          <w:rFonts w:cs="Arial"/>
          <w:szCs w:val="22"/>
        </w:rPr>
        <w:t>dat Al-Shabaab geen onderdeel uitmaakt van de onderhandelingen daarover. Dat doet een beetje denken aan de taliban in Afghanistan. Daar werd ook lang van gezegd</w:t>
      </w:r>
      <w:r w:rsidR="00E2400E">
        <w:rPr>
          <w:rFonts w:cs="Arial"/>
          <w:szCs w:val="22"/>
        </w:rPr>
        <w:t xml:space="preserve">: daar gaan wij niet mee praten, </w:t>
      </w:r>
      <w:r w:rsidR="00192607">
        <w:rPr>
          <w:rFonts w:cs="Arial"/>
          <w:szCs w:val="22"/>
        </w:rPr>
        <w:t>het moet zonder die partij, totdat wij opeens hoorden dat er achter de schermen wel degelijk mee werd gesproken. Wat is de inzet? Is dat de totale vernietiging van Al-Shabaab? Die groepering heeft veel invloed. Wat is uw strategie?</w:t>
      </w:r>
    </w:p>
    <w:p w:rsidR="001703F4" w:rsidP="00C31F56" w:rsidRDefault="001703F4">
      <w:pPr>
        <w:rPr>
          <w:rFonts w:cs="Arial"/>
          <w:szCs w:val="22"/>
        </w:rPr>
      </w:pPr>
    </w:p>
    <w:p w:rsidR="001703F4" w:rsidP="00C31F56" w:rsidRDefault="001703F4">
      <w:pPr>
        <w:rPr>
          <w:rFonts w:cs="Arial"/>
          <w:szCs w:val="22"/>
        </w:rPr>
      </w:pPr>
      <w:r w:rsidRPr="00DC1211">
        <w:rPr>
          <w:rFonts w:cs="Arial"/>
          <w:szCs w:val="22"/>
        </w:rPr>
        <w:t xml:space="preserve">Minister </w:t>
      </w:r>
      <w:r w:rsidRPr="00DC1211">
        <w:rPr>
          <w:rFonts w:cs="Arial"/>
          <w:b/>
          <w:szCs w:val="22"/>
        </w:rPr>
        <w:t>Ploumen</w:t>
      </w:r>
      <w:r w:rsidRPr="00DC1211">
        <w:rPr>
          <w:rFonts w:cs="Arial"/>
          <w:szCs w:val="22"/>
        </w:rPr>
        <w:t xml:space="preserve">: </w:t>
      </w:r>
      <w:r w:rsidR="00192607">
        <w:rPr>
          <w:rFonts w:cs="Arial"/>
          <w:szCs w:val="22"/>
        </w:rPr>
        <w:t xml:space="preserve">Al-Shabaab heeft veel destructieve </w:t>
      </w:r>
      <w:r>
        <w:rPr>
          <w:rFonts w:cs="Arial"/>
          <w:szCs w:val="22"/>
        </w:rPr>
        <w:t>invloed</w:t>
      </w:r>
      <w:r w:rsidR="00192607">
        <w:rPr>
          <w:rFonts w:cs="Arial"/>
          <w:szCs w:val="22"/>
        </w:rPr>
        <w:t xml:space="preserve">. </w:t>
      </w:r>
      <w:r w:rsidR="00171EDB">
        <w:rPr>
          <w:rFonts w:cs="Arial"/>
          <w:szCs w:val="22"/>
        </w:rPr>
        <w:t xml:space="preserve">De grondoorzaken van de problemen in Somalië </w:t>
      </w:r>
      <w:r w:rsidR="00E2400E">
        <w:rPr>
          <w:rFonts w:cs="Arial"/>
          <w:szCs w:val="22"/>
        </w:rPr>
        <w:t xml:space="preserve">van </w:t>
      </w:r>
      <w:r w:rsidR="00171EDB">
        <w:rPr>
          <w:rFonts w:cs="Arial"/>
          <w:szCs w:val="22"/>
        </w:rPr>
        <w:t xml:space="preserve">de afgelopen decennia liggen in </w:t>
      </w:r>
      <w:r w:rsidR="00E2400E">
        <w:rPr>
          <w:rFonts w:cs="Arial"/>
          <w:szCs w:val="22"/>
        </w:rPr>
        <w:t xml:space="preserve">actieve </w:t>
      </w:r>
      <w:r w:rsidR="00171EDB">
        <w:rPr>
          <w:rFonts w:cs="Arial"/>
          <w:szCs w:val="22"/>
        </w:rPr>
        <w:t xml:space="preserve">clans. Ik wil de inzet op </w:t>
      </w:r>
      <w:r w:rsidR="00E2400E">
        <w:rPr>
          <w:rFonts w:cs="Arial"/>
          <w:szCs w:val="22"/>
        </w:rPr>
        <w:t>het</w:t>
      </w:r>
      <w:r w:rsidR="00171EDB">
        <w:rPr>
          <w:rFonts w:cs="Arial"/>
          <w:szCs w:val="22"/>
        </w:rPr>
        <w:t xml:space="preserve"> verzoeningsproces niet bagatelliseren, dat moet in ieder geval plaatsvinden. Alles is erop gericht om Al-Shabaab te verzwakken en de slagkracht tot nul te reduceren. Dat is ook de inzet van de internationale gemeenschap. AMISOM en de Somalische troepen hebben daarin een belangrijke verantwoordelijkheid. Daarom zet Nederland zo stevig in op het trainen van Somalische armed forces. De heer Van Dijk en ik zijn het er denk ik over eens dat het vrede- en verzoeningsproces met de mensen van goede wil voort moet gaan en dat de destructieve kracht en invloed van Al-Shabaab op Somalië</w:t>
      </w:r>
      <w:r w:rsidR="00FD58D1">
        <w:rPr>
          <w:rFonts w:cs="Arial"/>
          <w:szCs w:val="22"/>
        </w:rPr>
        <w:t>,</w:t>
      </w:r>
      <w:r w:rsidR="00171EDB">
        <w:rPr>
          <w:rFonts w:cs="Arial"/>
          <w:szCs w:val="22"/>
        </w:rPr>
        <w:t xml:space="preserve"> maar ook op de brede regio</w:t>
      </w:r>
      <w:r w:rsidR="00FD58D1">
        <w:rPr>
          <w:rFonts w:cs="Arial"/>
          <w:szCs w:val="22"/>
        </w:rPr>
        <w:t>,</w:t>
      </w:r>
      <w:r w:rsidR="00171EDB">
        <w:rPr>
          <w:rFonts w:cs="Arial"/>
          <w:szCs w:val="22"/>
        </w:rPr>
        <w:t xml:space="preserve"> tot nul gereduceerd moet worden.</w:t>
      </w:r>
    </w:p>
    <w:p w:rsidR="005B18F1" w:rsidP="00C31F56" w:rsidRDefault="005B18F1">
      <w:pPr>
        <w:rPr>
          <w:rFonts w:cs="Arial"/>
          <w:szCs w:val="22"/>
        </w:rPr>
      </w:pPr>
    </w:p>
    <w:p w:rsidR="001703F4" w:rsidP="005B18F1" w:rsidRDefault="001703F4">
      <w:pPr>
        <w:rPr>
          <w:rFonts w:cs="Arial"/>
          <w:szCs w:val="22"/>
        </w:rPr>
      </w:pPr>
      <w:r w:rsidRPr="00DC1211">
        <w:rPr>
          <w:rFonts w:cs="Arial"/>
          <w:szCs w:val="22"/>
        </w:rPr>
        <w:t xml:space="preserve">De heer </w:t>
      </w:r>
      <w:r w:rsidRPr="00DC1211">
        <w:rPr>
          <w:rFonts w:cs="Arial"/>
          <w:b/>
          <w:szCs w:val="22"/>
        </w:rPr>
        <w:t xml:space="preserve">Jasper van Dijk </w:t>
      </w:r>
      <w:r w:rsidRPr="00DC1211">
        <w:rPr>
          <w:rFonts w:cs="Arial"/>
          <w:szCs w:val="22"/>
        </w:rPr>
        <w:t xml:space="preserve">(SP): </w:t>
      </w:r>
      <w:r>
        <w:rPr>
          <w:rFonts w:cs="Arial"/>
          <w:szCs w:val="22"/>
        </w:rPr>
        <w:t>Dat is wel de keuze</w:t>
      </w:r>
      <w:r w:rsidR="00171EDB">
        <w:rPr>
          <w:rFonts w:cs="Arial"/>
          <w:szCs w:val="22"/>
        </w:rPr>
        <w:t xml:space="preserve">. Als je zegt dat je niet met Al-Shabaab praat, </w:t>
      </w:r>
      <w:r w:rsidR="00FD58D1">
        <w:rPr>
          <w:rFonts w:cs="Arial"/>
          <w:szCs w:val="22"/>
        </w:rPr>
        <w:t xml:space="preserve">is het </w:t>
      </w:r>
      <w:r w:rsidR="00171EDB">
        <w:rPr>
          <w:rFonts w:cs="Arial"/>
          <w:szCs w:val="22"/>
        </w:rPr>
        <w:t xml:space="preserve">onvermijdelijk </w:t>
      </w:r>
      <w:r w:rsidR="00FD58D1">
        <w:rPr>
          <w:rFonts w:cs="Arial"/>
          <w:szCs w:val="22"/>
        </w:rPr>
        <w:t xml:space="preserve">dat die </w:t>
      </w:r>
      <w:r w:rsidR="0068099A">
        <w:rPr>
          <w:rFonts w:cs="Arial"/>
          <w:szCs w:val="22"/>
        </w:rPr>
        <w:t xml:space="preserve">groepering </w:t>
      </w:r>
      <w:r w:rsidR="00171EDB">
        <w:rPr>
          <w:rFonts w:cs="Arial"/>
          <w:szCs w:val="22"/>
        </w:rPr>
        <w:t xml:space="preserve">verdwijnt, om het eufemistisch </w:t>
      </w:r>
      <w:r w:rsidR="00394021">
        <w:rPr>
          <w:rFonts w:cs="Arial"/>
          <w:szCs w:val="22"/>
        </w:rPr>
        <w:t xml:space="preserve">zo </w:t>
      </w:r>
      <w:r w:rsidR="00171EDB">
        <w:rPr>
          <w:rFonts w:cs="Arial"/>
          <w:szCs w:val="22"/>
        </w:rPr>
        <w:t xml:space="preserve">te noemen. Het </w:t>
      </w:r>
      <w:r w:rsidR="00FD58D1">
        <w:rPr>
          <w:rFonts w:cs="Arial"/>
          <w:szCs w:val="22"/>
        </w:rPr>
        <w:t>gaat niet zozeer om</w:t>
      </w:r>
      <w:r w:rsidR="00171EDB">
        <w:rPr>
          <w:rFonts w:cs="Arial"/>
          <w:szCs w:val="22"/>
        </w:rPr>
        <w:t xml:space="preserve"> de leiding van dat soort groeperingen, want dat zijn geen lieverdjes, maar </w:t>
      </w:r>
      <w:r w:rsidR="00FD58D1">
        <w:rPr>
          <w:rFonts w:cs="Arial"/>
          <w:szCs w:val="22"/>
        </w:rPr>
        <w:t xml:space="preserve">om </w:t>
      </w:r>
      <w:r w:rsidR="00171EDB">
        <w:rPr>
          <w:rFonts w:cs="Arial"/>
          <w:szCs w:val="22"/>
        </w:rPr>
        <w:t xml:space="preserve">de aanhang. </w:t>
      </w:r>
      <w:r w:rsidR="00FD58D1">
        <w:rPr>
          <w:rFonts w:cs="Arial"/>
          <w:szCs w:val="22"/>
        </w:rPr>
        <w:t>U</w:t>
      </w:r>
      <w:r w:rsidR="00171EDB">
        <w:rPr>
          <w:rFonts w:cs="Arial"/>
          <w:szCs w:val="22"/>
        </w:rPr>
        <w:t xml:space="preserve"> wilt een duurzame verzoening met draagvlak, dus wijs ik u erop dat die </w:t>
      </w:r>
      <w:r w:rsidR="00FD58D1">
        <w:rPr>
          <w:rFonts w:cs="Arial"/>
          <w:szCs w:val="22"/>
        </w:rPr>
        <w:t>aanhang deel moet uitmaken</w:t>
      </w:r>
      <w:r w:rsidR="00171EDB">
        <w:rPr>
          <w:rFonts w:cs="Arial"/>
          <w:szCs w:val="22"/>
        </w:rPr>
        <w:t xml:space="preserve"> van de strategie.</w:t>
      </w:r>
    </w:p>
    <w:p w:rsidR="001703F4" w:rsidP="005B18F1" w:rsidRDefault="001703F4">
      <w:pPr>
        <w:rPr>
          <w:rFonts w:cs="Arial"/>
          <w:szCs w:val="22"/>
        </w:rPr>
      </w:pPr>
    </w:p>
    <w:p w:rsidR="001703F4" w:rsidP="005B18F1" w:rsidRDefault="00C31F56">
      <w:pPr>
        <w:rPr>
          <w:rFonts w:cs="Arial"/>
          <w:szCs w:val="22"/>
        </w:rPr>
      </w:pPr>
      <w:r w:rsidRPr="00DC1211">
        <w:rPr>
          <w:rFonts w:cs="Arial"/>
          <w:szCs w:val="22"/>
        </w:rPr>
        <w:t xml:space="preserve">Minister </w:t>
      </w:r>
      <w:r w:rsidRPr="00DC1211">
        <w:rPr>
          <w:rFonts w:cs="Arial"/>
          <w:b/>
          <w:szCs w:val="22"/>
        </w:rPr>
        <w:t>Ploumen</w:t>
      </w:r>
      <w:r w:rsidRPr="00DC1211">
        <w:rPr>
          <w:rFonts w:cs="Arial"/>
          <w:szCs w:val="22"/>
        </w:rPr>
        <w:t xml:space="preserve">: </w:t>
      </w:r>
      <w:r w:rsidR="00171EDB">
        <w:rPr>
          <w:rFonts w:cs="Arial"/>
          <w:szCs w:val="22"/>
        </w:rPr>
        <w:t>Zo'n verzoeningsproces moet een inclusief proces zijn</w:t>
      </w:r>
      <w:r w:rsidR="00FD58D1">
        <w:rPr>
          <w:rFonts w:cs="Arial"/>
          <w:szCs w:val="22"/>
        </w:rPr>
        <w:t xml:space="preserve">. Het is </w:t>
      </w:r>
      <w:r w:rsidR="00171EDB">
        <w:rPr>
          <w:rFonts w:cs="Arial"/>
          <w:szCs w:val="22"/>
        </w:rPr>
        <w:t>duidelijk dat de Somalische autoriteiten hierbij zelf aan het roer staan</w:t>
      </w:r>
      <w:r w:rsidR="00FD58D1">
        <w:rPr>
          <w:rFonts w:cs="Arial"/>
          <w:szCs w:val="22"/>
        </w:rPr>
        <w:t xml:space="preserve">. Zij moeten </w:t>
      </w:r>
      <w:r w:rsidR="00171EDB">
        <w:rPr>
          <w:rFonts w:cs="Arial"/>
          <w:szCs w:val="22"/>
        </w:rPr>
        <w:t xml:space="preserve">een goede balans vinden tussen </w:t>
      </w:r>
      <w:r w:rsidR="00FD58D1">
        <w:rPr>
          <w:rFonts w:cs="Arial"/>
          <w:szCs w:val="22"/>
        </w:rPr>
        <w:t xml:space="preserve">het betrekken van </w:t>
      </w:r>
      <w:r w:rsidR="00171EDB">
        <w:rPr>
          <w:rFonts w:cs="Arial"/>
          <w:szCs w:val="22"/>
        </w:rPr>
        <w:t>zoveel mogelijk mensen, groeperingen en clans bij de verzoeningsprocessen</w:t>
      </w:r>
      <w:r w:rsidR="00FD58D1">
        <w:rPr>
          <w:rFonts w:cs="Arial"/>
          <w:szCs w:val="22"/>
        </w:rPr>
        <w:t xml:space="preserve"> en het vermijden van een te sturende rol</w:t>
      </w:r>
      <w:r w:rsidR="00171EDB">
        <w:rPr>
          <w:rFonts w:cs="Arial"/>
          <w:szCs w:val="22"/>
        </w:rPr>
        <w:t xml:space="preserve">. Het is </w:t>
      </w:r>
      <w:r w:rsidR="007E7D99">
        <w:rPr>
          <w:rFonts w:cs="Arial"/>
          <w:szCs w:val="22"/>
        </w:rPr>
        <w:t xml:space="preserve">een kwestie van </w:t>
      </w:r>
      <w:r w:rsidR="00171EDB">
        <w:rPr>
          <w:rFonts w:cs="Arial"/>
          <w:szCs w:val="22"/>
        </w:rPr>
        <w:t>balanceren</w:t>
      </w:r>
      <w:r w:rsidR="00FD58D1">
        <w:rPr>
          <w:rFonts w:cs="Arial"/>
          <w:szCs w:val="22"/>
        </w:rPr>
        <w:t xml:space="preserve">. Ik ben het </w:t>
      </w:r>
      <w:r w:rsidR="00171EDB">
        <w:rPr>
          <w:rFonts w:cs="Arial"/>
          <w:szCs w:val="22"/>
        </w:rPr>
        <w:t xml:space="preserve">geheel eens met wat de heer Van Dijk </w:t>
      </w:r>
      <w:r w:rsidR="00FD58D1">
        <w:rPr>
          <w:rFonts w:cs="Arial"/>
          <w:szCs w:val="22"/>
        </w:rPr>
        <w:t>zegt over</w:t>
      </w:r>
      <w:r w:rsidR="00171EDB">
        <w:rPr>
          <w:rFonts w:cs="Arial"/>
          <w:szCs w:val="22"/>
        </w:rPr>
        <w:t xml:space="preserve"> de kwetsbaarheid </w:t>
      </w:r>
      <w:r w:rsidR="00FD58D1">
        <w:rPr>
          <w:rFonts w:cs="Arial"/>
          <w:szCs w:val="22"/>
        </w:rPr>
        <w:t xml:space="preserve">en </w:t>
      </w:r>
      <w:r w:rsidR="00171EDB">
        <w:rPr>
          <w:rFonts w:cs="Arial"/>
          <w:szCs w:val="22"/>
        </w:rPr>
        <w:t>de onvermijdelijkheid van het verzoeningsproces.</w:t>
      </w:r>
    </w:p>
    <w:p w:rsidR="00171EDB" w:rsidP="005B18F1" w:rsidRDefault="00171EDB">
      <w:pPr>
        <w:rPr>
          <w:rFonts w:cs="Arial"/>
          <w:szCs w:val="22"/>
        </w:rPr>
      </w:pPr>
      <w:r>
        <w:rPr>
          <w:rFonts w:cs="Arial"/>
          <w:szCs w:val="22"/>
        </w:rPr>
        <w:t xml:space="preserve">Voorzitter. De heer Sjoerdsma zei dat het wel goed is dat Nederland zich wil engageren, maar dat wij </w:t>
      </w:r>
      <w:r w:rsidR="00FD58D1">
        <w:rPr>
          <w:rFonts w:cs="Arial"/>
          <w:szCs w:val="22"/>
        </w:rPr>
        <w:t xml:space="preserve">daar </w:t>
      </w:r>
      <w:r>
        <w:rPr>
          <w:rFonts w:cs="Arial"/>
          <w:szCs w:val="22"/>
        </w:rPr>
        <w:t>helemaal niemand hebben. Ik kan hem tegenspreken. Zoals de Kamer weet</w:t>
      </w:r>
      <w:r w:rsidR="005323D1">
        <w:rPr>
          <w:rFonts w:cs="Arial"/>
          <w:szCs w:val="22"/>
        </w:rPr>
        <w:t>,</w:t>
      </w:r>
      <w:r>
        <w:rPr>
          <w:rFonts w:cs="Arial"/>
          <w:szCs w:val="22"/>
        </w:rPr>
        <w:t xml:space="preserve"> hebben wij een ambassade in Nairobi en vanuit Nairobi hebben wij een presentie in Mogadishu. Wij hebben daar geen ambassade, maar wel een diplomatieke vertegenwoordiging. Ik heb met eigen ogen kunnen zien dat die diplomatieke vertegenwoordiging een actieve dialoog heeft met de Somalische autoriteiten, maar ook met de andere diplomatieke vertegenwoordigingen die daar aanwezig zijn. Zoals wij dit nu geregeld hebben, is </w:t>
      </w:r>
      <w:r w:rsidR="00CD17D9">
        <w:rPr>
          <w:rFonts w:cs="Arial"/>
          <w:szCs w:val="22"/>
        </w:rPr>
        <w:t xml:space="preserve">het </w:t>
      </w:r>
      <w:r>
        <w:rPr>
          <w:rFonts w:cs="Arial"/>
          <w:szCs w:val="22"/>
        </w:rPr>
        <w:t>absoluut in lijn met on</w:t>
      </w:r>
      <w:r w:rsidR="00CD17D9">
        <w:rPr>
          <w:rFonts w:cs="Arial"/>
          <w:szCs w:val="22"/>
        </w:rPr>
        <w:t>s</w:t>
      </w:r>
      <w:r>
        <w:rPr>
          <w:rFonts w:cs="Arial"/>
          <w:szCs w:val="22"/>
        </w:rPr>
        <w:t xml:space="preserve"> politieke engagement.</w:t>
      </w:r>
    </w:p>
    <w:p w:rsidR="00171EDB" w:rsidP="005B18F1" w:rsidRDefault="00FD58D1">
      <w:pPr>
        <w:rPr>
          <w:rFonts w:cs="Arial"/>
          <w:szCs w:val="22"/>
        </w:rPr>
      </w:pPr>
      <w:r>
        <w:rPr>
          <w:rFonts w:cs="Arial"/>
          <w:szCs w:val="22"/>
        </w:rPr>
        <w:t xml:space="preserve">Een aantal leden had vragen over de </w:t>
      </w:r>
      <w:r w:rsidR="00171EDB">
        <w:rPr>
          <w:rFonts w:cs="Arial"/>
          <w:szCs w:val="22"/>
        </w:rPr>
        <w:t xml:space="preserve">D van development. Somalië wordt niet sluipenderwijs een zestiende partnerland. Wij hebben vijftien partnerlanden en dat blijft zo. Welke landen dat zijn kan wijzigen, maar er komt niet zomaar een zestiende land bij. Wel hebben wij ervoor gekozen om vanuit een regionale benadering te handelen. Wij hebben dit eerder gewisseld en de commissie is er zich zeer van bewust dat de problematiek </w:t>
      </w:r>
      <w:r w:rsidR="00872789">
        <w:rPr>
          <w:rFonts w:cs="Arial"/>
          <w:szCs w:val="22"/>
        </w:rPr>
        <w:t>n</w:t>
      </w:r>
      <w:r w:rsidR="00171EDB">
        <w:rPr>
          <w:rFonts w:cs="Arial"/>
          <w:szCs w:val="22"/>
        </w:rPr>
        <w:t xml:space="preserve">iet alleen </w:t>
      </w:r>
      <w:r w:rsidR="00872789">
        <w:rPr>
          <w:rFonts w:cs="Arial"/>
          <w:szCs w:val="22"/>
        </w:rPr>
        <w:t xml:space="preserve">Somalisch maar </w:t>
      </w:r>
      <w:r w:rsidR="00394021">
        <w:rPr>
          <w:rFonts w:cs="Arial"/>
          <w:szCs w:val="22"/>
        </w:rPr>
        <w:t xml:space="preserve">ook </w:t>
      </w:r>
      <w:r w:rsidR="00872789">
        <w:rPr>
          <w:rFonts w:cs="Arial"/>
          <w:szCs w:val="22"/>
        </w:rPr>
        <w:t>regionaal</w:t>
      </w:r>
      <w:r w:rsidRPr="00FD58D1">
        <w:rPr>
          <w:rFonts w:cs="Arial"/>
          <w:szCs w:val="22"/>
        </w:rPr>
        <w:t xml:space="preserve"> </w:t>
      </w:r>
      <w:r>
        <w:rPr>
          <w:rFonts w:cs="Arial"/>
          <w:szCs w:val="22"/>
        </w:rPr>
        <w:t>is</w:t>
      </w:r>
      <w:r w:rsidR="00872789">
        <w:rPr>
          <w:rFonts w:cs="Arial"/>
          <w:szCs w:val="22"/>
        </w:rPr>
        <w:t xml:space="preserve">. </w:t>
      </w:r>
      <w:r>
        <w:rPr>
          <w:rFonts w:cs="Arial"/>
          <w:szCs w:val="22"/>
        </w:rPr>
        <w:t>I</w:t>
      </w:r>
      <w:r w:rsidR="00872789">
        <w:rPr>
          <w:rFonts w:cs="Arial"/>
          <w:szCs w:val="22"/>
        </w:rPr>
        <w:t xml:space="preserve">n het kader van de New Deal Compact </w:t>
      </w:r>
      <w:r>
        <w:rPr>
          <w:rFonts w:cs="Arial"/>
          <w:szCs w:val="22"/>
        </w:rPr>
        <w:t xml:space="preserve">hebben wij </w:t>
      </w:r>
      <w:r w:rsidR="00872789">
        <w:rPr>
          <w:rFonts w:cs="Arial"/>
          <w:szCs w:val="22"/>
        </w:rPr>
        <w:t xml:space="preserve">voor de komende vier jaar 15 miljoen euro gealloceerd, dus niet voor </w:t>
      </w:r>
      <w:r>
        <w:rPr>
          <w:rFonts w:cs="Arial"/>
          <w:szCs w:val="22"/>
        </w:rPr>
        <w:t>één jaar. V</w:t>
      </w:r>
      <w:r w:rsidR="00872789">
        <w:rPr>
          <w:rFonts w:cs="Arial"/>
          <w:szCs w:val="22"/>
        </w:rPr>
        <w:t xml:space="preserve">anuit het </w:t>
      </w:r>
      <w:r>
        <w:rPr>
          <w:rFonts w:cs="Arial"/>
          <w:szCs w:val="22"/>
        </w:rPr>
        <w:t>S</w:t>
      </w:r>
      <w:r w:rsidR="00872789">
        <w:rPr>
          <w:rFonts w:cs="Arial"/>
          <w:szCs w:val="22"/>
        </w:rPr>
        <w:t xml:space="preserve">tabiliteitsfonds hebben wij </w:t>
      </w:r>
      <w:r>
        <w:rPr>
          <w:rFonts w:cs="Arial"/>
          <w:szCs w:val="22"/>
        </w:rPr>
        <w:t xml:space="preserve">voor drie jaar </w:t>
      </w:r>
      <w:r w:rsidR="00872789">
        <w:rPr>
          <w:rFonts w:cs="Arial"/>
          <w:szCs w:val="22"/>
        </w:rPr>
        <w:t>6 miljoen gealloceerd</w:t>
      </w:r>
      <w:r>
        <w:rPr>
          <w:rFonts w:cs="Arial"/>
          <w:szCs w:val="22"/>
        </w:rPr>
        <w:t>. D</w:t>
      </w:r>
      <w:r w:rsidR="00872789">
        <w:rPr>
          <w:rFonts w:cs="Arial"/>
          <w:szCs w:val="22"/>
        </w:rPr>
        <w:t>aarnaast hebben wij de afgelopen jaren 2,5 miljoen euro beschikbaar gesteld voor humanitaire hulp. Zoals eerder werd gememoreerd</w:t>
      </w:r>
      <w:r w:rsidR="0093241F">
        <w:rPr>
          <w:rFonts w:cs="Arial"/>
          <w:szCs w:val="22"/>
        </w:rPr>
        <w:t>,</w:t>
      </w:r>
      <w:r w:rsidR="00872789">
        <w:rPr>
          <w:rFonts w:cs="Arial"/>
          <w:szCs w:val="22"/>
        </w:rPr>
        <w:t xml:space="preserve"> zijn er nog steeds veel mensen in </w:t>
      </w:r>
      <w:r>
        <w:rPr>
          <w:rFonts w:cs="Arial"/>
          <w:szCs w:val="22"/>
        </w:rPr>
        <w:t>Somalië</w:t>
      </w:r>
      <w:r w:rsidR="00872789">
        <w:rPr>
          <w:rFonts w:cs="Arial"/>
          <w:szCs w:val="22"/>
        </w:rPr>
        <w:t xml:space="preserve"> ontheemd </w:t>
      </w:r>
      <w:r w:rsidR="00777C41">
        <w:rPr>
          <w:rFonts w:cs="Arial"/>
          <w:szCs w:val="22"/>
        </w:rPr>
        <w:t xml:space="preserve">die </w:t>
      </w:r>
      <w:r>
        <w:rPr>
          <w:rFonts w:cs="Arial"/>
          <w:szCs w:val="22"/>
        </w:rPr>
        <w:t>niet in hun</w:t>
      </w:r>
      <w:r w:rsidR="00872789">
        <w:rPr>
          <w:rFonts w:cs="Arial"/>
          <w:szCs w:val="22"/>
        </w:rPr>
        <w:t xml:space="preserve"> eigen onderhoud </w:t>
      </w:r>
      <w:r w:rsidR="00777C41">
        <w:rPr>
          <w:rFonts w:cs="Arial"/>
          <w:szCs w:val="22"/>
        </w:rPr>
        <w:t xml:space="preserve">kunnen </w:t>
      </w:r>
      <w:r w:rsidR="00872789">
        <w:rPr>
          <w:rFonts w:cs="Arial"/>
          <w:szCs w:val="22"/>
        </w:rPr>
        <w:t>voorzien. Wij willen in het kader van het meerjaren strategisch plan bijdrage</w:t>
      </w:r>
      <w:r>
        <w:rPr>
          <w:rFonts w:cs="Arial"/>
          <w:szCs w:val="22"/>
        </w:rPr>
        <w:t>n</w:t>
      </w:r>
      <w:r w:rsidR="00872789">
        <w:rPr>
          <w:rFonts w:cs="Arial"/>
          <w:szCs w:val="22"/>
        </w:rPr>
        <w:t xml:space="preserve"> aa</w:t>
      </w:r>
      <w:r w:rsidR="00044A8D">
        <w:rPr>
          <w:rFonts w:cs="Arial"/>
          <w:szCs w:val="22"/>
        </w:rPr>
        <w:t xml:space="preserve">n de stabilisering van Somalië en </w:t>
      </w:r>
      <w:r w:rsidR="00872789">
        <w:rPr>
          <w:rFonts w:cs="Arial"/>
          <w:szCs w:val="22"/>
        </w:rPr>
        <w:t>de opbouw van de rechtstaat</w:t>
      </w:r>
      <w:r w:rsidR="00044A8D">
        <w:rPr>
          <w:rFonts w:cs="Arial"/>
          <w:szCs w:val="22"/>
        </w:rPr>
        <w:t xml:space="preserve"> met</w:t>
      </w:r>
      <w:r w:rsidR="00872789">
        <w:rPr>
          <w:rFonts w:cs="Arial"/>
          <w:szCs w:val="22"/>
        </w:rPr>
        <w:t xml:space="preserve"> veel inzet op het versterken van de rule of law. Wij werken ook </w:t>
      </w:r>
      <w:r w:rsidR="00394021">
        <w:rPr>
          <w:rFonts w:cs="Arial"/>
          <w:szCs w:val="22"/>
        </w:rPr>
        <w:t xml:space="preserve">samen </w:t>
      </w:r>
      <w:r w:rsidR="00872789">
        <w:rPr>
          <w:rFonts w:cs="Arial"/>
          <w:szCs w:val="22"/>
        </w:rPr>
        <w:t>met het parlement. Zoals ik zei</w:t>
      </w:r>
      <w:r w:rsidR="00310407">
        <w:rPr>
          <w:rFonts w:cs="Arial"/>
          <w:szCs w:val="22"/>
        </w:rPr>
        <w:t>,</w:t>
      </w:r>
      <w:r w:rsidR="00872789">
        <w:rPr>
          <w:rFonts w:cs="Arial"/>
          <w:szCs w:val="22"/>
        </w:rPr>
        <w:t xml:space="preserve"> heb ik de parlementsvoorzitter gesproken die via mij de Kamer laat weten dat hij de komst van Nederlandse parlementariërs zeer zou toejuichen</w:t>
      </w:r>
      <w:r w:rsidR="00044A8D">
        <w:rPr>
          <w:rFonts w:cs="Arial"/>
          <w:szCs w:val="22"/>
        </w:rPr>
        <w:t xml:space="preserve">. Het </w:t>
      </w:r>
      <w:r w:rsidR="00872789">
        <w:rPr>
          <w:rFonts w:cs="Arial"/>
          <w:szCs w:val="22"/>
        </w:rPr>
        <w:t>gevoelen daa</w:t>
      </w:r>
      <w:r w:rsidR="00044A8D">
        <w:rPr>
          <w:rFonts w:cs="Arial"/>
          <w:szCs w:val="22"/>
        </w:rPr>
        <w:t>r is dat wij</w:t>
      </w:r>
      <w:r w:rsidR="00872789">
        <w:rPr>
          <w:rFonts w:cs="Arial"/>
          <w:szCs w:val="22"/>
        </w:rPr>
        <w:t xml:space="preserve"> veel kennis over te dragen hebben en dat men van de wijze waarop wij ons parlement zowel operationeel als politiek organiseren voordeel </w:t>
      </w:r>
      <w:r w:rsidR="00044A8D">
        <w:rPr>
          <w:rFonts w:cs="Arial"/>
          <w:szCs w:val="22"/>
        </w:rPr>
        <w:t>kan</w:t>
      </w:r>
      <w:r w:rsidR="00872789">
        <w:rPr>
          <w:rFonts w:cs="Arial"/>
          <w:szCs w:val="22"/>
        </w:rPr>
        <w:t xml:space="preserve"> </w:t>
      </w:r>
      <w:r w:rsidR="00E34332">
        <w:rPr>
          <w:rFonts w:cs="Arial"/>
          <w:szCs w:val="22"/>
        </w:rPr>
        <w:t>hebben</w:t>
      </w:r>
      <w:r w:rsidR="00872789">
        <w:rPr>
          <w:rFonts w:cs="Arial"/>
          <w:szCs w:val="22"/>
        </w:rPr>
        <w:t xml:space="preserve">. </w:t>
      </w:r>
      <w:r w:rsidR="00044A8D">
        <w:rPr>
          <w:rFonts w:cs="Arial"/>
          <w:szCs w:val="22"/>
        </w:rPr>
        <w:t xml:space="preserve">Dat wordt ook uitgedragen door Somaliërs die zijn </w:t>
      </w:r>
      <w:r w:rsidR="00394021">
        <w:rPr>
          <w:rFonts w:cs="Arial"/>
          <w:szCs w:val="22"/>
        </w:rPr>
        <w:t>terug</w:t>
      </w:r>
      <w:r w:rsidR="00044A8D">
        <w:rPr>
          <w:rFonts w:cs="Arial"/>
          <w:szCs w:val="22"/>
        </w:rPr>
        <w:t xml:space="preserve">gekeerd. </w:t>
      </w:r>
      <w:r w:rsidR="00872789">
        <w:rPr>
          <w:rFonts w:cs="Arial"/>
          <w:szCs w:val="22"/>
        </w:rPr>
        <w:t>Bij dezen breng ik die boodschap over. Wij werken met dat parlement omdat het belangrijk is in het kader van de stabilisering de politieke instituties te versterken. Is dat een groot zwart gapend gat, zoals de heer De Roon suggereerde? Nee, natuurlijk niet. Wij werken heel nauw samen met maatschappelijke organisaties,</w:t>
      </w:r>
      <w:r w:rsidR="00044A8D">
        <w:rPr>
          <w:rFonts w:cs="Arial"/>
          <w:szCs w:val="22"/>
        </w:rPr>
        <w:t xml:space="preserve"> zijn ter plekke aanwezig en</w:t>
      </w:r>
      <w:r w:rsidR="00872789">
        <w:rPr>
          <w:rFonts w:cs="Arial"/>
          <w:szCs w:val="22"/>
        </w:rPr>
        <w:t xml:space="preserve"> werken samen met parlementariërs. Onze inzet is effectief en daar waar wij vinden dat het anders zou moeten, zijn wij zeer wel toegerust om op korte termijn de strategie te wijzigen. </w:t>
      </w:r>
      <w:r w:rsidR="001F4FEC">
        <w:rPr>
          <w:rFonts w:cs="Arial"/>
          <w:szCs w:val="22"/>
        </w:rPr>
        <w:t xml:space="preserve">Dit </w:t>
      </w:r>
      <w:r w:rsidR="00872789">
        <w:rPr>
          <w:rFonts w:cs="Arial"/>
          <w:szCs w:val="22"/>
        </w:rPr>
        <w:t xml:space="preserve">is een flexibel proces. Ik heb mij voorgenomen </w:t>
      </w:r>
      <w:r w:rsidR="00044A8D">
        <w:rPr>
          <w:rFonts w:cs="Arial"/>
          <w:szCs w:val="22"/>
        </w:rPr>
        <w:t>om</w:t>
      </w:r>
      <w:r w:rsidR="00872789">
        <w:rPr>
          <w:rFonts w:cs="Arial"/>
          <w:szCs w:val="22"/>
        </w:rPr>
        <w:t xml:space="preserve"> de heer De Roon </w:t>
      </w:r>
      <w:r w:rsidR="00044A8D">
        <w:rPr>
          <w:rFonts w:cs="Arial"/>
          <w:szCs w:val="22"/>
        </w:rPr>
        <w:t xml:space="preserve">ooit </w:t>
      </w:r>
      <w:r w:rsidR="00872789">
        <w:rPr>
          <w:rFonts w:cs="Arial"/>
          <w:szCs w:val="22"/>
        </w:rPr>
        <w:t>van het nut van ontwikkelingssamenwerking te overtuigen en ik hoop dat dit stapje voor stapje lukt. Wij hebben</w:t>
      </w:r>
      <w:r w:rsidR="00044A8D">
        <w:rPr>
          <w:rFonts w:cs="Arial"/>
          <w:szCs w:val="22"/>
        </w:rPr>
        <w:t>,</w:t>
      </w:r>
      <w:r w:rsidR="00872789">
        <w:rPr>
          <w:rFonts w:cs="Arial"/>
          <w:szCs w:val="22"/>
        </w:rPr>
        <w:t xml:space="preserve"> hoop ik</w:t>
      </w:r>
      <w:r w:rsidR="00044A8D">
        <w:rPr>
          <w:rFonts w:cs="Arial"/>
          <w:szCs w:val="22"/>
        </w:rPr>
        <w:t>,</w:t>
      </w:r>
      <w:r w:rsidR="00872789">
        <w:rPr>
          <w:rFonts w:cs="Arial"/>
          <w:szCs w:val="22"/>
        </w:rPr>
        <w:t xml:space="preserve"> nog een paar jaar met elkaar te gaan. Ik denk dat het een morele verplichting is om de mensen van Somalië te helpen en </w:t>
      </w:r>
      <w:r w:rsidR="00044A8D">
        <w:rPr>
          <w:rFonts w:cs="Arial"/>
          <w:szCs w:val="22"/>
        </w:rPr>
        <w:t xml:space="preserve">dat dat </w:t>
      </w:r>
      <w:r w:rsidR="00872789">
        <w:rPr>
          <w:rFonts w:cs="Arial"/>
          <w:szCs w:val="22"/>
        </w:rPr>
        <w:t>zeer zeker in het belang van de regio en de internationale veiligheid</w:t>
      </w:r>
      <w:r w:rsidR="00044A8D">
        <w:rPr>
          <w:rFonts w:cs="Arial"/>
          <w:szCs w:val="22"/>
        </w:rPr>
        <w:t xml:space="preserve"> is</w:t>
      </w:r>
      <w:r w:rsidR="00872789">
        <w:rPr>
          <w:rFonts w:cs="Arial"/>
          <w:szCs w:val="22"/>
        </w:rPr>
        <w:t>.</w:t>
      </w:r>
    </w:p>
    <w:p w:rsidR="00872789" w:rsidP="005B18F1" w:rsidRDefault="00872789">
      <w:pPr>
        <w:rPr>
          <w:rFonts w:cs="Arial"/>
          <w:szCs w:val="22"/>
        </w:rPr>
      </w:pPr>
      <w:r>
        <w:rPr>
          <w:rFonts w:cs="Arial"/>
          <w:szCs w:val="22"/>
        </w:rPr>
        <w:t xml:space="preserve">De heer De Roon vraagt of wij cijfers hebben over de inzet van Arabische landen in de regio. </w:t>
      </w:r>
      <w:r w:rsidR="00044A8D">
        <w:rPr>
          <w:rFonts w:cs="Arial"/>
          <w:szCs w:val="22"/>
        </w:rPr>
        <w:t>Wij vinden</w:t>
      </w:r>
      <w:r>
        <w:rPr>
          <w:rFonts w:cs="Arial"/>
          <w:szCs w:val="22"/>
        </w:rPr>
        <w:t xml:space="preserve"> elkaar in de noodzaak dat verschillende actoren bijdragen aan de opbouw van dat land, ook in financiële zin. Wij hebben geen exacte cijfers van die</w:t>
      </w:r>
      <w:r w:rsidR="00044A8D">
        <w:rPr>
          <w:rFonts w:cs="Arial"/>
          <w:szCs w:val="22"/>
        </w:rPr>
        <w:t xml:space="preserve"> inzet. De landen zijn daarover</w:t>
      </w:r>
      <w:r>
        <w:rPr>
          <w:rFonts w:cs="Arial"/>
          <w:szCs w:val="22"/>
        </w:rPr>
        <w:t xml:space="preserve"> minder transparant. </w:t>
      </w:r>
      <w:r w:rsidR="00044A8D">
        <w:rPr>
          <w:rFonts w:cs="Arial"/>
          <w:szCs w:val="22"/>
        </w:rPr>
        <w:t xml:space="preserve">Dat is tot mijn grote verdriet en daarover zijn wij met hen in gesprek. </w:t>
      </w:r>
      <w:r>
        <w:rPr>
          <w:rFonts w:cs="Arial"/>
          <w:szCs w:val="22"/>
        </w:rPr>
        <w:t>De Verenigde Arabische Emiraten en Qatar dragen wel bij. Wij werken er actief aan</w:t>
      </w:r>
      <w:r w:rsidR="00044A8D">
        <w:rPr>
          <w:rFonts w:cs="Arial"/>
          <w:szCs w:val="22"/>
        </w:rPr>
        <w:t xml:space="preserve"> en</w:t>
      </w:r>
      <w:r>
        <w:rPr>
          <w:rFonts w:cs="Arial"/>
          <w:szCs w:val="22"/>
        </w:rPr>
        <w:t xml:space="preserve"> hebben deze week </w:t>
      </w:r>
      <w:r w:rsidR="00044A8D">
        <w:rPr>
          <w:rFonts w:cs="Arial"/>
          <w:szCs w:val="22"/>
        </w:rPr>
        <w:t xml:space="preserve">in Koeweit </w:t>
      </w:r>
      <w:r>
        <w:rPr>
          <w:rFonts w:cs="Arial"/>
          <w:szCs w:val="22"/>
        </w:rPr>
        <w:t>gesproken met de vertegenwoordigers van een aantal van die landen om hen nader te betrekken bij de donorcoördinatie. Dit punt staat hoog op mijn agenda.</w:t>
      </w:r>
    </w:p>
    <w:p w:rsidR="00EB7A8E" w:rsidP="005B18F1" w:rsidRDefault="00EB7A8E">
      <w:pPr>
        <w:rPr>
          <w:rFonts w:cs="Arial"/>
          <w:szCs w:val="22"/>
        </w:rPr>
      </w:pPr>
      <w:r>
        <w:rPr>
          <w:rFonts w:cs="Arial"/>
          <w:szCs w:val="22"/>
        </w:rPr>
        <w:t xml:space="preserve">De heer Sjoerdsma vroeg of </w:t>
      </w:r>
      <w:r w:rsidR="00044A8D">
        <w:rPr>
          <w:rFonts w:cs="Arial"/>
          <w:szCs w:val="22"/>
        </w:rPr>
        <w:t xml:space="preserve">er </w:t>
      </w:r>
      <w:r>
        <w:rPr>
          <w:rFonts w:cs="Arial"/>
          <w:szCs w:val="22"/>
        </w:rPr>
        <w:t xml:space="preserve">gezien de veiligheidssituatie </w:t>
      </w:r>
      <w:r w:rsidR="00044A8D">
        <w:rPr>
          <w:rFonts w:cs="Arial"/>
          <w:szCs w:val="22"/>
        </w:rPr>
        <w:t>op het vliegveld van</w:t>
      </w:r>
      <w:r>
        <w:rPr>
          <w:rFonts w:cs="Arial"/>
          <w:szCs w:val="22"/>
        </w:rPr>
        <w:t xml:space="preserve"> Mogadishu een art</w:t>
      </w:r>
      <w:r w:rsidR="00044A8D">
        <w:rPr>
          <w:rFonts w:cs="Arial"/>
          <w:szCs w:val="22"/>
        </w:rPr>
        <w:t xml:space="preserve">ikel </w:t>
      </w:r>
      <w:r>
        <w:rPr>
          <w:rFonts w:cs="Arial"/>
          <w:szCs w:val="22"/>
        </w:rPr>
        <w:t>100-brief gestuurd had moeten worden. Het weegmoment waarover mijn collega Timmermans in een vorig algemeen overleg sprak</w:t>
      </w:r>
      <w:r w:rsidR="00044A8D">
        <w:rPr>
          <w:rFonts w:cs="Arial"/>
          <w:szCs w:val="22"/>
        </w:rPr>
        <w:t>,</w:t>
      </w:r>
      <w:r>
        <w:rPr>
          <w:rFonts w:cs="Arial"/>
          <w:szCs w:val="22"/>
        </w:rPr>
        <w:t xml:space="preserve"> betrof de vraag of Nederland kon instemmen met de verplaatsing van onze militairen van Uganda naar Somalië. Daarover hebben wij de Kamer geïnformeerd. Volgens de regels waarlangs wij een art</w:t>
      </w:r>
      <w:r w:rsidR="00044A8D">
        <w:rPr>
          <w:rFonts w:cs="Arial"/>
          <w:szCs w:val="22"/>
        </w:rPr>
        <w:t>ikel</w:t>
      </w:r>
      <w:r>
        <w:rPr>
          <w:rFonts w:cs="Arial"/>
          <w:szCs w:val="22"/>
        </w:rPr>
        <w:t xml:space="preserve"> 100-brief en een bijbehorend toetsingskader schrijven, is zo'n brief nu niet aan de orde omdat het om uitzending van individuele militairen gaat en niet om een eenheid of eenheden. Desalniettemin hebben wij over ons assessment van de veiligheidssituatie een aparte brief aan de Kamer </w:t>
      </w:r>
      <w:r w:rsidR="00044A8D">
        <w:rPr>
          <w:rFonts w:cs="Arial"/>
          <w:szCs w:val="22"/>
        </w:rPr>
        <w:t>gestuurd</w:t>
      </w:r>
      <w:r>
        <w:rPr>
          <w:rFonts w:cs="Arial"/>
          <w:szCs w:val="22"/>
        </w:rPr>
        <w:t>. Het weegmoment over de veiligheid is er wel en daarover informeren wij de Kamer</w:t>
      </w:r>
      <w:r w:rsidRPr="00044A8D" w:rsidR="00044A8D">
        <w:rPr>
          <w:rFonts w:cs="Arial"/>
          <w:szCs w:val="22"/>
        </w:rPr>
        <w:t xml:space="preserve"> </w:t>
      </w:r>
      <w:r w:rsidR="00044A8D">
        <w:rPr>
          <w:rFonts w:cs="Arial"/>
          <w:szCs w:val="22"/>
        </w:rPr>
        <w:t>graag.</w:t>
      </w:r>
    </w:p>
    <w:p w:rsidR="001703F4" w:rsidP="005B18F1" w:rsidRDefault="001703F4">
      <w:pPr>
        <w:rPr>
          <w:rFonts w:cs="Arial"/>
          <w:szCs w:val="22"/>
        </w:rPr>
      </w:pPr>
    </w:p>
    <w:p w:rsidR="005B18F1" w:rsidP="005B18F1" w:rsidRDefault="005B18F1">
      <w:pPr>
        <w:rPr>
          <w:rFonts w:cs="Arial"/>
          <w:szCs w:val="22"/>
        </w:rPr>
      </w:pPr>
      <w:r w:rsidRPr="00DC1211">
        <w:rPr>
          <w:rFonts w:cs="Arial"/>
          <w:szCs w:val="22"/>
        </w:rPr>
        <w:t xml:space="preserve">De heer </w:t>
      </w:r>
      <w:r w:rsidRPr="00DC1211">
        <w:rPr>
          <w:rFonts w:cs="Arial"/>
          <w:b/>
          <w:szCs w:val="22"/>
        </w:rPr>
        <w:t xml:space="preserve">Sjoerdsma </w:t>
      </w:r>
      <w:r w:rsidRPr="00DC1211">
        <w:rPr>
          <w:rFonts w:cs="Arial"/>
          <w:szCs w:val="22"/>
        </w:rPr>
        <w:t>(D66):</w:t>
      </w:r>
      <w:r>
        <w:rPr>
          <w:rFonts w:cs="Arial"/>
          <w:szCs w:val="22"/>
        </w:rPr>
        <w:t xml:space="preserve"> </w:t>
      </w:r>
      <w:r w:rsidR="00EB7A8E">
        <w:rPr>
          <w:rFonts w:cs="Arial"/>
          <w:szCs w:val="22"/>
        </w:rPr>
        <w:t>In een eerste brief schreef het kabinet dat de verhuizing k</w:t>
      </w:r>
      <w:r w:rsidR="00044A8D">
        <w:rPr>
          <w:rFonts w:cs="Arial"/>
          <w:szCs w:val="22"/>
        </w:rPr>
        <w:t>o</w:t>
      </w:r>
      <w:r w:rsidR="00EB7A8E">
        <w:rPr>
          <w:rFonts w:cs="Arial"/>
          <w:szCs w:val="22"/>
        </w:rPr>
        <w:t xml:space="preserve">n worden overwogen op het moment dat de veiligheidssituatie in Somalië zou zijn verbeterd. De minister zegt </w:t>
      </w:r>
      <w:r w:rsidR="00044A8D">
        <w:rPr>
          <w:rFonts w:cs="Arial"/>
          <w:szCs w:val="22"/>
        </w:rPr>
        <w:t xml:space="preserve">echter </w:t>
      </w:r>
      <w:r w:rsidR="00EB7A8E">
        <w:rPr>
          <w:rFonts w:cs="Arial"/>
          <w:szCs w:val="22"/>
        </w:rPr>
        <w:t>dat er op humanitair gebied slecht nieuws is, dat Artsen zonder Grens weg</w:t>
      </w:r>
      <w:r w:rsidR="00044A8D">
        <w:rPr>
          <w:rFonts w:cs="Arial"/>
          <w:szCs w:val="22"/>
        </w:rPr>
        <w:t xml:space="preserve">gaat en </w:t>
      </w:r>
      <w:r w:rsidR="00EB7A8E">
        <w:rPr>
          <w:rFonts w:cs="Arial"/>
          <w:szCs w:val="22"/>
        </w:rPr>
        <w:t>dat Al-Shabaab niet alleen in Somalië optreedt maar ook in Kenia. Onze eigen militaire experts zeiden gisteren dat het dreigingsniveau buiten het vliegveld hoog is. Op welke wijze ziet deze minister dan dat de veiligheidssituatie in dat missiegebied verbeterd is?</w:t>
      </w:r>
    </w:p>
    <w:p w:rsidR="005B18F1" w:rsidP="005B18F1" w:rsidRDefault="005B18F1">
      <w:pPr>
        <w:rPr>
          <w:rFonts w:cs="Arial"/>
          <w:szCs w:val="22"/>
        </w:rPr>
      </w:pPr>
    </w:p>
    <w:p w:rsidR="005B18F1" w:rsidP="005B18F1" w:rsidRDefault="005B18F1">
      <w:pPr>
        <w:rPr>
          <w:rFonts w:cs="Arial"/>
          <w:szCs w:val="22"/>
        </w:rPr>
      </w:pPr>
      <w:r w:rsidRPr="00DC1211">
        <w:rPr>
          <w:rFonts w:cs="Arial"/>
          <w:szCs w:val="22"/>
        </w:rPr>
        <w:t xml:space="preserve">Minister </w:t>
      </w:r>
      <w:r w:rsidRPr="00DC1211">
        <w:rPr>
          <w:rFonts w:cs="Arial"/>
          <w:b/>
          <w:szCs w:val="22"/>
        </w:rPr>
        <w:t>Ploumen</w:t>
      </w:r>
      <w:r w:rsidRPr="00DC1211">
        <w:rPr>
          <w:rFonts w:cs="Arial"/>
          <w:szCs w:val="22"/>
        </w:rPr>
        <w:t>:</w:t>
      </w:r>
      <w:r>
        <w:rPr>
          <w:rFonts w:cs="Arial"/>
          <w:szCs w:val="22"/>
        </w:rPr>
        <w:t xml:space="preserve"> De minister van Defensie zal in </w:t>
      </w:r>
      <w:r w:rsidR="00EB7A8E">
        <w:rPr>
          <w:rFonts w:cs="Arial"/>
          <w:szCs w:val="22"/>
        </w:rPr>
        <w:t>haar</w:t>
      </w:r>
      <w:r>
        <w:rPr>
          <w:rFonts w:cs="Arial"/>
          <w:szCs w:val="22"/>
        </w:rPr>
        <w:t xml:space="preserve"> beantwoording </w:t>
      </w:r>
      <w:r w:rsidR="00EB7A8E">
        <w:rPr>
          <w:rFonts w:cs="Arial"/>
          <w:szCs w:val="22"/>
        </w:rPr>
        <w:t>hier nader op ingaan.</w:t>
      </w:r>
    </w:p>
    <w:p w:rsidR="005B18F1" w:rsidP="005B18F1" w:rsidRDefault="005B18F1">
      <w:pPr>
        <w:rPr>
          <w:rFonts w:cs="Arial"/>
          <w:szCs w:val="22"/>
        </w:rPr>
      </w:pPr>
    </w:p>
    <w:p w:rsidR="005B18F1" w:rsidP="005B18F1" w:rsidRDefault="005B18F1">
      <w:pPr>
        <w:rPr>
          <w:rFonts w:cs="Arial"/>
          <w:szCs w:val="22"/>
        </w:rPr>
      </w:pPr>
      <w:r w:rsidRPr="00DC1211">
        <w:rPr>
          <w:rFonts w:cs="Arial"/>
          <w:szCs w:val="22"/>
        </w:rPr>
        <w:t xml:space="preserve">De heer </w:t>
      </w:r>
      <w:r w:rsidRPr="00DC1211">
        <w:rPr>
          <w:rFonts w:cs="Arial"/>
          <w:b/>
          <w:szCs w:val="22"/>
        </w:rPr>
        <w:t xml:space="preserve">Sjoerdsma </w:t>
      </w:r>
      <w:r w:rsidRPr="00DC1211">
        <w:rPr>
          <w:rFonts w:cs="Arial"/>
          <w:szCs w:val="22"/>
        </w:rPr>
        <w:t>(D66):</w:t>
      </w:r>
      <w:r>
        <w:rPr>
          <w:rFonts w:cs="Arial"/>
          <w:szCs w:val="22"/>
        </w:rPr>
        <w:t xml:space="preserve"> Dan wacht ik op </w:t>
      </w:r>
      <w:r w:rsidR="00EB7A8E">
        <w:rPr>
          <w:rFonts w:cs="Arial"/>
          <w:szCs w:val="22"/>
        </w:rPr>
        <w:t>het antwoord van de minister van Defensie. Er moet mij nog wel iets anders van het hart. De minister verschuilt zich achter de art</w:t>
      </w:r>
      <w:r w:rsidR="00044A8D">
        <w:rPr>
          <w:rFonts w:cs="Arial"/>
          <w:szCs w:val="22"/>
        </w:rPr>
        <w:t>ikel</w:t>
      </w:r>
      <w:r w:rsidR="00EB7A8E">
        <w:rPr>
          <w:rFonts w:cs="Arial"/>
          <w:szCs w:val="22"/>
        </w:rPr>
        <w:t xml:space="preserve"> 100-procedure door te zeggen dat het </w:t>
      </w:r>
      <w:r w:rsidR="00044A8D">
        <w:rPr>
          <w:rFonts w:cs="Arial"/>
          <w:szCs w:val="22"/>
        </w:rPr>
        <w:t>niet om een eenheid gaat</w:t>
      </w:r>
      <w:r w:rsidR="00EB7A8E">
        <w:rPr>
          <w:rFonts w:cs="Arial"/>
          <w:szCs w:val="22"/>
        </w:rPr>
        <w:t>. Ik heb in januari vorig jaar aan dit kabinet gevraagd om te komen met een evaluatie van de art</w:t>
      </w:r>
      <w:r w:rsidR="00044A8D">
        <w:rPr>
          <w:rFonts w:cs="Arial"/>
          <w:szCs w:val="22"/>
        </w:rPr>
        <w:t>ikel</w:t>
      </w:r>
      <w:r w:rsidR="00EB7A8E">
        <w:rPr>
          <w:rFonts w:cs="Arial"/>
          <w:szCs w:val="22"/>
        </w:rPr>
        <w:t xml:space="preserve"> 100-procedure, juist met het oog op dit soort uitzendingen. Ik zie ook dat het geen eenheid is en dat het individuele militairen betreft. </w:t>
      </w:r>
      <w:r w:rsidR="00044A8D">
        <w:rPr>
          <w:rFonts w:cs="Arial"/>
          <w:szCs w:val="22"/>
        </w:rPr>
        <w:t>Wij hebben het echter over</w:t>
      </w:r>
      <w:r w:rsidR="00EB7A8E">
        <w:rPr>
          <w:rFonts w:cs="Arial"/>
          <w:szCs w:val="22"/>
        </w:rPr>
        <w:t xml:space="preserve"> uitzending </w:t>
      </w:r>
      <w:r w:rsidR="00044A8D">
        <w:rPr>
          <w:rFonts w:cs="Arial"/>
          <w:szCs w:val="22"/>
        </w:rPr>
        <w:t>naar een zeer gevaarlijk gebied. A</w:t>
      </w:r>
      <w:r w:rsidR="00EB7A8E">
        <w:rPr>
          <w:rFonts w:cs="Arial"/>
          <w:szCs w:val="22"/>
        </w:rPr>
        <w:t xml:space="preserve">ls ik </w:t>
      </w:r>
      <w:r w:rsidR="00044A8D">
        <w:rPr>
          <w:rFonts w:cs="Arial"/>
          <w:szCs w:val="22"/>
        </w:rPr>
        <w:t>deze missie</w:t>
      </w:r>
      <w:r w:rsidR="00EB7A8E">
        <w:rPr>
          <w:rFonts w:cs="Arial"/>
          <w:szCs w:val="22"/>
        </w:rPr>
        <w:t xml:space="preserve"> afweeg tegen de andere missies waar Nederland aan meedoet</w:t>
      </w:r>
      <w:r w:rsidR="00044A8D">
        <w:rPr>
          <w:rFonts w:cs="Arial"/>
          <w:szCs w:val="22"/>
        </w:rPr>
        <w:t>,</w:t>
      </w:r>
      <w:r w:rsidR="00EB7A8E">
        <w:rPr>
          <w:rFonts w:cs="Arial"/>
          <w:szCs w:val="22"/>
        </w:rPr>
        <w:t xml:space="preserve"> is dit misschien wel het gevaarlijkste gebied waar Nederland actief is</w:t>
      </w:r>
      <w:r w:rsidR="003941DD">
        <w:rPr>
          <w:rFonts w:cs="Arial"/>
          <w:szCs w:val="22"/>
        </w:rPr>
        <w:t>. Ik vind het onbevredigend</w:t>
      </w:r>
      <w:r w:rsidR="00EB7A8E">
        <w:rPr>
          <w:rFonts w:cs="Arial"/>
          <w:szCs w:val="22"/>
        </w:rPr>
        <w:t xml:space="preserve"> dat </w:t>
      </w:r>
      <w:r w:rsidR="003941DD">
        <w:rPr>
          <w:rFonts w:cs="Arial"/>
          <w:szCs w:val="22"/>
        </w:rPr>
        <w:t xml:space="preserve">dan </w:t>
      </w:r>
      <w:r w:rsidR="00EB7A8E">
        <w:rPr>
          <w:rFonts w:cs="Arial"/>
          <w:szCs w:val="22"/>
        </w:rPr>
        <w:t>gezegd wordt dat de art</w:t>
      </w:r>
      <w:r w:rsidR="003941DD">
        <w:rPr>
          <w:rFonts w:cs="Arial"/>
          <w:szCs w:val="22"/>
        </w:rPr>
        <w:t>ikel</w:t>
      </w:r>
      <w:r w:rsidR="00EB7A8E">
        <w:rPr>
          <w:rFonts w:cs="Arial"/>
          <w:szCs w:val="22"/>
        </w:rPr>
        <w:t xml:space="preserve"> 100-procedure niet gevolgd wordt </w:t>
      </w:r>
      <w:r w:rsidR="003941DD">
        <w:rPr>
          <w:rFonts w:cs="Arial"/>
          <w:szCs w:val="22"/>
        </w:rPr>
        <w:t>omdat het niet om eenheden gaat en</w:t>
      </w:r>
      <w:r w:rsidR="00EB7A8E">
        <w:rPr>
          <w:rFonts w:cs="Arial"/>
          <w:szCs w:val="22"/>
        </w:rPr>
        <w:t xml:space="preserve"> </w:t>
      </w:r>
      <w:r w:rsidR="00394021">
        <w:rPr>
          <w:rFonts w:cs="Arial"/>
          <w:szCs w:val="22"/>
        </w:rPr>
        <w:t xml:space="preserve">dat in de volgende brief staat </w:t>
      </w:r>
      <w:r w:rsidR="00EB7A8E">
        <w:rPr>
          <w:rFonts w:cs="Arial"/>
          <w:szCs w:val="22"/>
        </w:rPr>
        <w:t xml:space="preserve">dat het geen eenheden zijn en dat er geen realistisch gevaar is. Dat is </w:t>
      </w:r>
      <w:r w:rsidR="003941DD">
        <w:rPr>
          <w:rFonts w:cs="Arial"/>
          <w:szCs w:val="22"/>
        </w:rPr>
        <w:t>o</w:t>
      </w:r>
      <w:r w:rsidR="00EB7A8E">
        <w:rPr>
          <w:rFonts w:cs="Arial"/>
          <w:szCs w:val="22"/>
        </w:rPr>
        <w:t>verduidelijk wel het geval. Ik vind dat onbevredigend en ongemakkelijk.</w:t>
      </w:r>
    </w:p>
    <w:p w:rsidR="005B18F1" w:rsidP="005B18F1" w:rsidRDefault="005B18F1">
      <w:pPr>
        <w:rPr>
          <w:rFonts w:cs="Arial"/>
          <w:szCs w:val="22"/>
        </w:rPr>
      </w:pPr>
    </w:p>
    <w:p w:rsidR="005B18F1" w:rsidP="005B18F1" w:rsidRDefault="005B18F1">
      <w:pPr>
        <w:rPr>
          <w:rFonts w:cs="Arial"/>
          <w:szCs w:val="22"/>
        </w:rPr>
      </w:pPr>
      <w:r w:rsidRPr="00DC1211">
        <w:rPr>
          <w:rFonts w:cs="Arial"/>
          <w:szCs w:val="22"/>
        </w:rPr>
        <w:t xml:space="preserve">Minister </w:t>
      </w:r>
      <w:r w:rsidRPr="00DC1211">
        <w:rPr>
          <w:rFonts w:cs="Arial"/>
          <w:b/>
          <w:szCs w:val="22"/>
        </w:rPr>
        <w:t>Ploumen</w:t>
      </w:r>
      <w:r w:rsidRPr="00DC1211">
        <w:rPr>
          <w:rFonts w:cs="Arial"/>
          <w:szCs w:val="22"/>
        </w:rPr>
        <w:t>:</w:t>
      </w:r>
      <w:r>
        <w:rPr>
          <w:rFonts w:cs="Arial"/>
          <w:szCs w:val="22"/>
        </w:rPr>
        <w:t xml:space="preserve"> Ik op mijn beurt vind het ongemakkelijk </w:t>
      </w:r>
      <w:r w:rsidR="00EB7A8E">
        <w:rPr>
          <w:rFonts w:cs="Arial"/>
          <w:szCs w:val="22"/>
        </w:rPr>
        <w:t xml:space="preserve">dat de heer Sjoerdsma het woord "verschuilen" in de mond neemt. Daar is geen sprake van. De regering heeft gezegd dat er een weegmoment is en dat zij de Kamer zal informeren over </w:t>
      </w:r>
      <w:r w:rsidR="003941DD">
        <w:rPr>
          <w:rFonts w:cs="Arial"/>
          <w:szCs w:val="22"/>
        </w:rPr>
        <w:t xml:space="preserve">het </w:t>
      </w:r>
      <w:r w:rsidR="00EB7A8E">
        <w:rPr>
          <w:rFonts w:cs="Arial"/>
          <w:szCs w:val="22"/>
        </w:rPr>
        <w:t xml:space="preserve">assessment van de situatie. Tegelijkertijd is het duidelijk dat </w:t>
      </w:r>
      <w:r w:rsidR="003E5231">
        <w:rPr>
          <w:rFonts w:cs="Arial"/>
          <w:szCs w:val="22"/>
        </w:rPr>
        <w:t>er zorgen zijn over de veiligheidssituatie. De minister van Defensie gaat daar nader op in. Ik kan de heer Sjoerdsma melden dat de brief over de evaluatie en de algemene werking van de art</w:t>
      </w:r>
      <w:r w:rsidR="003941DD">
        <w:rPr>
          <w:rFonts w:cs="Arial"/>
          <w:szCs w:val="22"/>
        </w:rPr>
        <w:t>ikel</w:t>
      </w:r>
      <w:r w:rsidR="003E5231">
        <w:rPr>
          <w:rFonts w:cs="Arial"/>
          <w:szCs w:val="22"/>
        </w:rPr>
        <w:t xml:space="preserve"> 100-procedure vandaag </w:t>
      </w:r>
      <w:r w:rsidR="003941DD">
        <w:rPr>
          <w:rFonts w:cs="Arial"/>
          <w:szCs w:val="22"/>
        </w:rPr>
        <w:t xml:space="preserve">naar de Kamer </w:t>
      </w:r>
      <w:r w:rsidR="003E5231">
        <w:rPr>
          <w:rFonts w:cs="Arial"/>
          <w:szCs w:val="22"/>
        </w:rPr>
        <w:t>komt. Wij willen graag het debat met de Kamer aangaan op grond van die brief. Van verschuilen is geen sprake.</w:t>
      </w:r>
    </w:p>
    <w:p w:rsidR="003E5231" w:rsidP="005B18F1" w:rsidRDefault="003E5231">
      <w:pPr>
        <w:rPr>
          <w:rFonts w:cs="Arial"/>
          <w:szCs w:val="22"/>
        </w:rPr>
      </w:pPr>
    </w:p>
    <w:p w:rsidRPr="00DC1211" w:rsidR="005B18F1" w:rsidP="005B18F1" w:rsidRDefault="003E5231">
      <w:pPr>
        <w:rPr>
          <w:rFonts w:cs="Arial"/>
          <w:szCs w:val="22"/>
        </w:rPr>
      </w:pPr>
      <w:r w:rsidRPr="003E5231">
        <w:rPr>
          <w:rFonts w:cs="Arial"/>
          <w:szCs w:val="22"/>
        </w:rPr>
        <w:t xml:space="preserve">Minister </w:t>
      </w:r>
      <w:r w:rsidRPr="003E5231">
        <w:rPr>
          <w:rFonts w:cs="Arial"/>
          <w:b/>
          <w:szCs w:val="22"/>
        </w:rPr>
        <w:t>Hennis-Plasschaert</w:t>
      </w:r>
      <w:r w:rsidRPr="003E5231">
        <w:rPr>
          <w:rFonts w:cs="Arial"/>
          <w:szCs w:val="22"/>
        </w:rPr>
        <w:t>:</w:t>
      </w:r>
      <w:r>
        <w:rPr>
          <w:rFonts w:cs="Arial"/>
          <w:szCs w:val="22"/>
        </w:rPr>
        <w:t xml:space="preserve"> Voordat er misverstanden ontstaan: in mijn eerste blokje staat een toezegging</w:t>
      </w:r>
      <w:r w:rsidR="003941DD">
        <w:rPr>
          <w:rFonts w:cs="Arial"/>
          <w:szCs w:val="22"/>
        </w:rPr>
        <w:t xml:space="preserve"> die</w:t>
      </w:r>
      <w:r>
        <w:rPr>
          <w:rFonts w:cs="Arial"/>
          <w:szCs w:val="22"/>
        </w:rPr>
        <w:t xml:space="preserve"> gedaan </w:t>
      </w:r>
      <w:r w:rsidR="003941DD">
        <w:rPr>
          <w:rFonts w:cs="Arial"/>
          <w:szCs w:val="22"/>
        </w:rPr>
        <w:t xml:space="preserve">is </w:t>
      </w:r>
      <w:r>
        <w:rPr>
          <w:rFonts w:cs="Arial"/>
          <w:szCs w:val="22"/>
        </w:rPr>
        <w:t xml:space="preserve">namens de regering, dus ook namens collega Ploumen, om een brief met een totaaloverzicht </w:t>
      </w:r>
      <w:r w:rsidR="003941DD">
        <w:rPr>
          <w:rFonts w:cs="Arial"/>
          <w:szCs w:val="22"/>
        </w:rPr>
        <w:t xml:space="preserve">van de veiligheidssituatie </w:t>
      </w:r>
      <w:r>
        <w:rPr>
          <w:rFonts w:cs="Arial"/>
          <w:szCs w:val="22"/>
        </w:rPr>
        <w:t>naar de Kamer te sturen.</w:t>
      </w:r>
      <w:r w:rsidRPr="00DC1211" w:rsidR="005B18F1">
        <w:rPr>
          <w:rFonts w:cs="Arial"/>
          <w:szCs w:val="22"/>
        </w:rPr>
        <w:t xml:space="preserve"> </w:t>
      </w:r>
    </w:p>
    <w:p w:rsidR="005B18F1" w:rsidP="005B18F1" w:rsidRDefault="005B18F1">
      <w:pPr>
        <w:rPr>
          <w:rFonts w:cs="Arial"/>
          <w:szCs w:val="22"/>
        </w:rPr>
      </w:pPr>
    </w:p>
    <w:p w:rsidR="003E5231" w:rsidP="005B18F1" w:rsidRDefault="005B18F1">
      <w:pPr>
        <w:rPr>
          <w:rFonts w:cs="Arial"/>
          <w:szCs w:val="22"/>
        </w:rPr>
      </w:pPr>
      <w:r w:rsidRPr="00DC1211">
        <w:rPr>
          <w:rFonts w:cs="Arial"/>
          <w:szCs w:val="22"/>
        </w:rPr>
        <w:t xml:space="preserve">Minister </w:t>
      </w:r>
      <w:r w:rsidRPr="00DC1211">
        <w:rPr>
          <w:rFonts w:cs="Arial"/>
          <w:b/>
          <w:szCs w:val="22"/>
        </w:rPr>
        <w:t>Ploumen</w:t>
      </w:r>
      <w:r w:rsidRPr="00DC1211">
        <w:rPr>
          <w:rFonts w:cs="Arial"/>
          <w:szCs w:val="22"/>
        </w:rPr>
        <w:t xml:space="preserve">: </w:t>
      </w:r>
      <w:r w:rsidR="003E5231">
        <w:rPr>
          <w:rFonts w:cs="Arial"/>
          <w:szCs w:val="22"/>
        </w:rPr>
        <w:t>Voorzitter. De heer De Roon stelde vragen over de handel in qat. Ook daar</w:t>
      </w:r>
      <w:r w:rsidR="00F470E4">
        <w:rPr>
          <w:rFonts w:cs="Arial"/>
          <w:szCs w:val="22"/>
        </w:rPr>
        <w:t>in</w:t>
      </w:r>
      <w:r w:rsidR="003E5231">
        <w:rPr>
          <w:rFonts w:cs="Arial"/>
          <w:szCs w:val="22"/>
        </w:rPr>
        <w:t xml:space="preserve"> vinden de heer De Roon en ik elkaar.</w:t>
      </w:r>
      <w:r w:rsidR="003941DD">
        <w:rPr>
          <w:rFonts w:cs="Arial"/>
          <w:szCs w:val="22"/>
        </w:rPr>
        <w:t xml:space="preserve"> Nederland heeft de handel in q</w:t>
      </w:r>
      <w:r w:rsidR="003E5231">
        <w:rPr>
          <w:rFonts w:cs="Arial"/>
          <w:szCs w:val="22"/>
        </w:rPr>
        <w:t xml:space="preserve">at verboden. Overigens werd ik daar uitvoerig over bevraagd toen ik in Kenia was. Dat onderstreept wat de heer De Roon zegt, namelijk dat in de regio de handel in en het gebruik van qat buitengewoon belangrijk </w:t>
      </w:r>
      <w:r w:rsidR="001A1BCE">
        <w:rPr>
          <w:rFonts w:cs="Arial"/>
          <w:szCs w:val="22"/>
        </w:rPr>
        <w:t>zijn</w:t>
      </w:r>
      <w:r w:rsidR="003E5231">
        <w:rPr>
          <w:rFonts w:cs="Arial"/>
          <w:szCs w:val="22"/>
        </w:rPr>
        <w:t>. De regering vindt de omvang van de handel buitengewoon ernstig. Wij hebben daarover geen exacte cijfers, maar het is duidelijk dat het geen kleine business is. Ik zeg de heer De Roon dat wij ons a. zeer bewust zijn van de ernst van de situatie</w:t>
      </w:r>
      <w:r w:rsidR="00394021">
        <w:rPr>
          <w:rFonts w:cs="Arial"/>
          <w:szCs w:val="22"/>
        </w:rPr>
        <w:t>,</w:t>
      </w:r>
      <w:r w:rsidR="003E5231">
        <w:rPr>
          <w:rFonts w:cs="Arial"/>
          <w:szCs w:val="22"/>
        </w:rPr>
        <w:t xml:space="preserve"> b. in de gesprekken met de Somalische autoriteiten daar nader op in zullen gaan en </w:t>
      </w:r>
      <w:r w:rsidR="003941DD">
        <w:rPr>
          <w:rFonts w:cs="Arial"/>
          <w:szCs w:val="22"/>
        </w:rPr>
        <w:t xml:space="preserve">c. </w:t>
      </w:r>
      <w:r w:rsidR="003E5231">
        <w:rPr>
          <w:rFonts w:cs="Arial"/>
          <w:szCs w:val="22"/>
        </w:rPr>
        <w:t xml:space="preserve">in internationaal verband, want dit kun je niet alleen aanpakken, onze zorgen daarover zullen uiten en </w:t>
      </w:r>
      <w:r w:rsidR="00394021">
        <w:rPr>
          <w:rFonts w:cs="Arial"/>
          <w:szCs w:val="22"/>
        </w:rPr>
        <w:t xml:space="preserve">zullen </w:t>
      </w:r>
      <w:r w:rsidR="003E5231">
        <w:rPr>
          <w:rFonts w:cs="Arial"/>
          <w:szCs w:val="22"/>
        </w:rPr>
        <w:t>bijdragen aan het debat daarover.</w:t>
      </w:r>
    </w:p>
    <w:p w:rsidR="005B18F1" w:rsidP="005B18F1" w:rsidRDefault="005B18F1">
      <w:pPr>
        <w:rPr>
          <w:rFonts w:cs="Arial"/>
          <w:szCs w:val="22"/>
        </w:rPr>
      </w:pPr>
    </w:p>
    <w:p w:rsidR="005B18F1" w:rsidP="002D1621" w:rsidRDefault="005B18F1">
      <w:pPr>
        <w:rPr>
          <w:rFonts w:cs="Arial"/>
          <w:szCs w:val="22"/>
        </w:rPr>
      </w:pPr>
      <w:r w:rsidRPr="00DC1211">
        <w:rPr>
          <w:rFonts w:cs="Arial"/>
          <w:szCs w:val="22"/>
        </w:rPr>
        <w:t xml:space="preserve">Minister </w:t>
      </w:r>
      <w:r w:rsidRPr="00DC1211">
        <w:rPr>
          <w:rFonts w:cs="Arial"/>
          <w:b/>
          <w:szCs w:val="22"/>
        </w:rPr>
        <w:t>Hennis-Plasschaert</w:t>
      </w:r>
      <w:r w:rsidRPr="00DC1211">
        <w:rPr>
          <w:rFonts w:cs="Arial"/>
          <w:szCs w:val="22"/>
        </w:rPr>
        <w:t>:</w:t>
      </w:r>
      <w:r w:rsidR="003E5231">
        <w:rPr>
          <w:rFonts w:cs="Arial"/>
          <w:szCs w:val="22"/>
        </w:rPr>
        <w:t xml:space="preserve"> Voorzitter.</w:t>
      </w:r>
      <w:r w:rsidRPr="00DC1211">
        <w:rPr>
          <w:rFonts w:cs="Arial"/>
          <w:szCs w:val="22"/>
        </w:rPr>
        <w:t xml:space="preserve"> </w:t>
      </w:r>
      <w:r>
        <w:rPr>
          <w:rFonts w:cs="Arial"/>
          <w:szCs w:val="22"/>
        </w:rPr>
        <w:t xml:space="preserve">In aanvulling op </w:t>
      </w:r>
      <w:r w:rsidR="00E0243F">
        <w:rPr>
          <w:rFonts w:cs="Arial"/>
          <w:szCs w:val="22"/>
        </w:rPr>
        <w:t xml:space="preserve">de bijdrage van </w:t>
      </w:r>
      <w:r>
        <w:rPr>
          <w:rFonts w:cs="Arial"/>
          <w:szCs w:val="22"/>
        </w:rPr>
        <w:t>collega Ploumen</w:t>
      </w:r>
      <w:r w:rsidR="003E5231">
        <w:rPr>
          <w:rFonts w:cs="Arial"/>
          <w:szCs w:val="22"/>
        </w:rPr>
        <w:t xml:space="preserve"> wil ik graag spreken over </w:t>
      </w:r>
      <w:r w:rsidR="00394021">
        <w:rPr>
          <w:rFonts w:cs="Arial"/>
          <w:szCs w:val="22"/>
        </w:rPr>
        <w:t xml:space="preserve">de </w:t>
      </w:r>
      <w:r w:rsidR="003E5231">
        <w:rPr>
          <w:rFonts w:cs="Arial"/>
          <w:szCs w:val="22"/>
        </w:rPr>
        <w:t xml:space="preserve">EUTM en </w:t>
      </w:r>
      <w:r w:rsidR="006E4C2E">
        <w:rPr>
          <w:rFonts w:cs="Arial"/>
          <w:szCs w:val="22"/>
        </w:rPr>
        <w:t>de verplaatsing naar Mogadishu.</w:t>
      </w:r>
      <w:r w:rsidR="003941DD">
        <w:rPr>
          <w:rFonts w:cs="Arial"/>
          <w:szCs w:val="22"/>
        </w:rPr>
        <w:t xml:space="preserve"> </w:t>
      </w:r>
      <w:r w:rsidR="003E5231">
        <w:rPr>
          <w:rFonts w:cs="Arial"/>
          <w:szCs w:val="22"/>
        </w:rPr>
        <w:t xml:space="preserve">De missie is vanaf januari dit jaar in Mogadishu gevestigd omdat, </w:t>
      </w:r>
      <w:r w:rsidR="003941DD">
        <w:rPr>
          <w:rFonts w:cs="Arial"/>
          <w:szCs w:val="22"/>
        </w:rPr>
        <w:t xml:space="preserve">zo </w:t>
      </w:r>
      <w:r w:rsidR="003E5231">
        <w:rPr>
          <w:rFonts w:cs="Arial"/>
          <w:szCs w:val="22"/>
        </w:rPr>
        <w:t xml:space="preserve">zei collega Ploumen volledig correct, aan de gestelde veiligheidsvoorwaarden is voldaan. </w:t>
      </w:r>
      <w:r w:rsidR="006E4C2E">
        <w:rPr>
          <w:rFonts w:cs="Arial"/>
          <w:szCs w:val="22"/>
        </w:rPr>
        <w:t xml:space="preserve">Dit gebeurt niet zomaar; er is gekeken naar force protection, extractiemogelijkheid, gepantserde voertuigen en bescherming tegen direct en indirect vuur. Wij hebben dat besluit ook niet in ons uppie genomen. </w:t>
      </w:r>
      <w:r w:rsidR="003941DD">
        <w:rPr>
          <w:rFonts w:cs="Arial"/>
          <w:szCs w:val="22"/>
        </w:rPr>
        <w:t>De EU F</w:t>
      </w:r>
      <w:r w:rsidR="006E4C2E">
        <w:rPr>
          <w:rFonts w:cs="Arial"/>
          <w:szCs w:val="22"/>
        </w:rPr>
        <w:t xml:space="preserve">orce </w:t>
      </w:r>
      <w:r w:rsidR="003941DD">
        <w:rPr>
          <w:rFonts w:cs="Arial"/>
          <w:szCs w:val="22"/>
        </w:rPr>
        <w:t>C</w:t>
      </w:r>
      <w:r w:rsidR="006E4C2E">
        <w:rPr>
          <w:rFonts w:cs="Arial"/>
          <w:szCs w:val="22"/>
        </w:rPr>
        <w:t xml:space="preserve">ommander, </w:t>
      </w:r>
      <w:r w:rsidR="003941DD">
        <w:rPr>
          <w:rFonts w:cs="Arial"/>
          <w:szCs w:val="22"/>
        </w:rPr>
        <w:t>de P</w:t>
      </w:r>
      <w:r w:rsidR="006E4C2E">
        <w:rPr>
          <w:rFonts w:cs="Arial"/>
          <w:szCs w:val="22"/>
        </w:rPr>
        <w:t xml:space="preserve">olitical and </w:t>
      </w:r>
      <w:r w:rsidR="003941DD">
        <w:rPr>
          <w:rFonts w:cs="Arial"/>
          <w:szCs w:val="22"/>
        </w:rPr>
        <w:t>Security C</w:t>
      </w:r>
      <w:r w:rsidR="006E4C2E">
        <w:rPr>
          <w:rFonts w:cs="Arial"/>
          <w:szCs w:val="22"/>
        </w:rPr>
        <w:t xml:space="preserve">ommittee </w:t>
      </w:r>
      <w:r w:rsidR="003941DD">
        <w:rPr>
          <w:rFonts w:cs="Arial"/>
          <w:szCs w:val="22"/>
        </w:rPr>
        <w:t xml:space="preserve">(PSC) </w:t>
      </w:r>
      <w:r w:rsidR="006E4C2E">
        <w:rPr>
          <w:rFonts w:cs="Arial"/>
          <w:szCs w:val="22"/>
        </w:rPr>
        <w:t xml:space="preserve">en de andere landen die zich gecommitteerd hebben aan de capacity building van de Somalische strijdkrachten via </w:t>
      </w:r>
      <w:r w:rsidR="00057EC8">
        <w:rPr>
          <w:rFonts w:cs="Arial"/>
          <w:szCs w:val="22"/>
        </w:rPr>
        <w:t>deze missie komen daarbij kijken. Ik zeg d</w:t>
      </w:r>
      <w:r w:rsidR="006E4C2E">
        <w:rPr>
          <w:rFonts w:cs="Arial"/>
          <w:szCs w:val="22"/>
        </w:rPr>
        <w:t>e heer Sjoerdsma en andere</w:t>
      </w:r>
      <w:r w:rsidR="00057EC8">
        <w:rPr>
          <w:rFonts w:cs="Arial"/>
          <w:szCs w:val="22"/>
        </w:rPr>
        <w:t>n na</w:t>
      </w:r>
      <w:r w:rsidR="006E4C2E">
        <w:rPr>
          <w:rFonts w:cs="Arial"/>
          <w:szCs w:val="22"/>
        </w:rPr>
        <w:t xml:space="preserve"> </w:t>
      </w:r>
      <w:r w:rsidR="00057EC8">
        <w:rPr>
          <w:rFonts w:cs="Arial"/>
          <w:szCs w:val="22"/>
        </w:rPr>
        <w:t xml:space="preserve">dat dit </w:t>
      </w:r>
      <w:r w:rsidR="006E4C2E">
        <w:rPr>
          <w:rFonts w:cs="Arial"/>
          <w:szCs w:val="22"/>
        </w:rPr>
        <w:t>niets af</w:t>
      </w:r>
      <w:r w:rsidR="00057EC8">
        <w:rPr>
          <w:rFonts w:cs="Arial"/>
          <w:szCs w:val="22"/>
        </w:rPr>
        <w:t>doet</w:t>
      </w:r>
      <w:r w:rsidR="006E4C2E">
        <w:rPr>
          <w:rFonts w:cs="Arial"/>
          <w:szCs w:val="22"/>
        </w:rPr>
        <w:t xml:space="preserve"> aan het feit dat de veiligheidssituatie in Somalië buitengewoon slecht is. De Kamer is daarover in alle openheid geïnformeerd tijdens de technische briefing </w:t>
      </w:r>
      <w:r w:rsidR="00057EC8">
        <w:rPr>
          <w:rFonts w:cs="Arial"/>
          <w:szCs w:val="22"/>
        </w:rPr>
        <w:t xml:space="preserve">van </w:t>
      </w:r>
      <w:r w:rsidR="006E4C2E">
        <w:rPr>
          <w:rFonts w:cs="Arial"/>
          <w:szCs w:val="22"/>
        </w:rPr>
        <w:t>afgelopen week. Dat betekent niet dat wij niet hoeven of moeten gaan. Ik benadruk dat wij de situatie goed monitoren, dat wij een goed contact hebben met onze mensen en dat zij voorbereid zijn op de situatie ter plekke.</w:t>
      </w:r>
    </w:p>
    <w:p w:rsidR="006E4C2E" w:rsidP="002D1621" w:rsidRDefault="006E4C2E">
      <w:pPr>
        <w:rPr>
          <w:rFonts w:cs="Arial"/>
          <w:szCs w:val="22"/>
        </w:rPr>
      </w:pPr>
      <w:r>
        <w:rPr>
          <w:rFonts w:cs="Arial"/>
          <w:szCs w:val="22"/>
        </w:rPr>
        <w:t xml:space="preserve">Er zit op dit moment drie man in Mogadishu. Op 10 februari a.s. gaat er een vierde persoon naartoe en op 19 februari naar verwachting </w:t>
      </w:r>
      <w:r w:rsidR="00057EC8">
        <w:rPr>
          <w:rFonts w:cs="Arial"/>
          <w:szCs w:val="22"/>
        </w:rPr>
        <w:t>een</w:t>
      </w:r>
      <w:r>
        <w:rPr>
          <w:rFonts w:cs="Arial"/>
          <w:szCs w:val="22"/>
        </w:rPr>
        <w:t xml:space="preserve"> vijfde. </w:t>
      </w:r>
      <w:r w:rsidR="00057EC8">
        <w:rPr>
          <w:rFonts w:cs="Arial"/>
          <w:szCs w:val="22"/>
        </w:rPr>
        <w:t>V</w:t>
      </w:r>
      <w:r>
        <w:rPr>
          <w:rFonts w:cs="Arial"/>
          <w:szCs w:val="22"/>
        </w:rPr>
        <w:t>anuit de EU wordt op dit moment een veiligheidsonderzoek uitgevoerd naar aanleiding van de aanslag op 1 januari jl. Tot dit onderzoek is afgerond</w:t>
      </w:r>
      <w:r w:rsidR="00057EC8">
        <w:rPr>
          <w:rFonts w:cs="Arial"/>
          <w:szCs w:val="22"/>
        </w:rPr>
        <w:t>,</w:t>
      </w:r>
      <w:r>
        <w:rPr>
          <w:rFonts w:cs="Arial"/>
          <w:szCs w:val="22"/>
        </w:rPr>
        <w:t xml:space="preserve"> zal er geen sprake zijn van inzet buiten het vliegveld. Wij zien dit op dit moment niet als een belemmering, want onze trainers worden pas in de loop van het jaar ingezet. </w:t>
      </w:r>
      <w:r w:rsidR="00057EC8">
        <w:rPr>
          <w:rFonts w:cs="Arial"/>
          <w:szCs w:val="22"/>
        </w:rPr>
        <w:t>I</w:t>
      </w:r>
      <w:r>
        <w:rPr>
          <w:rFonts w:cs="Arial"/>
          <w:szCs w:val="22"/>
        </w:rPr>
        <w:t>k kan niet genoeg benadrukken dat wij de situatie heel nauwlettend in de gaten houden.</w:t>
      </w:r>
    </w:p>
    <w:p w:rsidR="006E4C2E" w:rsidP="002D1621" w:rsidRDefault="006E4C2E">
      <w:pPr>
        <w:rPr>
          <w:rFonts w:cs="Arial"/>
          <w:szCs w:val="22"/>
        </w:rPr>
      </w:pPr>
      <w:r>
        <w:rPr>
          <w:rFonts w:cs="Arial"/>
          <w:szCs w:val="22"/>
        </w:rPr>
        <w:t xml:space="preserve">Ik zei net al dat wij naar Mogadishu zijn gegaan omdat aan de gestelde veiligheidsvoorwaarden is voldaan. Ik zeg het collega Ploumen na: er is geen sprake van het verschuilen achter wie of welke procedure dan ook. Er heeft een nieuw weegmoment plaatsgevonden, ook in het internationale gezelschap dat ik net noemde. Wij zitten hier niet alleen in. </w:t>
      </w:r>
      <w:r w:rsidR="00394021">
        <w:rPr>
          <w:rFonts w:cs="Arial"/>
          <w:szCs w:val="22"/>
        </w:rPr>
        <w:t>Het is goed</w:t>
      </w:r>
      <w:r>
        <w:rPr>
          <w:rFonts w:cs="Arial"/>
          <w:szCs w:val="22"/>
        </w:rPr>
        <w:t xml:space="preserve"> om dat op het netvlies te hebben.</w:t>
      </w:r>
    </w:p>
    <w:p w:rsidR="006E4C2E" w:rsidP="002D1621" w:rsidRDefault="006E4C2E">
      <w:pPr>
        <w:rPr>
          <w:rFonts w:cs="Arial"/>
          <w:szCs w:val="22"/>
        </w:rPr>
      </w:pPr>
      <w:r>
        <w:rPr>
          <w:rFonts w:cs="Arial"/>
          <w:szCs w:val="22"/>
        </w:rPr>
        <w:t>Ik sprak net over de extra veiligheidsaudit die wordt uitgevoerd. Met een bunker en stenen leslokalen op de trainingslocaties wordt bescherming geboden tegen direct en indirect vuur. Ook is er sprake van strikte toegangsbeveiliging op alle locaties. Voor de verplaatsing tussen de verschillende leslocaties worden gepantserde</w:t>
      </w:r>
      <w:r w:rsidR="00057EC8">
        <w:rPr>
          <w:rFonts w:cs="Arial"/>
          <w:szCs w:val="22"/>
        </w:rPr>
        <w:t xml:space="preserve"> wiel</w:t>
      </w:r>
      <w:r>
        <w:rPr>
          <w:rFonts w:cs="Arial"/>
          <w:szCs w:val="22"/>
        </w:rPr>
        <w:t>voertuigen met C</w:t>
      </w:r>
      <w:r w:rsidR="00057EC8">
        <w:rPr>
          <w:rFonts w:cs="Arial"/>
          <w:szCs w:val="22"/>
        </w:rPr>
        <w:t>-</w:t>
      </w:r>
      <w:r>
        <w:rPr>
          <w:rFonts w:cs="Arial"/>
          <w:szCs w:val="22"/>
        </w:rPr>
        <w:t>IED</w:t>
      </w:r>
      <w:r w:rsidR="00057EC8">
        <w:rPr>
          <w:rFonts w:cs="Arial"/>
          <w:szCs w:val="22"/>
        </w:rPr>
        <w:t xml:space="preserve"> </w:t>
      </w:r>
      <w:r>
        <w:rPr>
          <w:rFonts w:cs="Arial"/>
          <w:szCs w:val="22"/>
        </w:rPr>
        <w:t>jammers</w:t>
      </w:r>
      <w:r w:rsidRPr="00057EC8" w:rsidR="00057EC8">
        <w:rPr>
          <w:rFonts w:cs="Arial"/>
          <w:szCs w:val="22"/>
        </w:rPr>
        <w:t xml:space="preserve"> </w:t>
      </w:r>
      <w:r w:rsidR="00057EC8">
        <w:rPr>
          <w:rFonts w:cs="Arial"/>
          <w:szCs w:val="22"/>
        </w:rPr>
        <w:t>gebruikt. Op alle locaties zijn f</w:t>
      </w:r>
      <w:r>
        <w:rPr>
          <w:rFonts w:cs="Arial"/>
          <w:szCs w:val="22"/>
        </w:rPr>
        <w:t xml:space="preserve">orce </w:t>
      </w:r>
      <w:r w:rsidR="00057EC8">
        <w:rPr>
          <w:rFonts w:cs="Arial"/>
          <w:szCs w:val="22"/>
        </w:rPr>
        <w:t>p</w:t>
      </w:r>
      <w:r>
        <w:rPr>
          <w:rFonts w:cs="Arial"/>
          <w:szCs w:val="22"/>
        </w:rPr>
        <w:t>rotectionmaatregelen genomen en is een quick reaction force, een extractieforce, beschikbaar. Nogmaals, wij houden alles in de gaten.</w:t>
      </w:r>
    </w:p>
    <w:p w:rsidR="006E4C2E" w:rsidP="002D1621" w:rsidRDefault="00057EC8">
      <w:pPr>
        <w:rPr>
          <w:rFonts w:cs="Arial"/>
          <w:szCs w:val="22"/>
        </w:rPr>
      </w:pPr>
      <w:r>
        <w:rPr>
          <w:rFonts w:cs="Arial"/>
          <w:szCs w:val="22"/>
        </w:rPr>
        <w:t>De heer De Roon vroeg of d</w:t>
      </w:r>
      <w:r w:rsidR="006E4C2E">
        <w:rPr>
          <w:rFonts w:cs="Arial"/>
          <w:szCs w:val="22"/>
        </w:rPr>
        <w:t xml:space="preserve">e bunker klaar </w:t>
      </w:r>
      <w:r>
        <w:rPr>
          <w:rFonts w:cs="Arial"/>
          <w:szCs w:val="22"/>
        </w:rPr>
        <w:t>is</w:t>
      </w:r>
      <w:r w:rsidR="006E4C2E">
        <w:rPr>
          <w:rFonts w:cs="Arial"/>
          <w:szCs w:val="22"/>
        </w:rPr>
        <w:t>. De bunker wordt nog aangepast, maar de missie is ook nog niet actief. De trainers gaan pas opereren als die bunker daadwerkelijk is aangepast. Wij gaan niet marchanderen met de veiligheid van onze mensen. Dat zou de commandant der strijdkrachten mij nooit toestaan. Ik heb dat al eerder gezegd</w:t>
      </w:r>
      <w:r w:rsidR="00ED5A68">
        <w:rPr>
          <w:rFonts w:cs="Arial"/>
          <w:szCs w:val="22"/>
        </w:rPr>
        <w:t>,</w:t>
      </w:r>
      <w:r w:rsidR="006E4C2E">
        <w:rPr>
          <w:rFonts w:cs="Arial"/>
          <w:szCs w:val="22"/>
        </w:rPr>
        <w:t xml:space="preserve"> </w:t>
      </w:r>
      <w:r>
        <w:rPr>
          <w:rFonts w:cs="Arial"/>
          <w:szCs w:val="22"/>
        </w:rPr>
        <w:t xml:space="preserve">bijvoorbeeld </w:t>
      </w:r>
      <w:r w:rsidR="006E4C2E">
        <w:rPr>
          <w:rFonts w:cs="Arial"/>
          <w:szCs w:val="22"/>
        </w:rPr>
        <w:t>tijdens het debat over Mali.</w:t>
      </w:r>
    </w:p>
    <w:p w:rsidR="006E4C2E" w:rsidP="002D1621" w:rsidRDefault="006E4C2E">
      <w:pPr>
        <w:rPr>
          <w:rFonts w:cs="Arial"/>
          <w:szCs w:val="22"/>
        </w:rPr>
      </w:pPr>
      <w:r>
        <w:rPr>
          <w:rFonts w:cs="Arial"/>
          <w:szCs w:val="22"/>
        </w:rPr>
        <w:t xml:space="preserve">De </w:t>
      </w:r>
      <w:r w:rsidR="00057EC8">
        <w:rPr>
          <w:rFonts w:cs="Arial"/>
          <w:szCs w:val="22"/>
        </w:rPr>
        <w:t>F</w:t>
      </w:r>
      <w:r>
        <w:rPr>
          <w:rFonts w:cs="Arial"/>
          <w:szCs w:val="22"/>
        </w:rPr>
        <w:t xml:space="preserve">orce </w:t>
      </w:r>
      <w:r w:rsidR="00057EC8">
        <w:rPr>
          <w:rFonts w:cs="Arial"/>
          <w:szCs w:val="22"/>
        </w:rPr>
        <w:t>C</w:t>
      </w:r>
      <w:r>
        <w:rPr>
          <w:rFonts w:cs="Arial"/>
          <w:szCs w:val="22"/>
        </w:rPr>
        <w:t xml:space="preserve">ommander is </w:t>
      </w:r>
      <w:r w:rsidR="00057EC8">
        <w:rPr>
          <w:rFonts w:cs="Arial"/>
          <w:szCs w:val="22"/>
        </w:rPr>
        <w:t>te allen tijde</w:t>
      </w:r>
      <w:r>
        <w:rPr>
          <w:rFonts w:cs="Arial"/>
          <w:szCs w:val="22"/>
        </w:rPr>
        <w:t xml:space="preserve"> verantwoordelijk voor de veiligheid van zijn personeel. Tijdens verplaatsingen of buitenactiviteiten buiten Mogadishu International Airport zal er een </w:t>
      </w:r>
      <w:r w:rsidR="00057EC8">
        <w:rPr>
          <w:rFonts w:cs="Arial"/>
          <w:szCs w:val="22"/>
        </w:rPr>
        <w:t>U</w:t>
      </w:r>
      <w:r>
        <w:rPr>
          <w:rFonts w:cs="Arial"/>
          <w:szCs w:val="22"/>
        </w:rPr>
        <w:t>ns</w:t>
      </w:r>
      <w:r w:rsidR="00057EC8">
        <w:rPr>
          <w:rFonts w:cs="Arial"/>
          <w:szCs w:val="22"/>
        </w:rPr>
        <w:t>een Commander zijn die via het T</w:t>
      </w:r>
      <w:r>
        <w:rPr>
          <w:rFonts w:cs="Arial"/>
          <w:szCs w:val="22"/>
        </w:rPr>
        <w:t xml:space="preserve">acticle </w:t>
      </w:r>
      <w:r w:rsidR="00057EC8">
        <w:rPr>
          <w:rFonts w:cs="Arial"/>
          <w:szCs w:val="22"/>
        </w:rPr>
        <w:t>Operations C</w:t>
      </w:r>
      <w:r>
        <w:rPr>
          <w:rFonts w:cs="Arial"/>
          <w:szCs w:val="22"/>
        </w:rPr>
        <w:t>enter</w:t>
      </w:r>
      <w:r w:rsidR="00AE4F35">
        <w:rPr>
          <w:rFonts w:cs="Arial"/>
          <w:szCs w:val="22"/>
        </w:rPr>
        <w:t xml:space="preserve"> (TOC)</w:t>
      </w:r>
      <w:r>
        <w:rPr>
          <w:rFonts w:cs="Arial"/>
          <w:szCs w:val="22"/>
        </w:rPr>
        <w:t xml:space="preserve"> </w:t>
      </w:r>
      <w:r w:rsidR="00AE4F35">
        <w:rPr>
          <w:rFonts w:cs="Arial"/>
          <w:szCs w:val="22"/>
        </w:rPr>
        <w:t xml:space="preserve">in contact staat met de </w:t>
      </w:r>
      <w:r w:rsidR="00057EC8">
        <w:rPr>
          <w:rFonts w:cs="Arial"/>
          <w:szCs w:val="22"/>
        </w:rPr>
        <w:t xml:space="preserve">Force Commander. </w:t>
      </w:r>
      <w:r w:rsidR="00394021">
        <w:rPr>
          <w:rFonts w:cs="Arial"/>
          <w:szCs w:val="22"/>
        </w:rPr>
        <w:t>Ik word wat technisch, maar ik denk dat het goed is dat de Kamer dit plaatje heeft. I</w:t>
      </w:r>
      <w:r w:rsidR="00057EC8">
        <w:rPr>
          <w:rFonts w:cs="Arial"/>
          <w:szCs w:val="22"/>
        </w:rPr>
        <w:t>n het plan van de Force C</w:t>
      </w:r>
      <w:r w:rsidR="00AE4F35">
        <w:rPr>
          <w:rFonts w:cs="Arial"/>
          <w:szCs w:val="22"/>
        </w:rPr>
        <w:t xml:space="preserve">ommander dragen </w:t>
      </w:r>
      <w:r w:rsidR="00057EC8">
        <w:rPr>
          <w:rFonts w:cs="Arial"/>
          <w:szCs w:val="22"/>
        </w:rPr>
        <w:t>AMISOM-militairen zorg voor de f</w:t>
      </w:r>
      <w:r w:rsidR="00AE4F35">
        <w:rPr>
          <w:rFonts w:cs="Arial"/>
          <w:szCs w:val="22"/>
        </w:rPr>
        <w:t>orce</w:t>
      </w:r>
      <w:r w:rsidR="00057EC8">
        <w:rPr>
          <w:rFonts w:cs="Arial"/>
          <w:szCs w:val="22"/>
        </w:rPr>
        <w:t xml:space="preserve"> p</w:t>
      </w:r>
      <w:r w:rsidR="00AE4F35">
        <w:rPr>
          <w:rFonts w:cs="Arial"/>
          <w:szCs w:val="22"/>
        </w:rPr>
        <w:t>rotection. De laatste afspraken met AMISOM worden vooruitlopend op de ontplooiing van de trainers vas</w:t>
      </w:r>
      <w:r w:rsidR="00057EC8">
        <w:rPr>
          <w:rFonts w:cs="Arial"/>
          <w:szCs w:val="22"/>
        </w:rPr>
        <w:t>tgelegd in een brief tussen de Force C</w:t>
      </w:r>
      <w:r w:rsidR="00AE4F35">
        <w:rPr>
          <w:rFonts w:cs="Arial"/>
          <w:szCs w:val="22"/>
        </w:rPr>
        <w:t xml:space="preserve">ommander en AMISOM. Verder beschikt de </w:t>
      </w:r>
      <w:r w:rsidR="00057EC8">
        <w:rPr>
          <w:rFonts w:cs="Arial"/>
          <w:szCs w:val="22"/>
        </w:rPr>
        <w:t>Force C</w:t>
      </w:r>
      <w:r w:rsidR="00AE4F35">
        <w:rPr>
          <w:rFonts w:cs="Arial"/>
          <w:szCs w:val="22"/>
        </w:rPr>
        <w:t>ommander over een I</w:t>
      </w:r>
      <w:r w:rsidR="00057EC8">
        <w:rPr>
          <w:rFonts w:cs="Arial"/>
          <w:szCs w:val="22"/>
        </w:rPr>
        <w:t>taliaanse f</w:t>
      </w:r>
      <w:r w:rsidR="00AE4F35">
        <w:rPr>
          <w:rFonts w:cs="Arial"/>
          <w:szCs w:val="22"/>
        </w:rPr>
        <w:t xml:space="preserve">orce </w:t>
      </w:r>
      <w:r w:rsidR="00057EC8">
        <w:rPr>
          <w:rFonts w:cs="Arial"/>
          <w:szCs w:val="22"/>
        </w:rPr>
        <w:t>p</w:t>
      </w:r>
      <w:r w:rsidR="00AE4F35">
        <w:rPr>
          <w:rFonts w:cs="Arial"/>
          <w:szCs w:val="22"/>
        </w:rPr>
        <w:t xml:space="preserve">rotectioneenheid die als quick reaction force te hulp kan schieten. Deze eenheid verzorgt op dit moment de force protection bij verplaatsingen omdat het aantal bewegingen buiten Mogadishu International Airport nog zeer beperkt is. Laat ik ook hier nog een keer opmerken dat elke militair zelf zorgdraagt voor zijn eigen veiligheid door oog te houden voor de sfeer en de omgeving waarin hij werkt. Daarvoor zijn </w:t>
      </w:r>
      <w:r w:rsidR="0032758A">
        <w:rPr>
          <w:rFonts w:cs="Arial"/>
          <w:szCs w:val="22"/>
        </w:rPr>
        <w:t xml:space="preserve">de militairen </w:t>
      </w:r>
      <w:r w:rsidR="00AE4F35">
        <w:rPr>
          <w:rFonts w:cs="Arial"/>
          <w:szCs w:val="22"/>
        </w:rPr>
        <w:t>opgeleid en dat kunnen zij ook.</w:t>
      </w:r>
    </w:p>
    <w:p w:rsidRPr="00DC1211" w:rsidR="00AE4F35" w:rsidP="002D1621" w:rsidRDefault="00AE4F35">
      <w:pPr>
        <w:rPr>
          <w:rFonts w:cs="Arial"/>
          <w:szCs w:val="22"/>
        </w:rPr>
      </w:pPr>
    </w:p>
    <w:p w:rsidR="005B18F1" w:rsidP="002D1621" w:rsidRDefault="00BE3FAA">
      <w:pPr>
        <w:rPr>
          <w:rFonts w:cs="Arial"/>
          <w:szCs w:val="22"/>
        </w:rPr>
      </w:pPr>
      <w:r w:rsidRPr="00DC1211">
        <w:rPr>
          <w:rFonts w:cs="Arial"/>
          <w:szCs w:val="22"/>
        </w:rPr>
        <w:t xml:space="preserve">De heer </w:t>
      </w:r>
      <w:r w:rsidRPr="00DC1211">
        <w:rPr>
          <w:rFonts w:cs="Arial"/>
          <w:b/>
          <w:szCs w:val="22"/>
        </w:rPr>
        <w:t xml:space="preserve">Jasper van Dijk </w:t>
      </w:r>
      <w:r w:rsidRPr="00DC1211">
        <w:rPr>
          <w:rFonts w:cs="Arial"/>
          <w:szCs w:val="22"/>
        </w:rPr>
        <w:t xml:space="preserve">(SP): </w:t>
      </w:r>
      <w:r w:rsidR="00AE4F35">
        <w:rPr>
          <w:rFonts w:cs="Arial"/>
          <w:szCs w:val="22"/>
        </w:rPr>
        <w:t>Ik heb</w:t>
      </w:r>
      <w:r>
        <w:rPr>
          <w:rFonts w:cs="Arial"/>
          <w:szCs w:val="22"/>
        </w:rPr>
        <w:t xml:space="preserve"> twee vragen</w:t>
      </w:r>
      <w:r w:rsidR="00AE4F35">
        <w:rPr>
          <w:rFonts w:cs="Arial"/>
          <w:szCs w:val="22"/>
        </w:rPr>
        <w:t xml:space="preserve">. De minister zei dat onze mensen voorlopig niet buiten het vliegveld gaan opereren. In de brief staat dat ze voor een deel buiten het vliegveld opereren. Geeft de minister </w:t>
      </w:r>
      <w:r w:rsidR="008D032B">
        <w:rPr>
          <w:rFonts w:cs="Arial"/>
          <w:szCs w:val="22"/>
        </w:rPr>
        <w:t xml:space="preserve">hier </w:t>
      </w:r>
      <w:r w:rsidR="00AE4F35">
        <w:rPr>
          <w:rFonts w:cs="Arial"/>
          <w:szCs w:val="22"/>
        </w:rPr>
        <w:t>nieuwe informatie?.</w:t>
      </w:r>
    </w:p>
    <w:p w:rsidR="00BE3FAA" w:rsidP="002D1621" w:rsidRDefault="00BE3FAA">
      <w:pPr>
        <w:rPr>
          <w:rFonts w:cs="Arial"/>
          <w:szCs w:val="22"/>
        </w:rPr>
      </w:pPr>
    </w:p>
    <w:p w:rsidR="00BE3FAA" w:rsidP="002D1621" w:rsidRDefault="00BE3FAA">
      <w:pPr>
        <w:rPr>
          <w:rFonts w:cs="Arial"/>
          <w:szCs w:val="22"/>
        </w:rPr>
      </w:pPr>
      <w:r w:rsidRPr="00DC1211">
        <w:rPr>
          <w:rFonts w:cs="Arial"/>
          <w:szCs w:val="22"/>
        </w:rPr>
        <w:t xml:space="preserve">Minister </w:t>
      </w:r>
      <w:r w:rsidRPr="00DC1211">
        <w:rPr>
          <w:rFonts w:cs="Arial"/>
          <w:b/>
          <w:szCs w:val="22"/>
        </w:rPr>
        <w:t>Hennis-Plasschaert</w:t>
      </w:r>
      <w:r w:rsidRPr="00DC1211">
        <w:rPr>
          <w:rFonts w:cs="Arial"/>
          <w:szCs w:val="22"/>
        </w:rPr>
        <w:t xml:space="preserve">: </w:t>
      </w:r>
      <w:r w:rsidR="00AE4F35">
        <w:rPr>
          <w:rFonts w:cs="Arial"/>
          <w:szCs w:val="22"/>
        </w:rPr>
        <w:t>Er zijn nu drie Nederlandse militairen ter plekke. Afhankelijk van het takenpakket van de militair</w:t>
      </w:r>
      <w:r w:rsidR="00BC1D6E">
        <w:rPr>
          <w:rFonts w:cs="Arial"/>
          <w:szCs w:val="22"/>
        </w:rPr>
        <w:t>en</w:t>
      </w:r>
      <w:r w:rsidR="00AE4F35">
        <w:rPr>
          <w:rFonts w:cs="Arial"/>
          <w:szCs w:val="22"/>
        </w:rPr>
        <w:t xml:space="preserve"> is de locatie bepalend. Op dit moment zijn zij niet buiten het gebied actief. Dat is in de toekomst wel het geval, maar omdat er </w:t>
      </w:r>
      <w:r w:rsidR="008D032B">
        <w:rPr>
          <w:rFonts w:cs="Arial"/>
          <w:szCs w:val="22"/>
        </w:rPr>
        <w:t xml:space="preserve">mede met het oog op de aanslagen van 1 januari jl. </w:t>
      </w:r>
      <w:r w:rsidR="00AE4F35">
        <w:rPr>
          <w:rFonts w:cs="Arial"/>
          <w:szCs w:val="22"/>
        </w:rPr>
        <w:t>nog een veiligheidsaudit wordt uitgevoerd, stellen wij dat nu allemaal uit.</w:t>
      </w:r>
    </w:p>
    <w:p w:rsidR="00BE3FAA" w:rsidP="002D1621" w:rsidRDefault="00BE3FAA">
      <w:pPr>
        <w:rPr>
          <w:rFonts w:cs="Arial"/>
          <w:szCs w:val="22"/>
        </w:rPr>
      </w:pPr>
    </w:p>
    <w:p w:rsidR="00BE3FAA" w:rsidP="002D1621" w:rsidRDefault="00BE3FAA">
      <w:pPr>
        <w:rPr>
          <w:rFonts w:cs="Arial"/>
          <w:szCs w:val="22"/>
        </w:rPr>
      </w:pPr>
      <w:r w:rsidRPr="00DC1211">
        <w:rPr>
          <w:rFonts w:cs="Arial"/>
          <w:szCs w:val="22"/>
        </w:rPr>
        <w:t xml:space="preserve">De heer </w:t>
      </w:r>
      <w:r w:rsidRPr="00DC1211">
        <w:rPr>
          <w:rFonts w:cs="Arial"/>
          <w:b/>
          <w:szCs w:val="22"/>
        </w:rPr>
        <w:t xml:space="preserve">Jasper van Dijk </w:t>
      </w:r>
      <w:r w:rsidRPr="00DC1211">
        <w:rPr>
          <w:rFonts w:cs="Arial"/>
          <w:szCs w:val="22"/>
        </w:rPr>
        <w:t xml:space="preserve">(SP): </w:t>
      </w:r>
      <w:r>
        <w:rPr>
          <w:rFonts w:cs="Arial"/>
          <w:szCs w:val="22"/>
        </w:rPr>
        <w:t>Dat is helder</w:t>
      </w:r>
      <w:r w:rsidR="00AE4F35">
        <w:rPr>
          <w:rFonts w:cs="Arial"/>
          <w:szCs w:val="22"/>
        </w:rPr>
        <w:t xml:space="preserve">. Mijn tweede vraag sluit hierop aan. Er staat ook in brief dat het </w:t>
      </w:r>
      <w:r w:rsidR="008D032B">
        <w:rPr>
          <w:rFonts w:cs="Arial"/>
          <w:szCs w:val="22"/>
        </w:rPr>
        <w:t>Jazeera-trainingskamp</w:t>
      </w:r>
      <w:r w:rsidR="00AE4F35">
        <w:rPr>
          <w:rFonts w:cs="Arial"/>
          <w:szCs w:val="22"/>
        </w:rPr>
        <w:t xml:space="preserve"> waar de trainingen door </w:t>
      </w:r>
      <w:r w:rsidR="008D032B">
        <w:rPr>
          <w:rFonts w:cs="Arial"/>
          <w:szCs w:val="22"/>
        </w:rPr>
        <w:t xml:space="preserve">de </w:t>
      </w:r>
      <w:r w:rsidR="00AE4F35">
        <w:rPr>
          <w:rFonts w:cs="Arial"/>
          <w:szCs w:val="22"/>
        </w:rPr>
        <w:t xml:space="preserve">EUTM van de </w:t>
      </w:r>
      <w:r w:rsidRPr="008D032B" w:rsidR="008D032B">
        <w:rPr>
          <w:rFonts w:cs="Arial"/>
          <w:szCs w:val="22"/>
        </w:rPr>
        <w:t xml:space="preserve">Somali National Army </w:t>
      </w:r>
      <w:r w:rsidR="008D032B">
        <w:rPr>
          <w:rFonts w:cs="Arial"/>
          <w:szCs w:val="22"/>
        </w:rPr>
        <w:t>(</w:t>
      </w:r>
      <w:r w:rsidR="00AE4F35">
        <w:rPr>
          <w:rFonts w:cs="Arial"/>
          <w:szCs w:val="22"/>
        </w:rPr>
        <w:t>SNA</w:t>
      </w:r>
      <w:r w:rsidR="008D032B">
        <w:rPr>
          <w:rFonts w:cs="Arial"/>
          <w:szCs w:val="22"/>
        </w:rPr>
        <w:t>)</w:t>
      </w:r>
      <w:r w:rsidR="00AE4F35">
        <w:rPr>
          <w:rFonts w:cs="Arial"/>
          <w:szCs w:val="22"/>
        </w:rPr>
        <w:t xml:space="preserve"> worden uitgevoerd, </w:t>
      </w:r>
      <w:r w:rsidR="008D032B">
        <w:rPr>
          <w:rFonts w:cs="Arial"/>
          <w:szCs w:val="22"/>
        </w:rPr>
        <w:t>naar verwachting e</w:t>
      </w:r>
      <w:r w:rsidR="00AE4F35">
        <w:rPr>
          <w:rFonts w:cs="Arial"/>
          <w:szCs w:val="22"/>
        </w:rPr>
        <w:t>ind 2013 aan de voorwaarden</w:t>
      </w:r>
      <w:r w:rsidR="008D032B">
        <w:rPr>
          <w:rFonts w:cs="Arial"/>
          <w:szCs w:val="22"/>
        </w:rPr>
        <w:t xml:space="preserve"> voldoet</w:t>
      </w:r>
      <w:r w:rsidR="00AE4F35">
        <w:rPr>
          <w:rFonts w:cs="Arial"/>
          <w:szCs w:val="22"/>
        </w:rPr>
        <w:t>. Is dat nu ook gedateerd? U zei net dat ze bezig zijn met die bunker.</w:t>
      </w:r>
    </w:p>
    <w:p w:rsidR="00BE3FAA" w:rsidP="002D1621" w:rsidRDefault="00BE3FAA">
      <w:pPr>
        <w:rPr>
          <w:rFonts w:cs="Arial"/>
          <w:szCs w:val="22"/>
        </w:rPr>
      </w:pPr>
    </w:p>
    <w:p w:rsidR="00AE4F35" w:rsidP="002D1621" w:rsidRDefault="00BE3FAA">
      <w:pPr>
        <w:rPr>
          <w:rFonts w:cs="Arial"/>
          <w:szCs w:val="22"/>
        </w:rPr>
      </w:pPr>
      <w:r w:rsidRPr="00DC1211">
        <w:rPr>
          <w:rFonts w:cs="Arial"/>
          <w:szCs w:val="22"/>
        </w:rPr>
        <w:t xml:space="preserve">Minister </w:t>
      </w:r>
      <w:r w:rsidRPr="00DC1211">
        <w:rPr>
          <w:rFonts w:cs="Arial"/>
          <w:b/>
          <w:szCs w:val="22"/>
        </w:rPr>
        <w:t>Hennis-Plasschaert</w:t>
      </w:r>
      <w:r w:rsidRPr="00DC1211">
        <w:rPr>
          <w:rFonts w:cs="Arial"/>
          <w:szCs w:val="22"/>
        </w:rPr>
        <w:t>:</w:t>
      </w:r>
      <w:r>
        <w:rPr>
          <w:rFonts w:cs="Arial"/>
          <w:szCs w:val="22"/>
        </w:rPr>
        <w:t xml:space="preserve"> De bunker is nog niet klaar.</w:t>
      </w:r>
      <w:r w:rsidR="00AE4F35">
        <w:rPr>
          <w:rFonts w:cs="Arial"/>
          <w:szCs w:val="22"/>
        </w:rPr>
        <w:t xml:space="preserve"> Die veiligheidsaudit speelt ook daarbij een rol. Onze mensen zullen niet actief worden als niet de veiligheid en de risico's die onze mensen daar kunnen lopen zoveel mogelijk geadresseerd en verkleind </w:t>
      </w:r>
      <w:r w:rsidR="008D032B">
        <w:rPr>
          <w:rFonts w:cs="Arial"/>
          <w:szCs w:val="22"/>
        </w:rPr>
        <w:t>zijn</w:t>
      </w:r>
      <w:r w:rsidR="00AE4F35">
        <w:rPr>
          <w:rFonts w:cs="Arial"/>
          <w:szCs w:val="22"/>
        </w:rPr>
        <w:t>.</w:t>
      </w:r>
    </w:p>
    <w:p w:rsidR="00BE3FAA" w:rsidP="002D1621" w:rsidRDefault="00BE3FAA">
      <w:pPr>
        <w:rPr>
          <w:rFonts w:cs="Arial"/>
          <w:szCs w:val="22"/>
        </w:rPr>
      </w:pPr>
    </w:p>
    <w:p w:rsidR="00BE3FAA" w:rsidP="002D1621" w:rsidRDefault="00BE3FAA">
      <w:pPr>
        <w:rPr>
          <w:rFonts w:cs="Arial"/>
          <w:szCs w:val="22"/>
        </w:rPr>
      </w:pPr>
      <w:r w:rsidRPr="00DC1211">
        <w:rPr>
          <w:rFonts w:cs="Arial"/>
          <w:szCs w:val="22"/>
        </w:rPr>
        <w:t xml:space="preserve">De heer </w:t>
      </w:r>
      <w:r w:rsidRPr="00DC1211">
        <w:rPr>
          <w:rFonts w:cs="Arial"/>
          <w:b/>
          <w:szCs w:val="22"/>
        </w:rPr>
        <w:t xml:space="preserve">Sjoerdsma </w:t>
      </w:r>
      <w:r w:rsidRPr="00DC1211">
        <w:rPr>
          <w:rFonts w:cs="Arial"/>
          <w:szCs w:val="22"/>
        </w:rPr>
        <w:t xml:space="preserve">(D66): </w:t>
      </w:r>
      <w:r w:rsidR="00AE4F35">
        <w:rPr>
          <w:rFonts w:cs="Arial"/>
          <w:szCs w:val="22"/>
        </w:rPr>
        <w:t>In eerste instantie werd door dit kabinet gezegd</w:t>
      </w:r>
      <w:r w:rsidR="008D032B">
        <w:rPr>
          <w:rFonts w:cs="Arial"/>
          <w:szCs w:val="22"/>
        </w:rPr>
        <w:t xml:space="preserve"> dat de</w:t>
      </w:r>
      <w:r w:rsidR="00AE4F35">
        <w:rPr>
          <w:rFonts w:cs="Arial"/>
          <w:szCs w:val="22"/>
        </w:rPr>
        <w:t xml:space="preserve"> missie zal verhuizen indien de veiligheidssituatie dat toelaat. Ik heb de minister niet horen zeggen dat de veiligheidssituatie in Mogadishu verbeterd</w:t>
      </w:r>
      <w:r w:rsidRPr="008D032B" w:rsidR="008D032B">
        <w:rPr>
          <w:rFonts w:cs="Arial"/>
          <w:szCs w:val="22"/>
        </w:rPr>
        <w:t xml:space="preserve"> </w:t>
      </w:r>
      <w:r w:rsidR="008D032B">
        <w:rPr>
          <w:rFonts w:cs="Arial"/>
          <w:szCs w:val="22"/>
        </w:rPr>
        <w:t>is</w:t>
      </w:r>
      <w:r w:rsidR="00AE4F35">
        <w:rPr>
          <w:rFonts w:cs="Arial"/>
          <w:szCs w:val="22"/>
        </w:rPr>
        <w:t>. Als ik luister naar wat de veiligheidsdiensten gisteren hebben gezegd</w:t>
      </w:r>
      <w:r w:rsidR="00DC6C93">
        <w:rPr>
          <w:rFonts w:cs="Arial"/>
          <w:szCs w:val="22"/>
        </w:rPr>
        <w:t>,</w:t>
      </w:r>
      <w:r w:rsidR="00AE4F35">
        <w:rPr>
          <w:rFonts w:cs="Arial"/>
          <w:szCs w:val="22"/>
        </w:rPr>
        <w:t xml:space="preserve"> kan dat ook niet, want het dreigingsniveau is hoog en </w:t>
      </w:r>
      <w:r w:rsidR="008D032B">
        <w:rPr>
          <w:rFonts w:cs="Arial"/>
          <w:szCs w:val="22"/>
        </w:rPr>
        <w:t xml:space="preserve">"hoog" </w:t>
      </w:r>
      <w:r w:rsidR="00AE4F35">
        <w:rPr>
          <w:rFonts w:cs="Arial"/>
          <w:szCs w:val="22"/>
        </w:rPr>
        <w:t>is het allerhoogste niveau. Mijn vraag is nogmaals: op welke manier moeten wij dit bezien en op welke manier heeft het ministerie van Defensie zich vergewist van die veiligheidssituatie? Is er bijvoorbeeld een ve</w:t>
      </w:r>
      <w:r w:rsidR="008D032B">
        <w:rPr>
          <w:rFonts w:cs="Arial"/>
          <w:szCs w:val="22"/>
        </w:rPr>
        <w:t>rkenningsmissie naartoe geweest?</w:t>
      </w:r>
    </w:p>
    <w:p w:rsidR="00BE3FAA" w:rsidP="002D1621" w:rsidRDefault="00BE3FAA">
      <w:pPr>
        <w:rPr>
          <w:rFonts w:cs="Arial"/>
          <w:szCs w:val="22"/>
        </w:rPr>
      </w:pPr>
    </w:p>
    <w:p w:rsidR="00BE3FAA" w:rsidP="002D1621" w:rsidRDefault="00BE3FAA">
      <w:pPr>
        <w:rPr>
          <w:szCs w:val="22"/>
        </w:rPr>
      </w:pPr>
      <w:r>
        <w:rPr>
          <w:szCs w:val="22"/>
        </w:rPr>
        <w:t xml:space="preserve">De </w:t>
      </w:r>
      <w:r w:rsidRPr="0072543F">
        <w:rPr>
          <w:b/>
          <w:szCs w:val="22"/>
        </w:rPr>
        <w:t>vo</w:t>
      </w:r>
      <w:r w:rsidRPr="00DC1211">
        <w:rPr>
          <w:b/>
          <w:szCs w:val="22"/>
        </w:rPr>
        <w:t>orzitter</w:t>
      </w:r>
      <w:r>
        <w:rPr>
          <w:szCs w:val="22"/>
        </w:rPr>
        <w:t>:</w:t>
      </w:r>
      <w:r w:rsidR="00AE4F35">
        <w:rPr>
          <w:szCs w:val="22"/>
        </w:rPr>
        <w:t xml:space="preserve"> Ter informatie</w:t>
      </w:r>
      <w:r w:rsidR="008D032B">
        <w:rPr>
          <w:szCs w:val="22"/>
        </w:rPr>
        <w:t xml:space="preserve">, </w:t>
      </w:r>
      <w:r w:rsidR="00AE4F35">
        <w:rPr>
          <w:szCs w:val="22"/>
        </w:rPr>
        <w:t>de heer Sjoerdsma verwijst naar een technische briefing van afgelopen maandag.</w:t>
      </w:r>
    </w:p>
    <w:p w:rsidR="00BE3FAA" w:rsidP="002D1621" w:rsidRDefault="00BE3FAA">
      <w:pPr>
        <w:rPr>
          <w:szCs w:val="22"/>
        </w:rPr>
      </w:pPr>
    </w:p>
    <w:p w:rsidR="00BE3FAA" w:rsidP="002D1621" w:rsidRDefault="00BE3FAA">
      <w:pPr>
        <w:rPr>
          <w:szCs w:val="22"/>
        </w:rPr>
      </w:pPr>
      <w:r w:rsidRPr="00DC1211">
        <w:rPr>
          <w:rFonts w:cs="Arial"/>
          <w:szCs w:val="22"/>
        </w:rPr>
        <w:t xml:space="preserve">Minister </w:t>
      </w:r>
      <w:r w:rsidRPr="00DC1211">
        <w:rPr>
          <w:rFonts w:cs="Arial"/>
          <w:b/>
          <w:szCs w:val="22"/>
        </w:rPr>
        <w:t>Hennis-Plasschaert</w:t>
      </w:r>
      <w:r w:rsidRPr="00DC1211">
        <w:rPr>
          <w:rFonts w:cs="Arial"/>
          <w:szCs w:val="22"/>
        </w:rPr>
        <w:t>:</w:t>
      </w:r>
      <w:r w:rsidR="00AE4F35">
        <w:rPr>
          <w:rFonts w:cs="Arial"/>
          <w:szCs w:val="22"/>
        </w:rPr>
        <w:t xml:space="preserve"> Net als in de technische briefing aan de orde is geweest en net als de heer Sjoerdsma nu stelt: de veiligheidssituatie is bitter slecht. Maar de veiligheidssituatie kan volstaan door het nemen van allerlei veiligheidsmaatregelen. Dat i</w:t>
      </w:r>
      <w:r w:rsidR="00E72D16">
        <w:rPr>
          <w:rFonts w:cs="Arial"/>
          <w:szCs w:val="22"/>
        </w:rPr>
        <w:t xml:space="preserve">s wat er is gebeurd. De missie is vanaf januari dit jaar in Mogadishu gevestigd omdat aan de gestelde veiligheidsvoorwaarden is voldaan. Dat is iets anders dan dat de situatie er veiliger op is geworden. Ik wil dit niet laten verworden tot een woordspelletje, maar dat is hoe wij hiernaar gekeken hebben. Ik heb net ook aangegeven dat Nederland dit </w:t>
      </w:r>
      <w:r w:rsidR="008D032B">
        <w:rPr>
          <w:rFonts w:cs="Arial"/>
          <w:szCs w:val="22"/>
        </w:rPr>
        <w:t xml:space="preserve">niet </w:t>
      </w:r>
      <w:r w:rsidR="00E72D16">
        <w:rPr>
          <w:rFonts w:cs="Arial"/>
          <w:szCs w:val="22"/>
        </w:rPr>
        <w:t xml:space="preserve">in zijn uppie doet. Wij doen dit samen met de EU Force Commander, met de PSC en met al die andere landen die gecommitteerd zijn aan het trainen van de Somalische strijdkrachten. Het is dus geen eenzijdig besluit. Dit is in goed overleg met al die partners en onze veiligheidsdiensten gegaan. </w:t>
      </w:r>
      <w:r w:rsidR="008D032B">
        <w:rPr>
          <w:rFonts w:cs="Arial"/>
          <w:szCs w:val="22"/>
        </w:rPr>
        <w:t>Aan d</w:t>
      </w:r>
      <w:r w:rsidR="00E72D16">
        <w:rPr>
          <w:rFonts w:cs="Arial"/>
          <w:szCs w:val="22"/>
        </w:rPr>
        <w:t xml:space="preserve">e gestelde veiligheidsvoorwaarden om een relatief veilige situatie </w:t>
      </w:r>
      <w:r w:rsidR="008D032B">
        <w:rPr>
          <w:rFonts w:cs="Arial"/>
          <w:szCs w:val="22"/>
        </w:rPr>
        <w:t xml:space="preserve">voor onze mensen </w:t>
      </w:r>
      <w:r w:rsidR="00E72D16">
        <w:rPr>
          <w:rFonts w:cs="Arial"/>
          <w:szCs w:val="22"/>
        </w:rPr>
        <w:t xml:space="preserve">te creëren, is voldaan. Er moet bijvoorbeeld nog verder </w:t>
      </w:r>
      <w:r w:rsidR="008D032B">
        <w:rPr>
          <w:rFonts w:cs="Arial"/>
          <w:szCs w:val="22"/>
        </w:rPr>
        <w:t xml:space="preserve">aan </w:t>
      </w:r>
      <w:r w:rsidR="00E72D16">
        <w:rPr>
          <w:rFonts w:cs="Arial"/>
          <w:szCs w:val="22"/>
        </w:rPr>
        <w:t>worden vol</w:t>
      </w:r>
      <w:r w:rsidR="008D032B">
        <w:rPr>
          <w:rFonts w:cs="Arial"/>
          <w:szCs w:val="22"/>
        </w:rPr>
        <w:t>daan met betrekking tot d</w:t>
      </w:r>
      <w:r w:rsidR="00E72D16">
        <w:rPr>
          <w:rFonts w:cs="Arial"/>
          <w:szCs w:val="22"/>
        </w:rPr>
        <w:t>e bunker en daarnaast is er door de aanslag sprake van een extra veiligheidsaudit. Een en ander verschuift in de tijd. Wij marchanderen niet met de veiligheid van onze mensen. Wij gaan daar zeer zorgvuldig mee om.</w:t>
      </w:r>
    </w:p>
    <w:p w:rsidR="00BE3FAA" w:rsidP="002D1621" w:rsidRDefault="00BE3FAA">
      <w:pPr>
        <w:rPr>
          <w:rFonts w:cs="Arial"/>
          <w:szCs w:val="22"/>
        </w:rPr>
      </w:pPr>
    </w:p>
    <w:p w:rsidR="00BE3FAA" w:rsidP="002D1621" w:rsidRDefault="00BE3FAA">
      <w:pPr>
        <w:rPr>
          <w:rFonts w:cs="Arial"/>
          <w:szCs w:val="22"/>
        </w:rPr>
      </w:pPr>
      <w:r w:rsidRPr="00DC1211">
        <w:rPr>
          <w:rFonts w:cs="Arial"/>
          <w:szCs w:val="22"/>
        </w:rPr>
        <w:t xml:space="preserve">De heer </w:t>
      </w:r>
      <w:r w:rsidRPr="00DC1211">
        <w:rPr>
          <w:rFonts w:cs="Arial"/>
          <w:b/>
          <w:szCs w:val="22"/>
        </w:rPr>
        <w:t xml:space="preserve">Sjoerdsma </w:t>
      </w:r>
      <w:r w:rsidRPr="00DC1211">
        <w:rPr>
          <w:rFonts w:cs="Arial"/>
          <w:szCs w:val="22"/>
        </w:rPr>
        <w:t xml:space="preserve">(D66): </w:t>
      </w:r>
      <w:r w:rsidR="00E72D16">
        <w:rPr>
          <w:rFonts w:cs="Arial"/>
          <w:szCs w:val="22"/>
        </w:rPr>
        <w:t xml:space="preserve">Ik begrijp heel goed dat wij in internationaal verband opereren. </w:t>
      </w:r>
      <w:r w:rsidR="008D032B">
        <w:rPr>
          <w:rFonts w:cs="Arial"/>
          <w:szCs w:val="22"/>
        </w:rPr>
        <w:t>In de brief</w:t>
      </w:r>
      <w:r w:rsidR="00E72D16">
        <w:rPr>
          <w:rFonts w:cs="Arial"/>
          <w:szCs w:val="22"/>
        </w:rPr>
        <w:t xml:space="preserve"> wordt gesteld dat in de PSC van de Europese Unie is besloten dat het veilig was en dat Nederland zich daarbij kon aansluiten. Is die appreciatie van die veiligheidssituatie en die aansluiting daarop gebaseerd op </w:t>
      </w:r>
      <w:r w:rsidR="008D032B">
        <w:rPr>
          <w:rFonts w:cs="Arial"/>
          <w:szCs w:val="22"/>
        </w:rPr>
        <w:t xml:space="preserve">onder andere </w:t>
      </w:r>
      <w:r w:rsidR="00E72D16">
        <w:rPr>
          <w:rFonts w:cs="Arial"/>
          <w:szCs w:val="22"/>
        </w:rPr>
        <w:t>een verkenningsmissie?</w:t>
      </w:r>
    </w:p>
    <w:p w:rsidR="00BE3FAA" w:rsidP="002D1621" w:rsidRDefault="00BE3FAA">
      <w:pPr>
        <w:rPr>
          <w:rFonts w:cs="Arial"/>
          <w:szCs w:val="22"/>
        </w:rPr>
      </w:pPr>
    </w:p>
    <w:p w:rsidR="00BE3FAA" w:rsidP="002D1621" w:rsidRDefault="00BE3FAA">
      <w:pPr>
        <w:rPr>
          <w:rFonts w:cs="Arial"/>
          <w:szCs w:val="22"/>
        </w:rPr>
      </w:pPr>
      <w:r w:rsidRPr="00DC1211">
        <w:rPr>
          <w:rFonts w:cs="Arial"/>
          <w:szCs w:val="22"/>
        </w:rPr>
        <w:t xml:space="preserve">Minister </w:t>
      </w:r>
      <w:r w:rsidRPr="00DC1211">
        <w:rPr>
          <w:rFonts w:cs="Arial"/>
          <w:b/>
          <w:szCs w:val="22"/>
        </w:rPr>
        <w:t>Hennis-Plasschaert</w:t>
      </w:r>
      <w:r w:rsidRPr="00DC1211">
        <w:rPr>
          <w:rFonts w:cs="Arial"/>
          <w:szCs w:val="22"/>
        </w:rPr>
        <w:t xml:space="preserve">: </w:t>
      </w:r>
      <w:r>
        <w:rPr>
          <w:rFonts w:cs="Arial"/>
          <w:szCs w:val="22"/>
        </w:rPr>
        <w:t xml:space="preserve">De EU heeft </w:t>
      </w:r>
      <w:r w:rsidR="00D932DF">
        <w:rPr>
          <w:rFonts w:cs="Arial"/>
          <w:szCs w:val="22"/>
        </w:rPr>
        <w:t xml:space="preserve">de situatie </w:t>
      </w:r>
      <w:r>
        <w:rPr>
          <w:rFonts w:cs="Arial"/>
          <w:szCs w:val="22"/>
        </w:rPr>
        <w:t xml:space="preserve">ter plekke verkend. Het zou wat ingewikkeld </w:t>
      </w:r>
      <w:r w:rsidR="00E72D16">
        <w:rPr>
          <w:rFonts w:cs="Arial"/>
          <w:szCs w:val="22"/>
        </w:rPr>
        <w:t xml:space="preserve">worden, zeker voor D66, als er sprake is van Europese samenwerking </w:t>
      </w:r>
      <w:r w:rsidR="008077CE">
        <w:rPr>
          <w:rFonts w:cs="Arial"/>
          <w:szCs w:val="22"/>
        </w:rPr>
        <w:t xml:space="preserve">en </w:t>
      </w:r>
      <w:r w:rsidR="00E72D16">
        <w:rPr>
          <w:rFonts w:cs="Arial"/>
          <w:szCs w:val="22"/>
        </w:rPr>
        <w:t xml:space="preserve">al die deelnemende landen hun eigen verkenningsmissie gaan uitvoeren. Dat lijkt mij geen erg effectieve inzet van de militaire capaciteiten. Daarnaast beschikken wij natuurlijk nog steeds over onze eigen MIVD en daarmee over onze eigen informatie waarmee wij een situatie nader beoordelen. Kortom: er is vanuit Nederland, de Europese Unie, </w:t>
      </w:r>
      <w:r w:rsidR="00394021">
        <w:rPr>
          <w:rFonts w:cs="Arial"/>
          <w:szCs w:val="22"/>
        </w:rPr>
        <w:t>de</w:t>
      </w:r>
      <w:r w:rsidR="00E72D16">
        <w:rPr>
          <w:rFonts w:cs="Arial"/>
          <w:szCs w:val="22"/>
        </w:rPr>
        <w:t xml:space="preserve"> PSC en al die andere deelnemende landen zeer zorgvuldig naar de situatie gekeken.</w:t>
      </w:r>
    </w:p>
    <w:p w:rsidR="00BE3FAA" w:rsidP="008A6A3A" w:rsidRDefault="00E72D16">
      <w:pPr>
        <w:rPr>
          <w:rFonts w:cs="Arial"/>
          <w:szCs w:val="22"/>
        </w:rPr>
      </w:pPr>
      <w:r>
        <w:rPr>
          <w:rFonts w:cs="Arial"/>
          <w:szCs w:val="22"/>
        </w:rPr>
        <w:t>Voorzitter. Er werd gesproken over de medische faciliteiten</w:t>
      </w:r>
      <w:r w:rsidR="00224858">
        <w:rPr>
          <w:rFonts w:cs="Arial"/>
          <w:szCs w:val="22"/>
        </w:rPr>
        <w:t xml:space="preserve">, die </w:t>
      </w:r>
      <w:r>
        <w:rPr>
          <w:rFonts w:cs="Arial"/>
          <w:szCs w:val="22"/>
        </w:rPr>
        <w:t>op het vliegveld van Mogadishu voldoen aan de Nederlandse zorgkwaliteitsmaatstaven. Deze medische faciliteiten worden jaarlijks gek</w:t>
      </w:r>
      <w:r w:rsidR="006F7A5C">
        <w:rPr>
          <w:rFonts w:cs="Arial"/>
          <w:szCs w:val="22"/>
        </w:rPr>
        <w:t xml:space="preserve">eurd door het medisch personeel van het operationele hoofdkwartier. Ik hoop dat ik daarmee </w:t>
      </w:r>
      <w:r w:rsidR="008077CE">
        <w:rPr>
          <w:rFonts w:cs="Arial"/>
          <w:szCs w:val="22"/>
        </w:rPr>
        <w:t>de zorg hierover</w:t>
      </w:r>
      <w:r w:rsidR="006F7A5C">
        <w:rPr>
          <w:rFonts w:cs="Arial"/>
          <w:szCs w:val="22"/>
        </w:rPr>
        <w:t xml:space="preserve"> enigszins heb kunnen adresseren.</w:t>
      </w:r>
    </w:p>
    <w:p w:rsidR="006F7A5C" w:rsidP="008A6A3A" w:rsidRDefault="006F7A5C">
      <w:pPr>
        <w:rPr>
          <w:rFonts w:cs="Arial"/>
          <w:szCs w:val="22"/>
        </w:rPr>
      </w:pPr>
      <w:r>
        <w:rPr>
          <w:rFonts w:cs="Arial"/>
          <w:szCs w:val="22"/>
        </w:rPr>
        <w:t xml:space="preserve">De commissieleden hebben gevraagd naar de helikopter die </w:t>
      </w:r>
      <w:r w:rsidR="008077CE">
        <w:rPr>
          <w:rFonts w:cs="Arial"/>
          <w:szCs w:val="22"/>
        </w:rPr>
        <w:t xml:space="preserve">in 2013 </w:t>
      </w:r>
      <w:r>
        <w:rPr>
          <w:rFonts w:cs="Arial"/>
          <w:szCs w:val="22"/>
        </w:rPr>
        <w:t xml:space="preserve">ontbrak. Ik zei in het eerste blokje vanochtend al dat dat leidde tot kribbige Kamerleden en </w:t>
      </w:r>
      <w:r w:rsidR="00394021">
        <w:rPr>
          <w:rFonts w:cs="Arial"/>
          <w:szCs w:val="22"/>
        </w:rPr>
        <w:t xml:space="preserve">ik </w:t>
      </w:r>
      <w:r>
        <w:rPr>
          <w:rFonts w:cs="Arial"/>
          <w:szCs w:val="22"/>
        </w:rPr>
        <w:t>dat maar al te goed</w:t>
      </w:r>
      <w:r w:rsidR="00394021">
        <w:rPr>
          <w:rFonts w:cs="Arial"/>
          <w:szCs w:val="22"/>
        </w:rPr>
        <w:t xml:space="preserve"> begreep</w:t>
      </w:r>
      <w:r>
        <w:rPr>
          <w:rFonts w:cs="Arial"/>
          <w:szCs w:val="22"/>
        </w:rPr>
        <w:t xml:space="preserve">. Gelukkig zijn </w:t>
      </w:r>
      <w:r w:rsidR="00394021">
        <w:rPr>
          <w:rFonts w:cs="Arial"/>
          <w:szCs w:val="22"/>
        </w:rPr>
        <w:t>de helikopters</w:t>
      </w:r>
      <w:r>
        <w:rPr>
          <w:rFonts w:cs="Arial"/>
          <w:szCs w:val="22"/>
        </w:rPr>
        <w:t xml:space="preserve"> </w:t>
      </w:r>
      <w:r w:rsidR="008077CE">
        <w:rPr>
          <w:rFonts w:cs="Arial"/>
          <w:szCs w:val="22"/>
        </w:rPr>
        <w:t xml:space="preserve">voor 2014 </w:t>
      </w:r>
      <w:r>
        <w:rPr>
          <w:rFonts w:cs="Arial"/>
          <w:szCs w:val="22"/>
        </w:rPr>
        <w:t xml:space="preserve">gegarandeerd. Ik heb vanochtend en al eerder aangegeven </w:t>
      </w:r>
      <w:r w:rsidR="008077CE">
        <w:rPr>
          <w:rFonts w:cs="Arial"/>
          <w:szCs w:val="22"/>
        </w:rPr>
        <w:t xml:space="preserve">dat </w:t>
      </w:r>
      <w:r>
        <w:rPr>
          <w:rFonts w:cs="Arial"/>
          <w:szCs w:val="22"/>
        </w:rPr>
        <w:t>het ontbreken van de helikopter niet</w:t>
      </w:r>
      <w:r w:rsidR="008077CE">
        <w:rPr>
          <w:rFonts w:cs="Arial"/>
          <w:szCs w:val="22"/>
        </w:rPr>
        <w:t xml:space="preserve"> heeft geleid of zal leiden</w:t>
      </w:r>
      <w:r>
        <w:rPr>
          <w:rFonts w:cs="Arial"/>
          <w:szCs w:val="22"/>
        </w:rPr>
        <w:t xml:space="preserve"> tot operationele problemen, maar dat het natuurlijk wel iets doet. Het operatiegebied is enorm groot, dus het komt de flexi</w:t>
      </w:r>
      <w:r w:rsidR="008077CE">
        <w:rPr>
          <w:rFonts w:cs="Arial"/>
          <w:szCs w:val="22"/>
        </w:rPr>
        <w:t>biliteit, de souplesse zo men wi</w:t>
      </w:r>
      <w:r>
        <w:rPr>
          <w:rFonts w:cs="Arial"/>
          <w:szCs w:val="22"/>
        </w:rPr>
        <w:t xml:space="preserve">l, niet ten goede en dan moet de commandant het optreden soms aanpassen. Nogmaals: in 2014 hebben wij </w:t>
      </w:r>
      <w:r w:rsidR="008077CE">
        <w:rPr>
          <w:rFonts w:cs="Arial"/>
          <w:szCs w:val="22"/>
        </w:rPr>
        <w:t xml:space="preserve">de helikoptercapaciteit </w:t>
      </w:r>
      <w:r>
        <w:rPr>
          <w:rFonts w:cs="Arial"/>
          <w:szCs w:val="22"/>
        </w:rPr>
        <w:t>gegarandeerd beschikbaar.</w:t>
      </w:r>
    </w:p>
    <w:p w:rsidR="006F7A5C" w:rsidP="008A6A3A" w:rsidRDefault="006F7A5C">
      <w:pPr>
        <w:rPr>
          <w:rFonts w:cs="Arial"/>
          <w:szCs w:val="22"/>
        </w:rPr>
      </w:pPr>
      <w:r>
        <w:rPr>
          <w:rFonts w:cs="Arial"/>
          <w:szCs w:val="22"/>
        </w:rPr>
        <w:t xml:space="preserve">De heer Knops vroeg naar de inlichtingen. Daar hebben wij vanmorgen ook over gesproken met het oog op de inzet van de Walrusklasse. De heer De Roon vroeg mij toen of </w:t>
      </w:r>
      <w:r w:rsidR="002D1E16">
        <w:rPr>
          <w:rFonts w:cs="Arial"/>
          <w:szCs w:val="22"/>
        </w:rPr>
        <w:t xml:space="preserve">dit </w:t>
      </w:r>
      <w:r w:rsidR="00394021">
        <w:rPr>
          <w:rFonts w:cs="Arial"/>
          <w:szCs w:val="22"/>
        </w:rPr>
        <w:t>d</w:t>
      </w:r>
      <w:r w:rsidR="008077CE">
        <w:rPr>
          <w:rFonts w:cs="Arial"/>
          <w:szCs w:val="22"/>
        </w:rPr>
        <w:t>e enorme kosten wel waard is geweest.</w:t>
      </w:r>
      <w:r>
        <w:rPr>
          <w:rFonts w:cs="Arial"/>
          <w:szCs w:val="22"/>
        </w:rPr>
        <w:t xml:space="preserve"> Ik heb gezegd dat </w:t>
      </w:r>
      <w:r w:rsidR="002861EF">
        <w:rPr>
          <w:rFonts w:cs="Arial"/>
          <w:szCs w:val="22"/>
        </w:rPr>
        <w:t xml:space="preserve">dat </w:t>
      </w:r>
      <w:r>
        <w:rPr>
          <w:rFonts w:cs="Arial"/>
          <w:szCs w:val="22"/>
        </w:rPr>
        <w:t xml:space="preserve">het zeer zeker waard is geweest. </w:t>
      </w:r>
      <w:r w:rsidR="008077CE">
        <w:rPr>
          <w:rFonts w:cs="Arial"/>
          <w:szCs w:val="22"/>
        </w:rPr>
        <w:t>De inzet</w:t>
      </w:r>
      <w:r>
        <w:rPr>
          <w:rFonts w:cs="Arial"/>
          <w:szCs w:val="22"/>
        </w:rPr>
        <w:t xml:space="preserve"> heeft zeer relevante informatie opgeleverd ten behoeve van de antipiraterijmissie</w:t>
      </w:r>
      <w:r w:rsidR="002861EF">
        <w:rPr>
          <w:rFonts w:cs="Arial"/>
          <w:szCs w:val="22"/>
        </w:rPr>
        <w:t>,</w:t>
      </w:r>
      <w:r>
        <w:rPr>
          <w:rFonts w:cs="Arial"/>
          <w:szCs w:val="22"/>
        </w:rPr>
        <w:t xml:space="preserve"> die wij deel</w:t>
      </w:r>
      <w:r w:rsidR="008077CE">
        <w:rPr>
          <w:rFonts w:cs="Arial"/>
          <w:szCs w:val="22"/>
        </w:rPr>
        <w:t>s</w:t>
      </w:r>
      <w:r>
        <w:rPr>
          <w:rFonts w:cs="Arial"/>
          <w:szCs w:val="22"/>
        </w:rPr>
        <w:t xml:space="preserve"> </w:t>
      </w:r>
      <w:r w:rsidR="002861EF">
        <w:rPr>
          <w:rFonts w:cs="Arial"/>
          <w:szCs w:val="22"/>
        </w:rPr>
        <w:t xml:space="preserve">hebben </w:t>
      </w:r>
      <w:r>
        <w:rPr>
          <w:rFonts w:cs="Arial"/>
          <w:szCs w:val="22"/>
        </w:rPr>
        <w:t>gedeeld met onze partners. I</w:t>
      </w:r>
      <w:r w:rsidR="008077CE">
        <w:rPr>
          <w:rFonts w:cs="Arial"/>
          <w:szCs w:val="22"/>
        </w:rPr>
        <w:t>k kan vanwege het karakter van d</w:t>
      </w:r>
      <w:r>
        <w:rPr>
          <w:rFonts w:cs="Arial"/>
          <w:szCs w:val="22"/>
        </w:rPr>
        <w:t xml:space="preserve">e inlichtingen niet ingaan op de </w:t>
      </w:r>
      <w:r w:rsidR="008077CE">
        <w:rPr>
          <w:rFonts w:cs="Arial"/>
          <w:szCs w:val="22"/>
        </w:rPr>
        <w:t xml:space="preserve">opgeleverde </w:t>
      </w:r>
      <w:r>
        <w:rPr>
          <w:rFonts w:cs="Arial"/>
          <w:szCs w:val="22"/>
        </w:rPr>
        <w:t xml:space="preserve">producten, maar wij </w:t>
      </w:r>
      <w:r w:rsidR="008077CE">
        <w:rPr>
          <w:rFonts w:cs="Arial"/>
          <w:szCs w:val="22"/>
        </w:rPr>
        <w:t>vaardigen ni</w:t>
      </w:r>
      <w:r>
        <w:rPr>
          <w:rFonts w:cs="Arial"/>
          <w:szCs w:val="22"/>
        </w:rPr>
        <w:t>et zomaar een heel dure Walrusklasse af</w:t>
      </w:r>
      <w:r w:rsidR="008077CE">
        <w:rPr>
          <w:rFonts w:cs="Arial"/>
          <w:szCs w:val="22"/>
        </w:rPr>
        <w:t xml:space="preserve"> en</w:t>
      </w:r>
      <w:r>
        <w:rPr>
          <w:rFonts w:cs="Arial"/>
          <w:szCs w:val="22"/>
        </w:rPr>
        <w:t xml:space="preserve"> maken steeds weer </w:t>
      </w:r>
      <w:r w:rsidR="00394021">
        <w:rPr>
          <w:rFonts w:cs="Arial"/>
          <w:szCs w:val="22"/>
        </w:rPr>
        <w:t>een</w:t>
      </w:r>
      <w:r w:rsidR="008077CE">
        <w:rPr>
          <w:rFonts w:cs="Arial"/>
          <w:szCs w:val="22"/>
        </w:rPr>
        <w:t xml:space="preserve"> kosten-batenanalyse. Is het </w:t>
      </w:r>
      <w:r>
        <w:rPr>
          <w:rFonts w:cs="Arial"/>
          <w:szCs w:val="22"/>
        </w:rPr>
        <w:t>nuttig</w:t>
      </w:r>
      <w:r w:rsidR="008077CE">
        <w:rPr>
          <w:rFonts w:cs="Arial"/>
          <w:szCs w:val="22"/>
        </w:rPr>
        <w:t>? L</w:t>
      </w:r>
      <w:r>
        <w:rPr>
          <w:rFonts w:cs="Arial"/>
          <w:szCs w:val="22"/>
        </w:rPr>
        <w:t xml:space="preserve">evert het ons wat op? Is het een capaciteit waarom wordt gevraagd binnen het bondgenootschap? Dat is op dit moment niet het geval. Wij vergaren onze inlichtingen bijvoorbeeld door low level engagement, dus </w:t>
      </w:r>
      <w:r w:rsidR="008077CE">
        <w:rPr>
          <w:rFonts w:cs="Arial"/>
          <w:szCs w:val="22"/>
        </w:rPr>
        <w:t xml:space="preserve">door </w:t>
      </w:r>
      <w:r>
        <w:rPr>
          <w:rFonts w:cs="Arial"/>
          <w:szCs w:val="22"/>
        </w:rPr>
        <w:t>goede contacten met de lokale bevolking aan boord. Daarmee hebben wij wederzijds vertrouwen gecr</w:t>
      </w:r>
      <w:r w:rsidR="00394021">
        <w:rPr>
          <w:rFonts w:cs="Arial"/>
          <w:szCs w:val="22"/>
        </w:rPr>
        <w:t>eëerd. Daarnaast hebben wij lokaal</w:t>
      </w:r>
      <w:r>
        <w:rPr>
          <w:rFonts w:cs="Arial"/>
          <w:szCs w:val="22"/>
        </w:rPr>
        <w:t xml:space="preserve"> goede ogen en oren</w:t>
      </w:r>
      <w:r w:rsidR="008077CE">
        <w:rPr>
          <w:rFonts w:cs="Arial"/>
          <w:szCs w:val="22"/>
        </w:rPr>
        <w:t>, maar</w:t>
      </w:r>
      <w:r w:rsidRPr="008077CE" w:rsidR="008077CE">
        <w:rPr>
          <w:rFonts w:cs="Arial"/>
          <w:szCs w:val="22"/>
        </w:rPr>
        <w:t xml:space="preserve"> </w:t>
      </w:r>
      <w:r w:rsidR="008077CE">
        <w:rPr>
          <w:rFonts w:cs="Arial"/>
          <w:szCs w:val="22"/>
        </w:rPr>
        <w:t>daar kan ik hier niet zo heel veel over zeggen</w:t>
      </w:r>
      <w:r>
        <w:rPr>
          <w:rFonts w:cs="Arial"/>
          <w:szCs w:val="22"/>
        </w:rPr>
        <w:t xml:space="preserve">. </w:t>
      </w:r>
      <w:r w:rsidR="008077CE">
        <w:rPr>
          <w:rFonts w:cs="Arial"/>
          <w:szCs w:val="22"/>
        </w:rPr>
        <w:t>I</w:t>
      </w:r>
      <w:r>
        <w:rPr>
          <w:rFonts w:cs="Arial"/>
          <w:szCs w:val="22"/>
        </w:rPr>
        <w:t xml:space="preserve">nlichtingen zijn </w:t>
      </w:r>
      <w:r w:rsidR="008077CE">
        <w:rPr>
          <w:rFonts w:cs="Arial"/>
          <w:szCs w:val="22"/>
        </w:rPr>
        <w:t xml:space="preserve">dus </w:t>
      </w:r>
      <w:r>
        <w:rPr>
          <w:rFonts w:cs="Arial"/>
          <w:szCs w:val="22"/>
        </w:rPr>
        <w:t>voorhanden.</w:t>
      </w:r>
    </w:p>
    <w:p w:rsidR="00BE3FAA" w:rsidP="008A6A3A" w:rsidRDefault="006F7A5C">
      <w:pPr>
        <w:rPr>
          <w:rFonts w:cs="Arial"/>
          <w:szCs w:val="22"/>
        </w:rPr>
      </w:pPr>
      <w:r>
        <w:rPr>
          <w:rFonts w:cs="Arial"/>
          <w:szCs w:val="22"/>
        </w:rPr>
        <w:t xml:space="preserve">Is er een </w:t>
      </w:r>
      <w:r w:rsidR="008077CE">
        <w:rPr>
          <w:rFonts w:cs="Arial"/>
          <w:szCs w:val="22"/>
        </w:rPr>
        <w:t>toekomst voor alleen maar VPD's</w:t>
      </w:r>
      <w:r>
        <w:rPr>
          <w:rFonts w:cs="Arial"/>
          <w:szCs w:val="22"/>
        </w:rPr>
        <w:t xml:space="preserve"> voor private security en </w:t>
      </w:r>
      <w:r w:rsidR="008077CE">
        <w:rPr>
          <w:rFonts w:cs="Arial"/>
          <w:szCs w:val="22"/>
        </w:rPr>
        <w:t xml:space="preserve">is de </w:t>
      </w:r>
      <w:r>
        <w:rPr>
          <w:rFonts w:cs="Arial"/>
          <w:szCs w:val="22"/>
        </w:rPr>
        <w:t>inzet van fregatten en militaire VPD's</w:t>
      </w:r>
      <w:r w:rsidR="00920A62">
        <w:rPr>
          <w:rFonts w:cs="Arial"/>
          <w:szCs w:val="22"/>
        </w:rPr>
        <w:t xml:space="preserve"> niet langer nodig</w:t>
      </w:r>
      <w:r>
        <w:rPr>
          <w:rFonts w:cs="Arial"/>
          <w:szCs w:val="22"/>
        </w:rPr>
        <w:t>? Voorlopig niet. De private security teams heb ik nog nooit over een fregat zien beschikken. Dat is nogal van belang. Als het gaat om de VPD's denk ik niet dat in de toekomst sprake zal zijn van alleen private security</w:t>
      </w:r>
      <w:r w:rsidR="00920A62">
        <w:rPr>
          <w:rFonts w:cs="Arial"/>
          <w:szCs w:val="22"/>
        </w:rPr>
        <w:t>. Nederland</w:t>
      </w:r>
      <w:r>
        <w:rPr>
          <w:rFonts w:cs="Arial"/>
          <w:szCs w:val="22"/>
        </w:rPr>
        <w:t xml:space="preserve"> heeft gezegd te gaan kijken naar beperkte mogelijkheden voor de inzet van private security teams, maar </w:t>
      </w:r>
      <w:r w:rsidR="00920A62">
        <w:rPr>
          <w:rFonts w:cs="Arial"/>
          <w:szCs w:val="22"/>
        </w:rPr>
        <w:t>de inzet van VPD's moet wel haalbaar zijn.</w:t>
      </w:r>
      <w:r>
        <w:rPr>
          <w:rFonts w:cs="Arial"/>
          <w:szCs w:val="22"/>
        </w:rPr>
        <w:t xml:space="preserve"> Voorlopig zie ik het er niet van komen dat de gehele Golf van Aden gevuld wordt met VPD's. Ik hoop eerlijk gezegd nog steeds dat wij straks de </w:t>
      </w:r>
      <w:r w:rsidR="00920A62">
        <w:rPr>
          <w:rFonts w:cs="Arial"/>
          <w:szCs w:val="22"/>
        </w:rPr>
        <w:t>Somaliërs</w:t>
      </w:r>
      <w:r>
        <w:rPr>
          <w:rFonts w:cs="Arial"/>
          <w:szCs w:val="22"/>
        </w:rPr>
        <w:t xml:space="preserve"> zover hebben dat dit met regionale capaciteit kan worden opgevangen. </w:t>
      </w:r>
      <w:r w:rsidR="00920A62">
        <w:rPr>
          <w:rFonts w:cs="Arial"/>
          <w:szCs w:val="22"/>
        </w:rPr>
        <w:t>De piraterijbestrijding is</w:t>
      </w:r>
      <w:r>
        <w:rPr>
          <w:rFonts w:cs="Arial"/>
          <w:szCs w:val="22"/>
        </w:rPr>
        <w:t xml:space="preserve"> zo succesvol omdat het </w:t>
      </w:r>
      <w:r w:rsidR="00920A62">
        <w:rPr>
          <w:rFonts w:cs="Arial"/>
          <w:szCs w:val="22"/>
        </w:rPr>
        <w:t xml:space="preserve">om </w:t>
      </w:r>
      <w:r>
        <w:rPr>
          <w:rFonts w:cs="Arial"/>
          <w:szCs w:val="22"/>
        </w:rPr>
        <w:t xml:space="preserve">een mix van middelen </w:t>
      </w:r>
      <w:r w:rsidR="00920A62">
        <w:rPr>
          <w:rFonts w:cs="Arial"/>
          <w:szCs w:val="22"/>
        </w:rPr>
        <w:t xml:space="preserve">gaat: </w:t>
      </w:r>
      <w:r>
        <w:rPr>
          <w:rFonts w:cs="Arial"/>
          <w:szCs w:val="22"/>
        </w:rPr>
        <w:t xml:space="preserve">maatregelen die aan boord van de schepen worden genomen, de inzet van patrouilles en het aan boord nemen van de VPD's. Het is van belang dat wij steeds meer de focus leggen op optreden op het land </w:t>
      </w:r>
      <w:r w:rsidR="00920A62">
        <w:rPr>
          <w:rFonts w:cs="Arial"/>
          <w:szCs w:val="22"/>
        </w:rPr>
        <w:t>om de</w:t>
      </w:r>
      <w:r>
        <w:rPr>
          <w:rFonts w:cs="Arial"/>
          <w:szCs w:val="22"/>
        </w:rPr>
        <w:t xml:space="preserve"> oorzaken van de piraterij</w:t>
      </w:r>
      <w:r w:rsidR="00920A62">
        <w:rPr>
          <w:rFonts w:cs="Arial"/>
          <w:szCs w:val="22"/>
        </w:rPr>
        <w:t xml:space="preserve"> aan te pakken</w:t>
      </w:r>
      <w:r w:rsidR="00394021">
        <w:rPr>
          <w:rFonts w:cs="Arial"/>
          <w:szCs w:val="22"/>
        </w:rPr>
        <w:t>.</w:t>
      </w:r>
    </w:p>
    <w:p w:rsidR="00394021" w:rsidP="008A6A3A" w:rsidRDefault="00394021">
      <w:pPr>
        <w:rPr>
          <w:rFonts w:cs="Arial"/>
          <w:szCs w:val="22"/>
        </w:rPr>
      </w:pPr>
    </w:p>
    <w:p w:rsidR="00BE3FAA" w:rsidP="008A6A3A" w:rsidRDefault="002D1621">
      <w:pPr>
        <w:rPr>
          <w:rFonts w:cs="Arial"/>
          <w:szCs w:val="22"/>
        </w:rPr>
      </w:pPr>
      <w:r w:rsidRPr="00DC1211">
        <w:rPr>
          <w:rFonts w:cs="Arial"/>
          <w:szCs w:val="22"/>
        </w:rPr>
        <w:t xml:space="preserve">Mevrouw </w:t>
      </w:r>
      <w:r w:rsidRPr="00DC1211">
        <w:rPr>
          <w:rFonts w:cs="Arial"/>
          <w:b/>
          <w:szCs w:val="22"/>
        </w:rPr>
        <w:t xml:space="preserve">Günal-Gezer </w:t>
      </w:r>
      <w:r w:rsidRPr="00DC1211">
        <w:rPr>
          <w:rFonts w:cs="Arial"/>
          <w:szCs w:val="22"/>
        </w:rPr>
        <w:t>(PvdA):</w:t>
      </w:r>
      <w:r>
        <w:rPr>
          <w:rFonts w:cs="Arial"/>
          <w:szCs w:val="22"/>
        </w:rPr>
        <w:t xml:space="preserve"> </w:t>
      </w:r>
      <w:r w:rsidR="00EA1A54">
        <w:rPr>
          <w:rFonts w:cs="Arial"/>
          <w:szCs w:val="22"/>
        </w:rPr>
        <w:t xml:space="preserve">Ik heb een aantal vragen over de VPD's. Ik zie particuliere beveiliging </w:t>
      </w:r>
      <w:r w:rsidR="00FF40D6">
        <w:rPr>
          <w:rFonts w:cs="Arial"/>
          <w:szCs w:val="22"/>
        </w:rPr>
        <w:t xml:space="preserve">in de brief terugkomen </w:t>
      </w:r>
      <w:r w:rsidR="00EA1A54">
        <w:rPr>
          <w:rFonts w:cs="Arial"/>
          <w:szCs w:val="22"/>
        </w:rPr>
        <w:t>als een van de instrumenten. Mijn fractie wil graag dat de minister niet vooruit gaat lopen op het zorgvuldige proces dat gaande is door nu al ruimte te bieden voor het inzetten van private beveiligers.</w:t>
      </w:r>
    </w:p>
    <w:p w:rsidR="002D1621" w:rsidP="008A6A3A" w:rsidRDefault="002D1621">
      <w:pPr>
        <w:rPr>
          <w:rFonts w:cs="Arial"/>
          <w:szCs w:val="22"/>
        </w:rPr>
      </w:pPr>
    </w:p>
    <w:p w:rsidR="002D1621" w:rsidP="008A6A3A" w:rsidRDefault="002D1621">
      <w:pPr>
        <w:rPr>
          <w:rFonts w:cs="Arial"/>
          <w:szCs w:val="22"/>
        </w:rPr>
      </w:pPr>
      <w:r w:rsidRPr="00DC1211">
        <w:rPr>
          <w:rFonts w:cs="Arial"/>
          <w:szCs w:val="22"/>
        </w:rPr>
        <w:t xml:space="preserve">Minister </w:t>
      </w:r>
      <w:r w:rsidRPr="00DC1211">
        <w:rPr>
          <w:rFonts w:cs="Arial"/>
          <w:b/>
          <w:szCs w:val="22"/>
        </w:rPr>
        <w:t>Hennis-Plasschaert</w:t>
      </w:r>
      <w:r w:rsidRPr="00DC1211">
        <w:rPr>
          <w:rFonts w:cs="Arial"/>
          <w:szCs w:val="22"/>
        </w:rPr>
        <w:t xml:space="preserve">: </w:t>
      </w:r>
      <w:r>
        <w:rPr>
          <w:rFonts w:cs="Arial"/>
          <w:szCs w:val="22"/>
        </w:rPr>
        <w:t xml:space="preserve">Ik ben daar in een eerder </w:t>
      </w:r>
      <w:r w:rsidR="00EA1A54">
        <w:rPr>
          <w:rFonts w:cs="Arial"/>
          <w:szCs w:val="22"/>
        </w:rPr>
        <w:t>algemeen</w:t>
      </w:r>
      <w:r>
        <w:rPr>
          <w:rFonts w:cs="Arial"/>
          <w:szCs w:val="22"/>
        </w:rPr>
        <w:t xml:space="preserve"> </w:t>
      </w:r>
      <w:r w:rsidR="00920A62">
        <w:rPr>
          <w:rFonts w:cs="Arial"/>
          <w:szCs w:val="22"/>
        </w:rPr>
        <w:t xml:space="preserve">overleg </w:t>
      </w:r>
      <w:r>
        <w:rPr>
          <w:rFonts w:cs="Arial"/>
          <w:szCs w:val="22"/>
        </w:rPr>
        <w:t xml:space="preserve">buitengewoon duidelijk </w:t>
      </w:r>
      <w:r w:rsidR="00EA1A54">
        <w:rPr>
          <w:rFonts w:cs="Arial"/>
          <w:szCs w:val="22"/>
        </w:rPr>
        <w:t xml:space="preserve">over </w:t>
      </w:r>
      <w:r>
        <w:rPr>
          <w:rFonts w:cs="Arial"/>
          <w:szCs w:val="22"/>
        </w:rPr>
        <w:t>geweest</w:t>
      </w:r>
      <w:r w:rsidR="00EA1A54">
        <w:rPr>
          <w:rFonts w:cs="Arial"/>
          <w:szCs w:val="22"/>
        </w:rPr>
        <w:t>. Ik vind het in het algemeen niet chic om vooruit te lopen op wetgeving, want als er iets misgaat</w:t>
      </w:r>
      <w:r w:rsidR="0042313E">
        <w:rPr>
          <w:rFonts w:cs="Arial"/>
          <w:szCs w:val="22"/>
        </w:rPr>
        <w:t>,</w:t>
      </w:r>
      <w:r w:rsidR="00EA1A54">
        <w:rPr>
          <w:rFonts w:cs="Arial"/>
          <w:szCs w:val="22"/>
        </w:rPr>
        <w:t xml:space="preserve"> is er helemaal niets waarop je terug kunt vallen. </w:t>
      </w:r>
      <w:r w:rsidR="00920A62">
        <w:rPr>
          <w:rFonts w:cs="Arial"/>
          <w:szCs w:val="22"/>
        </w:rPr>
        <w:t>Ik</w:t>
      </w:r>
      <w:r w:rsidR="00EA1A54">
        <w:rPr>
          <w:rFonts w:cs="Arial"/>
          <w:szCs w:val="22"/>
        </w:rPr>
        <w:t xml:space="preserve"> ben daar geen voorstander van. Het zou voormalig bewindspersoon Tineke Netelenbos sieren als zij daar</w:t>
      </w:r>
      <w:r w:rsidR="00FF40D6">
        <w:rPr>
          <w:rFonts w:cs="Arial"/>
          <w:szCs w:val="22"/>
        </w:rPr>
        <w:t>over</w:t>
      </w:r>
      <w:r w:rsidR="00EA1A54">
        <w:rPr>
          <w:rFonts w:cs="Arial"/>
          <w:szCs w:val="22"/>
        </w:rPr>
        <w:t xml:space="preserve"> wat minder hard op de radio</w:t>
      </w:r>
      <w:r w:rsidR="00FF40D6">
        <w:rPr>
          <w:rFonts w:cs="Arial"/>
          <w:szCs w:val="22"/>
        </w:rPr>
        <w:t xml:space="preserve"> </w:t>
      </w:r>
      <w:r w:rsidR="00EA1A54">
        <w:rPr>
          <w:rFonts w:cs="Arial"/>
          <w:szCs w:val="22"/>
        </w:rPr>
        <w:t>tekeer gaat, want dat helpt ons niet in deze discussie. Het is een zorgvuldige discussie waarbij zeer veel vraagstukken zorgvuldig moeten worden bestudeerd.</w:t>
      </w:r>
    </w:p>
    <w:p w:rsidR="002D1621" w:rsidP="008A6A3A" w:rsidRDefault="002D1621">
      <w:pPr>
        <w:rPr>
          <w:rFonts w:cs="Arial"/>
          <w:szCs w:val="22"/>
        </w:rPr>
      </w:pPr>
    </w:p>
    <w:p w:rsidR="002D1621" w:rsidP="008A6A3A" w:rsidRDefault="002D1621">
      <w:pPr>
        <w:rPr>
          <w:szCs w:val="22"/>
        </w:rPr>
      </w:pPr>
      <w:r>
        <w:rPr>
          <w:szCs w:val="22"/>
        </w:rPr>
        <w:t xml:space="preserve">De </w:t>
      </w:r>
      <w:r w:rsidRPr="0072543F">
        <w:rPr>
          <w:b/>
          <w:szCs w:val="22"/>
        </w:rPr>
        <w:t>vo</w:t>
      </w:r>
      <w:r w:rsidRPr="00DC1211">
        <w:rPr>
          <w:b/>
          <w:szCs w:val="22"/>
        </w:rPr>
        <w:t>orzitter</w:t>
      </w:r>
      <w:r>
        <w:rPr>
          <w:szCs w:val="22"/>
        </w:rPr>
        <w:t>:</w:t>
      </w:r>
      <w:r w:rsidR="00EA1A54">
        <w:rPr>
          <w:szCs w:val="22"/>
        </w:rPr>
        <w:t xml:space="preserve"> Ik wil graag adresseren dat mevrouw Netelenbos dit doet vanuit haar </w:t>
      </w:r>
      <w:r w:rsidR="00920A62">
        <w:rPr>
          <w:szCs w:val="22"/>
        </w:rPr>
        <w:t xml:space="preserve">huidige </w:t>
      </w:r>
      <w:r w:rsidR="00EA1A54">
        <w:rPr>
          <w:szCs w:val="22"/>
        </w:rPr>
        <w:t xml:space="preserve">functie </w:t>
      </w:r>
      <w:r w:rsidR="00E63E3C">
        <w:rPr>
          <w:szCs w:val="22"/>
        </w:rPr>
        <w:t xml:space="preserve">ten behoeve van </w:t>
      </w:r>
      <w:r w:rsidR="00EA1A54">
        <w:rPr>
          <w:szCs w:val="22"/>
        </w:rPr>
        <w:t>de rederijen.</w:t>
      </w:r>
    </w:p>
    <w:p w:rsidR="002D1621" w:rsidP="008A6A3A" w:rsidRDefault="002D1621">
      <w:pPr>
        <w:rPr>
          <w:rFonts w:cs="Arial"/>
          <w:szCs w:val="22"/>
        </w:rPr>
      </w:pPr>
    </w:p>
    <w:p w:rsidRPr="00DC1211" w:rsidR="002D1621" w:rsidP="008A6A3A" w:rsidRDefault="002D1621">
      <w:pPr>
        <w:rPr>
          <w:rFonts w:cs="Arial"/>
          <w:szCs w:val="22"/>
        </w:rPr>
      </w:pPr>
      <w:r w:rsidRPr="00DC1211">
        <w:rPr>
          <w:rFonts w:cs="Arial"/>
          <w:szCs w:val="22"/>
        </w:rPr>
        <w:t xml:space="preserve">De heer </w:t>
      </w:r>
      <w:r w:rsidRPr="00DC1211">
        <w:rPr>
          <w:rFonts w:cs="Arial"/>
          <w:b/>
          <w:szCs w:val="22"/>
        </w:rPr>
        <w:t xml:space="preserve">Knops </w:t>
      </w:r>
      <w:r w:rsidRPr="00DC1211">
        <w:rPr>
          <w:rFonts w:cs="Arial"/>
          <w:szCs w:val="22"/>
        </w:rPr>
        <w:t xml:space="preserve">(CDA): </w:t>
      </w:r>
      <w:r w:rsidR="00EA1A54">
        <w:rPr>
          <w:rFonts w:cs="Arial"/>
          <w:szCs w:val="22"/>
        </w:rPr>
        <w:t xml:space="preserve">Maar zij is nog steeds lid van de PvdA. Dat lijkt mij geen staatsgeheim. Ik kan mij aansluiten bij de woorden van de minister. Ik heb </w:t>
      </w:r>
      <w:r w:rsidR="00FF40D6">
        <w:rPr>
          <w:rFonts w:cs="Arial"/>
          <w:szCs w:val="22"/>
        </w:rPr>
        <w:t xml:space="preserve">echter </w:t>
      </w:r>
      <w:r w:rsidR="00EA1A54">
        <w:rPr>
          <w:rFonts w:cs="Arial"/>
          <w:szCs w:val="22"/>
        </w:rPr>
        <w:t xml:space="preserve">vermoedens dat </w:t>
      </w:r>
      <w:r w:rsidR="002F15A1">
        <w:rPr>
          <w:rFonts w:cs="Arial"/>
          <w:szCs w:val="22"/>
        </w:rPr>
        <w:t xml:space="preserve">het met </w:t>
      </w:r>
      <w:r w:rsidR="00920A62">
        <w:rPr>
          <w:rFonts w:cs="Arial"/>
          <w:szCs w:val="22"/>
        </w:rPr>
        <w:t xml:space="preserve">waar de minister mee gaat komen, niet allemaal </w:t>
      </w:r>
      <w:r w:rsidR="00EA1A54">
        <w:rPr>
          <w:rFonts w:cs="Arial"/>
          <w:szCs w:val="22"/>
        </w:rPr>
        <w:t>de goede kant op</w:t>
      </w:r>
      <w:r w:rsidR="002F15A1">
        <w:rPr>
          <w:rFonts w:cs="Arial"/>
          <w:szCs w:val="22"/>
        </w:rPr>
        <w:t xml:space="preserve"> </w:t>
      </w:r>
      <w:r w:rsidR="00EA1A54">
        <w:rPr>
          <w:rFonts w:cs="Arial"/>
          <w:szCs w:val="22"/>
        </w:rPr>
        <w:t>gaat</w:t>
      </w:r>
      <w:r w:rsidR="00920A62">
        <w:rPr>
          <w:rFonts w:cs="Arial"/>
          <w:szCs w:val="22"/>
        </w:rPr>
        <w:t xml:space="preserve">. Als </w:t>
      </w:r>
      <w:r w:rsidR="00EA1A54">
        <w:rPr>
          <w:rFonts w:cs="Arial"/>
          <w:szCs w:val="22"/>
        </w:rPr>
        <w:t xml:space="preserve">het </w:t>
      </w:r>
      <w:r w:rsidR="00920A62">
        <w:rPr>
          <w:rFonts w:cs="Arial"/>
          <w:szCs w:val="22"/>
        </w:rPr>
        <w:t xml:space="preserve">echter </w:t>
      </w:r>
      <w:r w:rsidR="00EA1A54">
        <w:rPr>
          <w:rFonts w:cs="Arial"/>
          <w:szCs w:val="22"/>
        </w:rPr>
        <w:t xml:space="preserve">om wetgeving gaat, </w:t>
      </w:r>
      <w:r w:rsidR="00920A62">
        <w:rPr>
          <w:rFonts w:cs="Arial"/>
          <w:szCs w:val="22"/>
        </w:rPr>
        <w:t xml:space="preserve">moeten wij </w:t>
      </w:r>
      <w:r w:rsidR="00EA1A54">
        <w:rPr>
          <w:rFonts w:cs="Arial"/>
          <w:szCs w:val="22"/>
        </w:rPr>
        <w:t xml:space="preserve">dat niet even met een vluggertje in een debat afdoen. </w:t>
      </w:r>
      <w:r w:rsidR="00920A62">
        <w:rPr>
          <w:rFonts w:cs="Arial"/>
          <w:szCs w:val="22"/>
        </w:rPr>
        <w:t>Het</w:t>
      </w:r>
      <w:r w:rsidR="00EA1A54">
        <w:rPr>
          <w:rFonts w:cs="Arial"/>
          <w:szCs w:val="22"/>
        </w:rPr>
        <w:t xml:space="preserve"> helpt inderdaad niet als </w:t>
      </w:r>
      <w:r w:rsidR="002F15A1">
        <w:rPr>
          <w:rFonts w:cs="Arial"/>
          <w:szCs w:val="22"/>
        </w:rPr>
        <w:t xml:space="preserve">er </w:t>
      </w:r>
      <w:r w:rsidR="00EA1A54">
        <w:rPr>
          <w:rFonts w:cs="Arial"/>
          <w:szCs w:val="22"/>
        </w:rPr>
        <w:t xml:space="preserve">iedere week een persbericht van de reders komt dat het gisteren al geregeld had moeten </w:t>
      </w:r>
      <w:r w:rsidR="00FF40D6">
        <w:rPr>
          <w:rFonts w:cs="Arial"/>
          <w:szCs w:val="22"/>
        </w:rPr>
        <w:t>zijn</w:t>
      </w:r>
      <w:r w:rsidR="00EA1A54">
        <w:rPr>
          <w:rFonts w:cs="Arial"/>
          <w:szCs w:val="22"/>
        </w:rPr>
        <w:t>. Ik steun op dit punt de minister.</w:t>
      </w:r>
    </w:p>
    <w:p w:rsidRPr="00DC1211" w:rsidR="00BE3FAA" w:rsidP="008A6A3A" w:rsidRDefault="00BE3FAA">
      <w:pPr>
        <w:rPr>
          <w:rFonts w:cs="Arial"/>
          <w:szCs w:val="22"/>
        </w:rPr>
      </w:pPr>
    </w:p>
    <w:p w:rsidR="00BE3FAA" w:rsidP="008A6A3A" w:rsidRDefault="002D1621">
      <w:pPr>
        <w:rPr>
          <w:rFonts w:cs="Arial"/>
          <w:szCs w:val="22"/>
        </w:rPr>
      </w:pPr>
      <w:r w:rsidRPr="00DC1211">
        <w:rPr>
          <w:rFonts w:cs="Arial"/>
          <w:szCs w:val="22"/>
        </w:rPr>
        <w:t xml:space="preserve">Minister </w:t>
      </w:r>
      <w:r w:rsidRPr="00DC1211">
        <w:rPr>
          <w:rFonts w:cs="Arial"/>
          <w:b/>
          <w:szCs w:val="22"/>
        </w:rPr>
        <w:t>Hennis-Plasschaert</w:t>
      </w:r>
      <w:r w:rsidRPr="00DC1211">
        <w:rPr>
          <w:rFonts w:cs="Arial"/>
          <w:szCs w:val="22"/>
        </w:rPr>
        <w:t xml:space="preserve">: </w:t>
      </w:r>
      <w:r>
        <w:rPr>
          <w:rFonts w:cs="Arial"/>
          <w:szCs w:val="22"/>
        </w:rPr>
        <w:t>Die steun voelt goed</w:t>
      </w:r>
      <w:r w:rsidR="00EA1A54">
        <w:rPr>
          <w:rFonts w:cs="Arial"/>
          <w:szCs w:val="22"/>
        </w:rPr>
        <w:t>.</w:t>
      </w:r>
    </w:p>
    <w:p w:rsidR="00EA1A54" w:rsidP="008A6A3A" w:rsidRDefault="00EA1A54">
      <w:pPr>
        <w:rPr>
          <w:rFonts w:cs="Arial"/>
          <w:szCs w:val="22"/>
        </w:rPr>
      </w:pPr>
      <w:r>
        <w:rPr>
          <w:rFonts w:cs="Arial"/>
          <w:szCs w:val="22"/>
        </w:rPr>
        <w:t>Voorzitter. De heer Van Dijk vroeg naar de US Special Forces. De VS hebben hier geen mededelingen over gedaan. Ik beschik net als hij over een open bron en meer kan ik niet zeggen. Naar verluid ging het om een grote boef en is het geen geheim dat de VS in het kader van een hoeveelheid counter</w:t>
      </w:r>
      <w:r w:rsidR="0053128F">
        <w:rPr>
          <w:rFonts w:cs="Arial"/>
          <w:szCs w:val="22"/>
        </w:rPr>
        <w:t>-</w:t>
      </w:r>
      <w:r>
        <w:rPr>
          <w:rFonts w:cs="Arial"/>
          <w:szCs w:val="22"/>
        </w:rPr>
        <w:t>terrorism</w:t>
      </w:r>
      <w:r w:rsidR="00920A62">
        <w:rPr>
          <w:rFonts w:cs="Arial"/>
          <w:szCs w:val="22"/>
        </w:rPr>
        <w:t>e</w:t>
      </w:r>
      <w:r>
        <w:rPr>
          <w:rFonts w:cs="Arial"/>
          <w:szCs w:val="22"/>
        </w:rPr>
        <w:t>activiteiten actief is in het gebied.</w:t>
      </w:r>
    </w:p>
    <w:p w:rsidR="00833DD4" w:rsidP="008A6A3A" w:rsidRDefault="00EA1A54">
      <w:pPr>
        <w:rPr>
          <w:rFonts w:cs="Arial"/>
          <w:szCs w:val="22"/>
        </w:rPr>
      </w:pPr>
      <w:r>
        <w:rPr>
          <w:rFonts w:cs="Arial"/>
          <w:szCs w:val="22"/>
        </w:rPr>
        <w:t xml:space="preserve">De heer De Roon maakte een opmerking over de EU-bijdrage die de PVV niet steunt en de </w:t>
      </w:r>
      <w:r w:rsidR="00920A62">
        <w:rPr>
          <w:rFonts w:cs="Arial"/>
          <w:szCs w:val="22"/>
        </w:rPr>
        <w:t>NAVO</w:t>
      </w:r>
      <w:r>
        <w:rPr>
          <w:rFonts w:cs="Arial"/>
          <w:szCs w:val="22"/>
        </w:rPr>
        <w:t xml:space="preserve">-bijdrage die de PVV wel steunt. Ik wil de heer De Roon vragen, juist vanwege zijn constructieve bijdrage in dit debat en andere debatten, om serieus te kijken naar </w:t>
      </w:r>
      <w:r w:rsidR="00920A62">
        <w:rPr>
          <w:rFonts w:cs="Arial"/>
          <w:szCs w:val="22"/>
        </w:rPr>
        <w:t xml:space="preserve">het functioneren van </w:t>
      </w:r>
      <w:r>
        <w:rPr>
          <w:rFonts w:cs="Arial"/>
          <w:szCs w:val="22"/>
        </w:rPr>
        <w:t xml:space="preserve">de </w:t>
      </w:r>
      <w:r w:rsidR="00920A62">
        <w:rPr>
          <w:rFonts w:cs="Arial"/>
          <w:szCs w:val="22"/>
        </w:rPr>
        <w:t>NAVO</w:t>
      </w:r>
      <w:r>
        <w:rPr>
          <w:rFonts w:cs="Arial"/>
          <w:szCs w:val="22"/>
        </w:rPr>
        <w:t xml:space="preserve"> </w:t>
      </w:r>
      <w:r w:rsidR="00920A62">
        <w:rPr>
          <w:rFonts w:cs="Arial"/>
          <w:szCs w:val="22"/>
        </w:rPr>
        <w:t xml:space="preserve">en de druk </w:t>
      </w:r>
      <w:r>
        <w:rPr>
          <w:rFonts w:cs="Arial"/>
          <w:szCs w:val="22"/>
        </w:rPr>
        <w:t xml:space="preserve">vanuit de </w:t>
      </w:r>
      <w:r w:rsidR="00920A62">
        <w:rPr>
          <w:rFonts w:cs="Arial"/>
          <w:szCs w:val="22"/>
        </w:rPr>
        <w:t>NAVO</w:t>
      </w:r>
      <w:r>
        <w:rPr>
          <w:rFonts w:cs="Arial"/>
          <w:szCs w:val="22"/>
        </w:rPr>
        <w:t>, niet in het minst van</w:t>
      </w:r>
      <w:r w:rsidR="00920A62">
        <w:rPr>
          <w:rFonts w:cs="Arial"/>
          <w:szCs w:val="22"/>
        </w:rPr>
        <w:t>uit</w:t>
      </w:r>
      <w:r>
        <w:rPr>
          <w:rFonts w:cs="Arial"/>
          <w:szCs w:val="22"/>
        </w:rPr>
        <w:t xml:space="preserve"> de VS, om de Europese bondgenoten </w:t>
      </w:r>
      <w:r w:rsidR="00920A62">
        <w:rPr>
          <w:rFonts w:cs="Arial"/>
          <w:szCs w:val="22"/>
        </w:rPr>
        <w:t xml:space="preserve">erop </w:t>
      </w:r>
      <w:r>
        <w:rPr>
          <w:rFonts w:cs="Arial"/>
          <w:szCs w:val="22"/>
        </w:rPr>
        <w:t xml:space="preserve">te wijzen hoe zij de krachten kunnen bundelen om </w:t>
      </w:r>
      <w:r w:rsidR="00920A62">
        <w:rPr>
          <w:rFonts w:cs="Arial"/>
          <w:szCs w:val="22"/>
        </w:rPr>
        <w:t>een capabele en betrouwbare ally</w:t>
      </w:r>
      <w:r>
        <w:rPr>
          <w:rFonts w:cs="Arial"/>
          <w:szCs w:val="22"/>
        </w:rPr>
        <w:t xml:space="preserve"> te zijn en te blijven. De </w:t>
      </w:r>
      <w:r w:rsidR="00920A62">
        <w:rPr>
          <w:rFonts w:cs="Arial"/>
          <w:szCs w:val="22"/>
        </w:rPr>
        <w:t>NAVO is 65 jaar oud</w:t>
      </w:r>
      <w:r>
        <w:rPr>
          <w:rFonts w:cs="Arial"/>
          <w:szCs w:val="22"/>
        </w:rPr>
        <w:t xml:space="preserve"> maar kan niet met pensioen, want het is voor ons een heel belangrijke veiligheidsverzekering. Om die veiligheidsverzekering waardevast te laten zijn, zal Europa veel meer haar verantwoordelijkheid moeten nemen, dichtbij en ver weg. Dat kan Europa doen door de krachten te bundelen. Dat gaat niet alleen maar om de burden sharing ten aanzien </w:t>
      </w:r>
      <w:r w:rsidR="00A90D44">
        <w:rPr>
          <w:rFonts w:cs="Arial"/>
          <w:szCs w:val="22"/>
        </w:rPr>
        <w:t xml:space="preserve">van financiën, maar ook om de burden sharing ten aanzien van de te nemen risico's. Dus het is buitengewoon kortzichtig om op die manier de inzet van Europa op het terrein van veiligheid af te serveren. </w:t>
      </w:r>
    </w:p>
    <w:p w:rsidR="00EA1A54" w:rsidP="008A6A3A" w:rsidRDefault="00A90D44">
      <w:pPr>
        <w:rPr>
          <w:rFonts w:cs="Arial"/>
          <w:szCs w:val="22"/>
        </w:rPr>
      </w:pPr>
      <w:r>
        <w:rPr>
          <w:rFonts w:cs="Arial"/>
          <w:szCs w:val="22"/>
        </w:rPr>
        <w:t xml:space="preserve">Dit gezegd hebbende: de mandaten van de operaties Atalanta en Ocean Shield zijn verschillend. Binnen de EU is </w:t>
      </w:r>
      <w:r w:rsidR="00833DD4">
        <w:rPr>
          <w:rFonts w:cs="Arial"/>
          <w:szCs w:val="22"/>
        </w:rPr>
        <w:t xml:space="preserve">er </w:t>
      </w:r>
      <w:r>
        <w:rPr>
          <w:rFonts w:cs="Arial"/>
          <w:szCs w:val="22"/>
        </w:rPr>
        <w:t xml:space="preserve">overeenstemming om op te treden met effecten op </w:t>
      </w:r>
      <w:r w:rsidR="00920A62">
        <w:rPr>
          <w:rFonts w:cs="Arial"/>
          <w:szCs w:val="22"/>
        </w:rPr>
        <w:t>het land indien</w:t>
      </w:r>
      <w:r>
        <w:rPr>
          <w:rFonts w:cs="Arial"/>
          <w:szCs w:val="22"/>
        </w:rPr>
        <w:t xml:space="preserve"> </w:t>
      </w:r>
      <w:r w:rsidR="00920A62">
        <w:rPr>
          <w:rFonts w:cs="Arial"/>
          <w:szCs w:val="22"/>
        </w:rPr>
        <w:t xml:space="preserve">aan strikte uitvoeringscriteria wordt voldaan. </w:t>
      </w:r>
      <w:r>
        <w:rPr>
          <w:rFonts w:cs="Arial"/>
          <w:szCs w:val="22"/>
        </w:rPr>
        <w:t>De EU ervaart in de praktijk ook minder problemen met het force generation proces. De NAVO richt zich met name op de symptoombestrijdin</w:t>
      </w:r>
      <w:r w:rsidR="00D7125C">
        <w:rPr>
          <w:rFonts w:cs="Arial"/>
          <w:szCs w:val="22"/>
        </w:rPr>
        <w:t xml:space="preserve">g en </w:t>
      </w:r>
      <w:r>
        <w:rPr>
          <w:rFonts w:cs="Arial"/>
          <w:szCs w:val="22"/>
        </w:rPr>
        <w:t xml:space="preserve">de problemen op zee, </w:t>
      </w:r>
      <w:r w:rsidR="00D7125C">
        <w:rPr>
          <w:rFonts w:cs="Arial"/>
          <w:szCs w:val="22"/>
        </w:rPr>
        <w:t>terwijl</w:t>
      </w:r>
      <w:r>
        <w:rPr>
          <w:rFonts w:cs="Arial"/>
          <w:szCs w:val="22"/>
        </w:rPr>
        <w:t xml:space="preserve"> binnen de EU steeds meer de nadruk wordt gelegd op</w:t>
      </w:r>
      <w:r w:rsidR="00D7125C">
        <w:rPr>
          <w:rFonts w:cs="Arial"/>
          <w:szCs w:val="22"/>
        </w:rPr>
        <w:t xml:space="preserve"> de</w:t>
      </w:r>
      <w:r>
        <w:rPr>
          <w:rFonts w:cs="Arial"/>
          <w:szCs w:val="22"/>
        </w:rPr>
        <w:t xml:space="preserve"> regionale capaciteitsopbouw die cruciaal is om bij de oorzaken van de piraterij te komen. Dit komt niet </w:t>
      </w:r>
      <w:r w:rsidR="005B36CE">
        <w:rPr>
          <w:rFonts w:cs="Arial"/>
          <w:szCs w:val="22"/>
        </w:rPr>
        <w:t>door</w:t>
      </w:r>
      <w:r>
        <w:rPr>
          <w:rFonts w:cs="Arial"/>
          <w:szCs w:val="22"/>
        </w:rPr>
        <w:t xml:space="preserve">dat de NAVO het nut hiervan niet onderschrijft, maar wordt vooral veroorzaakt doordat de EU meer middelen beschikbaar </w:t>
      </w:r>
      <w:r w:rsidR="00D7125C">
        <w:rPr>
          <w:rFonts w:cs="Arial"/>
          <w:szCs w:val="22"/>
        </w:rPr>
        <w:t>maakt</w:t>
      </w:r>
      <w:r>
        <w:rPr>
          <w:rFonts w:cs="Arial"/>
          <w:szCs w:val="22"/>
        </w:rPr>
        <w:t xml:space="preserve"> en </w:t>
      </w:r>
      <w:r w:rsidR="00D7125C">
        <w:rPr>
          <w:rFonts w:cs="Arial"/>
          <w:szCs w:val="22"/>
        </w:rPr>
        <w:t>zich daarom</w:t>
      </w:r>
      <w:r>
        <w:rPr>
          <w:rFonts w:cs="Arial"/>
          <w:szCs w:val="22"/>
        </w:rPr>
        <w:t xml:space="preserve"> binnen de NAVO een sterk</w:t>
      </w:r>
      <w:r w:rsidR="00D7125C">
        <w:rPr>
          <w:rFonts w:cs="Arial"/>
          <w:szCs w:val="22"/>
        </w:rPr>
        <w:t>e, betrouwbare en capabele ally</w:t>
      </w:r>
      <w:r>
        <w:rPr>
          <w:rFonts w:cs="Arial"/>
          <w:szCs w:val="22"/>
        </w:rPr>
        <w:t xml:space="preserve"> kan tonen. Nederland levert een bijdrage aan beide missies omdat het een duurzame oplossing van het piraterijprobleem nastreeft. Steun voor de EU is van belang omdat hierbij de geïntegreerde benadering tot een speerpunt is gemaakt. Dat stelt ook de NAVO. Ik hoop echt van harte dat dit op een ruime meerder</w:t>
      </w:r>
      <w:r w:rsidR="00D7125C">
        <w:rPr>
          <w:rFonts w:cs="Arial"/>
          <w:szCs w:val="22"/>
        </w:rPr>
        <w:t>heid in de Kamer kan rekenen. D</w:t>
      </w:r>
      <w:r>
        <w:rPr>
          <w:rFonts w:cs="Arial"/>
          <w:szCs w:val="22"/>
        </w:rPr>
        <w:t>e bundeling van de krachten en daarmee het vergroten van het militaire handelingsvermogen van de Europese Unie op het wereldtoneel en binnen het bondgenootschap van de NAVO</w:t>
      </w:r>
      <w:r w:rsidR="00D7125C">
        <w:rPr>
          <w:rFonts w:cs="Arial"/>
          <w:szCs w:val="22"/>
        </w:rPr>
        <w:t>,</w:t>
      </w:r>
      <w:r>
        <w:rPr>
          <w:rFonts w:cs="Arial"/>
          <w:szCs w:val="22"/>
        </w:rPr>
        <w:t xml:space="preserve"> wordt steeds belangrijker.</w:t>
      </w:r>
    </w:p>
    <w:p w:rsidR="00A90D44" w:rsidP="008A6A3A" w:rsidRDefault="00A90D44">
      <w:pPr>
        <w:rPr>
          <w:rFonts w:cs="Arial"/>
          <w:szCs w:val="22"/>
        </w:rPr>
      </w:pPr>
      <w:r>
        <w:rPr>
          <w:rFonts w:cs="Arial"/>
          <w:szCs w:val="22"/>
        </w:rPr>
        <w:t xml:space="preserve">De heer Knops vroeg naar aanvallen met effect op het land. Daar hebben wij vanochtend ook kort over gesproken. Onze inlichtingen zijn dat het onwaarschijnlijk is dat op korte termijn dergelijke acties zullen worden uitgevoerd. Niet omdat wij niet willen of omdat er allerlei beperkingen zijn, maar simpelweg omdat er is geconstateerd dat die opslagplaatsen steeds verder landinwaarts zijn verplaatst, veelal in bewoonde gebieden. Dat maakt het optreden </w:t>
      </w:r>
      <w:r w:rsidR="00D7125C">
        <w:rPr>
          <w:rFonts w:cs="Arial"/>
          <w:szCs w:val="22"/>
        </w:rPr>
        <w:t>moeilijk</w:t>
      </w:r>
      <w:r>
        <w:rPr>
          <w:rFonts w:cs="Arial"/>
          <w:szCs w:val="22"/>
        </w:rPr>
        <w:t xml:space="preserve">. Vanmorgen zei ik in antwoord op een vraag van de heer De Roon dat de noodzaak er niet langer is. Dat betekent niet dat ik </w:t>
      </w:r>
      <w:r w:rsidR="001761E7">
        <w:rPr>
          <w:rFonts w:cs="Arial"/>
          <w:szCs w:val="22"/>
        </w:rPr>
        <w:t xml:space="preserve">dit </w:t>
      </w:r>
      <w:r>
        <w:rPr>
          <w:rFonts w:cs="Arial"/>
          <w:szCs w:val="22"/>
        </w:rPr>
        <w:t>uitsluit voor een toekomstige inzet.</w:t>
      </w:r>
    </w:p>
    <w:p w:rsidR="002D1621" w:rsidP="008A6A3A" w:rsidRDefault="002D1621">
      <w:pPr>
        <w:rPr>
          <w:rFonts w:cs="Arial"/>
          <w:szCs w:val="22"/>
        </w:rPr>
      </w:pPr>
    </w:p>
    <w:p w:rsidR="002D1621" w:rsidP="008A6A3A" w:rsidRDefault="00486FA4">
      <w:pPr>
        <w:rPr>
          <w:rFonts w:cs="Arial"/>
          <w:szCs w:val="22"/>
        </w:rPr>
      </w:pPr>
      <w:r w:rsidRPr="00DC1211">
        <w:rPr>
          <w:rFonts w:cs="Arial"/>
          <w:szCs w:val="22"/>
        </w:rPr>
        <w:t xml:space="preserve">De heer </w:t>
      </w:r>
      <w:r w:rsidRPr="00DC1211">
        <w:rPr>
          <w:rFonts w:cs="Arial"/>
          <w:b/>
          <w:szCs w:val="22"/>
        </w:rPr>
        <w:t xml:space="preserve">Knops </w:t>
      </w:r>
      <w:r w:rsidRPr="00DC1211">
        <w:rPr>
          <w:rFonts w:cs="Arial"/>
          <w:szCs w:val="22"/>
        </w:rPr>
        <w:t xml:space="preserve">(CDA): </w:t>
      </w:r>
      <w:r w:rsidR="00A90D44">
        <w:rPr>
          <w:rFonts w:cs="Arial"/>
          <w:szCs w:val="22"/>
        </w:rPr>
        <w:t>Ik bedank de minister voor de heldere uiteenzetting over waar de EU en de NAVO complementair zijn, waar ze elkaar overlappen en waar de EU net wat verdergaat. Dat is niet onlogisch: als je op land en op zee</w:t>
      </w:r>
      <w:r w:rsidRPr="00D7125C" w:rsidR="00D7125C">
        <w:rPr>
          <w:rFonts w:cs="Arial"/>
          <w:szCs w:val="22"/>
        </w:rPr>
        <w:t xml:space="preserve"> </w:t>
      </w:r>
      <w:r w:rsidR="00D7125C">
        <w:rPr>
          <w:rFonts w:cs="Arial"/>
          <w:szCs w:val="22"/>
        </w:rPr>
        <w:t>actief bent</w:t>
      </w:r>
      <w:r w:rsidR="00A90D44">
        <w:rPr>
          <w:rFonts w:cs="Arial"/>
          <w:szCs w:val="22"/>
        </w:rPr>
        <w:t xml:space="preserve">, moet je natuurlijk ook in de kuststrook actief zijn. Het zou raar zijn als je daar niets </w:t>
      </w:r>
      <w:r w:rsidR="00D7125C">
        <w:rPr>
          <w:rFonts w:cs="Arial"/>
          <w:szCs w:val="22"/>
        </w:rPr>
        <w:t>deed</w:t>
      </w:r>
      <w:r w:rsidR="00A90D44">
        <w:rPr>
          <w:rFonts w:cs="Arial"/>
          <w:szCs w:val="22"/>
        </w:rPr>
        <w:t xml:space="preserve">. De minister </w:t>
      </w:r>
      <w:r w:rsidR="00D7125C">
        <w:rPr>
          <w:rFonts w:cs="Arial"/>
          <w:szCs w:val="22"/>
        </w:rPr>
        <w:t>redeneert</w:t>
      </w:r>
      <w:r w:rsidR="00A90D44">
        <w:rPr>
          <w:rFonts w:cs="Arial"/>
          <w:szCs w:val="22"/>
        </w:rPr>
        <w:t xml:space="preserve"> dat wij </w:t>
      </w:r>
      <w:r w:rsidR="00D7125C">
        <w:rPr>
          <w:rFonts w:cs="Arial"/>
          <w:szCs w:val="22"/>
        </w:rPr>
        <w:t>een effectieve actie</w:t>
      </w:r>
      <w:r w:rsidR="00A90D44">
        <w:rPr>
          <w:rFonts w:cs="Arial"/>
          <w:szCs w:val="22"/>
        </w:rPr>
        <w:t xml:space="preserve"> op het land hebben </w:t>
      </w:r>
      <w:r w:rsidR="00D7125C">
        <w:rPr>
          <w:rFonts w:cs="Arial"/>
          <w:szCs w:val="22"/>
        </w:rPr>
        <w:t>gehad waardoor</w:t>
      </w:r>
      <w:r w:rsidR="00A90D44">
        <w:rPr>
          <w:rFonts w:cs="Arial"/>
          <w:szCs w:val="22"/>
        </w:rPr>
        <w:t xml:space="preserve"> de </w:t>
      </w:r>
      <w:r w:rsidR="00C10823">
        <w:rPr>
          <w:rFonts w:cs="Arial"/>
          <w:szCs w:val="22"/>
        </w:rPr>
        <w:t xml:space="preserve">eenheden </w:t>
      </w:r>
      <w:r w:rsidR="00A90D44">
        <w:rPr>
          <w:rFonts w:cs="Arial"/>
          <w:szCs w:val="22"/>
        </w:rPr>
        <w:t>zich verspreid hebben en niet meer in de traditionele schuilplaatsen zitten. Je zou de redenering ook kunnen omdraaien</w:t>
      </w:r>
      <w:r w:rsidR="00D7125C">
        <w:rPr>
          <w:rFonts w:cs="Arial"/>
          <w:szCs w:val="22"/>
        </w:rPr>
        <w:t>: d</w:t>
      </w:r>
      <w:r w:rsidR="00A90D44">
        <w:rPr>
          <w:rFonts w:cs="Arial"/>
          <w:szCs w:val="22"/>
        </w:rPr>
        <w:t xml:space="preserve">e acties die </w:t>
      </w:r>
      <w:r w:rsidR="00D7125C">
        <w:rPr>
          <w:rFonts w:cs="Arial"/>
          <w:szCs w:val="22"/>
        </w:rPr>
        <w:t xml:space="preserve">zijn </w:t>
      </w:r>
      <w:r w:rsidR="00A90D44">
        <w:rPr>
          <w:rFonts w:cs="Arial"/>
          <w:szCs w:val="22"/>
        </w:rPr>
        <w:t>uitgevoerd</w:t>
      </w:r>
      <w:r w:rsidR="00B56335">
        <w:rPr>
          <w:rFonts w:cs="Arial"/>
          <w:szCs w:val="22"/>
        </w:rPr>
        <w:t>,</w:t>
      </w:r>
      <w:r w:rsidR="00A90D44">
        <w:rPr>
          <w:rFonts w:cs="Arial"/>
          <w:szCs w:val="22"/>
        </w:rPr>
        <w:t xml:space="preserve"> </w:t>
      </w:r>
      <w:r w:rsidR="00D7125C">
        <w:rPr>
          <w:rFonts w:cs="Arial"/>
          <w:szCs w:val="22"/>
        </w:rPr>
        <w:t xml:space="preserve">zijn </w:t>
      </w:r>
      <w:r w:rsidR="00A90D44">
        <w:rPr>
          <w:rFonts w:cs="Arial"/>
          <w:szCs w:val="22"/>
        </w:rPr>
        <w:t xml:space="preserve">zeer effectief </w:t>
      </w:r>
      <w:r w:rsidR="00D7125C">
        <w:rPr>
          <w:rFonts w:cs="Arial"/>
          <w:szCs w:val="22"/>
        </w:rPr>
        <w:t>geweest</w:t>
      </w:r>
      <w:r w:rsidR="00A90D44">
        <w:rPr>
          <w:rFonts w:cs="Arial"/>
          <w:szCs w:val="22"/>
        </w:rPr>
        <w:t xml:space="preserve">, </w:t>
      </w:r>
      <w:r w:rsidR="00D7125C">
        <w:rPr>
          <w:rFonts w:cs="Arial"/>
          <w:szCs w:val="22"/>
        </w:rPr>
        <w:t>de eenheden houden zich</w:t>
      </w:r>
      <w:r w:rsidR="00A90D44">
        <w:rPr>
          <w:rFonts w:cs="Arial"/>
          <w:szCs w:val="22"/>
        </w:rPr>
        <w:t xml:space="preserve"> blijkbaar op andere plaatsen schuil</w:t>
      </w:r>
      <w:r w:rsidR="00D7125C">
        <w:rPr>
          <w:rFonts w:cs="Arial"/>
          <w:szCs w:val="22"/>
        </w:rPr>
        <w:t xml:space="preserve"> en je zou</w:t>
      </w:r>
      <w:r w:rsidR="00A90D44">
        <w:rPr>
          <w:rFonts w:cs="Arial"/>
          <w:szCs w:val="22"/>
        </w:rPr>
        <w:t xml:space="preserve"> dezelfde of passende middelen </w:t>
      </w:r>
      <w:r w:rsidR="00D7125C">
        <w:rPr>
          <w:rFonts w:cs="Arial"/>
          <w:szCs w:val="22"/>
        </w:rPr>
        <w:t>kunnen gebruiken</w:t>
      </w:r>
      <w:r w:rsidR="00A90D44">
        <w:rPr>
          <w:rFonts w:cs="Arial"/>
          <w:szCs w:val="22"/>
        </w:rPr>
        <w:t xml:space="preserve"> om </w:t>
      </w:r>
      <w:r w:rsidR="00D7125C">
        <w:rPr>
          <w:rFonts w:cs="Arial"/>
          <w:szCs w:val="22"/>
        </w:rPr>
        <w:t>ze</w:t>
      </w:r>
      <w:r w:rsidR="00A90D44">
        <w:rPr>
          <w:rFonts w:cs="Arial"/>
          <w:szCs w:val="22"/>
        </w:rPr>
        <w:t xml:space="preserve"> uit te schakelen. Al-Shabaab is nog steeds </w:t>
      </w:r>
      <w:r w:rsidR="00D7125C">
        <w:rPr>
          <w:rFonts w:cs="Arial"/>
          <w:szCs w:val="22"/>
        </w:rPr>
        <w:t>een grote dreiging</w:t>
      </w:r>
      <w:r w:rsidR="00C10823">
        <w:rPr>
          <w:rFonts w:cs="Arial"/>
          <w:szCs w:val="22"/>
        </w:rPr>
        <w:t xml:space="preserve">. Alleen met ontwikkelingshulp, met zachte hand, gaat het niet in dat land. Daarvoor moet men van te ver komen. Waarom </w:t>
      </w:r>
      <w:r w:rsidR="00D7125C">
        <w:rPr>
          <w:rFonts w:cs="Arial"/>
          <w:szCs w:val="22"/>
        </w:rPr>
        <w:t xml:space="preserve">gebruikt men </w:t>
      </w:r>
      <w:r w:rsidR="00C10823">
        <w:rPr>
          <w:rFonts w:cs="Arial"/>
          <w:szCs w:val="22"/>
        </w:rPr>
        <w:t xml:space="preserve">niet meer </w:t>
      </w:r>
      <w:r w:rsidR="00D7125C">
        <w:rPr>
          <w:rFonts w:cs="Arial"/>
          <w:szCs w:val="22"/>
        </w:rPr>
        <w:t xml:space="preserve">het </w:t>
      </w:r>
      <w:r w:rsidR="00C10823">
        <w:rPr>
          <w:rFonts w:cs="Arial"/>
          <w:szCs w:val="22"/>
        </w:rPr>
        <w:t xml:space="preserve">mandaat van de EU om een aantal van die problemen </w:t>
      </w:r>
      <w:r w:rsidR="00FF40D6">
        <w:rPr>
          <w:rFonts w:cs="Arial"/>
          <w:szCs w:val="22"/>
        </w:rPr>
        <w:t xml:space="preserve">chirurgisch </w:t>
      </w:r>
      <w:r w:rsidR="00C10823">
        <w:rPr>
          <w:rFonts w:cs="Arial"/>
          <w:szCs w:val="22"/>
        </w:rPr>
        <w:t xml:space="preserve">op te lossen of te </w:t>
      </w:r>
      <w:r w:rsidR="00D7125C">
        <w:rPr>
          <w:rFonts w:cs="Arial"/>
          <w:szCs w:val="22"/>
        </w:rPr>
        <w:t>"</w:t>
      </w:r>
      <w:r w:rsidR="00C10823">
        <w:rPr>
          <w:rFonts w:cs="Arial"/>
          <w:szCs w:val="22"/>
        </w:rPr>
        <w:t>neutraliseren</w:t>
      </w:r>
      <w:r w:rsidR="00D7125C">
        <w:rPr>
          <w:rFonts w:cs="Arial"/>
          <w:szCs w:val="22"/>
        </w:rPr>
        <w:t>",</w:t>
      </w:r>
      <w:r w:rsidR="00FF40D6">
        <w:rPr>
          <w:rFonts w:cs="Arial"/>
          <w:szCs w:val="22"/>
        </w:rPr>
        <w:t xml:space="preserve"> zoals dat heet?</w:t>
      </w:r>
    </w:p>
    <w:p w:rsidR="00FF40D6" w:rsidP="008A6A3A" w:rsidRDefault="00FF40D6">
      <w:pPr>
        <w:rPr>
          <w:rFonts w:cs="Arial"/>
          <w:szCs w:val="22"/>
        </w:rPr>
      </w:pPr>
    </w:p>
    <w:p w:rsidR="00486FA4" w:rsidP="008A6A3A" w:rsidRDefault="00486FA4">
      <w:pPr>
        <w:rPr>
          <w:rFonts w:cs="Arial"/>
          <w:szCs w:val="22"/>
        </w:rPr>
      </w:pPr>
      <w:r w:rsidRPr="00DC1211">
        <w:rPr>
          <w:rFonts w:cs="Arial"/>
          <w:szCs w:val="22"/>
        </w:rPr>
        <w:t xml:space="preserve">Minister </w:t>
      </w:r>
      <w:r w:rsidRPr="00DC1211">
        <w:rPr>
          <w:rFonts w:cs="Arial"/>
          <w:b/>
          <w:szCs w:val="22"/>
        </w:rPr>
        <w:t>Hennis-Plasschaert</w:t>
      </w:r>
      <w:r w:rsidRPr="00DC1211">
        <w:rPr>
          <w:rFonts w:cs="Arial"/>
          <w:szCs w:val="22"/>
        </w:rPr>
        <w:t xml:space="preserve">: </w:t>
      </w:r>
      <w:r w:rsidR="00C10823">
        <w:rPr>
          <w:rFonts w:cs="Arial"/>
          <w:szCs w:val="22"/>
        </w:rPr>
        <w:t>I</w:t>
      </w:r>
      <w:r>
        <w:rPr>
          <w:rFonts w:cs="Arial"/>
          <w:szCs w:val="22"/>
        </w:rPr>
        <w:t>k snap heel goed wat de heer Knops zegt</w:t>
      </w:r>
      <w:r w:rsidR="00C10823">
        <w:rPr>
          <w:rFonts w:cs="Arial"/>
          <w:szCs w:val="22"/>
        </w:rPr>
        <w:t xml:space="preserve">. Ik gaf net aan dat dit soort opslaglocaties veelal in bewoonde gebieden </w:t>
      </w:r>
      <w:r w:rsidR="00FB133D">
        <w:rPr>
          <w:rFonts w:cs="Arial"/>
          <w:szCs w:val="22"/>
        </w:rPr>
        <w:t>liggen</w:t>
      </w:r>
      <w:r w:rsidR="00C10823">
        <w:rPr>
          <w:rFonts w:cs="Arial"/>
          <w:szCs w:val="22"/>
        </w:rPr>
        <w:t xml:space="preserve">. Dat zorgt ervoor dat het moeilijk wordt om dit soort acties uit te voeren. </w:t>
      </w:r>
      <w:r w:rsidR="00D7125C">
        <w:rPr>
          <w:rFonts w:cs="Arial"/>
          <w:szCs w:val="22"/>
        </w:rPr>
        <w:t>Je komt dan</w:t>
      </w:r>
      <w:r w:rsidR="00C10823">
        <w:rPr>
          <w:rFonts w:cs="Arial"/>
          <w:szCs w:val="22"/>
        </w:rPr>
        <w:t xml:space="preserve"> meer in de chirurgische acties terecht waar de heer Knops over rept, maar ook steeds </w:t>
      </w:r>
      <w:r w:rsidR="00D7125C">
        <w:rPr>
          <w:rFonts w:cs="Arial"/>
          <w:szCs w:val="22"/>
        </w:rPr>
        <w:t>meer op het terrein van counter</w:t>
      </w:r>
      <w:r w:rsidR="001B2287">
        <w:rPr>
          <w:rFonts w:cs="Arial"/>
          <w:szCs w:val="22"/>
        </w:rPr>
        <w:t>-</w:t>
      </w:r>
      <w:r w:rsidR="00D7125C">
        <w:rPr>
          <w:rFonts w:cs="Arial"/>
          <w:szCs w:val="22"/>
        </w:rPr>
        <w:t xml:space="preserve"> </w:t>
      </w:r>
      <w:r w:rsidR="00C10823">
        <w:rPr>
          <w:rFonts w:cs="Arial"/>
          <w:szCs w:val="22"/>
        </w:rPr>
        <w:t>terrorism. Dat valt buiten het mandaat van de operaties waarover wij nu spreken. Ik haalde echter net een voorbeeld aan van een open bron waardoor wij zeker weten dat er nog steeds op deze chirurgische wijze wordt geopereerd.</w:t>
      </w:r>
    </w:p>
    <w:p w:rsidR="00486FA4" w:rsidP="008A6A3A" w:rsidRDefault="00486FA4">
      <w:pPr>
        <w:rPr>
          <w:rFonts w:cs="Arial"/>
          <w:szCs w:val="22"/>
        </w:rPr>
      </w:pPr>
    </w:p>
    <w:p w:rsidR="00486FA4" w:rsidP="008A6A3A" w:rsidRDefault="00486FA4">
      <w:pPr>
        <w:rPr>
          <w:rFonts w:cs="Arial"/>
          <w:szCs w:val="22"/>
        </w:rPr>
      </w:pPr>
      <w:r w:rsidRPr="00DC1211">
        <w:rPr>
          <w:rFonts w:cs="Arial"/>
          <w:szCs w:val="22"/>
        </w:rPr>
        <w:t xml:space="preserve">Mevrouw </w:t>
      </w:r>
      <w:r w:rsidRPr="00DC1211">
        <w:rPr>
          <w:rFonts w:cs="Arial"/>
          <w:b/>
          <w:szCs w:val="22"/>
        </w:rPr>
        <w:t xml:space="preserve">Günal-Gezer </w:t>
      </w:r>
      <w:r w:rsidRPr="00DC1211">
        <w:rPr>
          <w:rFonts w:cs="Arial"/>
          <w:szCs w:val="22"/>
        </w:rPr>
        <w:t xml:space="preserve">(PvdA): </w:t>
      </w:r>
      <w:r w:rsidR="00C10823">
        <w:rPr>
          <w:rFonts w:cs="Arial"/>
          <w:szCs w:val="22"/>
        </w:rPr>
        <w:t xml:space="preserve">Herkent de minister de signalen dat door het afnemen van het aantal kapingen en de toenemende bezuinigingen op defensiebudgetten steeds meer landen de focus elders willen leggen waardoor zij minder bereid </w:t>
      </w:r>
      <w:r w:rsidR="00D7125C">
        <w:rPr>
          <w:rFonts w:cs="Arial"/>
          <w:szCs w:val="22"/>
        </w:rPr>
        <w:t>zijn om mee te doen met de anti</w:t>
      </w:r>
      <w:r w:rsidR="00C10823">
        <w:rPr>
          <w:rFonts w:cs="Arial"/>
          <w:szCs w:val="22"/>
        </w:rPr>
        <w:t xml:space="preserve">piraterijmissies? In het verlengde daarvan vroeg ik of alle landen die </w:t>
      </w:r>
      <w:r w:rsidR="00D7125C">
        <w:rPr>
          <w:rFonts w:cs="Arial"/>
          <w:szCs w:val="22"/>
        </w:rPr>
        <w:t xml:space="preserve">dit jaar mee zouden doen, dat </w:t>
      </w:r>
      <w:r w:rsidR="00C10823">
        <w:rPr>
          <w:rFonts w:cs="Arial"/>
          <w:szCs w:val="22"/>
        </w:rPr>
        <w:t xml:space="preserve">hebben </w:t>
      </w:r>
      <w:r w:rsidR="00D31A9F">
        <w:rPr>
          <w:rFonts w:cs="Arial"/>
          <w:szCs w:val="22"/>
        </w:rPr>
        <w:t>toe</w:t>
      </w:r>
      <w:r w:rsidR="00C10823">
        <w:rPr>
          <w:rFonts w:cs="Arial"/>
          <w:szCs w:val="22"/>
        </w:rPr>
        <w:t>gezegd?</w:t>
      </w:r>
    </w:p>
    <w:p w:rsidR="00486FA4" w:rsidP="008A6A3A" w:rsidRDefault="00486FA4">
      <w:pPr>
        <w:rPr>
          <w:rFonts w:cs="Arial"/>
          <w:szCs w:val="22"/>
        </w:rPr>
      </w:pPr>
    </w:p>
    <w:p w:rsidRPr="00DC1211" w:rsidR="00486FA4" w:rsidP="008A6A3A" w:rsidRDefault="00486FA4">
      <w:pPr>
        <w:rPr>
          <w:rFonts w:cs="Arial"/>
          <w:szCs w:val="22"/>
        </w:rPr>
      </w:pPr>
      <w:r w:rsidRPr="00DC1211">
        <w:rPr>
          <w:rFonts w:cs="Arial"/>
          <w:szCs w:val="22"/>
        </w:rPr>
        <w:t xml:space="preserve">Minister </w:t>
      </w:r>
      <w:r w:rsidRPr="00DC1211">
        <w:rPr>
          <w:rFonts w:cs="Arial"/>
          <w:b/>
          <w:szCs w:val="22"/>
        </w:rPr>
        <w:t>Hennis-Plasschaert</w:t>
      </w:r>
      <w:r w:rsidRPr="00DC1211">
        <w:rPr>
          <w:rFonts w:cs="Arial"/>
          <w:szCs w:val="22"/>
        </w:rPr>
        <w:t xml:space="preserve">: </w:t>
      </w:r>
      <w:r>
        <w:rPr>
          <w:rFonts w:cs="Arial"/>
          <w:szCs w:val="22"/>
        </w:rPr>
        <w:t xml:space="preserve">Vanmorgen hebben </w:t>
      </w:r>
      <w:r w:rsidR="00C10823">
        <w:rPr>
          <w:rFonts w:cs="Arial"/>
          <w:szCs w:val="22"/>
        </w:rPr>
        <w:t xml:space="preserve">wij </w:t>
      </w:r>
      <w:r>
        <w:rPr>
          <w:rFonts w:cs="Arial"/>
          <w:szCs w:val="22"/>
        </w:rPr>
        <w:t>in het eerste blokje over het draagvlak</w:t>
      </w:r>
      <w:r w:rsidR="00C10823">
        <w:rPr>
          <w:rFonts w:cs="Arial"/>
          <w:szCs w:val="22"/>
        </w:rPr>
        <w:t xml:space="preserve"> gesproken. Ik heb gezegd dat wij geen signalen zien dat er sprake is van een afbrokkelend draagvlak. </w:t>
      </w:r>
      <w:r w:rsidR="00D7125C">
        <w:rPr>
          <w:rFonts w:cs="Arial"/>
          <w:szCs w:val="22"/>
        </w:rPr>
        <w:t xml:space="preserve">De </w:t>
      </w:r>
      <w:r w:rsidR="00C10823">
        <w:rPr>
          <w:rFonts w:cs="Arial"/>
          <w:szCs w:val="22"/>
        </w:rPr>
        <w:t xml:space="preserve">druk op de defensiebudgetten is </w:t>
      </w:r>
      <w:r w:rsidR="00D7125C">
        <w:rPr>
          <w:rFonts w:cs="Arial"/>
          <w:szCs w:val="22"/>
        </w:rPr>
        <w:t>v</w:t>
      </w:r>
      <w:r w:rsidR="00C10823">
        <w:rPr>
          <w:rFonts w:cs="Arial"/>
          <w:szCs w:val="22"/>
        </w:rPr>
        <w:t>oor heel veel Europese lidstaten</w:t>
      </w:r>
      <w:r w:rsidR="00D7125C">
        <w:rPr>
          <w:rFonts w:cs="Arial"/>
          <w:szCs w:val="22"/>
        </w:rPr>
        <w:t>,</w:t>
      </w:r>
      <w:r w:rsidR="00C10823">
        <w:rPr>
          <w:rFonts w:cs="Arial"/>
          <w:szCs w:val="22"/>
        </w:rPr>
        <w:t xml:space="preserve"> maar ook voor heel veel NAVO-bondgenoten, de harde realiteit</w:t>
      </w:r>
      <w:r w:rsidR="00D7125C">
        <w:rPr>
          <w:rFonts w:cs="Arial"/>
          <w:szCs w:val="22"/>
        </w:rPr>
        <w:t>,</w:t>
      </w:r>
      <w:r w:rsidR="00C10823">
        <w:rPr>
          <w:rFonts w:cs="Arial"/>
          <w:szCs w:val="22"/>
        </w:rPr>
        <w:t xml:space="preserve"> hoewel het tij </w:t>
      </w:r>
      <w:r w:rsidR="00D7125C">
        <w:rPr>
          <w:rFonts w:cs="Arial"/>
          <w:szCs w:val="22"/>
        </w:rPr>
        <w:t>lijkt te keren.</w:t>
      </w:r>
      <w:r w:rsidR="00C10823">
        <w:rPr>
          <w:rFonts w:cs="Arial"/>
          <w:szCs w:val="22"/>
        </w:rPr>
        <w:t xml:space="preserve"> Dat is broodnodig, want wij moeten als bondgenootschap en als EU antwoord kunnen blijven geven op de mondiale ontwikkelingen. De krijgsmachten staan op dit moment behoorlijk onder druk. Als je kijkt naar de deelnemende landen</w:t>
      </w:r>
      <w:r w:rsidR="009A24AD">
        <w:rPr>
          <w:rFonts w:cs="Arial"/>
          <w:szCs w:val="22"/>
        </w:rPr>
        <w:t>,</w:t>
      </w:r>
      <w:r w:rsidR="00C10823">
        <w:rPr>
          <w:rFonts w:cs="Arial"/>
          <w:szCs w:val="22"/>
        </w:rPr>
        <w:t xml:space="preserve"> zijn dat er voor Atalanta 22</w:t>
      </w:r>
      <w:r w:rsidR="00D7125C">
        <w:rPr>
          <w:rFonts w:cs="Arial"/>
          <w:szCs w:val="22"/>
        </w:rPr>
        <w:t>,</w:t>
      </w:r>
      <w:r w:rsidR="00C10823">
        <w:rPr>
          <w:rFonts w:cs="Arial"/>
          <w:szCs w:val="22"/>
        </w:rPr>
        <w:t xml:space="preserve"> waarvan 3 niet EU-landen. Operation Ocean Shield kent 28 deelnemende landen. Een beperkt aantal landen levert de fregatten, andere de patrouillevliegtuigen etc. Het kan zijn dat er nog landen eenheden zullen aanbieden in 2014, ook al is dat jaar al gestart. Die zijn nog bezig met de politieke besluitvorming. Hangende die besluitvorming kunnen zij dit nog niet formaliseren en communiceren.</w:t>
      </w:r>
    </w:p>
    <w:p w:rsidR="00486FA4" w:rsidP="008A6A3A" w:rsidRDefault="00486FA4">
      <w:pPr>
        <w:rPr>
          <w:rFonts w:cs="Arial"/>
          <w:szCs w:val="22"/>
        </w:rPr>
      </w:pPr>
    </w:p>
    <w:p w:rsidR="00486FA4" w:rsidP="008A6A3A" w:rsidRDefault="00FA2286">
      <w:pPr>
        <w:rPr>
          <w:rFonts w:cs="Arial"/>
          <w:szCs w:val="22"/>
        </w:rPr>
      </w:pPr>
      <w:r>
        <w:rPr>
          <w:szCs w:val="22"/>
        </w:rPr>
        <w:t xml:space="preserve">De </w:t>
      </w:r>
      <w:r w:rsidRPr="0072543F">
        <w:rPr>
          <w:b/>
          <w:szCs w:val="22"/>
        </w:rPr>
        <w:t>vo</w:t>
      </w:r>
      <w:r w:rsidRPr="00DC1211">
        <w:rPr>
          <w:b/>
          <w:szCs w:val="22"/>
        </w:rPr>
        <w:t>orzitter</w:t>
      </w:r>
      <w:r>
        <w:rPr>
          <w:szCs w:val="22"/>
        </w:rPr>
        <w:t xml:space="preserve">: </w:t>
      </w:r>
      <w:r w:rsidR="00C10823">
        <w:rPr>
          <w:rFonts w:cs="Arial"/>
          <w:szCs w:val="22"/>
        </w:rPr>
        <w:t xml:space="preserve">Wij gaan nu over tot de tweede termijn. Ik </w:t>
      </w:r>
      <w:r w:rsidR="005A4243">
        <w:rPr>
          <w:rFonts w:cs="Arial"/>
          <w:szCs w:val="22"/>
        </w:rPr>
        <w:t xml:space="preserve">stel </w:t>
      </w:r>
      <w:r w:rsidR="00C10823">
        <w:rPr>
          <w:rFonts w:cs="Arial"/>
          <w:szCs w:val="22"/>
        </w:rPr>
        <w:t xml:space="preserve">de Kamerleden </w:t>
      </w:r>
      <w:r w:rsidR="005A4243">
        <w:rPr>
          <w:rFonts w:cs="Arial"/>
          <w:szCs w:val="22"/>
        </w:rPr>
        <w:t xml:space="preserve">voor om </w:t>
      </w:r>
      <w:r w:rsidR="00C10823">
        <w:rPr>
          <w:rFonts w:cs="Arial"/>
          <w:szCs w:val="22"/>
        </w:rPr>
        <w:t xml:space="preserve">hun eindoordeel te bewaren tot de derde termijn omdat het over drie missies gaat en het per fractie </w:t>
      </w:r>
      <w:r w:rsidR="00D7125C">
        <w:rPr>
          <w:rFonts w:cs="Arial"/>
          <w:szCs w:val="22"/>
        </w:rPr>
        <w:t xml:space="preserve">en per missie </w:t>
      </w:r>
      <w:r w:rsidR="00C10823">
        <w:rPr>
          <w:rFonts w:cs="Arial"/>
          <w:szCs w:val="22"/>
        </w:rPr>
        <w:t xml:space="preserve">verschillend kan zijn hoe zij daarop reageren. Ik stel voor om </w:t>
      </w:r>
      <w:r w:rsidR="00D7125C">
        <w:rPr>
          <w:rFonts w:cs="Arial"/>
          <w:szCs w:val="22"/>
        </w:rPr>
        <w:t xml:space="preserve">in de tweede termijn </w:t>
      </w:r>
      <w:r w:rsidR="00C10823">
        <w:rPr>
          <w:rFonts w:cs="Arial"/>
          <w:szCs w:val="22"/>
        </w:rPr>
        <w:t>twee minuten spreektijd te hanteren.</w:t>
      </w:r>
    </w:p>
    <w:p w:rsidR="00486FA4" w:rsidP="008A6A3A" w:rsidRDefault="00486FA4">
      <w:pPr>
        <w:rPr>
          <w:rFonts w:cs="Arial"/>
          <w:szCs w:val="22"/>
        </w:rPr>
      </w:pPr>
    </w:p>
    <w:p w:rsidR="00FA2286" w:rsidP="008A6A3A" w:rsidRDefault="00FA2286">
      <w:pPr>
        <w:rPr>
          <w:rFonts w:cs="Arial"/>
          <w:szCs w:val="22"/>
        </w:rPr>
      </w:pPr>
      <w:r w:rsidRPr="00DC1211">
        <w:rPr>
          <w:rFonts w:cs="Arial"/>
          <w:szCs w:val="22"/>
        </w:rPr>
        <w:t xml:space="preserve">De heer </w:t>
      </w:r>
      <w:r w:rsidRPr="00DC1211">
        <w:rPr>
          <w:rFonts w:cs="Arial"/>
          <w:b/>
          <w:szCs w:val="22"/>
        </w:rPr>
        <w:t xml:space="preserve">Vuijk </w:t>
      </w:r>
      <w:r w:rsidRPr="00DC1211">
        <w:rPr>
          <w:rFonts w:cs="Arial"/>
          <w:szCs w:val="22"/>
        </w:rPr>
        <w:t xml:space="preserve">(VVD): </w:t>
      </w:r>
      <w:r w:rsidR="00C10823">
        <w:rPr>
          <w:rFonts w:cs="Arial"/>
          <w:szCs w:val="22"/>
        </w:rPr>
        <w:t xml:space="preserve">Voorzitter. Ik bedank de ministers voor de heldere beantwoording. Mijn vragen zijn beantwoord. De aanpak van de problemen in </w:t>
      </w:r>
      <w:r w:rsidR="00D7125C">
        <w:rPr>
          <w:rFonts w:cs="Arial"/>
          <w:szCs w:val="22"/>
        </w:rPr>
        <w:t>Somalië</w:t>
      </w:r>
      <w:r w:rsidR="00C10823">
        <w:rPr>
          <w:rFonts w:cs="Arial"/>
          <w:szCs w:val="22"/>
        </w:rPr>
        <w:t xml:space="preserve"> en het herstel van de rechtstaat is een </w:t>
      </w:r>
      <w:r w:rsidR="00FD24C1">
        <w:rPr>
          <w:rFonts w:cs="Arial"/>
          <w:szCs w:val="22"/>
        </w:rPr>
        <w:t xml:space="preserve">kwestie van </w:t>
      </w:r>
      <w:r w:rsidR="00C10823">
        <w:rPr>
          <w:rFonts w:cs="Arial"/>
          <w:szCs w:val="22"/>
        </w:rPr>
        <w:t xml:space="preserve">welbegrepen eigenbelang. Ten </w:t>
      </w:r>
      <w:r w:rsidR="00D7125C">
        <w:rPr>
          <w:rFonts w:cs="Arial"/>
          <w:szCs w:val="22"/>
        </w:rPr>
        <w:t>eerste willen wij een vrije zee</w:t>
      </w:r>
      <w:r w:rsidR="00C10823">
        <w:rPr>
          <w:rFonts w:cs="Arial"/>
          <w:szCs w:val="22"/>
        </w:rPr>
        <w:t xml:space="preserve"> voor onze handel en geen piraten. Ten tweede hechten wij zeer aan onze welvaart en aan alle producten die in onze winkels liggen. Die producten komen voor een deel uit het Verre Oosten. Ten derde </w:t>
      </w:r>
      <w:r w:rsidR="0014594B">
        <w:rPr>
          <w:rFonts w:cs="Arial"/>
          <w:szCs w:val="22"/>
        </w:rPr>
        <w:t>kunnen wij de missies beëindigen als de Somaliërs de piraten zelf kunnen aanpakken. Dat scheelt zo'n 35 miljoen euro per jaar, als ik dat grof optel.</w:t>
      </w:r>
    </w:p>
    <w:p w:rsidR="0014594B" w:rsidP="008A6A3A" w:rsidRDefault="0014594B">
      <w:pPr>
        <w:rPr>
          <w:rFonts w:cs="Arial"/>
          <w:szCs w:val="22"/>
        </w:rPr>
      </w:pPr>
      <w:r>
        <w:rPr>
          <w:rFonts w:cs="Arial"/>
          <w:szCs w:val="22"/>
        </w:rPr>
        <w:t xml:space="preserve">Mijn vraag naar aanleiding van de specifieke veiligheidssituatie in Mogadishu was in hoeverre de minister in staat is de dreigingsanalyse van de EU eigenstandig te beoordelen. Wat mij betreft heeft de minister heel scherp </w:t>
      </w:r>
      <w:r w:rsidR="00FF40D6">
        <w:rPr>
          <w:rFonts w:cs="Arial"/>
          <w:szCs w:val="22"/>
        </w:rPr>
        <w:t>g</w:t>
      </w:r>
      <w:r>
        <w:rPr>
          <w:rFonts w:cs="Arial"/>
          <w:szCs w:val="22"/>
        </w:rPr>
        <w:t xml:space="preserve">eantwoord. In de tekst van de brief werd verwezen naar de analyses van het </w:t>
      </w:r>
      <w:r w:rsidR="00A70D1D">
        <w:rPr>
          <w:rFonts w:cs="Arial"/>
          <w:szCs w:val="22"/>
        </w:rPr>
        <w:t>PSC</w:t>
      </w:r>
      <w:r>
        <w:rPr>
          <w:rFonts w:cs="Arial"/>
          <w:szCs w:val="22"/>
        </w:rPr>
        <w:t xml:space="preserve"> van de EU. </w:t>
      </w:r>
      <w:r w:rsidR="00FF40D6">
        <w:rPr>
          <w:rFonts w:cs="Arial"/>
          <w:szCs w:val="22"/>
        </w:rPr>
        <w:t xml:space="preserve">Er </w:t>
      </w:r>
      <w:r>
        <w:rPr>
          <w:rFonts w:cs="Arial"/>
          <w:szCs w:val="22"/>
        </w:rPr>
        <w:t>staat: "Nederland heeft die conclusie onderschreven." Als ik de minister goed begrijp zegt zij: de MIVD heeft daar ogen en oren en kan zelf iets vinden. Ten aanzien van de Italiaanse</w:t>
      </w:r>
      <w:r w:rsidR="00A70D1D">
        <w:rPr>
          <w:rFonts w:cs="Arial"/>
          <w:szCs w:val="22"/>
        </w:rPr>
        <w:t xml:space="preserve"> Force C</w:t>
      </w:r>
      <w:r>
        <w:rPr>
          <w:rFonts w:cs="Arial"/>
          <w:szCs w:val="22"/>
        </w:rPr>
        <w:t>ommander, de beveiliging vanuit AMISOM en de quick reaction force is voldoende gezegd.</w:t>
      </w:r>
    </w:p>
    <w:p w:rsidR="00FA2286" w:rsidP="008A6A3A" w:rsidRDefault="0014594B">
      <w:pPr>
        <w:rPr>
          <w:rFonts w:cs="Arial"/>
          <w:szCs w:val="22"/>
        </w:rPr>
      </w:pPr>
      <w:r>
        <w:rPr>
          <w:rFonts w:cs="Arial"/>
          <w:szCs w:val="22"/>
        </w:rPr>
        <w:t>Ook op de vragen over de ontwikkelingshulp heb ik een helder antwoord gekregen. De VVD is van mening dat de problemen in Somalië vooral multilateraal aangepakt moeten worden</w:t>
      </w:r>
      <w:r w:rsidR="00A70D1D">
        <w:rPr>
          <w:rFonts w:cs="Arial"/>
          <w:szCs w:val="22"/>
        </w:rPr>
        <w:t>; n</w:t>
      </w:r>
      <w:r>
        <w:rPr>
          <w:rFonts w:cs="Arial"/>
          <w:szCs w:val="22"/>
        </w:rPr>
        <w:t>iet 28 landen die zelf iets doen, maar de EU en de Wereldbank die de zaken daar aanpakken.</w:t>
      </w:r>
    </w:p>
    <w:p w:rsidR="00A70D1D" w:rsidP="008A6A3A" w:rsidRDefault="00A70D1D">
      <w:pPr>
        <w:rPr>
          <w:rFonts w:cs="Arial"/>
          <w:szCs w:val="22"/>
        </w:rPr>
      </w:pPr>
    </w:p>
    <w:p w:rsidR="00FA2286" w:rsidP="008A6A3A" w:rsidRDefault="003B332B">
      <w:pPr>
        <w:rPr>
          <w:rFonts w:cs="Arial"/>
          <w:szCs w:val="22"/>
        </w:rPr>
      </w:pPr>
      <w:r w:rsidRPr="00DC1211">
        <w:rPr>
          <w:rFonts w:cs="Arial"/>
          <w:szCs w:val="22"/>
        </w:rPr>
        <w:t xml:space="preserve">De heer </w:t>
      </w:r>
      <w:r w:rsidRPr="00DC1211">
        <w:rPr>
          <w:rFonts w:cs="Arial"/>
          <w:b/>
          <w:szCs w:val="22"/>
        </w:rPr>
        <w:t xml:space="preserve">Sjoerdsma </w:t>
      </w:r>
      <w:r w:rsidRPr="00DC1211">
        <w:rPr>
          <w:rFonts w:cs="Arial"/>
          <w:szCs w:val="22"/>
        </w:rPr>
        <w:t xml:space="preserve">(D66): </w:t>
      </w:r>
      <w:r w:rsidR="0014594B">
        <w:rPr>
          <w:rFonts w:cs="Arial"/>
          <w:szCs w:val="22"/>
        </w:rPr>
        <w:t xml:space="preserve">Voorzitter. Ocean Shield en Atalanta zijn beide succesvolle missies. Dat is overduidelijk en iedereen heeft dat benoemd. Het zijn ook missies waarvan </w:t>
      </w:r>
      <w:r w:rsidR="00A70D1D">
        <w:rPr>
          <w:rFonts w:cs="Arial"/>
          <w:szCs w:val="22"/>
        </w:rPr>
        <w:t xml:space="preserve">je </w:t>
      </w:r>
      <w:r w:rsidR="0014594B">
        <w:rPr>
          <w:rFonts w:cs="Arial"/>
          <w:szCs w:val="22"/>
        </w:rPr>
        <w:t>op termijn moet bek</w:t>
      </w:r>
      <w:r w:rsidR="00FF40D6">
        <w:rPr>
          <w:rFonts w:cs="Arial"/>
          <w:szCs w:val="22"/>
        </w:rPr>
        <w:t>ij</w:t>
      </w:r>
      <w:r w:rsidR="0014594B">
        <w:rPr>
          <w:rFonts w:cs="Arial"/>
          <w:szCs w:val="22"/>
        </w:rPr>
        <w:t xml:space="preserve">ken hoe </w:t>
      </w:r>
      <w:r w:rsidR="00A70D1D">
        <w:rPr>
          <w:rFonts w:cs="Arial"/>
          <w:szCs w:val="22"/>
        </w:rPr>
        <w:t xml:space="preserve">je </w:t>
      </w:r>
      <w:r w:rsidR="0014594B">
        <w:rPr>
          <w:rFonts w:cs="Arial"/>
          <w:szCs w:val="22"/>
        </w:rPr>
        <w:t>er verder mee gaa</w:t>
      </w:r>
      <w:r w:rsidR="00A70D1D">
        <w:rPr>
          <w:rFonts w:cs="Arial"/>
          <w:szCs w:val="22"/>
        </w:rPr>
        <w:t>t</w:t>
      </w:r>
      <w:r w:rsidR="00FF40D6">
        <w:rPr>
          <w:rFonts w:cs="Arial"/>
          <w:szCs w:val="22"/>
        </w:rPr>
        <w:t>,</w:t>
      </w:r>
      <w:r w:rsidR="00A70D1D">
        <w:rPr>
          <w:rFonts w:cs="Arial"/>
          <w:szCs w:val="22"/>
        </w:rPr>
        <w:t xml:space="preserve"> t</w:t>
      </w:r>
      <w:r w:rsidR="0014594B">
        <w:rPr>
          <w:rFonts w:cs="Arial"/>
          <w:szCs w:val="22"/>
        </w:rPr>
        <w:t>e meer nu de symptomen, de aanvallen, langzaam wegvallen, maar de oorzaken blijven. Ik wil graag van dit kabinet te zijner tijd, wanneer de evaluatie binnen de EU en de NAVO voorligt, de inzet weten. De minister van Defensie zei dat in de behoeftestelling voor de heli's voor beide missies is voorzien en dat de Nederlandse heli's gegarandeerd zijn. Dat is goed om te horen.</w:t>
      </w:r>
    </w:p>
    <w:p w:rsidR="0014594B" w:rsidP="008A6A3A" w:rsidRDefault="0014594B">
      <w:pPr>
        <w:rPr>
          <w:rFonts w:cs="Arial"/>
          <w:szCs w:val="22"/>
        </w:rPr>
      </w:pPr>
      <w:r>
        <w:rPr>
          <w:rFonts w:cs="Arial"/>
          <w:szCs w:val="22"/>
        </w:rPr>
        <w:t xml:space="preserve">Ik probeer mijn vinger achter de EUTM in Somalië te krijgen en ik bemerk </w:t>
      </w:r>
      <w:r w:rsidR="00A70D1D">
        <w:rPr>
          <w:rFonts w:cs="Arial"/>
          <w:szCs w:val="22"/>
        </w:rPr>
        <w:t xml:space="preserve">hierover </w:t>
      </w:r>
      <w:r>
        <w:rPr>
          <w:rFonts w:cs="Arial"/>
          <w:szCs w:val="22"/>
        </w:rPr>
        <w:t xml:space="preserve">wat kribbigheid bij beide ministers. In eerste instantie wilde de EU deze missie in Somalië </w:t>
      </w:r>
      <w:r w:rsidR="00A70D1D">
        <w:rPr>
          <w:rFonts w:cs="Arial"/>
          <w:szCs w:val="22"/>
        </w:rPr>
        <w:t>niet</w:t>
      </w:r>
      <w:r>
        <w:rPr>
          <w:rFonts w:cs="Arial"/>
          <w:szCs w:val="22"/>
        </w:rPr>
        <w:t xml:space="preserve"> vanwege de veiligheidssituatie. Wij zijn het er volgens mij over eens dat die veiligheidssituatie niet is verbeterd. Beide ministers zeggen nu dat zij veiligheidsvoorwaarden hebben gecreëerd</w:t>
      </w:r>
      <w:r w:rsidR="00A70D1D">
        <w:rPr>
          <w:rFonts w:cs="Arial"/>
          <w:szCs w:val="22"/>
        </w:rPr>
        <w:t xml:space="preserve"> waaronder </w:t>
      </w:r>
      <w:r w:rsidR="00FF40D6">
        <w:rPr>
          <w:rFonts w:cs="Arial"/>
          <w:szCs w:val="22"/>
        </w:rPr>
        <w:t>het</w:t>
      </w:r>
      <w:r w:rsidR="00A70D1D">
        <w:rPr>
          <w:rFonts w:cs="Arial"/>
          <w:szCs w:val="22"/>
        </w:rPr>
        <w:t xml:space="preserve"> </w:t>
      </w:r>
      <w:r w:rsidR="00FF40D6">
        <w:rPr>
          <w:rFonts w:cs="Arial"/>
          <w:szCs w:val="22"/>
        </w:rPr>
        <w:t xml:space="preserve">wel </w:t>
      </w:r>
      <w:r w:rsidR="00A70D1D">
        <w:rPr>
          <w:rFonts w:cs="Arial"/>
          <w:szCs w:val="22"/>
        </w:rPr>
        <w:t>kan. D</w:t>
      </w:r>
      <w:r>
        <w:rPr>
          <w:rFonts w:cs="Arial"/>
          <w:szCs w:val="22"/>
        </w:rPr>
        <w:t xml:space="preserve">it is volgens mij geen semantisch spelletje maar een </w:t>
      </w:r>
      <w:r w:rsidR="00A70D1D">
        <w:rPr>
          <w:rFonts w:cs="Arial"/>
          <w:szCs w:val="22"/>
        </w:rPr>
        <w:t>reëel</w:t>
      </w:r>
      <w:r>
        <w:rPr>
          <w:rFonts w:cs="Arial"/>
          <w:szCs w:val="22"/>
        </w:rPr>
        <w:t xml:space="preserve"> punt. Dan is mijn vraag: als die voorwaarden gecreëerd </w:t>
      </w:r>
      <w:r w:rsidR="00A70D1D">
        <w:rPr>
          <w:rFonts w:cs="Arial"/>
          <w:szCs w:val="22"/>
        </w:rPr>
        <w:t>kunnen</w:t>
      </w:r>
      <w:r>
        <w:rPr>
          <w:rFonts w:cs="Arial"/>
          <w:szCs w:val="22"/>
        </w:rPr>
        <w:t xml:space="preserve"> worden</w:t>
      </w:r>
      <w:r w:rsidR="00A70D1D">
        <w:rPr>
          <w:rFonts w:cs="Arial"/>
          <w:szCs w:val="22"/>
        </w:rPr>
        <w:t>,</w:t>
      </w:r>
      <w:r>
        <w:rPr>
          <w:rFonts w:cs="Arial"/>
          <w:szCs w:val="22"/>
        </w:rPr>
        <w:t xml:space="preserve"> waarom vond </w:t>
      </w:r>
      <w:r w:rsidR="00A70D1D">
        <w:rPr>
          <w:rFonts w:cs="Arial"/>
          <w:szCs w:val="22"/>
        </w:rPr>
        <w:t>men toen dat deelname niet kon en nu opeens wel? D</w:t>
      </w:r>
      <w:r w:rsidR="00955ED3">
        <w:rPr>
          <w:rFonts w:cs="Arial"/>
          <w:szCs w:val="22"/>
        </w:rPr>
        <w:t>e minister van Defensie zeg</w:t>
      </w:r>
      <w:r w:rsidR="00A70D1D">
        <w:rPr>
          <w:rFonts w:cs="Arial"/>
          <w:szCs w:val="22"/>
        </w:rPr>
        <w:t>t</w:t>
      </w:r>
      <w:r w:rsidR="00955ED3">
        <w:rPr>
          <w:rFonts w:cs="Arial"/>
          <w:szCs w:val="22"/>
        </w:rPr>
        <w:t xml:space="preserve"> dat dat tijd kostte</w:t>
      </w:r>
      <w:r w:rsidR="00A70D1D">
        <w:rPr>
          <w:rFonts w:cs="Arial"/>
          <w:szCs w:val="22"/>
        </w:rPr>
        <w:t>. Als ik echter de eerdere brieven lees, was het oordeel niet:</w:t>
      </w:r>
      <w:r w:rsidR="00955ED3">
        <w:rPr>
          <w:rFonts w:cs="Arial"/>
          <w:szCs w:val="22"/>
        </w:rPr>
        <w:t xml:space="preserve"> we gaan het doen maar het kost tijd om de voorwaarden te creëren, maar </w:t>
      </w:r>
      <w:r w:rsidR="00A70D1D">
        <w:rPr>
          <w:rFonts w:cs="Arial"/>
          <w:szCs w:val="22"/>
        </w:rPr>
        <w:t xml:space="preserve">was </w:t>
      </w:r>
      <w:r w:rsidR="00955ED3">
        <w:rPr>
          <w:rFonts w:cs="Arial"/>
          <w:szCs w:val="22"/>
        </w:rPr>
        <w:t xml:space="preserve">de situatie zodanig </w:t>
      </w:r>
      <w:r w:rsidR="00A70D1D">
        <w:rPr>
          <w:rFonts w:cs="Arial"/>
          <w:szCs w:val="22"/>
        </w:rPr>
        <w:t>d</w:t>
      </w:r>
      <w:r w:rsidR="00955ED3">
        <w:rPr>
          <w:rFonts w:cs="Arial"/>
          <w:szCs w:val="22"/>
        </w:rPr>
        <w:t>at men er niet aan wilde. Ik wil daarop graag een verheldering.</w:t>
      </w:r>
    </w:p>
    <w:p w:rsidR="00955ED3" w:rsidP="008A6A3A" w:rsidRDefault="00955ED3">
      <w:pPr>
        <w:rPr>
          <w:rFonts w:cs="Arial"/>
          <w:szCs w:val="22"/>
        </w:rPr>
      </w:pPr>
      <w:r>
        <w:rPr>
          <w:rFonts w:cs="Arial"/>
          <w:szCs w:val="22"/>
        </w:rPr>
        <w:t>Ook wil ik graag een verheldering over de precieze dreiging waaraan onze militairen blootstaan. Wij weten welke groeperingen die dreiging uiten, maar met wat voor soort dreiging moeten wij ter plekke rekening houden</w:t>
      </w:r>
      <w:r w:rsidR="00A70D1D">
        <w:rPr>
          <w:rFonts w:cs="Arial"/>
          <w:szCs w:val="22"/>
        </w:rPr>
        <w:t>?</w:t>
      </w:r>
      <w:r>
        <w:rPr>
          <w:rFonts w:cs="Arial"/>
          <w:szCs w:val="22"/>
        </w:rPr>
        <w:t xml:space="preserve"> Zijn de EU-missie en de Nederlanders die daar werken een legitiem doelwit voor onder andere Al-Shabaab?</w:t>
      </w:r>
    </w:p>
    <w:p w:rsidR="00955ED3" w:rsidP="008A6A3A" w:rsidRDefault="00955ED3">
      <w:pPr>
        <w:rPr>
          <w:rFonts w:cs="Arial"/>
          <w:szCs w:val="22"/>
        </w:rPr>
      </w:pPr>
      <w:r>
        <w:rPr>
          <w:rFonts w:cs="Arial"/>
          <w:szCs w:val="22"/>
        </w:rPr>
        <w:t xml:space="preserve">De minister van Defensie stelt dat er geen Nederlandse verkenningsmissie is geweest voor de EU-missie omdat </w:t>
      </w:r>
      <w:r w:rsidR="00A70D1D">
        <w:rPr>
          <w:rFonts w:cs="Arial"/>
          <w:szCs w:val="22"/>
        </w:rPr>
        <w:t>dat</w:t>
      </w:r>
      <w:r>
        <w:rPr>
          <w:rFonts w:cs="Arial"/>
          <w:szCs w:val="22"/>
        </w:rPr>
        <w:t xml:space="preserve"> gezien de burding sharing en de taakverdeling een heel rare actie </w:t>
      </w:r>
      <w:r w:rsidR="00A70D1D">
        <w:rPr>
          <w:rFonts w:cs="Arial"/>
          <w:szCs w:val="22"/>
        </w:rPr>
        <w:t xml:space="preserve">zou </w:t>
      </w:r>
      <w:r>
        <w:rPr>
          <w:rFonts w:cs="Arial"/>
          <w:szCs w:val="22"/>
        </w:rPr>
        <w:t xml:space="preserve">zijn. Kan de minister verklaren waarom er dan wel </w:t>
      </w:r>
      <w:r w:rsidR="00A70D1D">
        <w:rPr>
          <w:rFonts w:cs="Arial"/>
          <w:szCs w:val="22"/>
        </w:rPr>
        <w:t xml:space="preserve">dergelijke bezoeken </w:t>
      </w:r>
      <w:r>
        <w:rPr>
          <w:rFonts w:cs="Arial"/>
          <w:szCs w:val="22"/>
        </w:rPr>
        <w:t xml:space="preserve">in het kader van </w:t>
      </w:r>
      <w:r w:rsidR="00A70D1D">
        <w:rPr>
          <w:rFonts w:cs="Arial"/>
          <w:szCs w:val="22"/>
        </w:rPr>
        <w:t xml:space="preserve">het </w:t>
      </w:r>
      <w:r>
        <w:rPr>
          <w:rFonts w:cs="Arial"/>
          <w:szCs w:val="22"/>
        </w:rPr>
        <w:t xml:space="preserve">voorbereidend onderzoek voor de EU-missie in Mali </w:t>
      </w:r>
      <w:r w:rsidR="00A70D1D">
        <w:rPr>
          <w:rFonts w:cs="Arial"/>
          <w:szCs w:val="22"/>
        </w:rPr>
        <w:t xml:space="preserve">zijn </w:t>
      </w:r>
      <w:r>
        <w:rPr>
          <w:rFonts w:cs="Arial"/>
          <w:szCs w:val="22"/>
        </w:rPr>
        <w:t xml:space="preserve">afgelegd? </w:t>
      </w:r>
      <w:r w:rsidR="00A70D1D">
        <w:rPr>
          <w:rFonts w:cs="Arial"/>
          <w:szCs w:val="22"/>
        </w:rPr>
        <w:t>De EUTM heeft 3</w:t>
      </w:r>
      <w:r w:rsidR="00BF4EFC">
        <w:rPr>
          <w:rFonts w:cs="Arial"/>
          <w:szCs w:val="22"/>
        </w:rPr>
        <w:t>.</w:t>
      </w:r>
      <w:r w:rsidR="00A70D1D">
        <w:rPr>
          <w:rFonts w:cs="Arial"/>
          <w:szCs w:val="22"/>
        </w:rPr>
        <w:t>000 militairen getraind, s</w:t>
      </w:r>
      <w:r>
        <w:rPr>
          <w:rFonts w:cs="Arial"/>
          <w:szCs w:val="22"/>
        </w:rPr>
        <w:t>chreef de minister in april</w:t>
      </w:r>
      <w:r w:rsidR="00A70D1D">
        <w:rPr>
          <w:rFonts w:cs="Arial"/>
          <w:szCs w:val="22"/>
        </w:rPr>
        <w:t>. N</w:t>
      </w:r>
      <w:r>
        <w:rPr>
          <w:rFonts w:cs="Arial"/>
          <w:szCs w:val="22"/>
        </w:rPr>
        <w:t>u zijn dat nog steeds 3</w:t>
      </w:r>
      <w:r w:rsidR="00BF4EFC">
        <w:rPr>
          <w:rFonts w:cs="Arial"/>
          <w:szCs w:val="22"/>
        </w:rPr>
        <w:t>.</w:t>
      </w:r>
      <w:r>
        <w:rPr>
          <w:rFonts w:cs="Arial"/>
          <w:szCs w:val="22"/>
        </w:rPr>
        <w:t>000 militairen. Is dat een fout in de getallen of is er in de tussentijd weinig gebeurd?</w:t>
      </w:r>
    </w:p>
    <w:p w:rsidR="00FA2286" w:rsidP="008A6A3A" w:rsidRDefault="00FA2286">
      <w:pPr>
        <w:rPr>
          <w:rFonts w:cs="Arial"/>
          <w:szCs w:val="22"/>
        </w:rPr>
      </w:pPr>
    </w:p>
    <w:p w:rsidR="003B332B" w:rsidP="008A6A3A" w:rsidRDefault="003B332B">
      <w:pPr>
        <w:rPr>
          <w:rFonts w:cs="Arial"/>
          <w:szCs w:val="22"/>
        </w:rPr>
      </w:pPr>
      <w:r w:rsidRPr="00DC1211">
        <w:rPr>
          <w:rFonts w:cs="Arial"/>
          <w:szCs w:val="22"/>
        </w:rPr>
        <w:t xml:space="preserve">De heer </w:t>
      </w:r>
      <w:r w:rsidRPr="00DC1211">
        <w:rPr>
          <w:rFonts w:cs="Arial"/>
          <w:b/>
          <w:szCs w:val="22"/>
        </w:rPr>
        <w:t xml:space="preserve">Knops </w:t>
      </w:r>
      <w:r w:rsidRPr="00DC1211">
        <w:rPr>
          <w:rFonts w:cs="Arial"/>
          <w:szCs w:val="22"/>
        </w:rPr>
        <w:t xml:space="preserve">(CDA): </w:t>
      </w:r>
      <w:r w:rsidR="00955ED3">
        <w:rPr>
          <w:rFonts w:cs="Arial"/>
          <w:szCs w:val="22"/>
        </w:rPr>
        <w:t xml:space="preserve">Voorzitter. </w:t>
      </w:r>
      <w:r w:rsidR="00A70D1D">
        <w:rPr>
          <w:rFonts w:cs="Arial"/>
          <w:szCs w:val="22"/>
        </w:rPr>
        <w:t>In het verleden werden en in het heden worden</w:t>
      </w:r>
      <w:r w:rsidR="00955ED3">
        <w:rPr>
          <w:rFonts w:cs="Arial"/>
          <w:szCs w:val="22"/>
        </w:rPr>
        <w:t xml:space="preserve"> heel veel inspanningen door Nederland, Nederlandse militairen en diplomaten geleverd aan de missies Ocean Shield en Atalanta. Dat verdient waardering. </w:t>
      </w:r>
      <w:r w:rsidR="00A70D1D">
        <w:rPr>
          <w:rFonts w:cs="Arial"/>
          <w:szCs w:val="22"/>
        </w:rPr>
        <w:t>Er is</w:t>
      </w:r>
      <w:r w:rsidR="00955ED3">
        <w:rPr>
          <w:rFonts w:cs="Arial"/>
          <w:szCs w:val="22"/>
        </w:rPr>
        <w:t xml:space="preserve"> duidelij</w:t>
      </w:r>
      <w:r w:rsidR="00A70D1D">
        <w:rPr>
          <w:rFonts w:cs="Arial"/>
          <w:szCs w:val="22"/>
        </w:rPr>
        <w:t xml:space="preserve">k gemaakt dat de missies </w:t>
      </w:r>
      <w:r w:rsidR="00955ED3">
        <w:rPr>
          <w:rFonts w:cs="Arial"/>
          <w:szCs w:val="22"/>
        </w:rPr>
        <w:t xml:space="preserve">effectief </w:t>
      </w:r>
      <w:r w:rsidR="00A70D1D">
        <w:rPr>
          <w:rFonts w:cs="Arial"/>
          <w:szCs w:val="22"/>
        </w:rPr>
        <w:t>zijn</w:t>
      </w:r>
      <w:r w:rsidR="00955ED3">
        <w:rPr>
          <w:rFonts w:cs="Arial"/>
          <w:szCs w:val="22"/>
        </w:rPr>
        <w:t xml:space="preserve">. Sinds mei 2012 </w:t>
      </w:r>
      <w:r w:rsidR="00A70D1D">
        <w:rPr>
          <w:rFonts w:cs="Arial"/>
          <w:szCs w:val="22"/>
        </w:rPr>
        <w:t>zijn er geen</w:t>
      </w:r>
      <w:r w:rsidR="00955ED3">
        <w:rPr>
          <w:rFonts w:cs="Arial"/>
          <w:szCs w:val="22"/>
        </w:rPr>
        <w:t xml:space="preserve"> effectieve kapingen en dat betekent dus dat het werkt. Ik ben het met de heer Sjoerdsma eens dat je altijd na moet denken </w:t>
      </w:r>
      <w:r w:rsidR="00A70D1D">
        <w:rPr>
          <w:rFonts w:cs="Arial"/>
          <w:szCs w:val="22"/>
        </w:rPr>
        <w:t xml:space="preserve">over de manier waarop </w:t>
      </w:r>
      <w:r w:rsidR="00955ED3">
        <w:rPr>
          <w:rFonts w:cs="Arial"/>
          <w:szCs w:val="22"/>
        </w:rPr>
        <w:t>het beter kan. Langzamerhand verschuift de nadruk naar het vasteland en dan wordt het ingewikkeld.</w:t>
      </w:r>
    </w:p>
    <w:p w:rsidR="00955ED3" w:rsidP="008A6A3A" w:rsidRDefault="00A70D1D">
      <w:pPr>
        <w:rPr>
          <w:rFonts w:cs="Arial"/>
          <w:szCs w:val="22"/>
        </w:rPr>
      </w:pPr>
      <w:r>
        <w:rPr>
          <w:rFonts w:cs="Arial"/>
          <w:szCs w:val="22"/>
        </w:rPr>
        <w:t xml:space="preserve">Ik wil grote nadruk leggen </w:t>
      </w:r>
      <w:r w:rsidR="00955ED3">
        <w:rPr>
          <w:rFonts w:cs="Arial"/>
          <w:szCs w:val="22"/>
        </w:rPr>
        <w:t xml:space="preserve">op het punt dat de huidige situatie </w:t>
      </w:r>
      <w:r>
        <w:rPr>
          <w:rFonts w:cs="Arial"/>
          <w:szCs w:val="22"/>
        </w:rPr>
        <w:t xml:space="preserve">van de christenen </w:t>
      </w:r>
      <w:r w:rsidR="00955ED3">
        <w:rPr>
          <w:rFonts w:cs="Arial"/>
          <w:szCs w:val="22"/>
        </w:rPr>
        <w:t>geen relict is uit het duistere verleden van Somalië</w:t>
      </w:r>
      <w:r w:rsidR="008B6289">
        <w:rPr>
          <w:rFonts w:cs="Arial"/>
          <w:szCs w:val="22"/>
        </w:rPr>
        <w:t>,</w:t>
      </w:r>
      <w:r w:rsidR="002C149C">
        <w:rPr>
          <w:rFonts w:cs="Arial"/>
          <w:szCs w:val="22"/>
        </w:rPr>
        <w:t xml:space="preserve"> dat je niet kunt zeggen dat dit ooit de situatie was en </w:t>
      </w:r>
      <w:r w:rsidR="00955ED3">
        <w:rPr>
          <w:rFonts w:cs="Arial"/>
          <w:szCs w:val="22"/>
        </w:rPr>
        <w:t xml:space="preserve">dat wij eraan moeten werken </w:t>
      </w:r>
      <w:r w:rsidR="002C149C">
        <w:rPr>
          <w:rFonts w:cs="Arial"/>
          <w:szCs w:val="22"/>
        </w:rPr>
        <w:t xml:space="preserve">om die </w:t>
      </w:r>
      <w:r w:rsidR="00DA4340">
        <w:rPr>
          <w:rFonts w:cs="Arial"/>
          <w:szCs w:val="22"/>
        </w:rPr>
        <w:t xml:space="preserve">situatie </w:t>
      </w:r>
      <w:r w:rsidR="002C149C">
        <w:rPr>
          <w:rFonts w:cs="Arial"/>
          <w:szCs w:val="22"/>
        </w:rPr>
        <w:t>beter te maken</w:t>
      </w:r>
      <w:r w:rsidR="00955ED3">
        <w:rPr>
          <w:rFonts w:cs="Arial"/>
          <w:szCs w:val="22"/>
        </w:rPr>
        <w:t xml:space="preserve">. Afgelopen december heeft de huidige regering nog besluiten genomen die de situatie voor christenen erger maken. Daaraan kunnen wij niet voorbijgaan. Sinds 1991 is dat niet meer voorgekomen. Als indicatie: het vieren van christelijke feestdagen is gewoon verboden. Dat gaat heel ver. Ik wil graag dat de minister dit aan de orde stelt en daarover de Kamer informeert. De minister zei dat het te vroeg is om nu al over conditionaliteiten te spreken. Hoezo </w:t>
      </w:r>
      <w:r w:rsidR="00FF40D6">
        <w:rPr>
          <w:rFonts w:cs="Arial"/>
          <w:szCs w:val="22"/>
        </w:rPr>
        <w:t xml:space="preserve">is dat </w:t>
      </w:r>
      <w:r w:rsidR="00955ED3">
        <w:rPr>
          <w:rFonts w:cs="Arial"/>
          <w:szCs w:val="22"/>
        </w:rPr>
        <w:t>te vroeg? Wat moet er nog meer geb</w:t>
      </w:r>
      <w:r w:rsidR="00133132">
        <w:rPr>
          <w:rFonts w:cs="Arial"/>
          <w:szCs w:val="22"/>
        </w:rPr>
        <w:t xml:space="preserve">euren </w:t>
      </w:r>
      <w:r w:rsidR="000105C9">
        <w:rPr>
          <w:rFonts w:cs="Arial"/>
          <w:szCs w:val="22"/>
        </w:rPr>
        <w:t xml:space="preserve">zodat </w:t>
      </w:r>
      <w:r w:rsidR="00133132">
        <w:rPr>
          <w:rFonts w:cs="Arial"/>
          <w:szCs w:val="22"/>
        </w:rPr>
        <w:t xml:space="preserve">het dan wel </w:t>
      </w:r>
      <w:r w:rsidR="00A6579B">
        <w:rPr>
          <w:rFonts w:cs="Arial"/>
          <w:szCs w:val="22"/>
        </w:rPr>
        <w:t xml:space="preserve">op </w:t>
      </w:r>
      <w:r w:rsidR="00133132">
        <w:rPr>
          <w:rFonts w:cs="Arial"/>
          <w:szCs w:val="22"/>
        </w:rPr>
        <w:t xml:space="preserve">tijd </w:t>
      </w:r>
      <w:r w:rsidR="00A6579B">
        <w:rPr>
          <w:rFonts w:cs="Arial"/>
          <w:szCs w:val="22"/>
        </w:rPr>
        <w:t>is</w:t>
      </w:r>
      <w:r w:rsidR="00133132">
        <w:rPr>
          <w:rFonts w:cs="Arial"/>
          <w:szCs w:val="22"/>
        </w:rPr>
        <w:t xml:space="preserve">? </w:t>
      </w:r>
      <w:r w:rsidR="002C149C">
        <w:rPr>
          <w:rFonts w:cs="Arial"/>
          <w:szCs w:val="22"/>
        </w:rPr>
        <w:t>Dit is een aangelegen punt</w:t>
      </w:r>
      <w:r w:rsidR="00955ED3">
        <w:rPr>
          <w:rFonts w:cs="Arial"/>
          <w:szCs w:val="22"/>
        </w:rPr>
        <w:t xml:space="preserve"> om aan tafel te gaan zitten</w:t>
      </w:r>
      <w:r w:rsidR="002C149C">
        <w:rPr>
          <w:rFonts w:cs="Arial"/>
          <w:szCs w:val="22"/>
        </w:rPr>
        <w:t>,</w:t>
      </w:r>
      <w:r w:rsidR="00955ED3">
        <w:rPr>
          <w:rFonts w:cs="Arial"/>
          <w:szCs w:val="22"/>
        </w:rPr>
        <w:t xml:space="preserve"> te eisen dat dit teruggedraaid wordt en </w:t>
      </w:r>
      <w:r w:rsidR="00133132">
        <w:rPr>
          <w:rFonts w:cs="Arial"/>
          <w:szCs w:val="22"/>
        </w:rPr>
        <w:t xml:space="preserve">vervolgens de </w:t>
      </w:r>
      <w:r w:rsidR="00FF40D6">
        <w:rPr>
          <w:rFonts w:cs="Arial"/>
          <w:szCs w:val="22"/>
        </w:rPr>
        <w:t xml:space="preserve">benodigde </w:t>
      </w:r>
      <w:r w:rsidR="00133132">
        <w:rPr>
          <w:rFonts w:cs="Arial"/>
          <w:szCs w:val="22"/>
        </w:rPr>
        <w:t xml:space="preserve">stappen </w:t>
      </w:r>
      <w:r w:rsidR="0023108B">
        <w:rPr>
          <w:rFonts w:cs="Arial"/>
          <w:szCs w:val="22"/>
        </w:rPr>
        <w:t xml:space="preserve">te </w:t>
      </w:r>
      <w:r w:rsidR="00133132">
        <w:rPr>
          <w:rFonts w:cs="Arial"/>
          <w:szCs w:val="22"/>
        </w:rPr>
        <w:t>zetten om voor alle dingen die in het verleden gebeurd zijn een positief pad te gaan bewandelen. Ik wil graag van de minister een heldere toezegging.</w:t>
      </w:r>
    </w:p>
    <w:p w:rsidR="003B332B" w:rsidP="008A6A3A" w:rsidRDefault="003B332B">
      <w:pPr>
        <w:rPr>
          <w:rFonts w:cs="Arial"/>
          <w:szCs w:val="22"/>
        </w:rPr>
      </w:pPr>
    </w:p>
    <w:p w:rsidR="003B332B" w:rsidP="008A6A3A" w:rsidRDefault="00353124">
      <w:pPr>
        <w:rPr>
          <w:rFonts w:cs="Arial"/>
          <w:szCs w:val="22"/>
        </w:rPr>
      </w:pPr>
      <w:r w:rsidRPr="00DC1211">
        <w:rPr>
          <w:rFonts w:cs="Arial"/>
          <w:szCs w:val="22"/>
        </w:rPr>
        <w:t xml:space="preserve">De heer </w:t>
      </w:r>
      <w:r w:rsidRPr="00DC1211">
        <w:rPr>
          <w:rFonts w:cs="Arial"/>
          <w:b/>
          <w:szCs w:val="22"/>
        </w:rPr>
        <w:t xml:space="preserve">De Roon </w:t>
      </w:r>
      <w:r w:rsidRPr="00DC1211">
        <w:rPr>
          <w:rFonts w:cs="Arial"/>
          <w:szCs w:val="22"/>
        </w:rPr>
        <w:t>(PVV):</w:t>
      </w:r>
      <w:r>
        <w:rPr>
          <w:rFonts w:cs="Arial"/>
          <w:szCs w:val="22"/>
        </w:rPr>
        <w:t xml:space="preserve"> </w:t>
      </w:r>
      <w:r w:rsidR="00133132">
        <w:rPr>
          <w:rFonts w:cs="Arial"/>
          <w:szCs w:val="22"/>
        </w:rPr>
        <w:t>Voorzitter. Ik haak in op de laatste woorden van de vorige spreker. Artikel 2 van de grondwet van Somalië bepaalt dat Somalië een islamitisch land is en dat de sharia de basis is van alle wetgeving. Dat betekent per definitie dat de wensen die de heer Knops heeft</w:t>
      </w:r>
      <w:r w:rsidR="002C149C">
        <w:rPr>
          <w:rFonts w:cs="Arial"/>
          <w:szCs w:val="22"/>
        </w:rPr>
        <w:t>,</w:t>
      </w:r>
      <w:r w:rsidR="00133132">
        <w:rPr>
          <w:rFonts w:cs="Arial"/>
          <w:szCs w:val="22"/>
        </w:rPr>
        <w:t xml:space="preserve"> nooit in vervulling zullen gaan. Sterker nog, het betekent zelfs dat alle goede bedoelingen die de minister </w:t>
      </w:r>
      <w:r w:rsidR="00A864C9">
        <w:rPr>
          <w:rFonts w:cs="Arial"/>
          <w:szCs w:val="22"/>
        </w:rPr>
        <w:t xml:space="preserve">voor </w:t>
      </w:r>
      <w:r w:rsidR="00133132">
        <w:rPr>
          <w:rFonts w:cs="Arial"/>
          <w:szCs w:val="22"/>
        </w:rPr>
        <w:t>Ontwikkelings</w:t>
      </w:r>
      <w:r w:rsidR="00A864C9">
        <w:rPr>
          <w:rFonts w:cs="Arial"/>
          <w:szCs w:val="22"/>
        </w:rPr>
        <w:t>samenwerking</w:t>
      </w:r>
      <w:r w:rsidR="00133132">
        <w:rPr>
          <w:rFonts w:cs="Arial"/>
          <w:szCs w:val="22"/>
        </w:rPr>
        <w:t xml:space="preserve"> heeft voor </w:t>
      </w:r>
      <w:r w:rsidR="002C149C">
        <w:rPr>
          <w:rFonts w:cs="Arial"/>
          <w:szCs w:val="22"/>
        </w:rPr>
        <w:t>de</w:t>
      </w:r>
      <w:r w:rsidR="00133132">
        <w:rPr>
          <w:rFonts w:cs="Arial"/>
          <w:szCs w:val="22"/>
        </w:rPr>
        <w:t xml:space="preserve"> verbetering van de rechtsstatelijkheid in Somalië niet gaa</w:t>
      </w:r>
      <w:r w:rsidR="002C149C">
        <w:rPr>
          <w:rFonts w:cs="Arial"/>
          <w:szCs w:val="22"/>
        </w:rPr>
        <w:t>n</w:t>
      </w:r>
      <w:r w:rsidR="00133132">
        <w:rPr>
          <w:rFonts w:cs="Arial"/>
          <w:szCs w:val="22"/>
        </w:rPr>
        <w:t xml:space="preserve"> </w:t>
      </w:r>
      <w:r w:rsidR="00FF40D6">
        <w:rPr>
          <w:rFonts w:cs="Arial"/>
          <w:szCs w:val="22"/>
        </w:rPr>
        <w:t>uitkomen</w:t>
      </w:r>
      <w:r w:rsidR="00133132">
        <w:rPr>
          <w:rFonts w:cs="Arial"/>
          <w:szCs w:val="22"/>
        </w:rPr>
        <w:t>, want de sharia verdraagt zich daar gewoon</w:t>
      </w:r>
      <w:r w:rsidR="002C149C">
        <w:rPr>
          <w:rFonts w:cs="Arial"/>
          <w:szCs w:val="22"/>
        </w:rPr>
        <w:t>weg</w:t>
      </w:r>
      <w:r w:rsidR="00133132">
        <w:rPr>
          <w:rFonts w:cs="Arial"/>
          <w:szCs w:val="22"/>
        </w:rPr>
        <w:t xml:space="preserve"> niet mee.</w:t>
      </w:r>
    </w:p>
    <w:p w:rsidR="00133132" w:rsidP="008A6A3A" w:rsidRDefault="002C149C">
      <w:pPr>
        <w:rPr>
          <w:rFonts w:cs="Arial"/>
          <w:szCs w:val="22"/>
        </w:rPr>
      </w:pPr>
      <w:r>
        <w:rPr>
          <w:rFonts w:cs="Arial"/>
          <w:szCs w:val="22"/>
        </w:rPr>
        <w:t>De minister van Defensie wijst er in haar betoog op</w:t>
      </w:r>
      <w:r w:rsidR="00133132">
        <w:rPr>
          <w:rFonts w:cs="Arial"/>
          <w:szCs w:val="22"/>
        </w:rPr>
        <w:t xml:space="preserve"> dat de VS erop aandringen dat Europa zich bezighoudt met een buitenlands en veiligheidsbeleid ten aanzien van Somalië</w:t>
      </w:r>
      <w:r>
        <w:rPr>
          <w:rFonts w:cs="Arial"/>
          <w:szCs w:val="22"/>
        </w:rPr>
        <w:t>. Ik</w:t>
      </w:r>
      <w:r w:rsidR="00133132">
        <w:rPr>
          <w:rFonts w:cs="Arial"/>
          <w:szCs w:val="22"/>
        </w:rPr>
        <w:t xml:space="preserve"> geloof wel dat de Verenigde Staten dat heel graa</w:t>
      </w:r>
      <w:r>
        <w:rPr>
          <w:rFonts w:cs="Arial"/>
          <w:szCs w:val="22"/>
        </w:rPr>
        <w:t>g</w:t>
      </w:r>
      <w:r w:rsidR="00133132">
        <w:rPr>
          <w:rFonts w:cs="Arial"/>
          <w:szCs w:val="22"/>
        </w:rPr>
        <w:t xml:space="preserve"> zien. Hun ervaringen met Somalië zijn natuurlijk buitengewoon slecht. 20 jaar geleden </w:t>
      </w:r>
      <w:r>
        <w:rPr>
          <w:rFonts w:cs="Arial"/>
          <w:szCs w:val="22"/>
        </w:rPr>
        <w:t xml:space="preserve">was dat </w:t>
      </w:r>
      <w:r w:rsidR="00133132">
        <w:rPr>
          <w:rFonts w:cs="Arial"/>
          <w:szCs w:val="22"/>
        </w:rPr>
        <w:t>al zo en recent</w:t>
      </w:r>
      <w:r>
        <w:rPr>
          <w:rFonts w:cs="Arial"/>
          <w:szCs w:val="22"/>
        </w:rPr>
        <w:t xml:space="preserve">elijk is </w:t>
      </w:r>
      <w:r w:rsidR="00133132">
        <w:rPr>
          <w:rFonts w:cs="Arial"/>
          <w:szCs w:val="22"/>
        </w:rPr>
        <w:t>weer een Amerikaanse antiterrorismeoperatie in Somalië mislukt. Dat ze graag zien dat Europa in dat gat spring</w:t>
      </w:r>
      <w:r w:rsidR="00FF40D6">
        <w:rPr>
          <w:rFonts w:cs="Arial"/>
          <w:szCs w:val="22"/>
        </w:rPr>
        <w:t>t</w:t>
      </w:r>
      <w:r w:rsidR="00133132">
        <w:rPr>
          <w:rFonts w:cs="Arial"/>
          <w:szCs w:val="22"/>
        </w:rPr>
        <w:t xml:space="preserve">, geloof ik onmiddellijk. Dat bij </w:t>
      </w:r>
      <w:r>
        <w:rPr>
          <w:rFonts w:cs="Arial"/>
          <w:szCs w:val="22"/>
        </w:rPr>
        <w:t xml:space="preserve">een </w:t>
      </w:r>
      <w:r w:rsidR="00133132">
        <w:rPr>
          <w:rFonts w:cs="Arial"/>
          <w:szCs w:val="22"/>
        </w:rPr>
        <w:t>gemeenschappelijk bu</w:t>
      </w:r>
      <w:r>
        <w:rPr>
          <w:rFonts w:cs="Arial"/>
          <w:szCs w:val="22"/>
        </w:rPr>
        <w:t>itenlands en veiligheidsbeleid</w:t>
      </w:r>
      <w:r w:rsidR="00133132">
        <w:rPr>
          <w:rFonts w:cs="Arial"/>
          <w:szCs w:val="22"/>
        </w:rPr>
        <w:t xml:space="preserve"> de soevereiniteit van Nederland teloor gaat, interesseert ze in Washington natuurlijk helemaal niks. </w:t>
      </w:r>
      <w:r>
        <w:rPr>
          <w:rFonts w:cs="Arial"/>
          <w:szCs w:val="22"/>
        </w:rPr>
        <w:t>De</w:t>
      </w:r>
      <w:r w:rsidR="00133132">
        <w:rPr>
          <w:rFonts w:cs="Arial"/>
          <w:szCs w:val="22"/>
        </w:rPr>
        <w:t xml:space="preserve"> VS </w:t>
      </w:r>
      <w:r>
        <w:rPr>
          <w:rFonts w:cs="Arial"/>
          <w:szCs w:val="22"/>
        </w:rPr>
        <w:t xml:space="preserve">wijzen </w:t>
      </w:r>
      <w:r w:rsidR="00133132">
        <w:rPr>
          <w:rFonts w:cs="Arial"/>
          <w:szCs w:val="22"/>
        </w:rPr>
        <w:t xml:space="preserve">naar de verkeerde hulpverlener. </w:t>
      </w:r>
      <w:r>
        <w:rPr>
          <w:rFonts w:cs="Arial"/>
          <w:szCs w:val="22"/>
        </w:rPr>
        <w:t xml:space="preserve">Als het gaat om verbetering van de situatie in Somalië </w:t>
      </w:r>
      <w:r w:rsidR="00133132">
        <w:rPr>
          <w:rFonts w:cs="Arial"/>
          <w:szCs w:val="22"/>
        </w:rPr>
        <w:t xml:space="preserve">moeten </w:t>
      </w:r>
      <w:r>
        <w:rPr>
          <w:rFonts w:cs="Arial"/>
          <w:szCs w:val="22"/>
        </w:rPr>
        <w:t xml:space="preserve">ze </w:t>
      </w:r>
      <w:r w:rsidR="00133132">
        <w:rPr>
          <w:rFonts w:cs="Arial"/>
          <w:szCs w:val="22"/>
        </w:rPr>
        <w:t xml:space="preserve">niet naar Europa wijzen, </w:t>
      </w:r>
      <w:r>
        <w:rPr>
          <w:rFonts w:cs="Arial"/>
          <w:szCs w:val="22"/>
        </w:rPr>
        <w:t>maar</w:t>
      </w:r>
      <w:r w:rsidR="00133132">
        <w:rPr>
          <w:rFonts w:cs="Arial"/>
          <w:szCs w:val="22"/>
        </w:rPr>
        <w:t xml:space="preserve"> naar de rijke Arabische Golfstaten. Ik heb het betoog van de minister </w:t>
      </w:r>
      <w:r w:rsidR="003900A9">
        <w:rPr>
          <w:rFonts w:cs="Arial"/>
          <w:szCs w:val="22"/>
        </w:rPr>
        <w:t xml:space="preserve">voor </w:t>
      </w:r>
      <w:r w:rsidR="00133132">
        <w:rPr>
          <w:rFonts w:cs="Arial"/>
          <w:szCs w:val="22"/>
        </w:rPr>
        <w:t xml:space="preserve">Ontwikkelingssamenwerking op dit punt goed beluisterd. </w:t>
      </w:r>
      <w:r w:rsidR="003900A9">
        <w:rPr>
          <w:rFonts w:cs="Arial"/>
          <w:szCs w:val="22"/>
        </w:rPr>
        <w:t xml:space="preserve">Dat </w:t>
      </w:r>
      <w:r w:rsidR="00133132">
        <w:rPr>
          <w:rFonts w:cs="Arial"/>
          <w:szCs w:val="22"/>
        </w:rPr>
        <w:t>kwam erop neer dat de minister zei dat die landen ook meer moeten gaan doen. Wat de PVV betreft</w:t>
      </w:r>
      <w:r w:rsidR="003900A9">
        <w:rPr>
          <w:rFonts w:cs="Arial"/>
          <w:szCs w:val="22"/>
        </w:rPr>
        <w:t>,</w:t>
      </w:r>
      <w:r w:rsidR="00133132">
        <w:rPr>
          <w:rFonts w:cs="Arial"/>
          <w:szCs w:val="22"/>
        </w:rPr>
        <w:t xml:space="preserve"> moeten die landen niet ook meer gaan doen, </w:t>
      </w:r>
      <w:r>
        <w:rPr>
          <w:rFonts w:cs="Arial"/>
          <w:szCs w:val="22"/>
        </w:rPr>
        <w:t xml:space="preserve">maar </w:t>
      </w:r>
      <w:r w:rsidR="00E859B5">
        <w:rPr>
          <w:rFonts w:cs="Arial"/>
          <w:szCs w:val="22"/>
        </w:rPr>
        <w:t xml:space="preserve">moeten </w:t>
      </w:r>
      <w:r>
        <w:rPr>
          <w:rFonts w:cs="Arial"/>
          <w:szCs w:val="22"/>
        </w:rPr>
        <w:t xml:space="preserve">ze </w:t>
      </w:r>
      <w:r w:rsidR="00E859B5">
        <w:rPr>
          <w:rFonts w:cs="Arial"/>
          <w:szCs w:val="22"/>
        </w:rPr>
        <w:t xml:space="preserve">alles gaan financieren. Die landen zijn verschrikkelijk rijk. Laat ik wat voorbeelden geven. Wij kunnen jaloers zijn op de gezondheidszorg </w:t>
      </w:r>
      <w:r>
        <w:rPr>
          <w:rFonts w:cs="Arial"/>
          <w:szCs w:val="22"/>
        </w:rPr>
        <w:t xml:space="preserve">en het onderwijs </w:t>
      </w:r>
      <w:r w:rsidR="00E859B5">
        <w:rPr>
          <w:rFonts w:cs="Arial"/>
          <w:szCs w:val="22"/>
        </w:rPr>
        <w:t xml:space="preserve">in die landen, want die </w:t>
      </w:r>
      <w:r>
        <w:rPr>
          <w:rFonts w:cs="Arial"/>
          <w:szCs w:val="22"/>
        </w:rPr>
        <w:t>zijn</w:t>
      </w:r>
      <w:r w:rsidR="00E859B5">
        <w:rPr>
          <w:rFonts w:cs="Arial"/>
          <w:szCs w:val="22"/>
        </w:rPr>
        <w:t xml:space="preserve"> top en helemaal gratis. Bijna iedereen wordt door de overheid van een baan voorzien als hij geen baan heeft. Een enkeling die toch niet aan een baan te helpen is, krijgt een riante bijstandsuitkering. In sommige van die Arabische Golfstaten is die maar liefst 3</w:t>
      </w:r>
      <w:r w:rsidR="00986B65">
        <w:rPr>
          <w:rFonts w:cs="Arial"/>
          <w:szCs w:val="22"/>
        </w:rPr>
        <w:t>.</w:t>
      </w:r>
      <w:r w:rsidR="00E859B5">
        <w:rPr>
          <w:rFonts w:cs="Arial"/>
          <w:szCs w:val="22"/>
        </w:rPr>
        <w:t xml:space="preserve">000 dollar per maand. Ook daar kunnen wij jaloers op zijn. </w:t>
      </w:r>
      <w:r>
        <w:rPr>
          <w:rFonts w:cs="Arial"/>
          <w:szCs w:val="22"/>
        </w:rPr>
        <w:t>Ik kan verdergaan met voorbeelden van de manier waarop</w:t>
      </w:r>
      <w:r w:rsidR="00E859B5">
        <w:rPr>
          <w:rFonts w:cs="Arial"/>
          <w:szCs w:val="22"/>
        </w:rPr>
        <w:t xml:space="preserve"> zij investeren in hun eigen economie en infrastructuur. Dat is het punt dat ik wil maken en waar ik de aandacht van de minister voor vraag: die landen zijn vooral bezig met zichzelf, met hun eigen economische ontwikkeling. De sjeik van Dubai heeft deze week nog in een interview met de BBC gezegd dat </w:t>
      </w:r>
      <w:r w:rsidR="004F1E42">
        <w:rPr>
          <w:rFonts w:cs="Arial"/>
          <w:szCs w:val="22"/>
        </w:rPr>
        <w:t>hij in de startblokken staat om</w:t>
      </w:r>
      <w:r w:rsidRPr="00FF40D6" w:rsidR="00FF40D6">
        <w:rPr>
          <w:rFonts w:cs="Arial"/>
          <w:szCs w:val="22"/>
        </w:rPr>
        <w:t xml:space="preserve"> </w:t>
      </w:r>
      <w:r w:rsidR="00FF40D6">
        <w:rPr>
          <w:rFonts w:cs="Arial"/>
          <w:szCs w:val="22"/>
        </w:rPr>
        <w:t>weer handel te gaan drijven met Iran</w:t>
      </w:r>
      <w:r w:rsidR="004F1E42">
        <w:rPr>
          <w:rFonts w:cs="Arial"/>
          <w:szCs w:val="22"/>
        </w:rPr>
        <w:t xml:space="preserve"> </w:t>
      </w:r>
      <w:r w:rsidR="00E859B5">
        <w:rPr>
          <w:rFonts w:cs="Arial"/>
          <w:szCs w:val="22"/>
        </w:rPr>
        <w:t xml:space="preserve">zodra de sancties </w:t>
      </w:r>
      <w:r w:rsidR="008F11CE">
        <w:rPr>
          <w:rFonts w:cs="Arial"/>
          <w:szCs w:val="22"/>
        </w:rPr>
        <w:t xml:space="preserve">tegen </w:t>
      </w:r>
      <w:r w:rsidR="00E859B5">
        <w:rPr>
          <w:rFonts w:cs="Arial"/>
          <w:szCs w:val="22"/>
        </w:rPr>
        <w:t>Iran verminderen. Waarom staat die sjeik van Dubai niet in de startblokken om ervoor te zorgen dat de samenleving in Somalië weer een normaal karakter krijgt? Zolang dat de houding is, is het heel makkelijk om achterover te leunen als het gaat om de verbetering van de situatie</w:t>
      </w:r>
      <w:r w:rsidR="004F1E42">
        <w:rPr>
          <w:rFonts w:cs="Arial"/>
          <w:szCs w:val="22"/>
        </w:rPr>
        <w:t xml:space="preserve"> in Somalië, want dat doen</w:t>
      </w:r>
      <w:r w:rsidR="00E859B5">
        <w:rPr>
          <w:rFonts w:cs="Arial"/>
          <w:szCs w:val="22"/>
        </w:rPr>
        <w:t xml:space="preserve"> Europa, Nederland </w:t>
      </w:r>
      <w:r w:rsidR="004F1E42">
        <w:rPr>
          <w:rFonts w:cs="Arial"/>
          <w:szCs w:val="22"/>
        </w:rPr>
        <w:t>en</w:t>
      </w:r>
      <w:r w:rsidR="00E859B5">
        <w:rPr>
          <w:rFonts w:cs="Arial"/>
          <w:szCs w:val="22"/>
        </w:rPr>
        <w:t xml:space="preserve"> de Nederlandse belastingbetaler wel.</w:t>
      </w:r>
    </w:p>
    <w:p w:rsidR="003B332B" w:rsidP="008A6A3A" w:rsidRDefault="003B332B">
      <w:pPr>
        <w:rPr>
          <w:rFonts w:cs="Arial"/>
          <w:szCs w:val="22"/>
        </w:rPr>
      </w:pPr>
    </w:p>
    <w:p w:rsidR="00A55B3C" w:rsidP="008A6A3A" w:rsidRDefault="00A55B3C">
      <w:pPr>
        <w:rPr>
          <w:rFonts w:cs="Arial"/>
          <w:szCs w:val="22"/>
        </w:rPr>
      </w:pPr>
      <w:r w:rsidRPr="00DC1211">
        <w:rPr>
          <w:rFonts w:cs="Arial"/>
          <w:szCs w:val="22"/>
        </w:rPr>
        <w:t xml:space="preserve">De heer </w:t>
      </w:r>
      <w:r w:rsidRPr="00DC1211">
        <w:rPr>
          <w:rFonts w:cs="Arial"/>
          <w:b/>
          <w:szCs w:val="22"/>
        </w:rPr>
        <w:t xml:space="preserve">Vuijk </w:t>
      </w:r>
      <w:r w:rsidRPr="00DC1211">
        <w:rPr>
          <w:rFonts w:cs="Arial"/>
          <w:szCs w:val="22"/>
        </w:rPr>
        <w:t xml:space="preserve">(VVD): </w:t>
      </w:r>
      <w:r w:rsidR="00E859B5">
        <w:rPr>
          <w:rFonts w:cs="Arial"/>
          <w:szCs w:val="22"/>
        </w:rPr>
        <w:t xml:space="preserve">Ik raakte u kwijt op het punt van de soevereiniteit. Misschien kunt u aangeven wat de </w:t>
      </w:r>
      <w:r w:rsidR="004F1E42">
        <w:rPr>
          <w:rFonts w:cs="Arial"/>
          <w:szCs w:val="22"/>
        </w:rPr>
        <w:t>soevereiniteitsdiscussie met de anti</w:t>
      </w:r>
      <w:r w:rsidR="00E859B5">
        <w:rPr>
          <w:rFonts w:cs="Arial"/>
          <w:szCs w:val="22"/>
        </w:rPr>
        <w:t>piraterijmissie te maken heeft?</w:t>
      </w:r>
    </w:p>
    <w:p w:rsidR="00E859B5" w:rsidP="008A6A3A" w:rsidRDefault="00E859B5">
      <w:pPr>
        <w:rPr>
          <w:rFonts w:cs="Arial"/>
          <w:szCs w:val="22"/>
        </w:rPr>
      </w:pPr>
    </w:p>
    <w:p w:rsidR="00A55B3C" w:rsidP="008A6A3A" w:rsidRDefault="00A55B3C">
      <w:pPr>
        <w:rPr>
          <w:rFonts w:cs="Arial"/>
          <w:szCs w:val="22"/>
        </w:rPr>
      </w:pPr>
      <w:r w:rsidRPr="00DC1211">
        <w:rPr>
          <w:rFonts w:cs="Arial"/>
          <w:szCs w:val="22"/>
        </w:rPr>
        <w:t xml:space="preserve">De heer </w:t>
      </w:r>
      <w:r w:rsidRPr="00DC1211">
        <w:rPr>
          <w:rFonts w:cs="Arial"/>
          <w:b/>
          <w:szCs w:val="22"/>
        </w:rPr>
        <w:t xml:space="preserve">De Roon </w:t>
      </w:r>
      <w:r w:rsidRPr="00DC1211">
        <w:rPr>
          <w:rFonts w:cs="Arial"/>
          <w:szCs w:val="22"/>
        </w:rPr>
        <w:t>(PVV):</w:t>
      </w:r>
      <w:r w:rsidR="00E859B5">
        <w:rPr>
          <w:rFonts w:cs="Arial"/>
          <w:szCs w:val="22"/>
        </w:rPr>
        <w:t xml:space="preserve"> </w:t>
      </w:r>
      <w:r>
        <w:rPr>
          <w:rFonts w:cs="Arial"/>
          <w:szCs w:val="22"/>
        </w:rPr>
        <w:t>Het betoog van de minister van Defensie</w:t>
      </w:r>
      <w:r w:rsidR="00E859B5">
        <w:rPr>
          <w:rFonts w:cs="Arial"/>
          <w:szCs w:val="22"/>
        </w:rPr>
        <w:t xml:space="preserve"> was dat Europa met een gemeenschappelijk buitenlands en veiligheidsbeleid </w:t>
      </w:r>
      <w:r w:rsidR="004F1E42">
        <w:rPr>
          <w:rFonts w:cs="Arial"/>
          <w:szCs w:val="22"/>
        </w:rPr>
        <w:t xml:space="preserve">moet </w:t>
      </w:r>
      <w:r w:rsidR="00E859B5">
        <w:rPr>
          <w:rFonts w:cs="Arial"/>
          <w:szCs w:val="22"/>
        </w:rPr>
        <w:t>optreden ten aanzien van Somalië. Mijn standpunt is dat een gemeenschappelijk buitenlands en veiligheidsbeleid leidt tot inleveren van soevereiniteit omdat wij straks gewoon moeten meedoen met wat de meerderheid in Europa beslist. Dat wil de PVV in geen geval.</w:t>
      </w:r>
    </w:p>
    <w:p w:rsidR="00A55B3C" w:rsidP="008A6A3A" w:rsidRDefault="00A55B3C">
      <w:pPr>
        <w:rPr>
          <w:rFonts w:cs="Arial"/>
          <w:szCs w:val="22"/>
        </w:rPr>
      </w:pPr>
    </w:p>
    <w:p w:rsidR="00A55B3C" w:rsidP="008A6A3A" w:rsidRDefault="00A55B3C">
      <w:pPr>
        <w:rPr>
          <w:rFonts w:cs="Arial"/>
          <w:szCs w:val="22"/>
        </w:rPr>
      </w:pPr>
      <w:r w:rsidRPr="00DC1211">
        <w:rPr>
          <w:rFonts w:cs="Arial"/>
          <w:szCs w:val="22"/>
        </w:rPr>
        <w:t xml:space="preserve">De heer </w:t>
      </w:r>
      <w:r w:rsidRPr="00DC1211">
        <w:rPr>
          <w:rFonts w:cs="Arial"/>
          <w:b/>
          <w:szCs w:val="22"/>
        </w:rPr>
        <w:t xml:space="preserve">Vuijk </w:t>
      </w:r>
      <w:r w:rsidRPr="00DC1211">
        <w:rPr>
          <w:rFonts w:cs="Arial"/>
          <w:szCs w:val="22"/>
        </w:rPr>
        <w:t xml:space="preserve">(VVD): </w:t>
      </w:r>
      <w:r w:rsidR="00E859B5">
        <w:rPr>
          <w:rFonts w:cs="Arial"/>
          <w:szCs w:val="22"/>
        </w:rPr>
        <w:t xml:space="preserve">Dan had ik de opmerking over die soevereiniteit niet goed begrepen. Ik verkeer in de veronderstelling dat </w:t>
      </w:r>
      <w:r w:rsidR="004F1E42">
        <w:rPr>
          <w:rFonts w:cs="Arial"/>
          <w:szCs w:val="22"/>
        </w:rPr>
        <w:t>de manier waarop wij</w:t>
      </w:r>
      <w:r w:rsidR="00E859B5">
        <w:rPr>
          <w:rFonts w:cs="Arial"/>
          <w:szCs w:val="22"/>
        </w:rPr>
        <w:t xml:space="preserve"> uitgebreid met elkaar kunnen debatteren over de manier waarop wij optreden tegen piraterij en ons handelstegoed proberen te beveiligen, juist een uiting is van soevereiniteit. Wij gaan er zelf over en beslissen zelf dat wij willen optreden. Ik begrijp nu dat het gaat om een toekomstige situatie die zich misschien ooit een keer gaat voordoen. Daar wacht ik dan op.</w:t>
      </w:r>
    </w:p>
    <w:p w:rsidR="00A55B3C" w:rsidP="008A6A3A" w:rsidRDefault="00A55B3C">
      <w:pPr>
        <w:rPr>
          <w:rFonts w:cs="Arial"/>
          <w:szCs w:val="22"/>
        </w:rPr>
      </w:pPr>
    </w:p>
    <w:p w:rsidR="00A55B3C" w:rsidP="008A6A3A" w:rsidRDefault="00A55B3C">
      <w:pPr>
        <w:rPr>
          <w:rFonts w:cs="Arial"/>
          <w:szCs w:val="22"/>
        </w:rPr>
      </w:pPr>
      <w:r w:rsidRPr="00DC1211">
        <w:rPr>
          <w:rFonts w:cs="Arial"/>
          <w:szCs w:val="22"/>
        </w:rPr>
        <w:t xml:space="preserve">Mevrouw </w:t>
      </w:r>
      <w:r w:rsidRPr="00DC1211">
        <w:rPr>
          <w:rFonts w:cs="Arial"/>
          <w:b/>
          <w:szCs w:val="22"/>
        </w:rPr>
        <w:t xml:space="preserve">Günal-Gezer </w:t>
      </w:r>
      <w:r w:rsidRPr="00DC1211">
        <w:rPr>
          <w:rFonts w:cs="Arial"/>
          <w:szCs w:val="22"/>
        </w:rPr>
        <w:t>(PvdA):</w:t>
      </w:r>
      <w:r>
        <w:rPr>
          <w:rFonts w:cs="Arial"/>
          <w:szCs w:val="22"/>
        </w:rPr>
        <w:t xml:space="preserve"> </w:t>
      </w:r>
      <w:r w:rsidR="00E859B5">
        <w:rPr>
          <w:rFonts w:cs="Arial"/>
          <w:szCs w:val="22"/>
        </w:rPr>
        <w:t xml:space="preserve">Voorzitter. </w:t>
      </w:r>
      <w:r>
        <w:rPr>
          <w:rFonts w:cs="Arial"/>
          <w:szCs w:val="22"/>
        </w:rPr>
        <w:t>Wij hebben vanmorgen in twee del</w:t>
      </w:r>
      <w:r w:rsidR="00E859B5">
        <w:rPr>
          <w:rFonts w:cs="Arial"/>
          <w:szCs w:val="22"/>
        </w:rPr>
        <w:t>en uitgebreid gesproken en stil</w:t>
      </w:r>
      <w:r>
        <w:rPr>
          <w:rFonts w:cs="Arial"/>
          <w:szCs w:val="22"/>
        </w:rPr>
        <w:t>gestaan</w:t>
      </w:r>
      <w:r w:rsidR="00E859B5">
        <w:rPr>
          <w:rFonts w:cs="Arial"/>
          <w:szCs w:val="22"/>
        </w:rPr>
        <w:t xml:space="preserve"> bij de antipiraterijmissies. Terecht, ze verdienen de aandacht. Het gaat om belangrijke zaken en ontwikkelingen. Volgende week praten wij er verder over door en zoomen wij in op allerlei instrumenten die wij daarvoor inzetten en </w:t>
      </w:r>
      <w:r w:rsidR="004F1E42">
        <w:rPr>
          <w:rFonts w:cs="Arial"/>
          <w:szCs w:val="22"/>
        </w:rPr>
        <w:t>op</w:t>
      </w:r>
      <w:r w:rsidR="00E859B5">
        <w:rPr>
          <w:rFonts w:cs="Arial"/>
          <w:szCs w:val="22"/>
        </w:rPr>
        <w:t xml:space="preserve"> de ontwikkelingen aan de westkant van Afrika.</w:t>
      </w:r>
    </w:p>
    <w:p w:rsidR="00E859B5" w:rsidP="008A6A3A" w:rsidRDefault="00E859B5">
      <w:pPr>
        <w:rPr>
          <w:rFonts w:cs="Arial"/>
          <w:szCs w:val="22"/>
        </w:rPr>
      </w:pPr>
      <w:r>
        <w:rPr>
          <w:rFonts w:cs="Arial"/>
          <w:szCs w:val="22"/>
        </w:rPr>
        <w:t xml:space="preserve">Piraterijbestrijding blijft van groot belang, niet alleen voor Nederland en onze eigen belangen, maar ook voor de internationale gemeenschap en niet in de laatste plaats </w:t>
      </w:r>
      <w:r w:rsidR="004F1E42">
        <w:rPr>
          <w:rFonts w:cs="Arial"/>
          <w:szCs w:val="22"/>
        </w:rPr>
        <w:t xml:space="preserve">voor de mensen </w:t>
      </w:r>
      <w:r>
        <w:rPr>
          <w:rFonts w:cs="Arial"/>
          <w:szCs w:val="22"/>
        </w:rPr>
        <w:t>in de regio</w:t>
      </w:r>
      <w:r w:rsidR="004F1E42">
        <w:rPr>
          <w:rFonts w:cs="Arial"/>
          <w:szCs w:val="22"/>
        </w:rPr>
        <w:t xml:space="preserve"> die wij </w:t>
      </w:r>
      <w:r>
        <w:rPr>
          <w:rFonts w:cs="Arial"/>
          <w:szCs w:val="22"/>
        </w:rPr>
        <w:t xml:space="preserve">nieuwe perspectieven kunnen bieden. Door de succesvolle aanpak van de missies </w:t>
      </w:r>
      <w:r w:rsidR="004F1E42">
        <w:rPr>
          <w:rFonts w:cs="Arial"/>
          <w:szCs w:val="22"/>
        </w:rPr>
        <w:t>wordt meer</w:t>
      </w:r>
      <w:r>
        <w:rPr>
          <w:rFonts w:cs="Arial"/>
          <w:szCs w:val="22"/>
        </w:rPr>
        <w:t xml:space="preserve"> de focus </w:t>
      </w:r>
      <w:r w:rsidR="004F1E42">
        <w:rPr>
          <w:rFonts w:cs="Arial"/>
          <w:szCs w:val="22"/>
        </w:rPr>
        <w:t>op</w:t>
      </w:r>
      <w:r>
        <w:rPr>
          <w:rFonts w:cs="Arial"/>
          <w:szCs w:val="22"/>
        </w:rPr>
        <w:t xml:space="preserve"> de toekomst</w:t>
      </w:r>
      <w:r w:rsidR="004F1E42">
        <w:rPr>
          <w:rFonts w:cs="Arial"/>
          <w:szCs w:val="22"/>
        </w:rPr>
        <w:t xml:space="preserve"> gelegd</w:t>
      </w:r>
      <w:r>
        <w:rPr>
          <w:rFonts w:cs="Arial"/>
          <w:szCs w:val="22"/>
        </w:rPr>
        <w:t>. Ik ben b</w:t>
      </w:r>
      <w:r w:rsidR="004F1E42">
        <w:rPr>
          <w:rFonts w:cs="Arial"/>
          <w:szCs w:val="22"/>
        </w:rPr>
        <w:t>l</w:t>
      </w:r>
      <w:r>
        <w:rPr>
          <w:rFonts w:cs="Arial"/>
          <w:szCs w:val="22"/>
        </w:rPr>
        <w:t xml:space="preserve">ij van beide ministers </w:t>
      </w:r>
      <w:r w:rsidR="004F1E42">
        <w:rPr>
          <w:rFonts w:cs="Arial"/>
          <w:szCs w:val="22"/>
        </w:rPr>
        <w:t xml:space="preserve">te horen </w:t>
      </w:r>
      <w:r>
        <w:rPr>
          <w:rFonts w:cs="Arial"/>
          <w:szCs w:val="22"/>
        </w:rPr>
        <w:t>dat voor dit jaar de evaluatie van beide missies</w:t>
      </w:r>
      <w:r w:rsidRPr="004F1E42" w:rsidR="004F1E42">
        <w:rPr>
          <w:rFonts w:cs="Arial"/>
          <w:szCs w:val="22"/>
        </w:rPr>
        <w:t xml:space="preserve"> </w:t>
      </w:r>
      <w:r w:rsidR="004F1E42">
        <w:rPr>
          <w:rFonts w:cs="Arial"/>
          <w:szCs w:val="22"/>
        </w:rPr>
        <w:t>staat gepland</w:t>
      </w:r>
      <w:r>
        <w:rPr>
          <w:rFonts w:cs="Arial"/>
          <w:szCs w:val="22"/>
        </w:rPr>
        <w:t>, zowel in EU-verband als in NAVO-verband. Ik ben ook blij met de toezegging van beide ministers om die evaluatie met</w:t>
      </w:r>
      <w:r w:rsidR="004F1E42">
        <w:rPr>
          <w:rFonts w:cs="Arial"/>
          <w:szCs w:val="22"/>
        </w:rPr>
        <w:t xml:space="preserve"> een</w:t>
      </w:r>
      <w:r>
        <w:rPr>
          <w:rFonts w:cs="Arial"/>
          <w:szCs w:val="22"/>
        </w:rPr>
        <w:t xml:space="preserve"> langetermijnperspectief in de tweede helft van dit jaar aan de Kamer aan te bieden.</w:t>
      </w:r>
    </w:p>
    <w:p w:rsidR="00A55B3C" w:rsidP="008A6A3A" w:rsidRDefault="00A55B3C">
      <w:pPr>
        <w:rPr>
          <w:rFonts w:cs="Arial"/>
          <w:szCs w:val="22"/>
        </w:rPr>
      </w:pPr>
    </w:p>
    <w:p w:rsidR="00A55B3C" w:rsidP="008A6A3A" w:rsidRDefault="00A55B3C">
      <w:pPr>
        <w:rPr>
          <w:rFonts w:cs="Arial"/>
          <w:szCs w:val="22"/>
        </w:rPr>
      </w:pPr>
      <w:r w:rsidRPr="00DC1211">
        <w:rPr>
          <w:rFonts w:cs="Arial"/>
          <w:szCs w:val="22"/>
        </w:rPr>
        <w:t xml:space="preserve">De heer </w:t>
      </w:r>
      <w:r w:rsidRPr="00DC1211">
        <w:rPr>
          <w:rFonts w:cs="Arial"/>
          <w:b/>
          <w:szCs w:val="22"/>
        </w:rPr>
        <w:t xml:space="preserve">Jasper van Dijk </w:t>
      </w:r>
      <w:r w:rsidRPr="00DC1211">
        <w:rPr>
          <w:rFonts w:cs="Arial"/>
          <w:szCs w:val="22"/>
        </w:rPr>
        <w:t xml:space="preserve">(SP): </w:t>
      </w:r>
      <w:r w:rsidR="00C2479D">
        <w:rPr>
          <w:rFonts w:cs="Arial"/>
          <w:szCs w:val="22"/>
        </w:rPr>
        <w:t>Voorzitter. Ik h</w:t>
      </w:r>
      <w:r w:rsidR="004F1E42">
        <w:rPr>
          <w:rFonts w:cs="Arial"/>
          <w:szCs w:val="22"/>
        </w:rPr>
        <w:t>eb</w:t>
      </w:r>
      <w:r w:rsidR="00C2479D">
        <w:rPr>
          <w:rFonts w:cs="Arial"/>
          <w:szCs w:val="22"/>
        </w:rPr>
        <w:t xml:space="preserve"> in eerste termijn aan de minister </w:t>
      </w:r>
      <w:r w:rsidR="00A05941">
        <w:rPr>
          <w:rFonts w:cs="Arial"/>
          <w:szCs w:val="22"/>
        </w:rPr>
        <w:t xml:space="preserve">voor </w:t>
      </w:r>
      <w:r w:rsidR="004F1E42">
        <w:rPr>
          <w:rFonts w:cs="Arial"/>
          <w:szCs w:val="22"/>
        </w:rPr>
        <w:t xml:space="preserve">Buitenlandse Handel en Ontwikkelingssamenwerking </w:t>
      </w:r>
      <w:r w:rsidR="00C2479D">
        <w:rPr>
          <w:rFonts w:cs="Arial"/>
          <w:szCs w:val="22"/>
        </w:rPr>
        <w:t>gev</w:t>
      </w:r>
      <w:r w:rsidR="004F1E42">
        <w:rPr>
          <w:rFonts w:cs="Arial"/>
          <w:szCs w:val="22"/>
        </w:rPr>
        <w:t xml:space="preserve">raagd wat haar oordeel is over het </w:t>
      </w:r>
      <w:r w:rsidR="00C2479D">
        <w:rPr>
          <w:rFonts w:cs="Arial"/>
          <w:szCs w:val="22"/>
        </w:rPr>
        <w:t xml:space="preserve">VN-rapport van juli 2013. In dat rapport werd gesproken over twee Nederlandse vluchten. De minister van Defensie heeft inmiddels </w:t>
      </w:r>
      <w:r w:rsidR="004F1E42">
        <w:rPr>
          <w:rFonts w:cs="Arial"/>
          <w:szCs w:val="22"/>
        </w:rPr>
        <w:t>gezegd</w:t>
      </w:r>
      <w:r w:rsidR="00C2479D">
        <w:rPr>
          <w:rFonts w:cs="Arial"/>
          <w:szCs w:val="22"/>
        </w:rPr>
        <w:t xml:space="preserve"> dat dit om bevoorrading ging, maar dan blijft de vraag open waarom nog niet is gereageerd op het verzoek van de VN om die uitleg te geven. Wellicht </w:t>
      </w:r>
      <w:r w:rsidR="00B83012">
        <w:rPr>
          <w:rFonts w:cs="Arial"/>
          <w:szCs w:val="22"/>
        </w:rPr>
        <w:t xml:space="preserve">kan </w:t>
      </w:r>
      <w:r w:rsidR="00C2479D">
        <w:rPr>
          <w:rFonts w:cs="Arial"/>
          <w:szCs w:val="22"/>
        </w:rPr>
        <w:t>de minister van Defensie daarover iets zeggen.</w:t>
      </w:r>
    </w:p>
    <w:p w:rsidR="00C2479D" w:rsidP="008A6A3A" w:rsidRDefault="00C2479D">
      <w:pPr>
        <w:rPr>
          <w:rFonts w:cs="Arial"/>
          <w:szCs w:val="22"/>
        </w:rPr>
      </w:pPr>
      <w:r>
        <w:rPr>
          <w:rFonts w:cs="Arial"/>
          <w:szCs w:val="22"/>
        </w:rPr>
        <w:t xml:space="preserve">Met betrekking tot de EUMT zijn </w:t>
      </w:r>
      <w:r w:rsidR="00895DA1">
        <w:rPr>
          <w:rFonts w:cs="Arial"/>
          <w:szCs w:val="22"/>
        </w:rPr>
        <w:t xml:space="preserve">er </w:t>
      </w:r>
      <w:r>
        <w:rPr>
          <w:rFonts w:cs="Arial"/>
          <w:szCs w:val="22"/>
        </w:rPr>
        <w:t>nog veel zorgen over de veiligheid. Er is zelfs uitstel van inzet van de mensen daar. Dat geeft aan hoe actueel en hoe groot die onveiligheid is. Is het denkbaar dat de regering op een moment vaststelt dat verplaatsing van Uganda naar Somalië voorbarig is geweest? Zo ja, is er dan een plan B om de mensen terug te plaatsen naar Uganda?</w:t>
      </w:r>
    </w:p>
    <w:p w:rsidR="00C2479D" w:rsidP="008A6A3A" w:rsidRDefault="00C2479D">
      <w:pPr>
        <w:rPr>
          <w:rFonts w:cs="Arial"/>
          <w:szCs w:val="22"/>
        </w:rPr>
      </w:pPr>
      <w:r>
        <w:rPr>
          <w:rFonts w:cs="Arial"/>
          <w:szCs w:val="22"/>
        </w:rPr>
        <w:t xml:space="preserve">De minister van Defensie zegt dat zij geen mededelingen doet over operaties van de VS. Ik heb echter meer vragen gesteld over de aanwezigheid van de VS in Somalië, bijvoorbeeld over het </w:t>
      </w:r>
      <w:r w:rsidR="00FF40D6">
        <w:rPr>
          <w:rFonts w:cs="Arial"/>
          <w:szCs w:val="22"/>
        </w:rPr>
        <w:t>ondervragingscentrum</w:t>
      </w:r>
      <w:r w:rsidR="004F1E42">
        <w:rPr>
          <w:rFonts w:cs="Arial"/>
          <w:szCs w:val="22"/>
        </w:rPr>
        <w:t>. Vo</w:t>
      </w:r>
      <w:r>
        <w:rPr>
          <w:rFonts w:cs="Arial"/>
          <w:szCs w:val="22"/>
        </w:rPr>
        <w:t xml:space="preserve">lgens mij mag je ook "CIA-gevangenis" zeggen. Weet de minister daarvan? Over de inzet van </w:t>
      </w:r>
      <w:r w:rsidR="004F1E42">
        <w:rPr>
          <w:rFonts w:cs="Arial"/>
          <w:szCs w:val="22"/>
        </w:rPr>
        <w:t>huurlingen en bewapende drones merk ik op dat h</w:t>
      </w:r>
      <w:r>
        <w:rPr>
          <w:rFonts w:cs="Arial"/>
          <w:szCs w:val="22"/>
        </w:rPr>
        <w:t>et punt is dat de rol van de VS in Somalië invloed heeft op de waardering van de Somaliërs voor hetgeen wij daar doen. Dat heeft allemaal met elkaar te maken, dus volgens mij moet je d</w:t>
      </w:r>
      <w:r w:rsidR="004F1E42">
        <w:rPr>
          <w:rFonts w:cs="Arial"/>
          <w:szCs w:val="22"/>
        </w:rPr>
        <w:t>i</w:t>
      </w:r>
      <w:r>
        <w:rPr>
          <w:rFonts w:cs="Arial"/>
          <w:szCs w:val="22"/>
        </w:rPr>
        <w:t>t niet veronachtzamen.</w:t>
      </w:r>
    </w:p>
    <w:p w:rsidR="00C2479D" w:rsidP="008A6A3A" w:rsidRDefault="00C2479D">
      <w:pPr>
        <w:rPr>
          <w:rFonts w:cs="Arial"/>
          <w:szCs w:val="22"/>
        </w:rPr>
      </w:pPr>
      <w:r>
        <w:rPr>
          <w:rFonts w:cs="Arial"/>
          <w:szCs w:val="22"/>
        </w:rPr>
        <w:t>De particuliere beveiliging kwam even aan de orde. Wij gaan daar volgende week over praten, maar</w:t>
      </w:r>
      <w:r w:rsidR="004F1E42">
        <w:rPr>
          <w:rFonts w:cs="Arial"/>
          <w:szCs w:val="22"/>
        </w:rPr>
        <w:t xml:space="preserve"> er is sprake van een onderzoek dat</w:t>
      </w:r>
      <w:r>
        <w:rPr>
          <w:rFonts w:cs="Arial"/>
          <w:szCs w:val="22"/>
        </w:rPr>
        <w:t xml:space="preserve"> de minister </w:t>
      </w:r>
      <w:r w:rsidR="00473BF8">
        <w:rPr>
          <w:rFonts w:cs="Arial"/>
          <w:szCs w:val="22"/>
        </w:rPr>
        <w:t xml:space="preserve">heeft </w:t>
      </w:r>
      <w:r>
        <w:rPr>
          <w:rFonts w:cs="Arial"/>
          <w:szCs w:val="22"/>
        </w:rPr>
        <w:t xml:space="preserve">toegezegd tijdens het vorige algemeen overleg over de VPD's. Dat onderzoek is er volgende week nog niet. Hoe voorkomt de commissie dat wij volgende week met de minister van Defensie praten over de VPD's en dat zij </w:t>
      </w:r>
      <w:r w:rsidR="00FF40D6">
        <w:rPr>
          <w:rFonts w:cs="Arial"/>
          <w:szCs w:val="22"/>
        </w:rPr>
        <w:t xml:space="preserve">dan </w:t>
      </w:r>
      <w:r>
        <w:rPr>
          <w:rFonts w:cs="Arial"/>
          <w:szCs w:val="22"/>
        </w:rPr>
        <w:t xml:space="preserve">zegt dat zij daarnaar </w:t>
      </w:r>
      <w:r w:rsidR="00FF40D6">
        <w:rPr>
          <w:rFonts w:cs="Arial"/>
          <w:szCs w:val="22"/>
        </w:rPr>
        <w:t xml:space="preserve">nog </w:t>
      </w:r>
      <w:r>
        <w:rPr>
          <w:rFonts w:cs="Arial"/>
          <w:szCs w:val="22"/>
        </w:rPr>
        <w:t>onderzoek doet? Kan de minister zeggen wanneer dat onderzoek komt? Ik spreek hiermee ook de commissie aan.</w:t>
      </w:r>
    </w:p>
    <w:p w:rsidR="00A55B3C" w:rsidP="008A6A3A" w:rsidRDefault="00A55B3C">
      <w:pPr>
        <w:rPr>
          <w:rFonts w:cs="Arial"/>
          <w:szCs w:val="22"/>
        </w:rPr>
      </w:pPr>
    </w:p>
    <w:p w:rsidR="00A55B3C" w:rsidP="008A6A3A" w:rsidRDefault="00A55B3C">
      <w:r>
        <w:rPr>
          <w:szCs w:val="22"/>
        </w:rPr>
        <w:t xml:space="preserve">De </w:t>
      </w:r>
      <w:r w:rsidRPr="0072543F">
        <w:rPr>
          <w:b/>
          <w:szCs w:val="22"/>
        </w:rPr>
        <w:t>vo</w:t>
      </w:r>
      <w:r w:rsidRPr="00DC1211">
        <w:rPr>
          <w:b/>
          <w:szCs w:val="22"/>
        </w:rPr>
        <w:t>orzitter</w:t>
      </w:r>
      <w:r>
        <w:rPr>
          <w:szCs w:val="22"/>
        </w:rPr>
        <w:t>:</w:t>
      </w:r>
      <w:r w:rsidRPr="00A55B3C">
        <w:rPr>
          <w:rFonts w:cs="Arial"/>
          <w:szCs w:val="22"/>
        </w:rPr>
        <w:t xml:space="preserve"> </w:t>
      </w:r>
      <w:r w:rsidR="00C2479D">
        <w:t xml:space="preserve">U kunt morgen ook een verzoek doen bij de procedurevergadering </w:t>
      </w:r>
      <w:r w:rsidR="00473BF8">
        <w:t xml:space="preserve">van de commissie voor </w:t>
      </w:r>
      <w:r w:rsidR="00C2479D">
        <w:t>Defensi</w:t>
      </w:r>
      <w:r w:rsidR="00473BF8">
        <w:t>e. I</w:t>
      </w:r>
      <w:r w:rsidR="00C2479D">
        <w:t>k laat het aan de minister om te reageren.</w:t>
      </w:r>
    </w:p>
    <w:p w:rsidR="00A55B3C" w:rsidP="008A6A3A" w:rsidRDefault="00A55B3C">
      <w:pPr>
        <w:rPr>
          <w:rFonts w:cs="Arial"/>
          <w:szCs w:val="22"/>
        </w:rPr>
      </w:pPr>
    </w:p>
    <w:p w:rsidR="00A55B3C" w:rsidP="008A6A3A" w:rsidRDefault="00A55B3C">
      <w:pPr>
        <w:rPr>
          <w:rFonts w:cs="Arial"/>
          <w:szCs w:val="22"/>
        </w:rPr>
      </w:pPr>
      <w:r w:rsidRPr="00DC1211">
        <w:rPr>
          <w:rFonts w:cs="Arial"/>
          <w:szCs w:val="22"/>
        </w:rPr>
        <w:t xml:space="preserve">Minister </w:t>
      </w:r>
      <w:r w:rsidRPr="00DC1211">
        <w:rPr>
          <w:rFonts w:cs="Arial"/>
          <w:b/>
          <w:szCs w:val="22"/>
        </w:rPr>
        <w:t>Ploumen</w:t>
      </w:r>
      <w:r w:rsidRPr="00DC1211">
        <w:rPr>
          <w:rFonts w:cs="Arial"/>
          <w:szCs w:val="22"/>
        </w:rPr>
        <w:t xml:space="preserve">: </w:t>
      </w:r>
      <w:r w:rsidR="00C2479D">
        <w:rPr>
          <w:rFonts w:cs="Arial"/>
          <w:szCs w:val="22"/>
        </w:rPr>
        <w:t>Voorzitter</w:t>
      </w:r>
      <w:r>
        <w:rPr>
          <w:rFonts w:cs="Arial"/>
          <w:szCs w:val="22"/>
        </w:rPr>
        <w:t xml:space="preserve">. </w:t>
      </w:r>
      <w:r w:rsidR="00C2479D">
        <w:rPr>
          <w:rFonts w:cs="Arial"/>
          <w:szCs w:val="22"/>
        </w:rPr>
        <w:t>Ik wil tegenover de heer Knops mijn toezegging herhalen dat wij de verergering van de situatie van de christenen</w:t>
      </w:r>
      <w:r w:rsidRPr="00473BF8" w:rsidR="00473BF8">
        <w:rPr>
          <w:rFonts w:cs="Arial"/>
          <w:szCs w:val="22"/>
        </w:rPr>
        <w:t xml:space="preserve"> </w:t>
      </w:r>
      <w:r w:rsidR="00473BF8">
        <w:rPr>
          <w:rFonts w:cs="Arial"/>
          <w:szCs w:val="22"/>
        </w:rPr>
        <w:t>ter sprake zullen brengen</w:t>
      </w:r>
      <w:r w:rsidR="00C2479D">
        <w:rPr>
          <w:rFonts w:cs="Arial"/>
          <w:szCs w:val="22"/>
        </w:rPr>
        <w:t>, of het nu gaat om specifieke vervolging of om maatre</w:t>
      </w:r>
      <w:r w:rsidR="00473BF8">
        <w:rPr>
          <w:rFonts w:cs="Arial"/>
          <w:szCs w:val="22"/>
        </w:rPr>
        <w:t>gelen die de regering afkondigt</w:t>
      </w:r>
      <w:r w:rsidR="00C2479D">
        <w:rPr>
          <w:rFonts w:cs="Arial"/>
          <w:szCs w:val="22"/>
        </w:rPr>
        <w:t xml:space="preserve">. Ik zal daarvan verslag doen. </w:t>
      </w:r>
      <w:r w:rsidR="00CF745D">
        <w:rPr>
          <w:rFonts w:cs="Arial"/>
          <w:szCs w:val="22"/>
        </w:rPr>
        <w:t xml:space="preserve">De eerstvolgende gelegenheid daarvoor is de brief </w:t>
      </w:r>
      <w:r w:rsidR="00FF40D6">
        <w:rPr>
          <w:rFonts w:cs="Arial"/>
          <w:szCs w:val="22"/>
        </w:rPr>
        <w:t xml:space="preserve">aan de commissie </w:t>
      </w:r>
      <w:r w:rsidR="00473BF8">
        <w:rPr>
          <w:rFonts w:cs="Arial"/>
          <w:szCs w:val="22"/>
        </w:rPr>
        <w:t>over de mensenrechtenrapportage</w:t>
      </w:r>
      <w:r w:rsidR="00CF745D">
        <w:rPr>
          <w:rFonts w:cs="Arial"/>
          <w:szCs w:val="22"/>
        </w:rPr>
        <w:t>.</w:t>
      </w:r>
    </w:p>
    <w:p w:rsidR="00CF745D" w:rsidP="008A6A3A" w:rsidRDefault="00CF745D">
      <w:pPr>
        <w:rPr>
          <w:rFonts w:cs="Arial"/>
          <w:szCs w:val="22"/>
        </w:rPr>
      </w:pPr>
      <w:r>
        <w:rPr>
          <w:rFonts w:cs="Arial"/>
          <w:szCs w:val="22"/>
        </w:rPr>
        <w:t>Laat duidelijk zijn dat als wij spreken over de internationale gemeenschap</w:t>
      </w:r>
      <w:r w:rsidR="00473BF8">
        <w:rPr>
          <w:rFonts w:cs="Arial"/>
          <w:szCs w:val="22"/>
        </w:rPr>
        <w:t>,</w:t>
      </w:r>
      <w:r>
        <w:rPr>
          <w:rFonts w:cs="Arial"/>
          <w:szCs w:val="22"/>
        </w:rPr>
        <w:t xml:space="preserve"> wij </w:t>
      </w:r>
      <w:r w:rsidR="00FF40D6">
        <w:rPr>
          <w:rFonts w:cs="Arial"/>
          <w:szCs w:val="22"/>
        </w:rPr>
        <w:t>het</w:t>
      </w:r>
      <w:r>
        <w:rPr>
          <w:rFonts w:cs="Arial"/>
          <w:szCs w:val="22"/>
        </w:rPr>
        <w:t xml:space="preserve"> met elkaar </w:t>
      </w:r>
      <w:r w:rsidR="005A3417">
        <w:rPr>
          <w:rFonts w:cs="Arial"/>
          <w:szCs w:val="22"/>
        </w:rPr>
        <w:t xml:space="preserve">eens </w:t>
      </w:r>
      <w:r>
        <w:rPr>
          <w:rFonts w:cs="Arial"/>
          <w:szCs w:val="22"/>
        </w:rPr>
        <w:t>zijn en dat ik nadrukkelijk de landen in de regio daartoe reken. Nederland is een van de landen die actief en geëngageerd met landen in gesprek is over hun inzet. Dat is een actieve dialoog. Ik vind niet dat het ene land alles moet doen en de andere landen niks. Dat geldt zowel voor Nederland als voor landen in de regio. Ik wijs de heer De Roon er nogmaals op dat ook Nederland specifieke belangen heeft bij een stabiele situatie in Somalië. De heer De Roon kent mij inmiddels langer dan vandaag</w:t>
      </w:r>
      <w:r w:rsidR="00473BF8">
        <w:rPr>
          <w:rFonts w:cs="Arial"/>
          <w:szCs w:val="22"/>
        </w:rPr>
        <w:t>. I</w:t>
      </w:r>
      <w:r>
        <w:rPr>
          <w:rFonts w:cs="Arial"/>
          <w:szCs w:val="22"/>
        </w:rPr>
        <w:t xml:space="preserve">k zou niet </w:t>
      </w:r>
      <w:r w:rsidR="00FF40D6">
        <w:rPr>
          <w:rFonts w:cs="Arial"/>
          <w:szCs w:val="22"/>
        </w:rPr>
        <w:t xml:space="preserve">eens </w:t>
      </w:r>
      <w:r>
        <w:rPr>
          <w:rFonts w:cs="Arial"/>
          <w:szCs w:val="22"/>
        </w:rPr>
        <w:t xml:space="preserve">weten hoe </w:t>
      </w:r>
      <w:r w:rsidR="00FF40D6">
        <w:rPr>
          <w:rFonts w:cs="Arial"/>
          <w:szCs w:val="22"/>
        </w:rPr>
        <w:t>ik</w:t>
      </w:r>
      <w:r>
        <w:rPr>
          <w:rFonts w:cs="Arial"/>
          <w:szCs w:val="22"/>
        </w:rPr>
        <w:t xml:space="preserve"> moet</w:t>
      </w:r>
      <w:r w:rsidR="00FF40D6">
        <w:rPr>
          <w:rFonts w:cs="Arial"/>
          <w:szCs w:val="22"/>
        </w:rPr>
        <w:t xml:space="preserve"> achteroverleunen</w:t>
      </w:r>
      <w:r>
        <w:rPr>
          <w:rFonts w:cs="Arial"/>
          <w:szCs w:val="22"/>
        </w:rPr>
        <w:t>, ook niet in dit kader.</w:t>
      </w:r>
    </w:p>
    <w:p w:rsidR="00CF745D" w:rsidP="008A6A3A" w:rsidRDefault="00473BF8">
      <w:pPr>
        <w:rPr>
          <w:rFonts w:cs="Arial"/>
          <w:szCs w:val="22"/>
        </w:rPr>
      </w:pPr>
      <w:r>
        <w:rPr>
          <w:rFonts w:cs="Arial"/>
          <w:szCs w:val="22"/>
        </w:rPr>
        <w:t>De</w:t>
      </w:r>
      <w:r w:rsidR="00CF745D">
        <w:rPr>
          <w:rFonts w:cs="Arial"/>
          <w:szCs w:val="22"/>
        </w:rPr>
        <w:t xml:space="preserve"> brief over de algemene werking </w:t>
      </w:r>
      <w:r>
        <w:rPr>
          <w:rFonts w:cs="Arial"/>
          <w:szCs w:val="22"/>
        </w:rPr>
        <w:t>van</w:t>
      </w:r>
      <w:r w:rsidR="00CF745D">
        <w:rPr>
          <w:rFonts w:cs="Arial"/>
          <w:szCs w:val="22"/>
        </w:rPr>
        <w:t xml:space="preserve"> de art</w:t>
      </w:r>
      <w:r w:rsidR="00384EEC">
        <w:rPr>
          <w:rFonts w:cs="Arial"/>
          <w:szCs w:val="22"/>
        </w:rPr>
        <w:t>ikel</w:t>
      </w:r>
      <w:r w:rsidR="00CF745D">
        <w:rPr>
          <w:rFonts w:cs="Arial"/>
          <w:szCs w:val="22"/>
        </w:rPr>
        <w:t xml:space="preserve"> 100-procedure en het toetsingskader is zojuist verzonden. Ik neem aan dat daar in een volgend debat over gesproken zal worden.</w:t>
      </w:r>
    </w:p>
    <w:p w:rsidR="00CF745D" w:rsidP="008A6A3A" w:rsidRDefault="00CF745D">
      <w:pPr>
        <w:rPr>
          <w:rFonts w:cs="Arial"/>
          <w:szCs w:val="22"/>
        </w:rPr>
      </w:pPr>
      <w:r>
        <w:rPr>
          <w:rFonts w:cs="Arial"/>
          <w:szCs w:val="22"/>
        </w:rPr>
        <w:t xml:space="preserve">De heer Van Dijk vroeg naar het VN-rapport. Over een aantal elementen die de heer Van Dijk aanduidde, zoals corruptie en de positie van Al-Shabaab, heb ik </w:t>
      </w:r>
      <w:r w:rsidR="00473BF8">
        <w:rPr>
          <w:rFonts w:cs="Arial"/>
          <w:szCs w:val="22"/>
        </w:rPr>
        <w:t>gesproken</w:t>
      </w:r>
      <w:r>
        <w:rPr>
          <w:rFonts w:cs="Arial"/>
          <w:szCs w:val="22"/>
        </w:rPr>
        <w:t>. Ik zeg graag toe dat ik in een volgende brief nader inga op de specifieke punten die in het rapport genoemd worden. In een volgend debat over de situatie in Somalië komen wij daar ongetwijfeld over te spreken.</w:t>
      </w:r>
    </w:p>
    <w:p w:rsidR="00C2479D" w:rsidP="008A6A3A" w:rsidRDefault="00C2479D">
      <w:pPr>
        <w:rPr>
          <w:rFonts w:cs="Arial"/>
          <w:szCs w:val="22"/>
        </w:rPr>
      </w:pPr>
    </w:p>
    <w:p w:rsidR="00241956" w:rsidP="008A6A3A" w:rsidRDefault="00A13BFA">
      <w:pPr>
        <w:rPr>
          <w:rFonts w:cs="Arial"/>
          <w:szCs w:val="22"/>
        </w:rPr>
      </w:pPr>
      <w:r w:rsidRPr="00DC1211">
        <w:rPr>
          <w:rFonts w:cs="Arial"/>
          <w:szCs w:val="22"/>
        </w:rPr>
        <w:t xml:space="preserve">De heer </w:t>
      </w:r>
      <w:r w:rsidRPr="00DC1211">
        <w:rPr>
          <w:rFonts w:cs="Arial"/>
          <w:b/>
          <w:szCs w:val="22"/>
        </w:rPr>
        <w:t xml:space="preserve">Knops </w:t>
      </w:r>
      <w:r w:rsidRPr="00DC1211">
        <w:rPr>
          <w:rFonts w:cs="Arial"/>
          <w:szCs w:val="22"/>
        </w:rPr>
        <w:t xml:space="preserve">(CDA): </w:t>
      </w:r>
      <w:r w:rsidR="00CF745D">
        <w:rPr>
          <w:rFonts w:cs="Arial"/>
          <w:szCs w:val="22"/>
        </w:rPr>
        <w:t>Wanneer komt de brief waar</w:t>
      </w:r>
      <w:r w:rsidR="00473BF8">
        <w:rPr>
          <w:rFonts w:cs="Arial"/>
          <w:szCs w:val="22"/>
        </w:rPr>
        <w:t xml:space="preserve">over de minister </w:t>
      </w:r>
      <w:r w:rsidR="00CF745D">
        <w:rPr>
          <w:rFonts w:cs="Arial"/>
          <w:szCs w:val="22"/>
        </w:rPr>
        <w:t>spreekt?</w:t>
      </w:r>
    </w:p>
    <w:p w:rsidR="00CF745D" w:rsidP="008A6A3A" w:rsidRDefault="00CF745D">
      <w:pPr>
        <w:rPr>
          <w:rFonts w:cs="Arial"/>
          <w:szCs w:val="22"/>
        </w:rPr>
      </w:pPr>
    </w:p>
    <w:p w:rsidR="00241956" w:rsidP="008A6A3A" w:rsidRDefault="00241956">
      <w:pPr>
        <w:rPr>
          <w:rFonts w:cs="Arial"/>
          <w:szCs w:val="22"/>
        </w:rPr>
      </w:pPr>
      <w:r w:rsidRPr="00DC1211">
        <w:rPr>
          <w:rFonts w:cs="Arial"/>
          <w:szCs w:val="22"/>
        </w:rPr>
        <w:t xml:space="preserve">Minister </w:t>
      </w:r>
      <w:r w:rsidRPr="00DC1211">
        <w:rPr>
          <w:rFonts w:cs="Arial"/>
          <w:b/>
          <w:szCs w:val="22"/>
        </w:rPr>
        <w:t>Ploumen</w:t>
      </w:r>
      <w:r w:rsidRPr="00DC1211">
        <w:rPr>
          <w:rFonts w:cs="Arial"/>
          <w:szCs w:val="22"/>
        </w:rPr>
        <w:t>:</w:t>
      </w:r>
      <w:r w:rsidR="00473BF8">
        <w:rPr>
          <w:rFonts w:cs="Arial"/>
          <w:szCs w:val="22"/>
        </w:rPr>
        <w:t xml:space="preserve"> </w:t>
      </w:r>
      <w:r w:rsidR="00FF40D6">
        <w:rPr>
          <w:rFonts w:cs="Arial"/>
          <w:szCs w:val="22"/>
        </w:rPr>
        <w:t>Die</w:t>
      </w:r>
      <w:r w:rsidR="00473BF8">
        <w:rPr>
          <w:rFonts w:cs="Arial"/>
          <w:szCs w:val="22"/>
        </w:rPr>
        <w:t xml:space="preserve"> is nog niet gepland.</w:t>
      </w:r>
      <w:r w:rsidR="00CF745D">
        <w:rPr>
          <w:rFonts w:cs="Arial"/>
          <w:szCs w:val="22"/>
        </w:rPr>
        <w:t xml:space="preserve"> Wij zoeken naar een moment waarop wij zo</w:t>
      </w:r>
      <w:r w:rsidR="00487A3A">
        <w:rPr>
          <w:rFonts w:cs="Arial"/>
          <w:szCs w:val="22"/>
        </w:rPr>
        <w:t xml:space="preserve"> </w:t>
      </w:r>
      <w:r w:rsidR="00CF745D">
        <w:rPr>
          <w:rFonts w:cs="Arial"/>
          <w:szCs w:val="22"/>
        </w:rPr>
        <w:t>veel mogelijk informatie over de mensenrechtenrapportage kunnen bundelen en verslag kunnen doen van onze inspanningen.</w:t>
      </w:r>
    </w:p>
    <w:p w:rsidR="00241956" w:rsidP="008A6A3A" w:rsidRDefault="00241956">
      <w:pPr>
        <w:rPr>
          <w:rFonts w:cs="Arial"/>
          <w:szCs w:val="22"/>
        </w:rPr>
      </w:pPr>
    </w:p>
    <w:p w:rsidR="00241956" w:rsidP="008A6A3A" w:rsidRDefault="00241956">
      <w:pPr>
        <w:rPr>
          <w:rFonts w:cs="Arial"/>
          <w:szCs w:val="22"/>
        </w:rPr>
      </w:pPr>
      <w:r w:rsidRPr="00DC1211">
        <w:rPr>
          <w:rFonts w:cs="Arial"/>
          <w:szCs w:val="22"/>
        </w:rPr>
        <w:t xml:space="preserve">De heer </w:t>
      </w:r>
      <w:r w:rsidRPr="00DC1211">
        <w:rPr>
          <w:rFonts w:cs="Arial"/>
          <w:b/>
          <w:szCs w:val="22"/>
        </w:rPr>
        <w:t xml:space="preserve">Knops </w:t>
      </w:r>
      <w:r w:rsidRPr="00DC1211">
        <w:rPr>
          <w:rFonts w:cs="Arial"/>
          <w:szCs w:val="22"/>
        </w:rPr>
        <w:t xml:space="preserve">(CDA): </w:t>
      </w:r>
      <w:r>
        <w:rPr>
          <w:rFonts w:cs="Arial"/>
          <w:szCs w:val="22"/>
        </w:rPr>
        <w:t xml:space="preserve">Ik </w:t>
      </w:r>
      <w:r w:rsidR="00CF745D">
        <w:rPr>
          <w:rFonts w:cs="Arial"/>
          <w:szCs w:val="22"/>
        </w:rPr>
        <w:t xml:space="preserve">vind het prima als </w:t>
      </w:r>
      <w:r w:rsidR="006C26C9">
        <w:rPr>
          <w:rFonts w:cs="Arial"/>
          <w:szCs w:val="22"/>
        </w:rPr>
        <w:t xml:space="preserve">dit </w:t>
      </w:r>
      <w:r w:rsidR="00CF745D">
        <w:rPr>
          <w:rFonts w:cs="Arial"/>
          <w:szCs w:val="22"/>
        </w:rPr>
        <w:t xml:space="preserve">in de grote rapportage meegaat, maar als dat september of oktober dit jaar wordt, heb ik daar moeite mee. Ik wil graag een </w:t>
      </w:r>
      <w:r w:rsidR="006C26C9">
        <w:rPr>
          <w:rFonts w:cs="Arial"/>
          <w:szCs w:val="22"/>
        </w:rPr>
        <w:t>"</w:t>
      </w:r>
      <w:r w:rsidR="00CF745D">
        <w:rPr>
          <w:rFonts w:cs="Arial"/>
          <w:szCs w:val="22"/>
        </w:rPr>
        <w:t>smartere</w:t>
      </w:r>
      <w:r w:rsidR="006C26C9">
        <w:rPr>
          <w:rFonts w:cs="Arial"/>
          <w:szCs w:val="22"/>
        </w:rPr>
        <w:t>"</w:t>
      </w:r>
      <w:r w:rsidR="00CF745D">
        <w:rPr>
          <w:rFonts w:cs="Arial"/>
          <w:szCs w:val="22"/>
        </w:rPr>
        <w:t xml:space="preserve"> toezegging van de minister.</w:t>
      </w:r>
    </w:p>
    <w:p w:rsidR="00A55B3C" w:rsidP="008A6A3A" w:rsidRDefault="00A55B3C">
      <w:pPr>
        <w:rPr>
          <w:rFonts w:cs="Arial"/>
          <w:szCs w:val="22"/>
        </w:rPr>
      </w:pPr>
    </w:p>
    <w:p w:rsidR="00CF745D" w:rsidP="008A6A3A" w:rsidRDefault="00241956">
      <w:pPr>
        <w:rPr>
          <w:szCs w:val="22"/>
        </w:rPr>
      </w:pPr>
      <w:r>
        <w:rPr>
          <w:szCs w:val="22"/>
        </w:rPr>
        <w:t xml:space="preserve">De </w:t>
      </w:r>
      <w:r w:rsidRPr="0072543F">
        <w:rPr>
          <w:b/>
          <w:szCs w:val="22"/>
        </w:rPr>
        <w:t>vo</w:t>
      </w:r>
      <w:r w:rsidRPr="00DC1211">
        <w:rPr>
          <w:b/>
          <w:szCs w:val="22"/>
        </w:rPr>
        <w:t>orzitter</w:t>
      </w:r>
      <w:r>
        <w:rPr>
          <w:szCs w:val="22"/>
        </w:rPr>
        <w:t>:</w:t>
      </w:r>
      <w:r w:rsidR="00CF745D">
        <w:rPr>
          <w:szCs w:val="22"/>
        </w:rPr>
        <w:t xml:space="preserve"> Er is een toezegging aan de Kamer gedaan dat dit in april zal zijn. Wellicht </w:t>
      </w:r>
      <w:r w:rsidR="00473BF8">
        <w:rPr>
          <w:szCs w:val="22"/>
        </w:rPr>
        <w:t xml:space="preserve">kan </w:t>
      </w:r>
      <w:r w:rsidR="00CF745D">
        <w:rPr>
          <w:szCs w:val="22"/>
        </w:rPr>
        <w:t>de minister aangeven of die nog staat.</w:t>
      </w:r>
    </w:p>
    <w:p w:rsidR="00CF745D" w:rsidP="008A6A3A" w:rsidRDefault="00CF745D">
      <w:pPr>
        <w:rPr>
          <w:szCs w:val="22"/>
        </w:rPr>
      </w:pPr>
    </w:p>
    <w:p w:rsidR="00CF745D" w:rsidP="008A6A3A" w:rsidRDefault="00CF745D">
      <w:pPr>
        <w:rPr>
          <w:szCs w:val="22"/>
        </w:rPr>
      </w:pPr>
      <w:r w:rsidRPr="00CF745D">
        <w:rPr>
          <w:szCs w:val="22"/>
        </w:rPr>
        <w:t xml:space="preserve">Minister </w:t>
      </w:r>
      <w:r w:rsidRPr="00CF745D">
        <w:rPr>
          <w:b/>
          <w:szCs w:val="22"/>
        </w:rPr>
        <w:t>Ploumen</w:t>
      </w:r>
      <w:r w:rsidRPr="00CF745D">
        <w:rPr>
          <w:szCs w:val="22"/>
        </w:rPr>
        <w:t>:</w:t>
      </w:r>
      <w:r>
        <w:rPr>
          <w:szCs w:val="22"/>
        </w:rPr>
        <w:t xml:space="preserve"> Ik wil die toezegging gestand doen</w:t>
      </w:r>
      <w:r w:rsidR="00473BF8">
        <w:rPr>
          <w:szCs w:val="22"/>
        </w:rPr>
        <w:t xml:space="preserve">, maar ik </w:t>
      </w:r>
      <w:r w:rsidR="00FF40D6">
        <w:rPr>
          <w:szCs w:val="22"/>
        </w:rPr>
        <w:t xml:space="preserve">wil </w:t>
      </w:r>
      <w:r w:rsidR="00473BF8">
        <w:rPr>
          <w:szCs w:val="22"/>
        </w:rPr>
        <w:t xml:space="preserve">wel iets </w:t>
      </w:r>
      <w:r>
        <w:rPr>
          <w:szCs w:val="22"/>
        </w:rPr>
        <w:t xml:space="preserve">substantieels te melden hebben over de situatie van christenen in </w:t>
      </w:r>
      <w:r w:rsidR="00473BF8">
        <w:rPr>
          <w:szCs w:val="22"/>
        </w:rPr>
        <w:t>Somalië</w:t>
      </w:r>
      <w:r>
        <w:rPr>
          <w:szCs w:val="22"/>
        </w:rPr>
        <w:t xml:space="preserve">. Ik neem aan dat de heer Knops er alle begrip voor heeft als </w:t>
      </w:r>
      <w:r w:rsidR="00473BF8">
        <w:rPr>
          <w:szCs w:val="22"/>
        </w:rPr>
        <w:t>dat</w:t>
      </w:r>
      <w:r>
        <w:rPr>
          <w:szCs w:val="22"/>
        </w:rPr>
        <w:t xml:space="preserve"> een paar weken later is.</w:t>
      </w:r>
    </w:p>
    <w:p w:rsidR="00CF745D" w:rsidP="008A6A3A" w:rsidRDefault="00CF745D">
      <w:pPr>
        <w:rPr>
          <w:szCs w:val="22"/>
        </w:rPr>
      </w:pPr>
    </w:p>
    <w:p w:rsidR="00CF745D" w:rsidP="008A6A3A" w:rsidRDefault="00CF745D">
      <w:pPr>
        <w:rPr>
          <w:szCs w:val="22"/>
        </w:rPr>
      </w:pPr>
      <w:r w:rsidRPr="00CF745D">
        <w:rPr>
          <w:szCs w:val="22"/>
        </w:rPr>
        <w:t xml:space="preserve">De </w:t>
      </w:r>
      <w:r w:rsidRPr="00CF745D">
        <w:rPr>
          <w:b/>
          <w:szCs w:val="22"/>
        </w:rPr>
        <w:t>voorzitter</w:t>
      </w:r>
      <w:r w:rsidRPr="00CF745D">
        <w:rPr>
          <w:szCs w:val="22"/>
        </w:rPr>
        <w:t>:</w:t>
      </w:r>
      <w:r>
        <w:rPr>
          <w:szCs w:val="22"/>
        </w:rPr>
        <w:t xml:space="preserve"> In de eerste termijn heeft de minister toegezegd dat zij de Kamer hierover zal informeren. In de tweede termijn geeft de minister aan deze informatie mee te willen nemen in de mensenrechtenrapportage. Ik kan mij voorstellen dat er enige verwarring is, dus ik geef de heer Knops gelegenheid om toe te lichten wat zijn bedoeling en </w:t>
      </w:r>
      <w:r w:rsidR="00067A3E">
        <w:rPr>
          <w:szCs w:val="22"/>
        </w:rPr>
        <w:t xml:space="preserve">wat </w:t>
      </w:r>
      <w:r>
        <w:rPr>
          <w:szCs w:val="22"/>
        </w:rPr>
        <w:t>zijn vraag is.</w:t>
      </w:r>
    </w:p>
    <w:p w:rsidR="00CF745D" w:rsidP="008A6A3A" w:rsidRDefault="00CF745D">
      <w:pPr>
        <w:rPr>
          <w:szCs w:val="22"/>
        </w:rPr>
      </w:pPr>
    </w:p>
    <w:p w:rsidR="00241956" w:rsidP="00241956" w:rsidRDefault="00241956">
      <w:pPr>
        <w:rPr>
          <w:rFonts w:cs="Arial"/>
          <w:szCs w:val="22"/>
        </w:rPr>
      </w:pPr>
      <w:r w:rsidRPr="00DC1211">
        <w:rPr>
          <w:rFonts w:cs="Arial"/>
          <w:szCs w:val="22"/>
        </w:rPr>
        <w:t xml:space="preserve">De heer </w:t>
      </w:r>
      <w:r w:rsidRPr="00DC1211">
        <w:rPr>
          <w:rFonts w:cs="Arial"/>
          <w:b/>
          <w:szCs w:val="22"/>
        </w:rPr>
        <w:t xml:space="preserve">Knops </w:t>
      </w:r>
      <w:r w:rsidRPr="00DC1211">
        <w:rPr>
          <w:rFonts w:cs="Arial"/>
          <w:szCs w:val="22"/>
        </w:rPr>
        <w:t xml:space="preserve">(CDA): </w:t>
      </w:r>
      <w:r>
        <w:rPr>
          <w:rFonts w:cs="Arial"/>
          <w:szCs w:val="22"/>
        </w:rPr>
        <w:t>Dank u wel voor deze gelegenheid</w:t>
      </w:r>
      <w:r w:rsidR="00CF745D">
        <w:rPr>
          <w:rFonts w:cs="Arial"/>
          <w:szCs w:val="22"/>
        </w:rPr>
        <w:t xml:space="preserve">. </w:t>
      </w:r>
      <w:r w:rsidR="00473BF8">
        <w:rPr>
          <w:rFonts w:cs="Arial"/>
          <w:szCs w:val="22"/>
        </w:rPr>
        <w:t>De</w:t>
      </w:r>
      <w:r w:rsidR="00CF745D">
        <w:rPr>
          <w:rFonts w:cs="Arial"/>
          <w:szCs w:val="22"/>
        </w:rPr>
        <w:t xml:space="preserve"> minister zegt dat als er niks te melden is, </w:t>
      </w:r>
      <w:r w:rsidR="00473BF8">
        <w:rPr>
          <w:rFonts w:cs="Arial"/>
          <w:szCs w:val="22"/>
        </w:rPr>
        <w:t xml:space="preserve">de rapportage </w:t>
      </w:r>
      <w:r w:rsidR="00CF745D">
        <w:rPr>
          <w:rFonts w:cs="Arial"/>
          <w:szCs w:val="22"/>
        </w:rPr>
        <w:t xml:space="preserve">later kan </w:t>
      </w:r>
      <w:r w:rsidR="00473BF8">
        <w:rPr>
          <w:rFonts w:cs="Arial"/>
          <w:szCs w:val="22"/>
        </w:rPr>
        <w:t>komen.</w:t>
      </w:r>
      <w:r w:rsidR="00CF745D">
        <w:rPr>
          <w:rFonts w:cs="Arial"/>
          <w:szCs w:val="22"/>
        </w:rPr>
        <w:t xml:space="preserve"> Ik heb daar op zichzelf niet zo veel moeite mee, maar verwacht </w:t>
      </w:r>
      <w:r w:rsidR="00473BF8">
        <w:rPr>
          <w:rFonts w:cs="Arial"/>
          <w:szCs w:val="22"/>
        </w:rPr>
        <w:t xml:space="preserve">activiteiten </w:t>
      </w:r>
      <w:r w:rsidR="00CF745D">
        <w:rPr>
          <w:rFonts w:cs="Arial"/>
          <w:szCs w:val="22"/>
        </w:rPr>
        <w:t>van de minister om het punt met de autoriteiten daar</w:t>
      </w:r>
      <w:r w:rsidRPr="00473BF8" w:rsidR="00473BF8">
        <w:rPr>
          <w:rFonts w:cs="Arial"/>
          <w:szCs w:val="22"/>
        </w:rPr>
        <w:t xml:space="preserve"> </w:t>
      </w:r>
      <w:r w:rsidR="00473BF8">
        <w:rPr>
          <w:rFonts w:cs="Arial"/>
          <w:szCs w:val="22"/>
        </w:rPr>
        <w:t>bespreekbaar te maken</w:t>
      </w:r>
      <w:r w:rsidR="00CF745D">
        <w:rPr>
          <w:rFonts w:cs="Arial"/>
          <w:szCs w:val="22"/>
        </w:rPr>
        <w:t>. De minister zou kunnen toezeggen dat zij dit doet voor april zodat de neerslag daarvan in die rapportage meegenomen kan worden.</w:t>
      </w:r>
    </w:p>
    <w:p w:rsidR="00241956" w:rsidP="00241956" w:rsidRDefault="00241956">
      <w:pPr>
        <w:rPr>
          <w:rFonts w:cs="Arial"/>
          <w:szCs w:val="22"/>
        </w:rPr>
      </w:pPr>
    </w:p>
    <w:p w:rsidR="00241956" w:rsidP="00241956" w:rsidRDefault="00241956">
      <w:pPr>
        <w:rPr>
          <w:rFonts w:cs="Arial"/>
          <w:szCs w:val="22"/>
        </w:rPr>
      </w:pPr>
      <w:r w:rsidRPr="00DC1211">
        <w:rPr>
          <w:rFonts w:cs="Arial"/>
          <w:szCs w:val="22"/>
        </w:rPr>
        <w:t xml:space="preserve">Minister </w:t>
      </w:r>
      <w:r w:rsidRPr="00DC1211">
        <w:rPr>
          <w:rFonts w:cs="Arial"/>
          <w:b/>
          <w:szCs w:val="22"/>
        </w:rPr>
        <w:t>Ploumen</w:t>
      </w:r>
      <w:r w:rsidRPr="00DC1211">
        <w:rPr>
          <w:rFonts w:cs="Arial"/>
          <w:szCs w:val="22"/>
        </w:rPr>
        <w:t xml:space="preserve">: </w:t>
      </w:r>
      <w:r>
        <w:rPr>
          <w:rFonts w:cs="Arial"/>
          <w:szCs w:val="22"/>
        </w:rPr>
        <w:t xml:space="preserve">Ik begrijp de heer Knops heel goed en </w:t>
      </w:r>
      <w:r w:rsidR="00CF745D">
        <w:rPr>
          <w:rFonts w:cs="Arial"/>
          <w:szCs w:val="22"/>
        </w:rPr>
        <w:t>ik vind het vervelend dat ik hem blijkbaar niet het gevoel heb gegeven dat de urgentie ook aan deze zijde groot is. Wij begrijpen elkaar.</w:t>
      </w:r>
    </w:p>
    <w:p w:rsidR="00241956" w:rsidP="00241956" w:rsidRDefault="00241956">
      <w:pPr>
        <w:rPr>
          <w:rFonts w:cs="Arial"/>
          <w:szCs w:val="22"/>
        </w:rPr>
      </w:pPr>
    </w:p>
    <w:p w:rsidR="00241956" w:rsidP="00241956" w:rsidRDefault="00241956">
      <w:pPr>
        <w:rPr>
          <w:szCs w:val="22"/>
        </w:rPr>
      </w:pPr>
      <w:r>
        <w:rPr>
          <w:szCs w:val="22"/>
        </w:rPr>
        <w:t xml:space="preserve">De </w:t>
      </w:r>
      <w:r w:rsidRPr="0072543F">
        <w:rPr>
          <w:b/>
          <w:szCs w:val="22"/>
        </w:rPr>
        <w:t>vo</w:t>
      </w:r>
      <w:r w:rsidRPr="00DC1211">
        <w:rPr>
          <w:b/>
          <w:szCs w:val="22"/>
        </w:rPr>
        <w:t>orzitter</w:t>
      </w:r>
      <w:r>
        <w:rPr>
          <w:szCs w:val="22"/>
        </w:rPr>
        <w:t>:</w:t>
      </w:r>
      <w:r w:rsidR="00CF745D">
        <w:rPr>
          <w:szCs w:val="22"/>
        </w:rPr>
        <w:t xml:space="preserve"> Dan hoop ik dat ik u beiden begrijp, want </w:t>
      </w:r>
      <w:r w:rsidR="00473BF8">
        <w:rPr>
          <w:szCs w:val="22"/>
        </w:rPr>
        <w:t>ik wil</w:t>
      </w:r>
      <w:r w:rsidR="00CF745D">
        <w:rPr>
          <w:szCs w:val="22"/>
        </w:rPr>
        <w:t xml:space="preserve"> duidelijk hebben wat u met elkaar besproken </w:t>
      </w:r>
      <w:r w:rsidR="00EE3C23">
        <w:rPr>
          <w:szCs w:val="22"/>
        </w:rPr>
        <w:t>hebt</w:t>
      </w:r>
      <w:r w:rsidR="00CF745D">
        <w:rPr>
          <w:szCs w:val="22"/>
        </w:rPr>
        <w:t xml:space="preserve">. De minister zegt toe zo spoedig mogelijk navraag te doen naar gevallen van vervolging van christenen in </w:t>
      </w:r>
      <w:r w:rsidR="00C531AF">
        <w:rPr>
          <w:szCs w:val="22"/>
        </w:rPr>
        <w:t>Somalië</w:t>
      </w:r>
      <w:r w:rsidR="00CF745D">
        <w:rPr>
          <w:szCs w:val="22"/>
        </w:rPr>
        <w:t xml:space="preserve"> en zal dan </w:t>
      </w:r>
      <w:r w:rsidR="00C531AF">
        <w:rPr>
          <w:szCs w:val="22"/>
        </w:rPr>
        <w:t xml:space="preserve">de Kamer </w:t>
      </w:r>
      <w:r w:rsidR="00CF745D">
        <w:rPr>
          <w:szCs w:val="22"/>
        </w:rPr>
        <w:t xml:space="preserve">de </w:t>
      </w:r>
      <w:r w:rsidR="004C3761">
        <w:rPr>
          <w:szCs w:val="22"/>
        </w:rPr>
        <w:t xml:space="preserve">beschikbare </w:t>
      </w:r>
      <w:r w:rsidR="00CF745D">
        <w:rPr>
          <w:szCs w:val="22"/>
        </w:rPr>
        <w:t xml:space="preserve">informatie </w:t>
      </w:r>
      <w:r w:rsidR="004C3761">
        <w:rPr>
          <w:szCs w:val="22"/>
        </w:rPr>
        <w:t>doen toekomen</w:t>
      </w:r>
      <w:r w:rsidR="00CF745D">
        <w:rPr>
          <w:szCs w:val="22"/>
        </w:rPr>
        <w:t>. Heb ik u beiden zo goed begrepen?</w:t>
      </w:r>
    </w:p>
    <w:p w:rsidR="00241956" w:rsidP="00241956" w:rsidRDefault="00241956">
      <w:pPr>
        <w:rPr>
          <w:rFonts w:cs="Arial"/>
          <w:szCs w:val="22"/>
        </w:rPr>
      </w:pPr>
    </w:p>
    <w:p w:rsidR="00241956" w:rsidP="00241956" w:rsidRDefault="00241956">
      <w:pPr>
        <w:rPr>
          <w:rFonts w:cs="Arial"/>
          <w:szCs w:val="22"/>
        </w:rPr>
      </w:pPr>
      <w:r w:rsidRPr="00DC1211">
        <w:rPr>
          <w:rFonts w:cs="Arial"/>
          <w:szCs w:val="22"/>
        </w:rPr>
        <w:t xml:space="preserve">Minister </w:t>
      </w:r>
      <w:r w:rsidRPr="00DC1211">
        <w:rPr>
          <w:rFonts w:cs="Arial"/>
          <w:b/>
          <w:szCs w:val="22"/>
        </w:rPr>
        <w:t>Ploumen</w:t>
      </w:r>
      <w:r w:rsidRPr="00DC1211">
        <w:rPr>
          <w:rFonts w:cs="Arial"/>
          <w:szCs w:val="22"/>
        </w:rPr>
        <w:t xml:space="preserve">: </w:t>
      </w:r>
      <w:r>
        <w:rPr>
          <w:rFonts w:cs="Arial"/>
          <w:szCs w:val="22"/>
        </w:rPr>
        <w:t>De inzet is heel nadrukkelijk</w:t>
      </w:r>
      <w:r w:rsidR="00C531AF">
        <w:rPr>
          <w:rFonts w:cs="Arial"/>
          <w:szCs w:val="22"/>
        </w:rPr>
        <w:t xml:space="preserve"> om dat in april te doen.</w:t>
      </w:r>
    </w:p>
    <w:p w:rsidR="00C531AF" w:rsidP="00241956" w:rsidRDefault="00C531AF">
      <w:pPr>
        <w:rPr>
          <w:rFonts w:cs="Arial"/>
          <w:szCs w:val="22"/>
        </w:rPr>
      </w:pPr>
    </w:p>
    <w:p w:rsidR="00241956" w:rsidP="00A13BFA" w:rsidRDefault="00241956">
      <w:pPr>
        <w:rPr>
          <w:szCs w:val="22"/>
        </w:rPr>
      </w:pPr>
      <w:r>
        <w:rPr>
          <w:szCs w:val="22"/>
        </w:rPr>
        <w:t xml:space="preserve">De </w:t>
      </w:r>
      <w:r w:rsidRPr="0072543F">
        <w:rPr>
          <w:b/>
          <w:szCs w:val="22"/>
        </w:rPr>
        <w:t>vo</w:t>
      </w:r>
      <w:r w:rsidRPr="00DC1211">
        <w:rPr>
          <w:b/>
          <w:szCs w:val="22"/>
        </w:rPr>
        <w:t>orzitter</w:t>
      </w:r>
      <w:r>
        <w:rPr>
          <w:szCs w:val="22"/>
        </w:rPr>
        <w:t>:</w:t>
      </w:r>
      <w:r w:rsidR="00C531AF">
        <w:rPr>
          <w:szCs w:val="22"/>
        </w:rPr>
        <w:t xml:space="preserve"> Dan zetten wij dat erbij.</w:t>
      </w:r>
    </w:p>
    <w:p w:rsidR="00241956" w:rsidP="00A13BFA" w:rsidRDefault="00241956">
      <w:pPr>
        <w:rPr>
          <w:szCs w:val="22"/>
        </w:rPr>
      </w:pPr>
    </w:p>
    <w:p w:rsidR="00473BF8" w:rsidP="00A13BFA" w:rsidRDefault="00241956">
      <w:pPr>
        <w:rPr>
          <w:rFonts w:cs="Arial"/>
          <w:szCs w:val="22"/>
        </w:rPr>
      </w:pPr>
      <w:r w:rsidRPr="00DC1211">
        <w:rPr>
          <w:rFonts w:cs="Arial"/>
          <w:szCs w:val="22"/>
        </w:rPr>
        <w:t xml:space="preserve">Minister </w:t>
      </w:r>
      <w:r w:rsidRPr="00DC1211">
        <w:rPr>
          <w:rFonts w:cs="Arial"/>
          <w:b/>
          <w:szCs w:val="22"/>
        </w:rPr>
        <w:t>Hennis-Plasschaert</w:t>
      </w:r>
      <w:r w:rsidRPr="00DC1211">
        <w:rPr>
          <w:rFonts w:cs="Arial"/>
          <w:szCs w:val="22"/>
        </w:rPr>
        <w:t xml:space="preserve">: </w:t>
      </w:r>
      <w:r w:rsidR="00C531AF">
        <w:rPr>
          <w:rFonts w:cs="Arial"/>
          <w:szCs w:val="22"/>
        </w:rPr>
        <w:t>Voorzitter. Terecht werd een opmerking gemaakt over de aantallen. Het gaat om 3</w:t>
      </w:r>
      <w:r w:rsidR="00E54AD5">
        <w:rPr>
          <w:rFonts w:cs="Arial"/>
          <w:szCs w:val="22"/>
        </w:rPr>
        <w:t>.</w:t>
      </w:r>
      <w:r w:rsidR="00C531AF">
        <w:rPr>
          <w:rFonts w:cs="Arial"/>
          <w:szCs w:val="22"/>
        </w:rPr>
        <w:t>600 en niet om 3</w:t>
      </w:r>
      <w:r w:rsidR="00E54AD5">
        <w:rPr>
          <w:rFonts w:cs="Arial"/>
          <w:szCs w:val="22"/>
        </w:rPr>
        <w:t>.</w:t>
      </w:r>
      <w:r w:rsidR="00C531AF">
        <w:rPr>
          <w:rFonts w:cs="Arial"/>
          <w:szCs w:val="22"/>
        </w:rPr>
        <w:t>000</w:t>
      </w:r>
      <w:r w:rsidR="00473BF8">
        <w:rPr>
          <w:rFonts w:cs="Arial"/>
          <w:szCs w:val="22"/>
        </w:rPr>
        <w:t xml:space="preserve"> getrainde militairen</w:t>
      </w:r>
      <w:r w:rsidR="00C531AF">
        <w:rPr>
          <w:rFonts w:cs="Arial"/>
          <w:szCs w:val="22"/>
        </w:rPr>
        <w:t>. Over wat voor soort dreigingen hebben wij het? De Kamer kan denken aan zelfmoordaans</w:t>
      </w:r>
      <w:r w:rsidR="00473BF8">
        <w:rPr>
          <w:rFonts w:cs="Arial"/>
          <w:szCs w:val="22"/>
        </w:rPr>
        <w:t>lagen, terroristische aanvallen en het afschieten van</w:t>
      </w:r>
      <w:r w:rsidR="00C531AF">
        <w:rPr>
          <w:rFonts w:cs="Arial"/>
          <w:szCs w:val="22"/>
        </w:rPr>
        <w:t xml:space="preserve"> granaten door middel van een zwaar kaliber wapen</w:t>
      </w:r>
      <w:r w:rsidR="00885D89">
        <w:rPr>
          <w:rFonts w:cs="Arial"/>
          <w:szCs w:val="22"/>
        </w:rPr>
        <w:t>,</w:t>
      </w:r>
      <w:r w:rsidR="00C531AF">
        <w:rPr>
          <w:rFonts w:cs="Arial"/>
          <w:szCs w:val="22"/>
        </w:rPr>
        <w:t xml:space="preserve"> maar ook </w:t>
      </w:r>
      <w:r w:rsidR="007D1D5B">
        <w:rPr>
          <w:rFonts w:cs="Arial"/>
          <w:szCs w:val="22"/>
        </w:rPr>
        <w:t xml:space="preserve">door </w:t>
      </w:r>
      <w:r w:rsidR="00C531AF">
        <w:rPr>
          <w:rFonts w:cs="Arial"/>
          <w:szCs w:val="22"/>
        </w:rPr>
        <w:t>handgranaten. Ik ga he</w:t>
      </w:r>
      <w:r w:rsidR="00473BF8">
        <w:rPr>
          <w:rFonts w:cs="Arial"/>
          <w:szCs w:val="22"/>
        </w:rPr>
        <w:t>t niet mooier maken dan het is.</w:t>
      </w:r>
    </w:p>
    <w:p w:rsidR="00C531AF" w:rsidP="00A13BFA" w:rsidRDefault="00473BF8">
      <w:pPr>
        <w:rPr>
          <w:rFonts w:cs="Arial"/>
          <w:szCs w:val="22"/>
        </w:rPr>
      </w:pPr>
      <w:r>
        <w:rPr>
          <w:rFonts w:cs="Arial"/>
          <w:szCs w:val="22"/>
        </w:rPr>
        <w:t xml:space="preserve">Er werd gevraagd waarom </w:t>
      </w:r>
      <w:r w:rsidR="00654044">
        <w:rPr>
          <w:rFonts w:cs="Arial"/>
          <w:szCs w:val="22"/>
        </w:rPr>
        <w:t xml:space="preserve">in het geval van </w:t>
      </w:r>
      <w:r w:rsidR="00B507BC">
        <w:rPr>
          <w:rFonts w:cs="Arial"/>
          <w:szCs w:val="22"/>
        </w:rPr>
        <w:t>Somalië</w:t>
      </w:r>
      <w:r>
        <w:rPr>
          <w:rFonts w:cs="Arial"/>
          <w:szCs w:val="22"/>
        </w:rPr>
        <w:t xml:space="preserve"> </w:t>
      </w:r>
      <w:r w:rsidR="00B507BC">
        <w:rPr>
          <w:rFonts w:cs="Arial"/>
          <w:szCs w:val="22"/>
        </w:rPr>
        <w:t xml:space="preserve">werd gekozen voor </w:t>
      </w:r>
      <w:r>
        <w:rPr>
          <w:rFonts w:cs="Arial"/>
          <w:szCs w:val="22"/>
        </w:rPr>
        <w:t xml:space="preserve">een </w:t>
      </w:r>
      <w:r w:rsidR="00B507BC">
        <w:rPr>
          <w:rFonts w:cs="Arial"/>
          <w:szCs w:val="22"/>
        </w:rPr>
        <w:t>verkenningsmissie</w:t>
      </w:r>
      <w:r w:rsidR="00C531AF">
        <w:rPr>
          <w:rFonts w:cs="Arial"/>
          <w:szCs w:val="22"/>
        </w:rPr>
        <w:t xml:space="preserve"> vanuit de EU en in het geval van Mali </w:t>
      </w:r>
      <w:r w:rsidR="00B507BC">
        <w:rPr>
          <w:rFonts w:cs="Arial"/>
          <w:szCs w:val="22"/>
        </w:rPr>
        <w:t xml:space="preserve">voor </w:t>
      </w:r>
      <w:r w:rsidR="00C531AF">
        <w:rPr>
          <w:rFonts w:cs="Arial"/>
          <w:szCs w:val="22"/>
        </w:rPr>
        <w:t xml:space="preserve">een eigen verkenningsmissie. Het is altijd gevaarlijk om landen met elkaar te vergelijken. </w:t>
      </w:r>
      <w:r w:rsidR="00B507BC">
        <w:rPr>
          <w:rFonts w:cs="Arial"/>
          <w:szCs w:val="22"/>
        </w:rPr>
        <w:t>In het geval van</w:t>
      </w:r>
      <w:r w:rsidR="00C531AF">
        <w:rPr>
          <w:rFonts w:cs="Arial"/>
          <w:szCs w:val="22"/>
        </w:rPr>
        <w:t xml:space="preserve"> Mali </w:t>
      </w:r>
      <w:r w:rsidR="00B507BC">
        <w:rPr>
          <w:rFonts w:cs="Arial"/>
          <w:szCs w:val="22"/>
        </w:rPr>
        <w:t xml:space="preserve">zetten wij vanaf de grond af aan </w:t>
      </w:r>
      <w:r w:rsidR="00C531AF">
        <w:rPr>
          <w:rFonts w:cs="Arial"/>
          <w:szCs w:val="22"/>
        </w:rPr>
        <w:t xml:space="preserve">een nichecapaciteit op. Wij hadden daarom meer informatie nodig dan voorhanden was. In Mali moeten wij het van de grond af aan opbouwen en is </w:t>
      </w:r>
      <w:r w:rsidR="00AD26C7">
        <w:rPr>
          <w:rFonts w:cs="Arial"/>
          <w:szCs w:val="22"/>
        </w:rPr>
        <w:t xml:space="preserve">er </w:t>
      </w:r>
      <w:r w:rsidR="00B507BC">
        <w:rPr>
          <w:rFonts w:cs="Arial"/>
          <w:szCs w:val="22"/>
        </w:rPr>
        <w:t xml:space="preserve">veel </w:t>
      </w:r>
      <w:r w:rsidR="00C531AF">
        <w:rPr>
          <w:rFonts w:cs="Arial"/>
          <w:szCs w:val="22"/>
        </w:rPr>
        <w:t xml:space="preserve">onduidelijk. De gehele werkwijze moet in kaart worden gebracht. Daar </w:t>
      </w:r>
      <w:r w:rsidR="007D1D5B">
        <w:rPr>
          <w:rFonts w:cs="Arial"/>
          <w:szCs w:val="22"/>
        </w:rPr>
        <w:t>hebben</w:t>
      </w:r>
      <w:r w:rsidR="00C531AF">
        <w:rPr>
          <w:rFonts w:cs="Arial"/>
          <w:szCs w:val="22"/>
        </w:rPr>
        <w:t xml:space="preserve"> wij meer informatie voor nodig. In Somalië weten w</w:t>
      </w:r>
      <w:r w:rsidR="00B507BC">
        <w:rPr>
          <w:rFonts w:cs="Arial"/>
          <w:szCs w:val="22"/>
        </w:rPr>
        <w:t>ij wat wij</w:t>
      </w:r>
      <w:r w:rsidR="00C531AF">
        <w:rPr>
          <w:rFonts w:cs="Arial"/>
          <w:szCs w:val="22"/>
        </w:rPr>
        <w:t xml:space="preserve"> gaan doen, maar zijn de omstandigheden het heikele punt</w:t>
      </w:r>
      <w:r w:rsidR="00B507BC">
        <w:rPr>
          <w:rFonts w:cs="Arial"/>
          <w:szCs w:val="22"/>
        </w:rPr>
        <w:t xml:space="preserve">. </w:t>
      </w:r>
      <w:r w:rsidR="00C531AF">
        <w:rPr>
          <w:rFonts w:cs="Arial"/>
          <w:szCs w:val="22"/>
        </w:rPr>
        <w:t>Als wij praten over verdergaande Europese samenwerking</w:t>
      </w:r>
      <w:r w:rsidR="00B507BC">
        <w:rPr>
          <w:rFonts w:cs="Arial"/>
          <w:szCs w:val="22"/>
        </w:rPr>
        <w:t>,</w:t>
      </w:r>
      <w:r w:rsidR="00C531AF">
        <w:rPr>
          <w:rFonts w:cs="Arial"/>
          <w:szCs w:val="22"/>
        </w:rPr>
        <w:t xml:space="preserve"> betekent dat ook dat wij niet allemaal aparte verkenningsmissietjes gaan sturen als wij dat in een breder samenwerkingsverband in een keer kunnen uitvoeren.</w:t>
      </w:r>
    </w:p>
    <w:p w:rsidR="00C531AF" w:rsidP="00A13BFA" w:rsidRDefault="00C531AF">
      <w:pPr>
        <w:rPr>
          <w:rFonts w:cs="Arial"/>
          <w:szCs w:val="22"/>
        </w:rPr>
      </w:pPr>
    </w:p>
    <w:p w:rsidR="00241956" w:rsidP="00A13BFA" w:rsidRDefault="00241956">
      <w:pPr>
        <w:rPr>
          <w:rFonts w:cs="Arial"/>
          <w:szCs w:val="22"/>
        </w:rPr>
      </w:pPr>
      <w:r w:rsidRPr="00DC1211">
        <w:rPr>
          <w:rFonts w:cs="Arial"/>
          <w:szCs w:val="22"/>
        </w:rPr>
        <w:t xml:space="preserve">De heer </w:t>
      </w:r>
      <w:r w:rsidRPr="00DC1211">
        <w:rPr>
          <w:rFonts w:cs="Arial"/>
          <w:b/>
          <w:szCs w:val="22"/>
        </w:rPr>
        <w:t xml:space="preserve">Sjoerdsma </w:t>
      </w:r>
      <w:r w:rsidRPr="00DC1211">
        <w:rPr>
          <w:rFonts w:cs="Arial"/>
          <w:szCs w:val="22"/>
        </w:rPr>
        <w:t xml:space="preserve">(D66): </w:t>
      </w:r>
      <w:r>
        <w:rPr>
          <w:rFonts w:cs="Arial"/>
          <w:szCs w:val="22"/>
        </w:rPr>
        <w:t>Ik moet mijn vraag</w:t>
      </w:r>
      <w:r w:rsidR="00C531AF">
        <w:rPr>
          <w:rFonts w:cs="Arial"/>
          <w:szCs w:val="22"/>
        </w:rPr>
        <w:t xml:space="preserve"> misschien</w:t>
      </w:r>
      <w:r>
        <w:rPr>
          <w:rFonts w:cs="Arial"/>
          <w:szCs w:val="22"/>
        </w:rPr>
        <w:t xml:space="preserve"> iets verhelderen</w:t>
      </w:r>
      <w:r w:rsidR="00C531AF">
        <w:rPr>
          <w:rFonts w:cs="Arial"/>
          <w:szCs w:val="22"/>
        </w:rPr>
        <w:t xml:space="preserve">. Mijn vraag betrof niet de voorbereiding voor de Nederlandse bijdrage aan </w:t>
      </w:r>
      <w:r w:rsidR="00B507BC">
        <w:rPr>
          <w:rFonts w:cs="Arial"/>
          <w:szCs w:val="22"/>
        </w:rPr>
        <w:t>MINUSMA,</w:t>
      </w:r>
      <w:r w:rsidR="00C531AF">
        <w:rPr>
          <w:rFonts w:cs="Arial"/>
          <w:szCs w:val="22"/>
        </w:rPr>
        <w:t xml:space="preserve"> maar de voorbereidingen die Nederland had getroffen voor een eventuele bijdrage aan de EU-trainingsmissie in Mali. Voor zover ik begrijp</w:t>
      </w:r>
      <w:r w:rsidR="00B507BC">
        <w:rPr>
          <w:rFonts w:cs="Arial"/>
          <w:szCs w:val="22"/>
        </w:rPr>
        <w:t>,</w:t>
      </w:r>
      <w:r w:rsidR="00C531AF">
        <w:rPr>
          <w:rFonts w:cs="Arial"/>
          <w:szCs w:val="22"/>
        </w:rPr>
        <w:t xml:space="preserve"> zijn wel degelijk medewerkers van het ministerie van Defensie naar Mali afgereisd om te bezien hoe de situatie daar is. De minister verschuilt zich erachter dat D66 toch altijd </w:t>
      </w:r>
      <w:r w:rsidR="00F466E5">
        <w:rPr>
          <w:rFonts w:cs="Arial"/>
          <w:szCs w:val="22"/>
        </w:rPr>
        <w:t xml:space="preserve">in </w:t>
      </w:r>
      <w:r w:rsidR="00C531AF">
        <w:rPr>
          <w:rFonts w:cs="Arial"/>
          <w:szCs w:val="22"/>
        </w:rPr>
        <w:t xml:space="preserve">Europees </w:t>
      </w:r>
      <w:r w:rsidR="00F466E5">
        <w:rPr>
          <w:rFonts w:cs="Arial"/>
          <w:szCs w:val="22"/>
        </w:rPr>
        <w:t xml:space="preserve">verband </w:t>
      </w:r>
      <w:r w:rsidR="00C531AF">
        <w:rPr>
          <w:rFonts w:cs="Arial"/>
          <w:szCs w:val="22"/>
        </w:rPr>
        <w:t xml:space="preserve">wil samenwerken. Jazeker, maar D66 wil ook altijd de maximale zekerheid van het kabinet dat de veiligheid van onze manschappen </w:t>
      </w:r>
      <w:r w:rsidR="00B507BC">
        <w:rPr>
          <w:rFonts w:cs="Arial"/>
          <w:szCs w:val="22"/>
        </w:rPr>
        <w:t xml:space="preserve">is </w:t>
      </w:r>
      <w:r w:rsidR="00C531AF">
        <w:rPr>
          <w:rFonts w:cs="Arial"/>
          <w:szCs w:val="22"/>
        </w:rPr>
        <w:t>beoordeeld.</w:t>
      </w:r>
    </w:p>
    <w:p w:rsidR="00241956" w:rsidP="00A13BFA" w:rsidRDefault="00241956">
      <w:pPr>
        <w:rPr>
          <w:rFonts w:cs="Arial"/>
          <w:szCs w:val="22"/>
        </w:rPr>
      </w:pPr>
    </w:p>
    <w:p w:rsidR="00241956" w:rsidP="00A13BFA" w:rsidRDefault="00241956">
      <w:pPr>
        <w:rPr>
          <w:rFonts w:cs="Arial"/>
          <w:szCs w:val="22"/>
        </w:rPr>
      </w:pPr>
      <w:r w:rsidRPr="00DC1211">
        <w:rPr>
          <w:rFonts w:cs="Arial"/>
          <w:szCs w:val="22"/>
        </w:rPr>
        <w:t xml:space="preserve">Minister </w:t>
      </w:r>
      <w:r w:rsidRPr="00DC1211">
        <w:rPr>
          <w:rFonts w:cs="Arial"/>
          <w:b/>
          <w:szCs w:val="22"/>
        </w:rPr>
        <w:t>Hennis-Plasschaert</w:t>
      </w:r>
      <w:r w:rsidRPr="00DC1211">
        <w:rPr>
          <w:rFonts w:cs="Arial"/>
          <w:szCs w:val="22"/>
        </w:rPr>
        <w:t xml:space="preserve">: </w:t>
      </w:r>
      <w:r>
        <w:rPr>
          <w:rFonts w:cs="Arial"/>
          <w:szCs w:val="22"/>
        </w:rPr>
        <w:t>Ik zit enorm te graven in mijn geheugen en de mensen naast mij ook</w:t>
      </w:r>
      <w:r w:rsidR="00C531AF">
        <w:rPr>
          <w:rFonts w:cs="Arial"/>
          <w:szCs w:val="22"/>
        </w:rPr>
        <w:t>. Ik moet het antwoord schuldig blijven</w:t>
      </w:r>
      <w:r w:rsidR="00B507BC">
        <w:rPr>
          <w:rFonts w:cs="Arial"/>
          <w:szCs w:val="22"/>
        </w:rPr>
        <w:t>. M</w:t>
      </w:r>
      <w:r w:rsidR="00C531AF">
        <w:rPr>
          <w:rFonts w:cs="Arial"/>
          <w:szCs w:val="22"/>
        </w:rPr>
        <w:t>isschien kom ik er zo op terug</w:t>
      </w:r>
      <w:r w:rsidR="00B507BC">
        <w:rPr>
          <w:rFonts w:cs="Arial"/>
          <w:szCs w:val="22"/>
        </w:rPr>
        <w:t>. Het</w:t>
      </w:r>
      <w:r w:rsidR="00C531AF">
        <w:rPr>
          <w:rFonts w:cs="Arial"/>
          <w:szCs w:val="22"/>
        </w:rPr>
        <w:t xml:space="preserve"> is alweer een jaar geleden.</w:t>
      </w:r>
    </w:p>
    <w:p w:rsidR="00C531AF" w:rsidP="00A13BFA" w:rsidRDefault="00C531AF">
      <w:pPr>
        <w:rPr>
          <w:rFonts w:cs="Arial"/>
          <w:szCs w:val="22"/>
        </w:rPr>
      </w:pPr>
      <w:r>
        <w:rPr>
          <w:rFonts w:cs="Arial"/>
          <w:szCs w:val="22"/>
        </w:rPr>
        <w:t>Voorzitter. De heer Van Dijk vroeg naar de CIA-gevangenis, de inzet van huurlingen en gewapende drones. Ook die informatie bereikt mij en mijn collega's van B</w:t>
      </w:r>
      <w:r w:rsidR="00B507BC">
        <w:rPr>
          <w:rFonts w:cs="Arial"/>
          <w:szCs w:val="22"/>
        </w:rPr>
        <w:t>uitenlandse Zaken</w:t>
      </w:r>
      <w:r>
        <w:rPr>
          <w:rFonts w:cs="Arial"/>
          <w:szCs w:val="22"/>
        </w:rPr>
        <w:t xml:space="preserve"> via open bronnen. Het is</w:t>
      </w:r>
      <w:r w:rsidR="00B507BC">
        <w:rPr>
          <w:rFonts w:cs="Arial"/>
          <w:szCs w:val="22"/>
        </w:rPr>
        <w:t xml:space="preserve"> niet zo dat de Amerikanen daarvan</w:t>
      </w:r>
      <w:r>
        <w:rPr>
          <w:rFonts w:cs="Arial"/>
          <w:szCs w:val="22"/>
        </w:rPr>
        <w:t xml:space="preserve"> een aparte bevestiging sturen. Zij zijn bezig met grote antiterrorism</w:t>
      </w:r>
      <w:r w:rsidR="00B507BC">
        <w:rPr>
          <w:rFonts w:cs="Arial"/>
          <w:szCs w:val="22"/>
        </w:rPr>
        <w:t>e</w:t>
      </w:r>
      <w:r w:rsidR="00A264DC">
        <w:rPr>
          <w:rFonts w:cs="Arial"/>
          <w:szCs w:val="22"/>
        </w:rPr>
        <w:t>-</w:t>
      </w:r>
      <w:r>
        <w:rPr>
          <w:rFonts w:cs="Arial"/>
          <w:szCs w:val="22"/>
        </w:rPr>
        <w:t>operaties. Met alle respect, wij leggen ook geen verantwoording af aan de Amerikanen</w:t>
      </w:r>
      <w:r w:rsidR="00B507BC">
        <w:rPr>
          <w:rFonts w:cs="Arial"/>
          <w:szCs w:val="22"/>
        </w:rPr>
        <w:t xml:space="preserve"> over wat wij doen</w:t>
      </w:r>
      <w:r>
        <w:rPr>
          <w:rFonts w:cs="Arial"/>
          <w:szCs w:val="22"/>
        </w:rPr>
        <w:t xml:space="preserve">. Ik kan daar helaas niets aan toevoegen, behalve dat ik </w:t>
      </w:r>
      <w:r w:rsidR="007D1D5B">
        <w:rPr>
          <w:rFonts w:cs="Arial"/>
          <w:szCs w:val="22"/>
        </w:rPr>
        <w:t xml:space="preserve">beschik </w:t>
      </w:r>
      <w:r>
        <w:rPr>
          <w:rFonts w:cs="Arial"/>
          <w:szCs w:val="22"/>
        </w:rPr>
        <w:t>over dezelfde informatie</w:t>
      </w:r>
      <w:r w:rsidR="00BE6A1F">
        <w:rPr>
          <w:rFonts w:cs="Arial"/>
          <w:szCs w:val="22"/>
        </w:rPr>
        <w:t>,</w:t>
      </w:r>
      <w:r>
        <w:rPr>
          <w:rFonts w:cs="Arial"/>
          <w:szCs w:val="22"/>
        </w:rPr>
        <w:t xml:space="preserve"> waarschijnlijk </w:t>
      </w:r>
      <w:r w:rsidR="00BE6A1F">
        <w:rPr>
          <w:rFonts w:cs="Arial"/>
          <w:szCs w:val="22"/>
        </w:rPr>
        <w:t xml:space="preserve">via </w:t>
      </w:r>
      <w:r>
        <w:rPr>
          <w:rFonts w:cs="Arial"/>
          <w:szCs w:val="22"/>
        </w:rPr>
        <w:t>dezelfde open bronnen.</w:t>
      </w:r>
    </w:p>
    <w:p w:rsidR="00C531AF" w:rsidP="00A13BFA" w:rsidRDefault="00C531AF">
      <w:pPr>
        <w:rPr>
          <w:rFonts w:cs="Arial"/>
          <w:szCs w:val="22"/>
        </w:rPr>
      </w:pPr>
      <w:r>
        <w:rPr>
          <w:rFonts w:cs="Arial"/>
          <w:szCs w:val="22"/>
        </w:rPr>
        <w:t xml:space="preserve">De heer Van Dijk vroeg naar een onderzoek </w:t>
      </w:r>
      <w:r w:rsidR="007D1D5B">
        <w:rPr>
          <w:rFonts w:cs="Arial"/>
          <w:szCs w:val="22"/>
        </w:rPr>
        <w:t>naar</w:t>
      </w:r>
      <w:r>
        <w:rPr>
          <w:rFonts w:cs="Arial"/>
          <w:szCs w:val="22"/>
        </w:rPr>
        <w:t xml:space="preserve"> de VPD's. Er is onderzoek gedaan op basis van de limieten </w:t>
      </w:r>
      <w:r w:rsidR="007D1D5B">
        <w:rPr>
          <w:rFonts w:cs="Arial"/>
          <w:szCs w:val="22"/>
        </w:rPr>
        <w:t>van de</w:t>
      </w:r>
      <w:r>
        <w:rPr>
          <w:rFonts w:cs="Arial"/>
          <w:szCs w:val="22"/>
        </w:rPr>
        <w:t xml:space="preserve"> </w:t>
      </w:r>
      <w:r w:rsidR="00B507BC">
        <w:rPr>
          <w:rFonts w:cs="Arial"/>
          <w:szCs w:val="22"/>
        </w:rPr>
        <w:t>VPD</w:t>
      </w:r>
      <w:r w:rsidR="00E15155">
        <w:rPr>
          <w:rFonts w:cs="Arial"/>
          <w:szCs w:val="22"/>
        </w:rPr>
        <w:t>-</w:t>
      </w:r>
      <w:r w:rsidR="00B507BC">
        <w:rPr>
          <w:rFonts w:cs="Arial"/>
          <w:szCs w:val="22"/>
        </w:rPr>
        <w:t xml:space="preserve">inzet. De Kamer kent dat en </w:t>
      </w:r>
      <w:r w:rsidR="001E4D1B">
        <w:rPr>
          <w:rFonts w:cs="Arial"/>
          <w:szCs w:val="22"/>
        </w:rPr>
        <w:t xml:space="preserve">wij </w:t>
      </w:r>
      <w:r w:rsidR="00B507BC">
        <w:rPr>
          <w:rFonts w:cs="Arial"/>
          <w:szCs w:val="22"/>
        </w:rPr>
        <w:t xml:space="preserve">hebben daarover </w:t>
      </w:r>
      <w:r w:rsidR="001E4D1B">
        <w:rPr>
          <w:rFonts w:cs="Arial"/>
          <w:szCs w:val="22"/>
        </w:rPr>
        <w:t>met elkaar gesproken. Dat wij wellicht van mening verschillen, is weer een ander verhaal. Aan de zijde van Defensie zijn limieten van de VPD-inzet</w:t>
      </w:r>
      <w:r w:rsidRPr="00B507BC" w:rsidR="00B507BC">
        <w:rPr>
          <w:rFonts w:cs="Arial"/>
          <w:szCs w:val="22"/>
        </w:rPr>
        <w:t xml:space="preserve"> </w:t>
      </w:r>
      <w:r w:rsidR="00B507BC">
        <w:rPr>
          <w:rFonts w:cs="Arial"/>
          <w:szCs w:val="22"/>
        </w:rPr>
        <w:t>in kaart gebracht</w:t>
      </w:r>
      <w:r w:rsidR="001E4D1B">
        <w:rPr>
          <w:rFonts w:cs="Arial"/>
          <w:szCs w:val="22"/>
        </w:rPr>
        <w:t xml:space="preserve">. Op basis daarvan heeft het kabinet besloten om een wetgevingstraject in het leven te roepen. Daar is het nu mee bezig. Tijdens zo'n wetgevingstraject wordt nog meer onderzoek verricht en vindt een consultatie plaats. Er komen dus nog meer gegevens beschikbaar. Met het oog op de </w:t>
      </w:r>
      <w:r w:rsidR="00B507BC">
        <w:rPr>
          <w:rFonts w:cs="Arial"/>
          <w:szCs w:val="22"/>
        </w:rPr>
        <w:t xml:space="preserve">komende </w:t>
      </w:r>
      <w:r w:rsidR="001E4D1B">
        <w:rPr>
          <w:rFonts w:cs="Arial"/>
          <w:szCs w:val="22"/>
        </w:rPr>
        <w:t xml:space="preserve">procedurevergadering zeg ik dat de consultatie loopt en pas in maart wordt afgerond. Er </w:t>
      </w:r>
      <w:r w:rsidR="00B507BC">
        <w:rPr>
          <w:rFonts w:cs="Arial"/>
          <w:szCs w:val="22"/>
        </w:rPr>
        <w:t>is</w:t>
      </w:r>
      <w:r w:rsidR="001E4D1B">
        <w:rPr>
          <w:rFonts w:cs="Arial"/>
          <w:szCs w:val="22"/>
        </w:rPr>
        <w:t xml:space="preserve"> een algemeen overleg</w:t>
      </w:r>
      <w:r w:rsidR="00B507BC">
        <w:rPr>
          <w:rFonts w:cs="Arial"/>
          <w:szCs w:val="22"/>
        </w:rPr>
        <w:t xml:space="preserve"> gepland</w:t>
      </w:r>
      <w:r w:rsidR="001E4D1B">
        <w:rPr>
          <w:rFonts w:cs="Arial"/>
          <w:szCs w:val="22"/>
        </w:rPr>
        <w:t xml:space="preserve"> dat ik graag met de Kamer voer, maar waarvan de commissie zelf moet vaststellen of de timing handig is. Ik laat mij leiden door de Kamer, maar de commissie moet daar misschien nader op studeren.</w:t>
      </w:r>
    </w:p>
    <w:p w:rsidR="00241956" w:rsidP="00A13BFA" w:rsidRDefault="00241956">
      <w:pPr>
        <w:rPr>
          <w:rFonts w:cs="Arial"/>
          <w:szCs w:val="22"/>
        </w:rPr>
      </w:pPr>
    </w:p>
    <w:p w:rsidR="00A13BFA" w:rsidP="00A13BFA" w:rsidRDefault="00A13BFA">
      <w:pPr>
        <w:rPr>
          <w:szCs w:val="22"/>
        </w:rPr>
      </w:pPr>
      <w:r>
        <w:rPr>
          <w:szCs w:val="22"/>
        </w:rPr>
        <w:t xml:space="preserve">De </w:t>
      </w:r>
      <w:r w:rsidRPr="0072543F">
        <w:rPr>
          <w:b/>
          <w:szCs w:val="22"/>
        </w:rPr>
        <w:t>vo</w:t>
      </w:r>
      <w:r w:rsidRPr="00DC1211">
        <w:rPr>
          <w:b/>
          <w:szCs w:val="22"/>
        </w:rPr>
        <w:t>orzitter</w:t>
      </w:r>
      <w:r>
        <w:rPr>
          <w:szCs w:val="22"/>
        </w:rPr>
        <w:t>:</w:t>
      </w:r>
      <w:r w:rsidR="001E4D1B">
        <w:rPr>
          <w:szCs w:val="22"/>
        </w:rPr>
        <w:t xml:space="preserve"> De minister verwijst naar de vaste Kamercommissie voor Defensie en een algemeen overleg over VPD's </w:t>
      </w:r>
      <w:r w:rsidR="00B507BC">
        <w:rPr>
          <w:szCs w:val="22"/>
        </w:rPr>
        <w:t>dat op de agenda staat</w:t>
      </w:r>
      <w:r w:rsidR="001E4D1B">
        <w:rPr>
          <w:szCs w:val="22"/>
        </w:rPr>
        <w:t>.</w:t>
      </w:r>
    </w:p>
    <w:p w:rsidR="00A13BFA" w:rsidP="00A13BFA" w:rsidRDefault="00A13BFA">
      <w:pPr>
        <w:rPr>
          <w:rFonts w:cs="Arial"/>
          <w:szCs w:val="22"/>
        </w:rPr>
      </w:pPr>
    </w:p>
    <w:p w:rsidR="00A13BFA" w:rsidP="00A13BFA" w:rsidRDefault="00A13BFA">
      <w:pPr>
        <w:rPr>
          <w:rFonts w:cs="Arial"/>
          <w:szCs w:val="22"/>
        </w:rPr>
      </w:pPr>
      <w:r w:rsidRPr="00DC1211">
        <w:rPr>
          <w:rFonts w:cs="Arial"/>
          <w:szCs w:val="22"/>
        </w:rPr>
        <w:t xml:space="preserve">De heer </w:t>
      </w:r>
      <w:r w:rsidRPr="00DC1211">
        <w:rPr>
          <w:rFonts w:cs="Arial"/>
          <w:b/>
          <w:szCs w:val="22"/>
        </w:rPr>
        <w:t xml:space="preserve">Jasper van Dijk </w:t>
      </w:r>
      <w:r w:rsidRPr="00DC1211">
        <w:rPr>
          <w:rFonts w:cs="Arial"/>
          <w:szCs w:val="22"/>
        </w:rPr>
        <w:t>(SP):</w:t>
      </w:r>
      <w:r>
        <w:rPr>
          <w:rFonts w:cs="Arial"/>
          <w:szCs w:val="22"/>
        </w:rPr>
        <w:t xml:space="preserve"> </w:t>
      </w:r>
      <w:r w:rsidR="001E4D1B">
        <w:rPr>
          <w:rFonts w:cs="Arial"/>
          <w:szCs w:val="22"/>
        </w:rPr>
        <w:t>Ik sprak over een onderzoek, maar ik heb even teruggelezen. U sprak inderdaad tijdens het vorige algemeen overleg in juli jl. over een wetsverkenning. Ik veron</w:t>
      </w:r>
      <w:r w:rsidR="00B507BC">
        <w:rPr>
          <w:rFonts w:cs="Arial"/>
          <w:szCs w:val="22"/>
        </w:rPr>
        <w:t>derstel dat u dat bedoelt met d</w:t>
      </w:r>
      <w:r w:rsidR="001E4D1B">
        <w:rPr>
          <w:rFonts w:cs="Arial"/>
          <w:szCs w:val="22"/>
        </w:rPr>
        <w:t>e consultatie die in maart is afgerond. Is dat juist?</w:t>
      </w:r>
    </w:p>
    <w:p w:rsidR="00A13BFA" w:rsidP="00A13BFA" w:rsidRDefault="00A13BFA">
      <w:pPr>
        <w:rPr>
          <w:rFonts w:cs="Arial"/>
          <w:szCs w:val="22"/>
        </w:rPr>
      </w:pPr>
    </w:p>
    <w:p w:rsidR="00A13BFA" w:rsidP="001E4D1B" w:rsidRDefault="00A13BFA">
      <w:r w:rsidRPr="00DC1211">
        <w:t xml:space="preserve">Minister </w:t>
      </w:r>
      <w:r w:rsidRPr="00DC1211">
        <w:rPr>
          <w:b/>
        </w:rPr>
        <w:t>Hennis-Plasschaert</w:t>
      </w:r>
      <w:r w:rsidRPr="00DC1211">
        <w:t xml:space="preserve">: </w:t>
      </w:r>
      <w:r>
        <w:t>Ieder wetgevingstraject heeft een aanlooproute</w:t>
      </w:r>
      <w:r w:rsidR="001E4D1B">
        <w:t xml:space="preserve"> en uiteindelijk leidt dat tot een conceptwetsvoorstel dat aan de Kamer wordt toegezonden. Zo'n wetsverkenning behelst ook een consultatie omdat daarmee alle stakeholders word</w:t>
      </w:r>
      <w:r w:rsidR="00B507BC">
        <w:t>t</w:t>
      </w:r>
      <w:r w:rsidR="001E4D1B">
        <w:t xml:space="preserve"> gevraagd een mening te geven over wat op tafel ligt. Ik denk dat dat een cruciaal traject is waarin heel veel informatie beschikbaar komt. Die consultatie loopt af in maart.</w:t>
      </w:r>
    </w:p>
    <w:p w:rsidR="00A13BFA" w:rsidP="001E4D1B" w:rsidRDefault="001E4D1B">
      <w:r>
        <w:t xml:space="preserve">Voorzitter. Tegen de heer De Roon wil ik zeggen dat de solide veiligheidsverzekering genaamd </w:t>
      </w:r>
      <w:r w:rsidR="00B507BC">
        <w:t>"</w:t>
      </w:r>
      <w:r>
        <w:t>de NAVO</w:t>
      </w:r>
      <w:r w:rsidR="00B507BC">
        <w:t>"</w:t>
      </w:r>
      <w:r>
        <w:t xml:space="preserve"> meer behelst dan Somalië. Het is de Amerikanen er niet om te doen ons met een lastig plekje op deze aardbol op te zadelen. Het is de Amerikanen en de andere partners binnen de NAVO te doen om meer </w:t>
      </w:r>
      <w:r w:rsidR="00FB362B">
        <w:t xml:space="preserve">burden </w:t>
      </w:r>
      <w:r>
        <w:t>sharing ten aanzien van de financiën</w:t>
      </w:r>
      <w:r w:rsidR="00B507BC">
        <w:t xml:space="preserve"> en, wel</w:t>
      </w:r>
      <w:r>
        <w:t>licht nog belangrijker</w:t>
      </w:r>
      <w:r w:rsidR="00B507BC">
        <w:t>,</w:t>
      </w:r>
      <w:r>
        <w:t xml:space="preserve"> de risico's. Dat is cruciaal voor het waardevast blijven van de veiligheidsverzekering voor de toekomst. Daarin heeft Europa een cruciale rol te spelen. De heer Van Roon sprak over soevereiniteit en ik heb buitengewoon veel zin om daar nog twee uur over door te praten, wij hebben dat vaker gedaan, maar ik zal hem dat niet aandoen. Ik zou graag in een volgend debat van de heer Van Roon horen wat naar zijn mening het begrip "soevereiniteit" allemaal behelst. Waar hebben we het eigenlijk over? De controle over een stukje land</w:t>
      </w:r>
      <w:r w:rsidR="007D1D5B">
        <w:t xml:space="preserve"> of o</w:t>
      </w:r>
      <w:r>
        <w:t>ver de controle over heel belangrijke netwerken als energie, grondstoffen en handel? Dat zijn relevante vragen die er</w:t>
      </w:r>
      <w:r w:rsidR="00097B44">
        <w:t xml:space="preserve"> in internationaal verband toe </w:t>
      </w:r>
      <w:r>
        <w:t>doen. Ik ben ervan overtuigd dat door het bundelen van de krachten ons ha</w:t>
      </w:r>
      <w:r w:rsidR="00097B44">
        <w:t>ndelingsvermogen wordt vergroot,</w:t>
      </w:r>
      <w:r>
        <w:t xml:space="preserve"> wij daarmee beter in staat zijn publieke goederen te leveren aan de burgers in Nederland in de zin van vrijheid, veiligheid en welvaart en daarmee bijdragen aan de soevereiniteit van de Nederlanders.</w:t>
      </w:r>
    </w:p>
    <w:p w:rsidR="001E4D1B" w:rsidP="001E4D1B" w:rsidRDefault="00C12D6E">
      <w:r>
        <w:t xml:space="preserve">Met betrekking tot de trainingsmissie naar Mali kan ik zeggen dat </w:t>
      </w:r>
      <w:r w:rsidR="00097B44">
        <w:t>die</w:t>
      </w:r>
      <w:r>
        <w:t xml:space="preserve"> compleet nieuw was. Niemand was daar eerder geweest. Somalië is een bestaande missie</w:t>
      </w:r>
      <w:r w:rsidR="00097B44">
        <w:t xml:space="preserve"> </w:t>
      </w:r>
      <w:r>
        <w:t>en men was daar al eerder geweest, ook de Nederlanders die daar een bijdrage gaan leveren. Dus daarmee kan ik het verschil enigszins duiden.</w:t>
      </w:r>
    </w:p>
    <w:p w:rsidR="001E4D1B" w:rsidP="001E4D1B" w:rsidRDefault="001E4D1B"/>
    <w:p w:rsidR="00A13BFA" w:rsidP="001E4D1B" w:rsidRDefault="00A13BFA">
      <w:r>
        <w:t xml:space="preserve">De </w:t>
      </w:r>
      <w:r w:rsidRPr="0072543F">
        <w:rPr>
          <w:b/>
        </w:rPr>
        <w:t>vo</w:t>
      </w:r>
      <w:r w:rsidRPr="00DC1211">
        <w:rPr>
          <w:b/>
        </w:rPr>
        <w:t>orzitter</w:t>
      </w:r>
      <w:r>
        <w:t>:</w:t>
      </w:r>
      <w:r w:rsidR="008A6A3A">
        <w:t xml:space="preserve"> </w:t>
      </w:r>
      <w:r w:rsidR="00C12D6E">
        <w:t xml:space="preserve">Wij gaan over naar de derde termijn. Dat betekent </w:t>
      </w:r>
      <w:r w:rsidR="00097B44">
        <w:t xml:space="preserve">dat de Kamer </w:t>
      </w:r>
      <w:r w:rsidR="00C12D6E">
        <w:t xml:space="preserve">een eindoordeel </w:t>
      </w:r>
      <w:r w:rsidR="00097B44">
        <w:t xml:space="preserve">geeft </w:t>
      </w:r>
      <w:r w:rsidR="00C12D6E">
        <w:t>over de missie</w:t>
      </w:r>
      <w:r w:rsidR="00097B44">
        <w:t>s</w:t>
      </w:r>
      <w:r w:rsidR="00C12D6E">
        <w:t xml:space="preserve"> Atalanta, NAVO-Ocean Shield en EUTM Somalië.</w:t>
      </w:r>
    </w:p>
    <w:p w:rsidR="00A13BFA" w:rsidP="008A6A3A" w:rsidRDefault="00A13BFA">
      <w:pPr>
        <w:rPr>
          <w:rFonts w:cs="Arial"/>
          <w:szCs w:val="22"/>
        </w:rPr>
      </w:pPr>
    </w:p>
    <w:p w:rsidR="00A13BFA" w:rsidP="008A6A3A" w:rsidRDefault="00A13BFA">
      <w:pPr>
        <w:rPr>
          <w:rFonts w:cs="Arial"/>
          <w:szCs w:val="22"/>
        </w:rPr>
      </w:pPr>
      <w:r w:rsidRPr="00DC1211">
        <w:rPr>
          <w:rFonts w:cs="Arial"/>
          <w:szCs w:val="22"/>
        </w:rPr>
        <w:t xml:space="preserve">De heer </w:t>
      </w:r>
      <w:r w:rsidRPr="00DC1211">
        <w:rPr>
          <w:rFonts w:cs="Arial"/>
          <w:b/>
          <w:szCs w:val="22"/>
        </w:rPr>
        <w:t xml:space="preserve">Vuijk </w:t>
      </w:r>
      <w:r w:rsidRPr="00DC1211">
        <w:rPr>
          <w:rFonts w:cs="Arial"/>
          <w:szCs w:val="22"/>
        </w:rPr>
        <w:t xml:space="preserve">(VVD): </w:t>
      </w:r>
      <w:r w:rsidR="00C12D6E">
        <w:rPr>
          <w:rFonts w:cs="Arial"/>
          <w:szCs w:val="22"/>
        </w:rPr>
        <w:t xml:space="preserve">Voorzitter. Deze missies zijn in het belang van ons land, van onze bedrijven en </w:t>
      </w:r>
      <w:r w:rsidR="00097B44">
        <w:rPr>
          <w:rFonts w:cs="Arial"/>
          <w:szCs w:val="22"/>
        </w:rPr>
        <w:t xml:space="preserve">van </w:t>
      </w:r>
      <w:r w:rsidR="00C12D6E">
        <w:rPr>
          <w:rFonts w:cs="Arial"/>
          <w:szCs w:val="22"/>
        </w:rPr>
        <w:t xml:space="preserve">de belastingbetaler. Het gaat om </w:t>
      </w:r>
      <w:r w:rsidR="007D16D5">
        <w:rPr>
          <w:rFonts w:cs="Arial"/>
          <w:szCs w:val="22"/>
        </w:rPr>
        <w:t xml:space="preserve">een </w:t>
      </w:r>
      <w:r w:rsidR="00C12D6E">
        <w:rPr>
          <w:rFonts w:cs="Arial"/>
          <w:szCs w:val="22"/>
        </w:rPr>
        <w:t>vrije zee, veilige handelsroutes en onze economie, dus ook om onze nationale werkgelegenheid. Het zijn zinvolle en betekenisvolle missies. In eerste termijn heb ik mij al uitgesproken over de missies Atalanta en Ocean Shield. Ik wens de regering succes met de uitvoering van deze missies en de bemanningen een behouden vaart en een veilige t</w:t>
      </w:r>
      <w:r w:rsidR="00097B44">
        <w:rPr>
          <w:rFonts w:cs="Arial"/>
          <w:szCs w:val="22"/>
        </w:rPr>
        <w:t>hui</w:t>
      </w:r>
      <w:r w:rsidR="00C12D6E">
        <w:rPr>
          <w:rFonts w:cs="Arial"/>
          <w:szCs w:val="22"/>
        </w:rPr>
        <w:t>skomst.</w:t>
      </w:r>
    </w:p>
    <w:p w:rsidR="00C12D6E" w:rsidP="008A6A3A" w:rsidRDefault="00C12D6E">
      <w:pPr>
        <w:rPr>
          <w:rFonts w:cs="Arial"/>
          <w:szCs w:val="22"/>
        </w:rPr>
      </w:pPr>
      <w:r>
        <w:rPr>
          <w:rFonts w:cs="Arial"/>
          <w:szCs w:val="22"/>
        </w:rPr>
        <w:t xml:space="preserve">Ik spreek mij ook positief uit over de EUTM. Ik ben ervan overtuigd dat de risico's goed onderkend worden en dat </w:t>
      </w:r>
      <w:r w:rsidR="00755090">
        <w:rPr>
          <w:rFonts w:cs="Arial"/>
          <w:szCs w:val="22"/>
        </w:rPr>
        <w:t xml:space="preserve">er </w:t>
      </w:r>
      <w:r>
        <w:rPr>
          <w:rFonts w:cs="Arial"/>
          <w:szCs w:val="22"/>
        </w:rPr>
        <w:t xml:space="preserve">adequaat </w:t>
      </w:r>
      <w:r w:rsidR="00097B44">
        <w:rPr>
          <w:rFonts w:cs="Arial"/>
          <w:szCs w:val="22"/>
        </w:rPr>
        <w:t xml:space="preserve">wordt </w:t>
      </w:r>
      <w:r>
        <w:rPr>
          <w:rFonts w:cs="Arial"/>
          <w:szCs w:val="22"/>
        </w:rPr>
        <w:t xml:space="preserve">opgetreden. Ik wens de regering veel wijsheid en succes met de uitvoering </w:t>
      </w:r>
      <w:r w:rsidR="00952F96">
        <w:rPr>
          <w:rFonts w:cs="Arial"/>
          <w:szCs w:val="22"/>
        </w:rPr>
        <w:t xml:space="preserve">toe </w:t>
      </w:r>
      <w:r>
        <w:rPr>
          <w:rFonts w:cs="Arial"/>
          <w:szCs w:val="22"/>
        </w:rPr>
        <w:t>en de uit te zenden militairen een veilige thuiskomst.</w:t>
      </w:r>
    </w:p>
    <w:p w:rsidR="00A13BFA" w:rsidP="008A6A3A" w:rsidRDefault="00A13BFA">
      <w:pPr>
        <w:rPr>
          <w:rFonts w:cs="Arial"/>
          <w:szCs w:val="22"/>
        </w:rPr>
      </w:pPr>
    </w:p>
    <w:p w:rsidR="00A13BFA" w:rsidP="008A6A3A" w:rsidRDefault="00A13BFA">
      <w:pPr>
        <w:rPr>
          <w:rFonts w:cs="Arial"/>
          <w:szCs w:val="22"/>
        </w:rPr>
      </w:pPr>
      <w:r w:rsidRPr="00DC1211">
        <w:rPr>
          <w:rFonts w:cs="Arial"/>
          <w:szCs w:val="22"/>
        </w:rPr>
        <w:t xml:space="preserve">De heer </w:t>
      </w:r>
      <w:r w:rsidRPr="00DC1211">
        <w:rPr>
          <w:rFonts w:cs="Arial"/>
          <w:b/>
          <w:szCs w:val="22"/>
        </w:rPr>
        <w:t xml:space="preserve">Sjoerdsma </w:t>
      </w:r>
      <w:r w:rsidRPr="00DC1211">
        <w:rPr>
          <w:rFonts w:cs="Arial"/>
          <w:szCs w:val="22"/>
        </w:rPr>
        <w:t xml:space="preserve">(D66): </w:t>
      </w:r>
      <w:r w:rsidR="00C12D6E">
        <w:rPr>
          <w:rFonts w:cs="Arial"/>
          <w:szCs w:val="22"/>
        </w:rPr>
        <w:t>Voorzitter</w:t>
      </w:r>
      <w:r w:rsidR="008A6A3A">
        <w:rPr>
          <w:rFonts w:cs="Arial"/>
          <w:szCs w:val="22"/>
        </w:rPr>
        <w:t xml:space="preserve">. </w:t>
      </w:r>
      <w:r>
        <w:rPr>
          <w:rFonts w:cs="Arial"/>
          <w:szCs w:val="22"/>
        </w:rPr>
        <w:t>D66 beschou</w:t>
      </w:r>
      <w:r w:rsidR="008A6A3A">
        <w:rPr>
          <w:rFonts w:cs="Arial"/>
          <w:szCs w:val="22"/>
        </w:rPr>
        <w:t>w</w:t>
      </w:r>
      <w:r>
        <w:rPr>
          <w:rFonts w:cs="Arial"/>
          <w:szCs w:val="22"/>
        </w:rPr>
        <w:t xml:space="preserve">t </w:t>
      </w:r>
      <w:r w:rsidR="008A6A3A">
        <w:rPr>
          <w:rFonts w:cs="Arial"/>
          <w:szCs w:val="22"/>
        </w:rPr>
        <w:t>Ocean</w:t>
      </w:r>
      <w:r>
        <w:rPr>
          <w:rFonts w:cs="Arial"/>
          <w:szCs w:val="22"/>
        </w:rPr>
        <w:t xml:space="preserve"> </w:t>
      </w:r>
      <w:r w:rsidR="008A6A3A">
        <w:rPr>
          <w:rFonts w:cs="Arial"/>
          <w:szCs w:val="22"/>
        </w:rPr>
        <w:t>S</w:t>
      </w:r>
      <w:r>
        <w:rPr>
          <w:rFonts w:cs="Arial"/>
          <w:szCs w:val="22"/>
        </w:rPr>
        <w:t xml:space="preserve">hield en </w:t>
      </w:r>
      <w:r w:rsidR="008A6A3A">
        <w:rPr>
          <w:rFonts w:cs="Arial"/>
          <w:szCs w:val="22"/>
        </w:rPr>
        <w:t xml:space="preserve">Atalanta als </w:t>
      </w:r>
      <w:r>
        <w:rPr>
          <w:rFonts w:cs="Arial"/>
          <w:szCs w:val="22"/>
        </w:rPr>
        <w:t>cruciale missi</w:t>
      </w:r>
      <w:r w:rsidR="008A6A3A">
        <w:rPr>
          <w:rFonts w:cs="Arial"/>
          <w:szCs w:val="22"/>
        </w:rPr>
        <w:t>e</w:t>
      </w:r>
      <w:r>
        <w:rPr>
          <w:rFonts w:cs="Arial"/>
          <w:szCs w:val="22"/>
        </w:rPr>
        <w:t>s</w:t>
      </w:r>
      <w:r w:rsidR="00C12D6E">
        <w:rPr>
          <w:rFonts w:cs="Arial"/>
          <w:szCs w:val="22"/>
        </w:rPr>
        <w:t xml:space="preserve"> om piraterij te bestrijden, onze handelsroutes te beschermen en de doorgang van humanitaire konvooien zeker te stellen. Ze zijn in ons belang en in het belang van Somalië. Daarom stemt D66 graag in met beide missies. Mijn fractie wenst alle militairen succes bij hun missie voor de kust van Somalië en op het vasteland en ik wens </w:t>
      </w:r>
      <w:r w:rsidR="00016586">
        <w:rPr>
          <w:rFonts w:cs="Arial"/>
          <w:szCs w:val="22"/>
        </w:rPr>
        <w:t xml:space="preserve">hun </w:t>
      </w:r>
      <w:r w:rsidR="00C12D6E">
        <w:rPr>
          <w:rFonts w:cs="Arial"/>
          <w:szCs w:val="22"/>
        </w:rPr>
        <w:t>alvast een behouden thuiskomst toe.</w:t>
      </w:r>
    </w:p>
    <w:p w:rsidR="00A13BFA" w:rsidP="008A6A3A" w:rsidRDefault="00A13BFA">
      <w:pPr>
        <w:rPr>
          <w:rFonts w:cs="Arial"/>
          <w:szCs w:val="22"/>
        </w:rPr>
      </w:pPr>
    </w:p>
    <w:p w:rsidR="00C12D6E" w:rsidP="008A6A3A" w:rsidRDefault="00A13BFA">
      <w:pPr>
        <w:rPr>
          <w:rFonts w:cs="Arial"/>
          <w:szCs w:val="22"/>
        </w:rPr>
      </w:pPr>
      <w:r w:rsidRPr="00DC1211">
        <w:rPr>
          <w:rFonts w:cs="Arial"/>
          <w:szCs w:val="22"/>
        </w:rPr>
        <w:t xml:space="preserve">De heer </w:t>
      </w:r>
      <w:r w:rsidRPr="00DC1211">
        <w:rPr>
          <w:rFonts w:cs="Arial"/>
          <w:b/>
          <w:szCs w:val="22"/>
        </w:rPr>
        <w:t xml:space="preserve">Knops </w:t>
      </w:r>
      <w:r w:rsidRPr="00DC1211">
        <w:rPr>
          <w:rFonts w:cs="Arial"/>
          <w:szCs w:val="22"/>
        </w:rPr>
        <w:t xml:space="preserve">(CDA): </w:t>
      </w:r>
      <w:r w:rsidR="00C12D6E">
        <w:rPr>
          <w:rFonts w:cs="Arial"/>
          <w:szCs w:val="22"/>
        </w:rPr>
        <w:t xml:space="preserve">Voorzitter. </w:t>
      </w:r>
      <w:r>
        <w:rPr>
          <w:rFonts w:cs="Arial"/>
          <w:szCs w:val="22"/>
        </w:rPr>
        <w:t>Gegeven mijn inbre</w:t>
      </w:r>
      <w:r w:rsidR="008A6A3A">
        <w:rPr>
          <w:rFonts w:cs="Arial"/>
          <w:szCs w:val="22"/>
        </w:rPr>
        <w:t>n</w:t>
      </w:r>
      <w:r>
        <w:rPr>
          <w:rFonts w:cs="Arial"/>
          <w:szCs w:val="22"/>
        </w:rPr>
        <w:t>g in de eerste en tweede termijn</w:t>
      </w:r>
      <w:r w:rsidR="00C12D6E">
        <w:rPr>
          <w:rFonts w:cs="Arial"/>
          <w:szCs w:val="22"/>
        </w:rPr>
        <w:t xml:space="preserve"> zal het geen verrassing zijn dat wij positief zijn over </w:t>
      </w:r>
      <w:r w:rsidR="00097B44">
        <w:rPr>
          <w:rFonts w:cs="Arial"/>
          <w:szCs w:val="22"/>
        </w:rPr>
        <w:t>de</w:t>
      </w:r>
      <w:r w:rsidR="00C12D6E">
        <w:rPr>
          <w:rFonts w:cs="Arial"/>
          <w:szCs w:val="22"/>
        </w:rPr>
        <w:t xml:space="preserve"> missies Ocean Shield en Atalanta. Het is hee</w:t>
      </w:r>
      <w:r w:rsidR="00097B44">
        <w:rPr>
          <w:rFonts w:cs="Arial"/>
          <w:szCs w:val="22"/>
        </w:rPr>
        <w:t>l</w:t>
      </w:r>
      <w:r w:rsidR="00C12D6E">
        <w:rPr>
          <w:rFonts w:cs="Arial"/>
          <w:szCs w:val="22"/>
        </w:rPr>
        <w:t xml:space="preserve"> belangrijk dat deze </w:t>
      </w:r>
      <w:r w:rsidR="007D1D5B">
        <w:rPr>
          <w:rFonts w:cs="Arial"/>
          <w:szCs w:val="22"/>
        </w:rPr>
        <w:t>plaatsvinden</w:t>
      </w:r>
      <w:r w:rsidR="00C12D6E">
        <w:rPr>
          <w:rFonts w:cs="Arial"/>
          <w:szCs w:val="22"/>
        </w:rPr>
        <w:t>. Wij wensen de militairen die erbij betrokken zijn heel veel succes. Ten aanzien van EUTM, wat in feite geen art</w:t>
      </w:r>
      <w:r w:rsidR="00097B44">
        <w:rPr>
          <w:rFonts w:cs="Arial"/>
          <w:szCs w:val="22"/>
        </w:rPr>
        <w:t>ikel</w:t>
      </w:r>
      <w:r w:rsidR="00C12D6E">
        <w:rPr>
          <w:rFonts w:cs="Arial"/>
          <w:szCs w:val="22"/>
        </w:rPr>
        <w:t xml:space="preserve"> 100-missie is, hebben wij uiteindelijk een positief oordeel. Ik ben blij met de toezegging van de minister </w:t>
      </w:r>
      <w:r w:rsidR="00912C36">
        <w:rPr>
          <w:rFonts w:cs="Arial"/>
          <w:szCs w:val="22"/>
        </w:rPr>
        <w:t xml:space="preserve">voor </w:t>
      </w:r>
      <w:r w:rsidR="00C12D6E">
        <w:rPr>
          <w:rFonts w:cs="Arial"/>
          <w:szCs w:val="22"/>
        </w:rPr>
        <w:t>Buitenlandse Handel en Ontwikkelingssamenwerking.</w:t>
      </w:r>
    </w:p>
    <w:p w:rsidR="00C12D6E" w:rsidP="008A6A3A" w:rsidRDefault="00C12D6E">
      <w:pPr>
        <w:rPr>
          <w:rFonts w:cs="Arial"/>
          <w:szCs w:val="22"/>
        </w:rPr>
      </w:pPr>
    </w:p>
    <w:p w:rsidR="00A13BFA" w:rsidP="00D82804" w:rsidRDefault="00A13BFA">
      <w:pPr>
        <w:rPr>
          <w:rFonts w:cs="Arial"/>
          <w:szCs w:val="22"/>
        </w:rPr>
      </w:pPr>
      <w:r w:rsidRPr="00DC1211">
        <w:rPr>
          <w:rFonts w:cs="Arial"/>
          <w:szCs w:val="22"/>
        </w:rPr>
        <w:t xml:space="preserve">De heer </w:t>
      </w:r>
      <w:r w:rsidRPr="00DC1211">
        <w:rPr>
          <w:rFonts w:cs="Arial"/>
          <w:b/>
          <w:szCs w:val="22"/>
        </w:rPr>
        <w:t xml:space="preserve">De Roon </w:t>
      </w:r>
      <w:r w:rsidRPr="00DC1211">
        <w:rPr>
          <w:rFonts w:cs="Arial"/>
          <w:szCs w:val="22"/>
        </w:rPr>
        <w:t xml:space="preserve">(PVV): </w:t>
      </w:r>
      <w:r w:rsidR="00C12D6E">
        <w:rPr>
          <w:rFonts w:cs="Arial"/>
          <w:szCs w:val="22"/>
        </w:rPr>
        <w:t xml:space="preserve">Voorzitter. </w:t>
      </w:r>
      <w:r>
        <w:rPr>
          <w:rFonts w:cs="Arial"/>
          <w:szCs w:val="22"/>
        </w:rPr>
        <w:t>Mijn standpunt zal ook geen verrassing zijn</w:t>
      </w:r>
      <w:r w:rsidR="00097B44">
        <w:rPr>
          <w:rFonts w:cs="Arial"/>
          <w:szCs w:val="22"/>
        </w:rPr>
        <w:t>,</w:t>
      </w:r>
      <w:r w:rsidR="00C12D6E">
        <w:rPr>
          <w:rFonts w:cs="Arial"/>
          <w:szCs w:val="22"/>
        </w:rPr>
        <w:t xml:space="preserve"> gelet op wat ik in dit overleg heb gezegd. Wij steunen de missie Ocean Shield, maar </w:t>
      </w:r>
      <w:r w:rsidR="00097B44">
        <w:rPr>
          <w:rFonts w:cs="Arial"/>
          <w:szCs w:val="22"/>
        </w:rPr>
        <w:t>g</w:t>
      </w:r>
      <w:r w:rsidR="00C12D6E">
        <w:rPr>
          <w:rFonts w:cs="Arial"/>
          <w:szCs w:val="22"/>
        </w:rPr>
        <w:t>een EU-missies. Ik wens uiteraard alle betrokkenen die onder die missies worden uitgezonden veel succes bij de vervulling van hun taken en een behouden terugkeer in Nederland.</w:t>
      </w:r>
    </w:p>
    <w:p w:rsidR="00A13BFA" w:rsidP="00D82804" w:rsidRDefault="00A13BFA">
      <w:pPr>
        <w:rPr>
          <w:rFonts w:cs="Arial"/>
          <w:szCs w:val="22"/>
        </w:rPr>
      </w:pPr>
    </w:p>
    <w:p w:rsidR="00A13BFA" w:rsidP="00D82804" w:rsidRDefault="00A13BFA">
      <w:pPr>
        <w:rPr>
          <w:rFonts w:cs="Arial"/>
          <w:szCs w:val="22"/>
        </w:rPr>
      </w:pPr>
      <w:r w:rsidRPr="00DC1211">
        <w:rPr>
          <w:rFonts w:cs="Arial"/>
          <w:szCs w:val="22"/>
        </w:rPr>
        <w:t xml:space="preserve">Mevrouw </w:t>
      </w:r>
      <w:r w:rsidRPr="00DC1211">
        <w:rPr>
          <w:rFonts w:cs="Arial"/>
          <w:b/>
          <w:szCs w:val="22"/>
        </w:rPr>
        <w:t xml:space="preserve">Günal-Gezer </w:t>
      </w:r>
      <w:r w:rsidRPr="00DC1211">
        <w:rPr>
          <w:rFonts w:cs="Arial"/>
          <w:szCs w:val="22"/>
        </w:rPr>
        <w:t xml:space="preserve">(PvdA): </w:t>
      </w:r>
      <w:r w:rsidR="00C12D6E">
        <w:rPr>
          <w:rFonts w:cs="Arial"/>
          <w:szCs w:val="22"/>
        </w:rPr>
        <w:t xml:space="preserve">Voorzitter. </w:t>
      </w:r>
      <w:r>
        <w:rPr>
          <w:rFonts w:cs="Arial"/>
          <w:szCs w:val="22"/>
        </w:rPr>
        <w:t>De antipiraterij</w:t>
      </w:r>
      <w:r w:rsidR="00C12D6E">
        <w:rPr>
          <w:rFonts w:cs="Arial"/>
          <w:szCs w:val="22"/>
        </w:rPr>
        <w:t>missies hebben</w:t>
      </w:r>
      <w:r>
        <w:rPr>
          <w:rFonts w:cs="Arial"/>
          <w:szCs w:val="22"/>
        </w:rPr>
        <w:t xml:space="preserve"> in het verleden altijd de</w:t>
      </w:r>
      <w:r w:rsidR="00C12D6E">
        <w:rPr>
          <w:rFonts w:cs="Arial"/>
          <w:szCs w:val="22"/>
        </w:rPr>
        <w:t xml:space="preserve"> volledige</w:t>
      </w:r>
      <w:r>
        <w:rPr>
          <w:rFonts w:cs="Arial"/>
          <w:szCs w:val="22"/>
        </w:rPr>
        <w:t xml:space="preserve"> steun gehad van </w:t>
      </w:r>
      <w:r w:rsidR="00C12D6E">
        <w:rPr>
          <w:rFonts w:cs="Arial"/>
          <w:szCs w:val="22"/>
        </w:rPr>
        <w:t>de PvdA-fractie omdat wij het ongelofelijk belangrijk vinden dat deze missies door kunnen gaan</w:t>
      </w:r>
      <w:r w:rsidR="00097B44">
        <w:rPr>
          <w:rFonts w:cs="Arial"/>
          <w:szCs w:val="22"/>
        </w:rPr>
        <w:t>, n</w:t>
      </w:r>
      <w:r w:rsidR="00C12D6E">
        <w:rPr>
          <w:rFonts w:cs="Arial"/>
          <w:szCs w:val="22"/>
        </w:rPr>
        <w:t xml:space="preserve">iet alleen in het kader van internationale solidariteit en veiligheid, maar ook ter bescherming van de Nederlandse en internationale koopvaardij en de humanitaire hulp aan de regio's. Daarom </w:t>
      </w:r>
      <w:r w:rsidR="007D1D5B">
        <w:rPr>
          <w:rFonts w:cs="Arial"/>
          <w:szCs w:val="22"/>
        </w:rPr>
        <w:t>geef</w:t>
      </w:r>
      <w:r w:rsidR="00C12D6E">
        <w:rPr>
          <w:rFonts w:cs="Arial"/>
          <w:szCs w:val="22"/>
        </w:rPr>
        <w:t xml:space="preserve"> ik hierbij namens mijn fractie opnieuw onze volle steun aan alle drie de missies. Ik wens bij dezen al onze mannen en vrouwen een veilige, succesvolle missie en een behouden vaart</w:t>
      </w:r>
      <w:r w:rsidRPr="00097B44" w:rsidR="00097B44">
        <w:rPr>
          <w:rFonts w:cs="Arial"/>
          <w:szCs w:val="22"/>
        </w:rPr>
        <w:t xml:space="preserve"> </w:t>
      </w:r>
      <w:r w:rsidR="00097B44">
        <w:rPr>
          <w:rFonts w:cs="Arial"/>
          <w:szCs w:val="22"/>
        </w:rPr>
        <w:t>toe</w:t>
      </w:r>
      <w:r w:rsidR="00C12D6E">
        <w:rPr>
          <w:rFonts w:cs="Arial"/>
          <w:szCs w:val="22"/>
        </w:rPr>
        <w:t>.</w:t>
      </w:r>
    </w:p>
    <w:p w:rsidR="00A13BFA" w:rsidP="00D82804" w:rsidRDefault="00A13BFA">
      <w:pPr>
        <w:rPr>
          <w:rFonts w:cs="Arial"/>
          <w:szCs w:val="22"/>
        </w:rPr>
      </w:pPr>
    </w:p>
    <w:p w:rsidR="00A13BFA" w:rsidP="00D82804" w:rsidRDefault="008A6A3A">
      <w:pPr>
        <w:rPr>
          <w:rFonts w:cs="Arial"/>
          <w:szCs w:val="22"/>
        </w:rPr>
      </w:pPr>
      <w:r w:rsidRPr="00DC1211">
        <w:rPr>
          <w:rFonts w:cs="Arial"/>
          <w:szCs w:val="22"/>
        </w:rPr>
        <w:t xml:space="preserve">De heer </w:t>
      </w:r>
      <w:r w:rsidRPr="00DC1211">
        <w:rPr>
          <w:rFonts w:cs="Arial"/>
          <w:b/>
          <w:szCs w:val="22"/>
        </w:rPr>
        <w:t xml:space="preserve">Jasper van Dijk </w:t>
      </w:r>
      <w:r w:rsidRPr="00DC1211">
        <w:rPr>
          <w:rFonts w:cs="Arial"/>
          <w:szCs w:val="22"/>
        </w:rPr>
        <w:t xml:space="preserve">(SP): </w:t>
      </w:r>
      <w:r w:rsidR="00C12D6E">
        <w:rPr>
          <w:rFonts w:cs="Arial"/>
          <w:szCs w:val="22"/>
        </w:rPr>
        <w:t>Voorzitter. De SP-fractie stemt in met de missies EU-Atalanta en Ocean Shield. Wij wensen de militairen succes met de missie en vooral een veilige thuiskomst.</w:t>
      </w:r>
    </w:p>
    <w:p w:rsidR="00A13BFA" w:rsidP="00D82804" w:rsidRDefault="00A13BFA">
      <w:pPr>
        <w:rPr>
          <w:rFonts w:cs="Arial"/>
          <w:szCs w:val="22"/>
        </w:rPr>
      </w:pPr>
    </w:p>
    <w:p w:rsidRPr="00DC1211" w:rsidR="00A13BFA" w:rsidP="00D82804" w:rsidRDefault="00A13BFA">
      <w:pPr>
        <w:rPr>
          <w:rFonts w:cs="Arial"/>
          <w:szCs w:val="22"/>
        </w:rPr>
      </w:pPr>
      <w:r w:rsidRPr="00DC1211">
        <w:rPr>
          <w:rFonts w:cs="Arial"/>
          <w:szCs w:val="22"/>
        </w:rPr>
        <w:t xml:space="preserve">Minister </w:t>
      </w:r>
      <w:r w:rsidRPr="00DC1211">
        <w:rPr>
          <w:rFonts w:cs="Arial"/>
          <w:b/>
          <w:szCs w:val="22"/>
        </w:rPr>
        <w:t>Ploumen</w:t>
      </w:r>
      <w:r w:rsidRPr="00DC1211">
        <w:rPr>
          <w:rFonts w:cs="Arial"/>
          <w:szCs w:val="22"/>
        </w:rPr>
        <w:t xml:space="preserve">: </w:t>
      </w:r>
      <w:r w:rsidR="00C12D6E">
        <w:rPr>
          <w:rFonts w:cs="Arial"/>
          <w:szCs w:val="22"/>
        </w:rPr>
        <w:t xml:space="preserve">Voorzitter. Ik bedank de leden van de commissie voor hun steun en voor de goede wensen die zij uiten aan </w:t>
      </w:r>
      <w:r w:rsidR="005507EF">
        <w:rPr>
          <w:rFonts w:cs="Arial"/>
          <w:szCs w:val="22"/>
        </w:rPr>
        <w:t xml:space="preserve">het adres van </w:t>
      </w:r>
      <w:r w:rsidR="00C12D6E">
        <w:rPr>
          <w:rFonts w:cs="Arial"/>
          <w:szCs w:val="22"/>
        </w:rPr>
        <w:t xml:space="preserve">de mensen die </w:t>
      </w:r>
      <w:r w:rsidR="00097B44">
        <w:rPr>
          <w:rFonts w:cs="Arial"/>
          <w:szCs w:val="22"/>
        </w:rPr>
        <w:t xml:space="preserve">zich </w:t>
      </w:r>
      <w:r w:rsidR="00C12D6E">
        <w:rPr>
          <w:rFonts w:cs="Arial"/>
          <w:szCs w:val="22"/>
        </w:rPr>
        <w:t>namens Nederland zullen inzetten voor het welbevinden en de veiligheid van de bevolking van Somalië en voor de belangen die Nederland en de internationale gemeenschap raken.</w:t>
      </w:r>
    </w:p>
    <w:p w:rsidR="00A13BFA" w:rsidP="00D82804" w:rsidRDefault="00A13BFA">
      <w:pPr>
        <w:rPr>
          <w:rFonts w:cs="Arial"/>
          <w:szCs w:val="22"/>
        </w:rPr>
      </w:pPr>
    </w:p>
    <w:p w:rsidR="00A13BFA" w:rsidP="00D82804" w:rsidRDefault="00A13BFA">
      <w:pPr>
        <w:rPr>
          <w:rFonts w:cs="Arial"/>
          <w:szCs w:val="22"/>
        </w:rPr>
      </w:pPr>
      <w:r w:rsidRPr="00DC1211">
        <w:rPr>
          <w:rFonts w:cs="Arial"/>
          <w:szCs w:val="22"/>
        </w:rPr>
        <w:t xml:space="preserve">Minister </w:t>
      </w:r>
      <w:r w:rsidRPr="00DC1211">
        <w:rPr>
          <w:rFonts w:cs="Arial"/>
          <w:b/>
          <w:szCs w:val="22"/>
        </w:rPr>
        <w:t>Hennis-Plasschaert</w:t>
      </w:r>
      <w:r w:rsidRPr="00DC1211">
        <w:rPr>
          <w:rFonts w:cs="Arial"/>
          <w:szCs w:val="22"/>
        </w:rPr>
        <w:t xml:space="preserve">: </w:t>
      </w:r>
      <w:r w:rsidR="00C12D6E">
        <w:rPr>
          <w:rFonts w:cs="Arial"/>
          <w:szCs w:val="22"/>
        </w:rPr>
        <w:t>Voorzitter. I</w:t>
      </w:r>
      <w:r>
        <w:rPr>
          <w:rFonts w:cs="Arial"/>
          <w:szCs w:val="22"/>
        </w:rPr>
        <w:t xml:space="preserve">k heb weinig toe te voegen aan de mooie woorden </w:t>
      </w:r>
      <w:r w:rsidR="00097B44">
        <w:rPr>
          <w:rFonts w:cs="Arial"/>
          <w:szCs w:val="22"/>
        </w:rPr>
        <w:t>van</w:t>
      </w:r>
      <w:r>
        <w:rPr>
          <w:rFonts w:cs="Arial"/>
          <w:szCs w:val="22"/>
        </w:rPr>
        <w:t xml:space="preserve"> collega Ploumen</w:t>
      </w:r>
      <w:r w:rsidR="00C12D6E">
        <w:rPr>
          <w:rFonts w:cs="Arial"/>
          <w:szCs w:val="22"/>
        </w:rPr>
        <w:t>. Ik dank de leden voor hun betrokkenheid</w:t>
      </w:r>
      <w:r w:rsidR="00ED1A30">
        <w:rPr>
          <w:rFonts w:cs="Arial"/>
          <w:szCs w:val="22"/>
        </w:rPr>
        <w:t>,</w:t>
      </w:r>
      <w:r w:rsidR="00097B44">
        <w:rPr>
          <w:rFonts w:cs="Arial"/>
          <w:szCs w:val="22"/>
        </w:rPr>
        <w:t xml:space="preserve"> die ik zeer waardeer en </w:t>
      </w:r>
      <w:r w:rsidR="00ED1A30">
        <w:rPr>
          <w:rFonts w:cs="Arial"/>
          <w:szCs w:val="22"/>
        </w:rPr>
        <w:t xml:space="preserve">die ik </w:t>
      </w:r>
      <w:r w:rsidR="00097B44">
        <w:rPr>
          <w:rFonts w:cs="Arial"/>
          <w:szCs w:val="22"/>
        </w:rPr>
        <w:t>ieder debat weer terugzie</w:t>
      </w:r>
      <w:r w:rsidR="00C12D6E">
        <w:rPr>
          <w:rFonts w:cs="Arial"/>
          <w:szCs w:val="22"/>
        </w:rPr>
        <w:t>. Het zijn de militairen die zich inzetten, niet zelden met grote risico's. De Kamer voelt zich daar mede verantwoordelijk voor. Dat doet goed. Ik ben trots op onze mannen en vrouwen die zich dag in dag uit hard maken voor het belang van Nederland en de internationale gemeenschap.</w:t>
      </w:r>
    </w:p>
    <w:p w:rsidR="00A13BFA" w:rsidP="00D82804" w:rsidRDefault="00A13BFA">
      <w:pPr>
        <w:rPr>
          <w:rFonts w:cs="Arial"/>
          <w:szCs w:val="22"/>
        </w:rPr>
      </w:pPr>
    </w:p>
    <w:p w:rsidR="00C12D6E" w:rsidP="00D82804" w:rsidRDefault="00A13BFA">
      <w:pPr>
        <w:rPr>
          <w:szCs w:val="22"/>
        </w:rPr>
      </w:pPr>
      <w:r>
        <w:rPr>
          <w:szCs w:val="22"/>
        </w:rPr>
        <w:t xml:space="preserve">De </w:t>
      </w:r>
      <w:r w:rsidRPr="0072543F">
        <w:rPr>
          <w:b/>
          <w:szCs w:val="22"/>
        </w:rPr>
        <w:t>vo</w:t>
      </w:r>
      <w:r w:rsidRPr="00DC1211">
        <w:rPr>
          <w:b/>
          <w:szCs w:val="22"/>
        </w:rPr>
        <w:t>orzitter</w:t>
      </w:r>
      <w:r>
        <w:rPr>
          <w:szCs w:val="22"/>
        </w:rPr>
        <w:t xml:space="preserve">: </w:t>
      </w:r>
      <w:r w:rsidR="00C12D6E">
        <w:rPr>
          <w:szCs w:val="22"/>
        </w:rPr>
        <w:t>De volgende toezeggingen zijn gedaan:</w:t>
      </w:r>
    </w:p>
    <w:p w:rsidR="00C12D6E" w:rsidP="00D82804" w:rsidRDefault="00C12D6E">
      <w:pPr>
        <w:rPr>
          <w:szCs w:val="22"/>
        </w:rPr>
      </w:pPr>
      <w:r>
        <w:rPr>
          <w:szCs w:val="22"/>
        </w:rPr>
        <w:t>- De Kamer wordt geïnformeerd over de uitkomst van de evaluatie binnen de EU en de NAVO van antipiraterijoperaties, waarschijnlijk in de tweede helft van 2014. Ook wordt de Kamer geïnformeerd over de uitkomst van de bespreking over de aanpak van de piraterij bij West-Afrika.</w:t>
      </w:r>
    </w:p>
    <w:p w:rsidR="00C12D6E" w:rsidP="00D82804" w:rsidRDefault="00C12D6E">
      <w:pPr>
        <w:rPr>
          <w:szCs w:val="22"/>
        </w:rPr>
      </w:pPr>
      <w:r>
        <w:rPr>
          <w:szCs w:val="22"/>
        </w:rPr>
        <w:t xml:space="preserve">- De minister </w:t>
      </w:r>
      <w:r w:rsidR="00CD4B01">
        <w:rPr>
          <w:szCs w:val="22"/>
        </w:rPr>
        <w:t xml:space="preserve">voor </w:t>
      </w:r>
      <w:r>
        <w:rPr>
          <w:szCs w:val="22"/>
        </w:rPr>
        <w:t xml:space="preserve">Buitenlandse Handel en Ontwikkelingssamenwerking doet navraag over gevallen van vervolging van christenen in </w:t>
      </w:r>
      <w:r w:rsidR="00684F31">
        <w:rPr>
          <w:szCs w:val="22"/>
        </w:rPr>
        <w:t>Somalië</w:t>
      </w:r>
      <w:r>
        <w:rPr>
          <w:szCs w:val="22"/>
        </w:rPr>
        <w:t xml:space="preserve"> en zal de Kamer zo spoedig mogelijk informeren. Een tweede mogelijkheid is om hier in de mensenrechtenrapportage</w:t>
      </w:r>
      <w:r w:rsidR="00684F31">
        <w:rPr>
          <w:szCs w:val="22"/>
        </w:rPr>
        <w:t xml:space="preserve"> </w:t>
      </w:r>
      <w:r>
        <w:rPr>
          <w:szCs w:val="22"/>
        </w:rPr>
        <w:t>op terug te komen.</w:t>
      </w:r>
    </w:p>
    <w:p w:rsidR="00C12D6E" w:rsidP="00D82804" w:rsidRDefault="00C12D6E">
      <w:pPr>
        <w:rPr>
          <w:szCs w:val="22"/>
        </w:rPr>
      </w:pPr>
      <w:r>
        <w:rPr>
          <w:szCs w:val="22"/>
        </w:rPr>
        <w:t xml:space="preserve">- </w:t>
      </w:r>
      <w:r w:rsidR="0090321B">
        <w:rPr>
          <w:szCs w:val="22"/>
        </w:rPr>
        <w:t xml:space="preserve">Informatie over het VN-rapport wordt opgenomen in </w:t>
      </w:r>
      <w:r>
        <w:rPr>
          <w:szCs w:val="22"/>
        </w:rPr>
        <w:t xml:space="preserve">de volgende brief </w:t>
      </w:r>
      <w:r w:rsidR="0090321B">
        <w:rPr>
          <w:szCs w:val="22"/>
        </w:rPr>
        <w:t>over Somal</w:t>
      </w:r>
      <w:r w:rsidR="00684F31">
        <w:rPr>
          <w:szCs w:val="22"/>
        </w:rPr>
        <w:t>ië en de evaluatie over de anti</w:t>
      </w:r>
      <w:r w:rsidR="0090321B">
        <w:rPr>
          <w:szCs w:val="22"/>
        </w:rPr>
        <w:t>piraterijmissies.</w:t>
      </w:r>
    </w:p>
    <w:p w:rsidR="00C12D6E" w:rsidP="00D82804" w:rsidRDefault="00C12D6E">
      <w:pPr>
        <w:rPr>
          <w:szCs w:val="22"/>
        </w:rPr>
      </w:pPr>
    </w:p>
    <w:p w:rsidR="00675367" w:rsidP="00D82804" w:rsidRDefault="00675367">
      <w:pPr>
        <w:rPr>
          <w:szCs w:val="22"/>
        </w:rPr>
      </w:pPr>
      <w:r>
        <w:rPr>
          <w:szCs w:val="22"/>
        </w:rPr>
        <w:t xml:space="preserve">De </w:t>
      </w:r>
      <w:r w:rsidRPr="0072543F">
        <w:rPr>
          <w:b/>
          <w:szCs w:val="22"/>
        </w:rPr>
        <w:t>vo</w:t>
      </w:r>
      <w:r w:rsidRPr="00DC1211">
        <w:rPr>
          <w:b/>
          <w:szCs w:val="22"/>
        </w:rPr>
        <w:t>orzitter</w:t>
      </w:r>
      <w:r>
        <w:rPr>
          <w:szCs w:val="22"/>
        </w:rPr>
        <w:t xml:space="preserve">: </w:t>
      </w:r>
      <w:r w:rsidR="0090321B">
        <w:rPr>
          <w:szCs w:val="22"/>
        </w:rPr>
        <w:t xml:space="preserve">Ook ik wens de mannen en vrouwen en alle betrokken militairen en burgers veel succes bij de missies. Ik </w:t>
      </w:r>
      <w:r w:rsidR="007D1D5B">
        <w:rPr>
          <w:szCs w:val="22"/>
        </w:rPr>
        <w:t>be</w:t>
      </w:r>
      <w:r w:rsidR="0090321B">
        <w:rPr>
          <w:szCs w:val="22"/>
        </w:rPr>
        <w:t xml:space="preserve">dank de bewindslieden, de medewerkers en de leden voor hun inbreng en de mensen op de publieke tribune voor hun belangstelling. </w:t>
      </w:r>
    </w:p>
    <w:p w:rsidR="00675367" w:rsidP="00D82804" w:rsidRDefault="00675367">
      <w:pPr>
        <w:rPr>
          <w:szCs w:val="22"/>
        </w:rPr>
      </w:pPr>
    </w:p>
    <w:p w:rsidR="00675367" w:rsidP="00D82804" w:rsidRDefault="00675367">
      <w:pPr>
        <w:rPr>
          <w:szCs w:val="22"/>
        </w:rPr>
      </w:pPr>
      <w:r>
        <w:rPr>
          <w:szCs w:val="22"/>
        </w:rPr>
        <w:t>Sluiting 13.30 uur</w:t>
      </w:r>
    </w:p>
    <w:sectPr w:rsidR="00675367" w:rsidSect="00734242">
      <w:headerReference w:type="default" r:id="rId9"/>
      <w:footerReference w:type="default" r:id="rId10"/>
      <w:pgSz w:w="11906" w:h="16838"/>
      <w:pgMar w:top="1440" w:right="1440" w:bottom="1440" w:left="1440" w:header="567" w:footer="567" w:gutter="0"/>
      <w:cols w:space="708"/>
      <w:docGrid w:linePitch="71"/>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962" w:rsidRDefault="00793962">
      <w:r>
        <w:separator/>
      </w:r>
    </w:p>
  </w:endnote>
  <w:endnote w:type="continuationSeparator" w:id="0">
    <w:p w:rsidR="00793962" w:rsidRDefault="00793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B44" w:rsidRPr="009A2335" w:rsidRDefault="00097B44">
    <w:pPr>
      <w:pStyle w:val="Voettekst"/>
      <w:pBdr>
        <w:top w:val="single" w:sz="4" w:space="1" w:color="auto"/>
      </w:pBdr>
      <w:tabs>
        <w:tab w:val="clear" w:pos="4536"/>
        <w:tab w:val="clear" w:pos="9072"/>
      </w:tabs>
      <w:rPr>
        <w:i/>
        <w:sz w:val="16"/>
      </w:rPr>
    </w:pPr>
    <w:r>
      <w:rPr>
        <w:i/>
        <w:sz w:val="16"/>
      </w:rPr>
      <w:fldChar w:fldCharType="begin"/>
    </w:r>
    <w:r w:rsidRPr="009A2335">
      <w:rPr>
        <w:i/>
        <w:sz w:val="16"/>
      </w:rPr>
      <w:instrText xml:space="preserve"> FILENAME \* Upper  \* MERGEFORMAT </w:instrText>
    </w:r>
    <w:r>
      <w:rPr>
        <w:i/>
        <w:sz w:val="16"/>
      </w:rPr>
      <w:fldChar w:fldCharType="separate"/>
    </w:r>
    <w:r w:rsidR="00D028A6">
      <w:rPr>
        <w:i/>
        <w:noProof/>
        <w:sz w:val="16"/>
      </w:rPr>
      <w:t>140122MISSIES EU-ATALANTA EN NAVO- OCEAN SHIELD EN EUTM SOMALIË DOCX</w:t>
    </w:r>
    <w:r>
      <w:rPr>
        <w:i/>
        <w:sz w:val="16"/>
      </w:rPr>
      <w:fldChar w:fldCharType="end"/>
    </w:r>
  </w:p>
  <w:p w:rsidR="00097B44" w:rsidRDefault="009A2335">
    <w:pPr>
      <w:pStyle w:val="Voettekst"/>
      <w:pBdr>
        <w:top w:val="single" w:sz="4" w:space="1" w:color="auto"/>
      </w:pBdr>
      <w:tabs>
        <w:tab w:val="clear" w:pos="4536"/>
        <w:tab w:val="clear" w:pos="9072"/>
      </w:tabs>
      <w:rPr>
        <w:i/>
        <w:sz w:val="16"/>
      </w:rPr>
    </w:pPr>
    <w:r>
      <w:rPr>
        <w:b/>
        <w:i/>
        <w:sz w:val="16"/>
      </w:rPr>
      <w:t>Uiterste corr.datum: maandag 10 februari te 18.00 uur/</w:t>
    </w:r>
    <w:r w:rsidR="00097B44">
      <w:rPr>
        <w:b/>
        <w:i/>
        <w:sz w:val="16"/>
      </w:rPr>
      <w:t>Inlichtingen tel. 3182104/3183019 fax. 3182116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962" w:rsidRDefault="00793962">
      <w:r>
        <w:separator/>
      </w:r>
    </w:p>
  </w:footnote>
  <w:footnote w:type="continuationSeparator" w:id="0">
    <w:p w:rsidR="00793962" w:rsidRDefault="007939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7655"/>
      <w:gridCol w:w="850"/>
    </w:tblGrid>
    <w:tr w:rsidR="00097B44">
      <w:tc>
        <w:tcPr>
          <w:tcW w:w="7655" w:type="dxa"/>
        </w:tcPr>
        <w:p w:rsidR="00097B44" w:rsidRDefault="00097B44" w:rsidP="003B5B8B">
          <w:pPr>
            <w:pStyle w:val="Koptekst"/>
            <w:tabs>
              <w:tab w:val="clear" w:pos="4536"/>
              <w:tab w:val="clear" w:pos="9072"/>
            </w:tabs>
            <w:rPr>
              <w:i/>
              <w:sz w:val="16"/>
            </w:rPr>
          </w:pPr>
          <w:r>
            <w:rPr>
              <w:i/>
              <w:sz w:val="16"/>
            </w:rPr>
            <w:t>algemeen overleg/Missies EU-Atalanta en NAVO-Ocean Shield en EUTM Somalië d.d. 22 januari 2014/BuZa</w:t>
          </w:r>
        </w:p>
      </w:tc>
      <w:tc>
        <w:tcPr>
          <w:tcW w:w="850" w:type="dxa"/>
        </w:tcPr>
        <w:p w:rsidR="00097B44" w:rsidRDefault="00097B44">
          <w:pPr>
            <w:pStyle w:val="Koptekst"/>
            <w:tabs>
              <w:tab w:val="clear" w:pos="4536"/>
              <w:tab w:val="clear" w:pos="9072"/>
            </w:tabs>
            <w:jc w:val="right"/>
            <w:rPr>
              <w:i/>
              <w:sz w:val="16"/>
            </w:rPr>
          </w:pPr>
          <w:r>
            <w:rPr>
              <w:i/>
              <w:sz w:val="16"/>
            </w:rPr>
            <w:t xml:space="preserve">blz. </w:t>
          </w:r>
          <w:r>
            <w:rPr>
              <w:rStyle w:val="Paginanummer"/>
              <w:i/>
              <w:sz w:val="16"/>
            </w:rPr>
            <w:fldChar w:fldCharType="begin"/>
          </w:r>
          <w:r>
            <w:rPr>
              <w:rStyle w:val="Paginanummer"/>
              <w:i/>
              <w:sz w:val="16"/>
            </w:rPr>
            <w:instrText xml:space="preserve"> PAGE </w:instrText>
          </w:r>
          <w:r>
            <w:rPr>
              <w:rStyle w:val="Paginanummer"/>
              <w:i/>
              <w:sz w:val="16"/>
            </w:rPr>
            <w:fldChar w:fldCharType="separate"/>
          </w:r>
          <w:r w:rsidR="00D028A6">
            <w:rPr>
              <w:rStyle w:val="Paginanummer"/>
              <w:i/>
              <w:noProof/>
              <w:sz w:val="16"/>
            </w:rPr>
            <w:t>3</w:t>
          </w:r>
          <w:r>
            <w:rPr>
              <w:rStyle w:val="Paginanummer"/>
              <w:i/>
              <w:sz w:val="16"/>
            </w:rPr>
            <w:fldChar w:fldCharType="end"/>
          </w:r>
        </w:p>
      </w:tc>
    </w:tr>
  </w:tbl>
  <w:p w:rsidR="00097B44" w:rsidRDefault="00097B44">
    <w:pPr>
      <w:pStyle w:val="Koptekst"/>
      <w:tabs>
        <w:tab w:val="clear" w:pos="4536"/>
        <w:tab w:val="clear" w:pos="90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B3695D"/>
    <w:multiLevelType w:val="hybridMultilevel"/>
    <w:tmpl w:val="C26C1E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26"/>
  <w:drawingGridVerticalSpacing w:val="7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F43"/>
    <w:rsid w:val="00005B94"/>
    <w:rsid w:val="000105C9"/>
    <w:rsid w:val="00011477"/>
    <w:rsid w:val="00016586"/>
    <w:rsid w:val="000222C7"/>
    <w:rsid w:val="000254C1"/>
    <w:rsid w:val="00044A8D"/>
    <w:rsid w:val="000453FC"/>
    <w:rsid w:val="00053BA5"/>
    <w:rsid w:val="000570EE"/>
    <w:rsid w:val="000572F5"/>
    <w:rsid w:val="00057EC8"/>
    <w:rsid w:val="00057F3A"/>
    <w:rsid w:val="0006294B"/>
    <w:rsid w:val="00066E30"/>
    <w:rsid w:val="00067A3E"/>
    <w:rsid w:val="00067BAE"/>
    <w:rsid w:val="00074837"/>
    <w:rsid w:val="000768DD"/>
    <w:rsid w:val="00091439"/>
    <w:rsid w:val="00096A29"/>
    <w:rsid w:val="00097B44"/>
    <w:rsid w:val="000B7F62"/>
    <w:rsid w:val="000D2624"/>
    <w:rsid w:val="000E0ED9"/>
    <w:rsid w:val="000E509F"/>
    <w:rsid w:val="000E71ED"/>
    <w:rsid w:val="000F6869"/>
    <w:rsid w:val="000F7ECB"/>
    <w:rsid w:val="00100BBF"/>
    <w:rsid w:val="001145B9"/>
    <w:rsid w:val="00116580"/>
    <w:rsid w:val="00133132"/>
    <w:rsid w:val="001449DB"/>
    <w:rsid w:val="00144EF5"/>
    <w:rsid w:val="0014594B"/>
    <w:rsid w:val="001703F4"/>
    <w:rsid w:val="00171EDB"/>
    <w:rsid w:val="00172AC8"/>
    <w:rsid w:val="00172AE0"/>
    <w:rsid w:val="001761E7"/>
    <w:rsid w:val="00176760"/>
    <w:rsid w:val="00181606"/>
    <w:rsid w:val="001835C4"/>
    <w:rsid w:val="00187680"/>
    <w:rsid w:val="00192607"/>
    <w:rsid w:val="001932D6"/>
    <w:rsid w:val="001A1BCE"/>
    <w:rsid w:val="001B2287"/>
    <w:rsid w:val="001B7CF9"/>
    <w:rsid w:val="001C3976"/>
    <w:rsid w:val="001C76B6"/>
    <w:rsid w:val="001E4D1B"/>
    <w:rsid w:val="001F4FEC"/>
    <w:rsid w:val="00204542"/>
    <w:rsid w:val="00206A67"/>
    <w:rsid w:val="002146A8"/>
    <w:rsid w:val="00224858"/>
    <w:rsid w:val="00226584"/>
    <w:rsid w:val="0023108B"/>
    <w:rsid w:val="00236966"/>
    <w:rsid w:val="00241956"/>
    <w:rsid w:val="00256BEE"/>
    <w:rsid w:val="00262A3B"/>
    <w:rsid w:val="002645C4"/>
    <w:rsid w:val="00275A38"/>
    <w:rsid w:val="00282EF1"/>
    <w:rsid w:val="002861EF"/>
    <w:rsid w:val="002878CA"/>
    <w:rsid w:val="00292F22"/>
    <w:rsid w:val="00297BEB"/>
    <w:rsid w:val="002B3CFD"/>
    <w:rsid w:val="002B650D"/>
    <w:rsid w:val="002C149C"/>
    <w:rsid w:val="002C6E67"/>
    <w:rsid w:val="002D1621"/>
    <w:rsid w:val="002D1E16"/>
    <w:rsid w:val="002D5759"/>
    <w:rsid w:val="002E05E0"/>
    <w:rsid w:val="002E1AB0"/>
    <w:rsid w:val="002F15A1"/>
    <w:rsid w:val="00310407"/>
    <w:rsid w:val="00315704"/>
    <w:rsid w:val="0032758A"/>
    <w:rsid w:val="0033268F"/>
    <w:rsid w:val="00346032"/>
    <w:rsid w:val="00353124"/>
    <w:rsid w:val="00361989"/>
    <w:rsid w:val="003726B8"/>
    <w:rsid w:val="0037741A"/>
    <w:rsid w:val="00384EEC"/>
    <w:rsid w:val="00385684"/>
    <w:rsid w:val="003900A9"/>
    <w:rsid w:val="00390707"/>
    <w:rsid w:val="00394021"/>
    <w:rsid w:val="003941DD"/>
    <w:rsid w:val="003A0153"/>
    <w:rsid w:val="003A1EE4"/>
    <w:rsid w:val="003A2F45"/>
    <w:rsid w:val="003B32A2"/>
    <w:rsid w:val="003B332B"/>
    <w:rsid w:val="003B5B8B"/>
    <w:rsid w:val="003C1867"/>
    <w:rsid w:val="003C7D93"/>
    <w:rsid w:val="003E5231"/>
    <w:rsid w:val="003F049E"/>
    <w:rsid w:val="00400B12"/>
    <w:rsid w:val="00401299"/>
    <w:rsid w:val="00401C37"/>
    <w:rsid w:val="00401D71"/>
    <w:rsid w:val="00404E80"/>
    <w:rsid w:val="00414610"/>
    <w:rsid w:val="00415CFB"/>
    <w:rsid w:val="0042313E"/>
    <w:rsid w:val="00431B98"/>
    <w:rsid w:val="004420D1"/>
    <w:rsid w:val="00452249"/>
    <w:rsid w:val="00473BF8"/>
    <w:rsid w:val="00486FA4"/>
    <w:rsid w:val="00487A3A"/>
    <w:rsid w:val="00491440"/>
    <w:rsid w:val="0049325E"/>
    <w:rsid w:val="004B1264"/>
    <w:rsid w:val="004C0652"/>
    <w:rsid w:val="004C3761"/>
    <w:rsid w:val="004C5B96"/>
    <w:rsid w:val="004C5D2D"/>
    <w:rsid w:val="004E3C86"/>
    <w:rsid w:val="004E44C1"/>
    <w:rsid w:val="004F1E42"/>
    <w:rsid w:val="00524F10"/>
    <w:rsid w:val="00526DB7"/>
    <w:rsid w:val="0053128F"/>
    <w:rsid w:val="005323D1"/>
    <w:rsid w:val="005507EF"/>
    <w:rsid w:val="00571F37"/>
    <w:rsid w:val="005731E8"/>
    <w:rsid w:val="00585516"/>
    <w:rsid w:val="00590ABF"/>
    <w:rsid w:val="005927C0"/>
    <w:rsid w:val="005935B7"/>
    <w:rsid w:val="005A3417"/>
    <w:rsid w:val="005A3D82"/>
    <w:rsid w:val="005A4243"/>
    <w:rsid w:val="005B18F1"/>
    <w:rsid w:val="005B36CE"/>
    <w:rsid w:val="005B4A80"/>
    <w:rsid w:val="005B50C7"/>
    <w:rsid w:val="005C2254"/>
    <w:rsid w:val="005C3DFB"/>
    <w:rsid w:val="005E3369"/>
    <w:rsid w:val="005E4DEF"/>
    <w:rsid w:val="005F284A"/>
    <w:rsid w:val="00651E47"/>
    <w:rsid w:val="00654044"/>
    <w:rsid w:val="00654DD5"/>
    <w:rsid w:val="00660886"/>
    <w:rsid w:val="00662ECF"/>
    <w:rsid w:val="00664C7D"/>
    <w:rsid w:val="0067279A"/>
    <w:rsid w:val="00675367"/>
    <w:rsid w:val="0068099A"/>
    <w:rsid w:val="00681E4E"/>
    <w:rsid w:val="0068432C"/>
    <w:rsid w:val="00684C2B"/>
    <w:rsid w:val="00684F31"/>
    <w:rsid w:val="00695CB4"/>
    <w:rsid w:val="006A4180"/>
    <w:rsid w:val="006A60F1"/>
    <w:rsid w:val="006B3444"/>
    <w:rsid w:val="006C26C9"/>
    <w:rsid w:val="006C5C4F"/>
    <w:rsid w:val="006D7EAE"/>
    <w:rsid w:val="006E4C2E"/>
    <w:rsid w:val="006E6A91"/>
    <w:rsid w:val="006F12A7"/>
    <w:rsid w:val="006F7A5C"/>
    <w:rsid w:val="0070657A"/>
    <w:rsid w:val="00714106"/>
    <w:rsid w:val="00721A6B"/>
    <w:rsid w:val="0072543F"/>
    <w:rsid w:val="00734242"/>
    <w:rsid w:val="00740B51"/>
    <w:rsid w:val="00742BC7"/>
    <w:rsid w:val="00743B28"/>
    <w:rsid w:val="0075075B"/>
    <w:rsid w:val="00755090"/>
    <w:rsid w:val="00755240"/>
    <w:rsid w:val="0077556F"/>
    <w:rsid w:val="00777C41"/>
    <w:rsid w:val="00793962"/>
    <w:rsid w:val="00795283"/>
    <w:rsid w:val="0079725E"/>
    <w:rsid w:val="007A2A30"/>
    <w:rsid w:val="007B24E9"/>
    <w:rsid w:val="007B511A"/>
    <w:rsid w:val="007C4A24"/>
    <w:rsid w:val="007D16D5"/>
    <w:rsid w:val="007D1D5B"/>
    <w:rsid w:val="007D27E0"/>
    <w:rsid w:val="007E5870"/>
    <w:rsid w:val="007E7D99"/>
    <w:rsid w:val="007F1493"/>
    <w:rsid w:val="007F64C2"/>
    <w:rsid w:val="008025EF"/>
    <w:rsid w:val="008077CE"/>
    <w:rsid w:val="008127D9"/>
    <w:rsid w:val="00815814"/>
    <w:rsid w:val="008220E3"/>
    <w:rsid w:val="00830268"/>
    <w:rsid w:val="00833DD4"/>
    <w:rsid w:val="00844A3D"/>
    <w:rsid w:val="008503AE"/>
    <w:rsid w:val="008544EC"/>
    <w:rsid w:val="00860547"/>
    <w:rsid w:val="00872789"/>
    <w:rsid w:val="008757D7"/>
    <w:rsid w:val="00884BCC"/>
    <w:rsid w:val="00885D89"/>
    <w:rsid w:val="00895DA1"/>
    <w:rsid w:val="008A6A3A"/>
    <w:rsid w:val="008B24F9"/>
    <w:rsid w:val="008B6289"/>
    <w:rsid w:val="008C6927"/>
    <w:rsid w:val="008D032B"/>
    <w:rsid w:val="008D1A64"/>
    <w:rsid w:val="008D5841"/>
    <w:rsid w:val="008E4283"/>
    <w:rsid w:val="008E77B9"/>
    <w:rsid w:val="008F11CE"/>
    <w:rsid w:val="0090321B"/>
    <w:rsid w:val="00912C36"/>
    <w:rsid w:val="00913D1F"/>
    <w:rsid w:val="00920A62"/>
    <w:rsid w:val="0093241F"/>
    <w:rsid w:val="00940B9A"/>
    <w:rsid w:val="009459E3"/>
    <w:rsid w:val="00952F96"/>
    <w:rsid w:val="00954180"/>
    <w:rsid w:val="00955ED3"/>
    <w:rsid w:val="00956A8E"/>
    <w:rsid w:val="00962E5E"/>
    <w:rsid w:val="00963180"/>
    <w:rsid w:val="00964D97"/>
    <w:rsid w:val="00986B65"/>
    <w:rsid w:val="009A2335"/>
    <w:rsid w:val="009A24AD"/>
    <w:rsid w:val="009C0147"/>
    <w:rsid w:val="009C1F5D"/>
    <w:rsid w:val="009C3150"/>
    <w:rsid w:val="009D40DA"/>
    <w:rsid w:val="009F1784"/>
    <w:rsid w:val="00A02F14"/>
    <w:rsid w:val="00A05941"/>
    <w:rsid w:val="00A1217D"/>
    <w:rsid w:val="00A13BFA"/>
    <w:rsid w:val="00A1752B"/>
    <w:rsid w:val="00A20264"/>
    <w:rsid w:val="00A24420"/>
    <w:rsid w:val="00A24DBE"/>
    <w:rsid w:val="00A2510A"/>
    <w:rsid w:val="00A264DC"/>
    <w:rsid w:val="00A555AE"/>
    <w:rsid w:val="00A55B3C"/>
    <w:rsid w:val="00A6579B"/>
    <w:rsid w:val="00A668FB"/>
    <w:rsid w:val="00A70D1D"/>
    <w:rsid w:val="00A864C9"/>
    <w:rsid w:val="00A90D44"/>
    <w:rsid w:val="00A95998"/>
    <w:rsid w:val="00AB0119"/>
    <w:rsid w:val="00AB7D4F"/>
    <w:rsid w:val="00AB7DEC"/>
    <w:rsid w:val="00AC1C9D"/>
    <w:rsid w:val="00AC3274"/>
    <w:rsid w:val="00AD26C7"/>
    <w:rsid w:val="00AE4F35"/>
    <w:rsid w:val="00AF1C26"/>
    <w:rsid w:val="00AF63DF"/>
    <w:rsid w:val="00B06A72"/>
    <w:rsid w:val="00B21DCF"/>
    <w:rsid w:val="00B22069"/>
    <w:rsid w:val="00B376F7"/>
    <w:rsid w:val="00B41BD7"/>
    <w:rsid w:val="00B44244"/>
    <w:rsid w:val="00B477F8"/>
    <w:rsid w:val="00B507BC"/>
    <w:rsid w:val="00B56335"/>
    <w:rsid w:val="00B8122D"/>
    <w:rsid w:val="00B83012"/>
    <w:rsid w:val="00B8501A"/>
    <w:rsid w:val="00B9279D"/>
    <w:rsid w:val="00B9676F"/>
    <w:rsid w:val="00BA097E"/>
    <w:rsid w:val="00BA2D3E"/>
    <w:rsid w:val="00BC1D6E"/>
    <w:rsid w:val="00BC6541"/>
    <w:rsid w:val="00BD083F"/>
    <w:rsid w:val="00BE0E15"/>
    <w:rsid w:val="00BE3FAA"/>
    <w:rsid w:val="00BE4C33"/>
    <w:rsid w:val="00BE6A1F"/>
    <w:rsid w:val="00BF4EFC"/>
    <w:rsid w:val="00BF55D2"/>
    <w:rsid w:val="00BF7DC1"/>
    <w:rsid w:val="00C10823"/>
    <w:rsid w:val="00C117CD"/>
    <w:rsid w:val="00C11A2C"/>
    <w:rsid w:val="00C12D6E"/>
    <w:rsid w:val="00C172FC"/>
    <w:rsid w:val="00C23BD5"/>
    <w:rsid w:val="00C2479D"/>
    <w:rsid w:val="00C31924"/>
    <w:rsid w:val="00C31F56"/>
    <w:rsid w:val="00C40066"/>
    <w:rsid w:val="00C520BE"/>
    <w:rsid w:val="00C531AF"/>
    <w:rsid w:val="00C71638"/>
    <w:rsid w:val="00C71F78"/>
    <w:rsid w:val="00CB7938"/>
    <w:rsid w:val="00CC364A"/>
    <w:rsid w:val="00CC57C7"/>
    <w:rsid w:val="00CD0D43"/>
    <w:rsid w:val="00CD17D9"/>
    <w:rsid w:val="00CD4B01"/>
    <w:rsid w:val="00CD4F11"/>
    <w:rsid w:val="00CD7EB8"/>
    <w:rsid w:val="00CF745D"/>
    <w:rsid w:val="00D028A6"/>
    <w:rsid w:val="00D0529E"/>
    <w:rsid w:val="00D10B8A"/>
    <w:rsid w:val="00D171D2"/>
    <w:rsid w:val="00D264D6"/>
    <w:rsid w:val="00D26B76"/>
    <w:rsid w:val="00D31A9F"/>
    <w:rsid w:val="00D36565"/>
    <w:rsid w:val="00D45049"/>
    <w:rsid w:val="00D65610"/>
    <w:rsid w:val="00D70735"/>
    <w:rsid w:val="00D7125C"/>
    <w:rsid w:val="00D74F43"/>
    <w:rsid w:val="00D82804"/>
    <w:rsid w:val="00D932DF"/>
    <w:rsid w:val="00DA3B6E"/>
    <w:rsid w:val="00DA4340"/>
    <w:rsid w:val="00DC1211"/>
    <w:rsid w:val="00DC14C2"/>
    <w:rsid w:val="00DC6C93"/>
    <w:rsid w:val="00DD30D3"/>
    <w:rsid w:val="00DD7413"/>
    <w:rsid w:val="00E0243F"/>
    <w:rsid w:val="00E1335F"/>
    <w:rsid w:val="00E15155"/>
    <w:rsid w:val="00E2400E"/>
    <w:rsid w:val="00E34332"/>
    <w:rsid w:val="00E40DFB"/>
    <w:rsid w:val="00E52FA6"/>
    <w:rsid w:val="00E54AD5"/>
    <w:rsid w:val="00E63E3C"/>
    <w:rsid w:val="00E72D16"/>
    <w:rsid w:val="00E73B06"/>
    <w:rsid w:val="00E859B5"/>
    <w:rsid w:val="00E9304E"/>
    <w:rsid w:val="00E96C0A"/>
    <w:rsid w:val="00EA1A54"/>
    <w:rsid w:val="00EB7990"/>
    <w:rsid w:val="00EB7A8E"/>
    <w:rsid w:val="00ED1A30"/>
    <w:rsid w:val="00ED5A68"/>
    <w:rsid w:val="00EE058D"/>
    <w:rsid w:val="00EE3C23"/>
    <w:rsid w:val="00F11AF5"/>
    <w:rsid w:val="00F252F9"/>
    <w:rsid w:val="00F31864"/>
    <w:rsid w:val="00F370F2"/>
    <w:rsid w:val="00F466E5"/>
    <w:rsid w:val="00F470E4"/>
    <w:rsid w:val="00F561CE"/>
    <w:rsid w:val="00F57DA7"/>
    <w:rsid w:val="00F75CE4"/>
    <w:rsid w:val="00F8540A"/>
    <w:rsid w:val="00F86DEB"/>
    <w:rsid w:val="00F9183F"/>
    <w:rsid w:val="00FA2286"/>
    <w:rsid w:val="00FA4ACE"/>
    <w:rsid w:val="00FB133D"/>
    <w:rsid w:val="00FB2641"/>
    <w:rsid w:val="00FB362B"/>
    <w:rsid w:val="00FB7337"/>
    <w:rsid w:val="00FC0625"/>
    <w:rsid w:val="00FC5D42"/>
    <w:rsid w:val="00FD24C1"/>
    <w:rsid w:val="00FD3FC2"/>
    <w:rsid w:val="00FD58D1"/>
    <w:rsid w:val="00FD5CE5"/>
    <w:rsid w:val="00FE5012"/>
    <w:rsid w:val="00FF4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360" w:lineRule="auto"/>
    </w:pPr>
    <w:rPr>
      <w:rFonts w:ascii="Arial" w:hAnsi="Arial"/>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spacing w:line="240" w:lineRule="auto"/>
    </w:pPr>
    <w:rPr>
      <w:sz w:val="18"/>
    </w:rPr>
  </w:style>
  <w:style w:type="paragraph" w:styleId="Voettekst">
    <w:name w:val="footer"/>
    <w:basedOn w:val="Standaard"/>
    <w:pPr>
      <w:tabs>
        <w:tab w:val="center" w:pos="4536"/>
        <w:tab w:val="right" w:pos="9072"/>
      </w:tabs>
      <w:spacing w:line="240" w:lineRule="auto"/>
    </w:pPr>
    <w:rPr>
      <w:sz w:val="18"/>
    </w:rPr>
  </w:style>
  <w:style w:type="character" w:styleId="Paginanummer">
    <w:name w:val="page number"/>
    <w:basedOn w:val="Standaardalinea-lettertype"/>
  </w:style>
  <w:style w:type="paragraph" w:customStyle="1" w:styleId="BVKop1">
    <w:name w:val="BVKop1"/>
    <w:basedOn w:val="Standaard"/>
    <w:next w:val="Standaard"/>
    <w:rPr>
      <w:b/>
      <w:sz w:val="28"/>
    </w:rPr>
  </w:style>
  <w:style w:type="paragraph" w:customStyle="1" w:styleId="BVKop2">
    <w:name w:val="BVKop2"/>
    <w:basedOn w:val="Standaard"/>
    <w:next w:val="Standaard"/>
    <w:rPr>
      <w:b/>
      <w:caps/>
    </w:rPr>
  </w:style>
  <w:style w:type="paragraph" w:customStyle="1" w:styleId="BVOnderwerpTitel">
    <w:name w:val="BVOnderwerpTitel"/>
    <w:basedOn w:val="Standaard"/>
    <w:rPr>
      <w:b/>
    </w:rPr>
  </w:style>
  <w:style w:type="paragraph" w:customStyle="1" w:styleId="StandaardVoorblad">
    <w:name w:val="StandaardVoorblad"/>
    <w:basedOn w:val="Standaard"/>
    <w:next w:val="Standaard"/>
    <w:rPr>
      <w:sz w:val="20"/>
    </w:rPr>
  </w:style>
  <w:style w:type="paragraph" w:styleId="Lijstalinea">
    <w:name w:val="List Paragraph"/>
    <w:basedOn w:val="Standaard"/>
    <w:uiPriority w:val="34"/>
    <w:qFormat/>
    <w:rsid w:val="00A13BFA"/>
    <w:pPr>
      <w:ind w:left="720"/>
      <w:contextualSpacing/>
    </w:pPr>
  </w:style>
  <w:style w:type="character" w:customStyle="1" w:styleId="st1">
    <w:name w:val="st1"/>
    <w:basedOn w:val="Standaardalinea-lettertype"/>
    <w:rsid w:val="006A60F1"/>
  </w:style>
  <w:style w:type="paragraph" w:styleId="Ballontekst">
    <w:name w:val="Balloon Text"/>
    <w:basedOn w:val="Standaard"/>
    <w:link w:val="BallontekstChar"/>
    <w:rsid w:val="000768DD"/>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0768DD"/>
    <w:rPr>
      <w:rFonts w:ascii="Tahoma" w:hAnsi="Tahoma" w:cs="Tahoma"/>
      <w:sz w:val="16"/>
      <w:szCs w:val="16"/>
    </w:rPr>
  </w:style>
  <w:style w:type="character" w:styleId="Verwijzingopmerking">
    <w:name w:val="annotation reference"/>
    <w:basedOn w:val="Standaardalinea-lettertype"/>
    <w:rsid w:val="00F9183F"/>
    <w:rPr>
      <w:sz w:val="16"/>
      <w:szCs w:val="16"/>
    </w:rPr>
  </w:style>
  <w:style w:type="paragraph" w:styleId="Tekstopmerking">
    <w:name w:val="annotation text"/>
    <w:basedOn w:val="Standaard"/>
    <w:link w:val="TekstopmerkingChar"/>
    <w:rsid w:val="00F9183F"/>
    <w:pPr>
      <w:spacing w:line="240" w:lineRule="auto"/>
    </w:pPr>
    <w:rPr>
      <w:sz w:val="20"/>
    </w:rPr>
  </w:style>
  <w:style w:type="character" w:customStyle="1" w:styleId="TekstopmerkingChar">
    <w:name w:val="Tekst opmerking Char"/>
    <w:basedOn w:val="Standaardalinea-lettertype"/>
    <w:link w:val="Tekstopmerking"/>
    <w:rsid w:val="00F9183F"/>
    <w:rPr>
      <w:rFonts w:ascii="Arial" w:hAnsi="Arial"/>
    </w:rPr>
  </w:style>
  <w:style w:type="paragraph" w:styleId="Onderwerpvanopmerking">
    <w:name w:val="annotation subject"/>
    <w:basedOn w:val="Tekstopmerking"/>
    <w:next w:val="Tekstopmerking"/>
    <w:link w:val="OnderwerpvanopmerkingChar"/>
    <w:rsid w:val="00F9183F"/>
    <w:rPr>
      <w:b/>
      <w:bCs/>
    </w:rPr>
  </w:style>
  <w:style w:type="character" w:customStyle="1" w:styleId="OnderwerpvanopmerkingChar">
    <w:name w:val="Onderwerp van opmerking Char"/>
    <w:basedOn w:val="TekstopmerkingChar"/>
    <w:link w:val="Onderwerpvanopmerking"/>
    <w:rsid w:val="00F9183F"/>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360" w:lineRule="auto"/>
    </w:pPr>
    <w:rPr>
      <w:rFonts w:ascii="Arial" w:hAnsi="Arial"/>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spacing w:line="240" w:lineRule="auto"/>
    </w:pPr>
    <w:rPr>
      <w:sz w:val="18"/>
    </w:rPr>
  </w:style>
  <w:style w:type="paragraph" w:styleId="Voettekst">
    <w:name w:val="footer"/>
    <w:basedOn w:val="Standaard"/>
    <w:pPr>
      <w:tabs>
        <w:tab w:val="center" w:pos="4536"/>
        <w:tab w:val="right" w:pos="9072"/>
      </w:tabs>
      <w:spacing w:line="240" w:lineRule="auto"/>
    </w:pPr>
    <w:rPr>
      <w:sz w:val="18"/>
    </w:rPr>
  </w:style>
  <w:style w:type="character" w:styleId="Paginanummer">
    <w:name w:val="page number"/>
    <w:basedOn w:val="Standaardalinea-lettertype"/>
  </w:style>
  <w:style w:type="paragraph" w:customStyle="1" w:styleId="BVKop1">
    <w:name w:val="BVKop1"/>
    <w:basedOn w:val="Standaard"/>
    <w:next w:val="Standaard"/>
    <w:rPr>
      <w:b/>
      <w:sz w:val="28"/>
    </w:rPr>
  </w:style>
  <w:style w:type="paragraph" w:customStyle="1" w:styleId="BVKop2">
    <w:name w:val="BVKop2"/>
    <w:basedOn w:val="Standaard"/>
    <w:next w:val="Standaard"/>
    <w:rPr>
      <w:b/>
      <w:caps/>
    </w:rPr>
  </w:style>
  <w:style w:type="paragraph" w:customStyle="1" w:styleId="BVOnderwerpTitel">
    <w:name w:val="BVOnderwerpTitel"/>
    <w:basedOn w:val="Standaard"/>
    <w:rPr>
      <w:b/>
    </w:rPr>
  </w:style>
  <w:style w:type="paragraph" w:customStyle="1" w:styleId="StandaardVoorblad">
    <w:name w:val="StandaardVoorblad"/>
    <w:basedOn w:val="Standaard"/>
    <w:next w:val="Standaard"/>
    <w:rPr>
      <w:sz w:val="20"/>
    </w:rPr>
  </w:style>
  <w:style w:type="paragraph" w:styleId="Lijstalinea">
    <w:name w:val="List Paragraph"/>
    <w:basedOn w:val="Standaard"/>
    <w:uiPriority w:val="34"/>
    <w:qFormat/>
    <w:rsid w:val="00A13BFA"/>
    <w:pPr>
      <w:ind w:left="720"/>
      <w:contextualSpacing/>
    </w:pPr>
  </w:style>
  <w:style w:type="character" w:customStyle="1" w:styleId="st1">
    <w:name w:val="st1"/>
    <w:basedOn w:val="Standaardalinea-lettertype"/>
    <w:rsid w:val="006A60F1"/>
  </w:style>
  <w:style w:type="paragraph" w:styleId="Ballontekst">
    <w:name w:val="Balloon Text"/>
    <w:basedOn w:val="Standaard"/>
    <w:link w:val="BallontekstChar"/>
    <w:rsid w:val="000768DD"/>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0768DD"/>
    <w:rPr>
      <w:rFonts w:ascii="Tahoma" w:hAnsi="Tahoma" w:cs="Tahoma"/>
      <w:sz w:val="16"/>
      <w:szCs w:val="16"/>
    </w:rPr>
  </w:style>
  <w:style w:type="character" w:styleId="Verwijzingopmerking">
    <w:name w:val="annotation reference"/>
    <w:basedOn w:val="Standaardalinea-lettertype"/>
    <w:rsid w:val="00F9183F"/>
    <w:rPr>
      <w:sz w:val="16"/>
      <w:szCs w:val="16"/>
    </w:rPr>
  </w:style>
  <w:style w:type="paragraph" w:styleId="Tekstopmerking">
    <w:name w:val="annotation text"/>
    <w:basedOn w:val="Standaard"/>
    <w:link w:val="TekstopmerkingChar"/>
    <w:rsid w:val="00F9183F"/>
    <w:pPr>
      <w:spacing w:line="240" w:lineRule="auto"/>
    </w:pPr>
    <w:rPr>
      <w:sz w:val="20"/>
    </w:rPr>
  </w:style>
  <w:style w:type="character" w:customStyle="1" w:styleId="TekstopmerkingChar">
    <w:name w:val="Tekst opmerking Char"/>
    <w:basedOn w:val="Standaardalinea-lettertype"/>
    <w:link w:val="Tekstopmerking"/>
    <w:rsid w:val="00F9183F"/>
    <w:rPr>
      <w:rFonts w:ascii="Arial" w:hAnsi="Arial"/>
    </w:rPr>
  </w:style>
  <w:style w:type="paragraph" w:styleId="Onderwerpvanopmerking">
    <w:name w:val="annotation subject"/>
    <w:basedOn w:val="Tekstopmerking"/>
    <w:next w:val="Tekstopmerking"/>
    <w:link w:val="OnderwerpvanopmerkingChar"/>
    <w:rsid w:val="00F9183F"/>
    <w:rPr>
      <w:b/>
      <w:bCs/>
    </w:rPr>
  </w:style>
  <w:style w:type="character" w:customStyle="1" w:styleId="OnderwerpvanopmerkingChar">
    <w:name w:val="Onderwerp van opmerking Char"/>
    <w:basedOn w:val="TekstopmerkingChar"/>
    <w:link w:val="Onderwerpvanopmerking"/>
    <w:rsid w:val="00F9183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stenoservice2010\sjablonen\BV.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16800</ap:Words>
  <ap:Characters>92403</ap:Characters>
  <ap:DocSecurity>0</ap:DocSecurity>
  <ap:Lines>770</ap:Lines>
  <ap:Paragraphs>217</ap:Paragraphs>
  <ap:ScaleCrop>false</ap:ScaleCrop>
  <ap:HeadingPairs>
    <vt:vector baseType="variant" size="2">
      <vt:variant>
        <vt:lpstr>Titel</vt:lpstr>
      </vt:variant>
      <vt:variant>
        <vt:i4>1</vt:i4>
      </vt:variant>
    </vt:vector>
  </ap:HeadingPairs>
  <ap:TitlesOfParts>
    <vt:vector baseType="lpstr" size="1">
      <vt:lpstr>Algemeen Overleg</vt:lpstr>
    </vt:vector>
  </ap:TitlesOfParts>
  <ap:LinksUpToDate>false</ap:LinksUpToDate>
  <ap:CharactersWithSpaces>108986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2014-02-05T14:02:00.0000000Z</lastPrinted>
  <dcterms:created xsi:type="dcterms:W3CDTF">2014-02-05T14:02:00.0000000Z</dcterms:created>
  <dcterms:modified xsi:type="dcterms:W3CDTF">2014-02-05T14:02:00.0000000Z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AO</vt:lpwstr>
  </property>
  <property fmtid="{D5CDD505-2E9C-101B-9397-08002B2CF9AE}" pid="3" name="ContentTypeId">
    <vt:lpwstr>0x010100E0564F6DC53260478F657D846513E357</vt:lpwstr>
  </property>
</Properties>
</file>