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B" w:rsidRDefault="00D6794B">
      <w:bookmarkStart w:name="_GoBack" w:id="0"/>
      <w:bookmarkEnd w:id="0"/>
    </w:p>
    <w:p w:rsidR="00D6794B" w:rsidRDefault="00D6794B">
      <w:pPr>
        <w:sectPr w:rsidR="00D679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93935" w:rsidP="00793935" w:rsidRDefault="00793935">
      <w:pPr>
        <w:pStyle w:val="Huisstijl-Aanhef"/>
      </w:pPr>
    </w:p>
    <w:p w:rsidR="00A36011" w:rsidP="00793935" w:rsidRDefault="00A36011">
      <w:pPr>
        <w:pStyle w:val="Huisstijl-Aanhef"/>
      </w:pPr>
    </w:p>
    <w:p w:rsidR="00793935" w:rsidP="00793935" w:rsidRDefault="00793935">
      <w:pPr>
        <w:pStyle w:val="Huisstijl-Aanhef"/>
      </w:pPr>
      <w:r>
        <w:t>Geachte voorzitter,</w:t>
      </w:r>
    </w:p>
    <w:p w:rsidR="00793935" w:rsidP="00793935" w:rsidRDefault="00793935">
      <w:pPr>
        <w:rPr>
          <w:kern w:val="0"/>
        </w:rPr>
      </w:pPr>
      <w:r>
        <w:rPr>
          <w:kern w:val="0"/>
        </w:rPr>
        <w:t xml:space="preserve">Hierbij bied ik u aan een nota van wijziging inzake het wetsvoorstel wijziging van de Wet personenvervoer 2000 en enige andere wetten </w:t>
      </w:r>
      <w:r w:rsidRPr="009C5D04">
        <w:rPr>
          <w:kern w:val="0"/>
        </w:rPr>
        <w:t>in verband met Verordening (EU) nr. 181/2011 van het Europees Parlement en de Raad van 16 februari 2011 betreffende de rechten van autobus- en touringcarpassagiers en tot wijziging van Verordening (EG) nr. 2006/2004 (PbEU 2011, L 55)</w:t>
      </w:r>
      <w:r>
        <w:rPr>
          <w:kern w:val="0"/>
        </w:rPr>
        <w:t xml:space="preserve"> (33 733).</w:t>
      </w:r>
    </w:p>
    <w:p w:rsidR="00D6794B" w:rsidP="00793935" w:rsidRDefault="00793935">
      <w:pPr>
        <w:rPr>
          <w:kern w:val="0"/>
        </w:rPr>
      </w:pPr>
      <w:r>
        <w:rPr>
          <w:kern w:val="0"/>
        </w:rPr>
        <w:t>De wijziging is niet beleidsinhoudelijk, doch slechts technisch van aard.</w:t>
      </w:r>
    </w:p>
    <w:p w:rsidR="00793935" w:rsidP="00793935" w:rsidRDefault="00793935">
      <w:pPr>
        <w:rPr>
          <w:kern w:val="0"/>
        </w:rPr>
      </w:pPr>
    </w:p>
    <w:p w:rsidR="00065BA2" w:rsidP="00793935" w:rsidRDefault="00065BA2">
      <w:pPr>
        <w:spacing w:after="780"/>
      </w:pPr>
      <w:r>
        <w:t xml:space="preserve">Hoogachtend, </w:t>
      </w:r>
    </w:p>
    <w:p w:rsidRPr="0007355A" w:rsidR="00793935" w:rsidP="00793935" w:rsidRDefault="00793935">
      <w:pPr>
        <w:spacing w:after="780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D6794B" w:rsidRDefault="00D6794B">
      <w:pPr>
        <w:rPr>
          <w:kern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sectPr w:rsidR="00D6794B" w:rsidSect="00D6794B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35" w:rsidRDefault="00793935">
      <w:r>
        <w:separator/>
      </w:r>
    </w:p>
  </w:endnote>
  <w:endnote w:type="continuationSeparator" w:id="0">
    <w:p w:rsidR="00793935" w:rsidRDefault="0079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35" w:rsidRDefault="00793935">
      <w:r>
        <w:rPr>
          <w:color w:val="000000"/>
        </w:rPr>
        <w:separator/>
      </w:r>
    </w:p>
  </w:footnote>
  <w:footnote w:type="continuationSeparator" w:id="0">
    <w:p w:rsidR="00793935" w:rsidRDefault="0079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4B" w:rsidRDefault="0034781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4pt;margin-top:284.25pt;width:375.05pt;height:93.1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" inset="0,0,0,0">
            <w:txbxContent>
              <w:tbl>
                <w:tblPr>
                  <w:tblStyle w:val="TableGrid"/>
                  <w:tblW w:w="7513" w:type="dxa"/>
                  <w:tblInd w:w="10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418"/>
                  <w:gridCol w:w="6095"/>
                </w:tblGrid>
                <w:tr w:rsidR="00D6794B">
                  <w:tc>
                    <w:tcPr>
                      <w:tcW w:w="1418" w:type="dxa"/>
                    </w:tcPr>
                    <w:p w:rsidR="00D6794B" w:rsidRDefault="00B02872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  <w:ind w:left="-108"/>
                      </w:pPr>
                      <w:r>
                        <w:t>Datum</w:t>
                      </w:r>
                      <w:r w:rsidR="00FB2EB5">
                        <w:tab/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974F19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  <w:r>
                        <w:t>28 oktober 2013</w:t>
                      </w:r>
                    </w:p>
                  </w:tc>
                </w:tr>
                <w:tr w:rsidR="00D6794B">
                  <w:tc>
                    <w:tcPr>
                      <w:tcW w:w="1418" w:type="dxa"/>
                    </w:tcPr>
                    <w:p w:rsidR="00D6794B" w:rsidRDefault="00B02872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  <w:ind w:left="-108"/>
                      </w:pPr>
                      <w:r>
                        <w:t>Betreft</w:t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793935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  <w:r>
                        <w:rPr>
                          <w:kern w:val="0"/>
                        </w:rPr>
                        <w:t xml:space="preserve">Wet personenvervoer 2000 en enige andere wetten </w:t>
                      </w:r>
                      <w:r w:rsidRPr="009C5D04">
                        <w:rPr>
                          <w:kern w:val="0"/>
                        </w:rPr>
                        <w:t>in verband met Verordening (EU) nr. 181/2011 van het Europees Parlement en de Raad van 16 februari 2011 betreffende de rechten van autobus- en touringcarpassagiers en tot wijziging van Verordening (EG) nr. 2006/2004 (PbEU 2011, L 55)</w:t>
                      </w:r>
                      <w:r>
                        <w:rPr>
                          <w:kern w:val="0"/>
                        </w:rPr>
                        <w:t xml:space="preserve"> (33 733).</w:t>
                      </w:r>
                    </w:p>
                  </w:tc>
                </w:tr>
                <w:tr w:rsidR="00D6794B">
                  <w:tc>
                    <w:tcPr>
                      <w:tcW w:w="1418" w:type="dxa"/>
                    </w:tcPr>
                    <w:p w:rsidR="00D6794B" w:rsidRDefault="00D6794B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rPr>
                    <w:trHeight w:hRule="exact" w:val="198"/>
                  </w:trPr>
                  <w:tc>
                    <w:tcPr>
                      <w:tcW w:w="7513" w:type="dxa"/>
                      <w:gridSpan w:val="2"/>
                    </w:tcPr>
                    <w:p w:rsidR="00D6794B" w:rsidRDefault="00D6794B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c>
                    <w:tcPr>
                      <w:tcW w:w="1418" w:type="dxa"/>
                    </w:tcPr>
                    <w:p w:rsidR="00D6794B" w:rsidRDefault="00FB2EB5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Datumenbetreft"/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c>
                    <w:tcPr>
                      <w:tcW w:w="1418" w:type="dxa"/>
                    </w:tcPr>
                    <w:p w:rsidR="00D6794B" w:rsidRDefault="00FB2EB5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Datumenbetreft"/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rPr>
                    <w:trHeight w:hRule="exact" w:val="170"/>
                  </w:trPr>
                  <w:tc>
                    <w:tcPr>
                      <w:tcW w:w="1418" w:type="dxa"/>
                    </w:tcPr>
                    <w:p w:rsidR="00D6794B" w:rsidRDefault="00D6794B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D6794B" w:rsidRDefault="00D6794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B2EB5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590F641F" wp14:editId="3E80D72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B2EB5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FCA9722" wp14:editId="4A14D46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D6794B" w:rsidRDefault="00FB2EB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6794B" w:rsidRDefault="00FB2EB5">
                <w:pPr>
                  <w:pStyle w:val="Huisstijl-AfzendgegevensW1"/>
                </w:pPr>
                <w:r>
                  <w:t>Plesmanweg 1-6</w:t>
                </w:r>
              </w:p>
              <w:p w:rsidR="00D6794B" w:rsidRDefault="00FB2EB5">
                <w:pPr>
                  <w:pStyle w:val="Huisstijl-Afzendgegevens"/>
                </w:pPr>
                <w:r>
                  <w:t>2597 JG  Den Haag</w:t>
                </w:r>
              </w:p>
              <w:p w:rsidR="00D6794B" w:rsidRDefault="00FB2EB5">
                <w:pPr>
                  <w:pStyle w:val="Huisstijl-Afzendgegevens"/>
                </w:pPr>
                <w:r>
                  <w:t>Postbus 20901</w:t>
                </w:r>
              </w:p>
              <w:p w:rsidR="00D6794B" w:rsidRDefault="00FB2EB5">
                <w:pPr>
                  <w:pStyle w:val="Huisstijl-Afzendgegevens"/>
                </w:pPr>
                <w:r>
                  <w:t>2500 EX  Den Haag</w:t>
                </w:r>
              </w:p>
              <w:p w:rsidR="00D6794B" w:rsidRDefault="00FB2EB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6794B" w:rsidRDefault="00FB2EB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D6794B" w:rsidRDefault="00FB2EB5">
                <w:pPr>
                  <w:pStyle w:val="Huisstijl-ReferentiegegevenskopW2"/>
                </w:pPr>
                <w:r>
                  <w:t>Ons kenmerk</w:t>
                </w:r>
              </w:p>
              <w:p w:rsidR="00D6794B" w:rsidRDefault="00FB2EB5">
                <w:pPr>
                  <w:pStyle w:val="Huisstijl-Referentiegegevens"/>
                </w:pPr>
                <w:r>
                  <w:t>ienm/bsk-2013/</w:t>
                </w:r>
                <w:r w:rsidR="00C747C0">
                  <w:t>239450</w:t>
                </w:r>
              </w:p>
              <w:p w:rsidR="00D6794B" w:rsidRDefault="00FB2EB5">
                <w:pPr>
                  <w:pStyle w:val="Huisstijl-ReferentiegegevenskopW1"/>
                </w:pPr>
                <w:r>
                  <w:t>Bijlage(n)</w:t>
                </w:r>
              </w:p>
              <w:p w:rsidR="00793935" w:rsidRPr="00793935" w:rsidRDefault="00793935" w:rsidP="00793935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6794B" w:rsidRDefault="00B0287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359.35pt;height:18.1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D6794B" w:rsidRDefault="00FB2EB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6794B" w:rsidRDefault="00FB2EB5">
                <w:pPr>
                  <w:pStyle w:val="Huisstijl-Paginanummer"/>
                </w:pPr>
                <w:r>
                  <w:t xml:space="preserve">Pagina </w:t>
                </w:r>
                <w:r w:rsidR="00347818">
                  <w:fldChar w:fldCharType="begin"/>
                </w:r>
                <w:r w:rsidR="00347818">
                  <w:instrText xml:space="preserve"> PAGE  \* Arabic  \* MERGEFORMAT </w:instrText>
                </w:r>
                <w:r w:rsidR="00347818">
                  <w:fldChar w:fldCharType="separate"/>
                </w:r>
                <w:r w:rsidR="00347818">
                  <w:rPr>
                    <w:noProof/>
                  </w:rPr>
                  <w:t>1</w:t>
                </w:r>
                <w:r w:rsidR="0034781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347818">
                  <w:fldChar w:fldCharType="begin"/>
                </w:r>
                <w:r w:rsidR="00347818">
                  <w:instrText xml:space="preserve"> NUMPAGES  \* Arabic  \* MERGEFORMAT </w:instrText>
                </w:r>
                <w:r w:rsidR="00347818">
                  <w:fldChar w:fldCharType="separate"/>
                </w:r>
                <w:r w:rsidR="00347818">
                  <w:rPr>
                    <w:noProof/>
                  </w:rPr>
                  <w:t>1</w:t>
                </w:r>
                <w:r w:rsidR="00347818">
                  <w:rPr>
                    <w:noProof/>
                  </w:rPr>
                  <w:fldChar w:fldCharType="end"/>
                </w:r>
              </w:p>
              <w:p w:rsidR="00D6794B" w:rsidRDefault="00D6794B"/>
              <w:p w:rsidR="00D6794B" w:rsidRDefault="00D6794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4B" w:rsidRDefault="0034781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6794B" w:rsidRDefault="00FB2EB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6794B" w:rsidRDefault="00FB2EB5">
                <w:pPr>
                  <w:pStyle w:val="Huisstijl-ReferentiegegevenskopW2"/>
                </w:pPr>
                <w:r>
                  <w:t>Ons kenmerk</w:t>
                </w:r>
              </w:p>
              <w:p w:rsidR="00D6794B" w:rsidRDefault="00FB2EB5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6794B" w:rsidRDefault="00FB2EB5">
                <w:pPr>
                  <w:pStyle w:val="Huisstijl-Paginanummer"/>
                </w:pPr>
                <w:r>
                  <w:t xml:space="preserve">Pagina </w:t>
                </w:r>
                <w:r w:rsidR="00347818">
                  <w:fldChar w:fldCharType="begin"/>
                </w:r>
                <w:r w:rsidR="00347818">
                  <w:instrText xml:space="preserve"> PAGE    \* MERGEFORMAT </w:instrText>
                </w:r>
                <w:r w:rsidR="00347818">
                  <w:fldChar w:fldCharType="separate"/>
                </w:r>
                <w:r w:rsidR="00065BA2">
                  <w:rPr>
                    <w:noProof/>
                  </w:rPr>
                  <w:t>2</w:t>
                </w:r>
                <w:r w:rsidR="0034781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347818">
                  <w:fldChar w:fldCharType="begin"/>
                </w:r>
                <w:r w:rsidR="00347818">
                  <w:instrText xml:space="preserve"> SECTIONPAGES  \* Arabic  \* MERGEFORMAT </w:instrText>
                </w:r>
                <w:r w:rsidR="00347818">
                  <w:fldChar w:fldCharType="separate"/>
                </w:r>
                <w:r w:rsidR="00065BA2">
                  <w:rPr>
                    <w:noProof/>
                  </w:rPr>
                  <w:t>2</w:t>
                </w:r>
                <w:r w:rsidR="00347818">
                  <w:rPr>
                    <w:noProof/>
                  </w:rPr>
                  <w:fldChar w:fldCharType="end"/>
                </w:r>
              </w:p>
              <w:p w:rsidR="00D6794B" w:rsidRDefault="00D6794B"/>
              <w:p w:rsidR="00D6794B" w:rsidRDefault="00D6794B">
                <w:pPr>
                  <w:pStyle w:val="Huisstijl-Paginanummer"/>
                </w:pPr>
              </w:p>
              <w:p w:rsidR="00D6794B" w:rsidRDefault="00D6794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4B" w:rsidRDefault="00347818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6794B" w:rsidRDefault="003478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7902737"/>
                    <w:showingPlcHdr/>
                    <w:dataBinding w:prefixMappings="xmlns:dg='http://docgen.org/date' " w:xpath="/dg:DocgenData[1]/dg:Date[1]" w:storeItemID="{C1FD4B6F-EE80-4D6B-AA5D-738E24210CC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C14ED">
                      <w:t xml:space="preserve">     </w:t>
                    </w:r>
                  </w:sdtContent>
                </w:sdt>
              </w:p>
              <w:p w:rsidR="00D6794B" w:rsidRDefault="00FB2EB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D6794B" w:rsidRDefault="00D6794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B2EB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4D512C6" wp14:editId="3D3E0B9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B2EB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04ED17C" wp14:editId="3AC735A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6794B" w:rsidRDefault="00FB2EB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6794B" w:rsidRDefault="00FB2EB5">
                <w:pPr>
                  <w:pStyle w:val="Huisstijl-Afzendgegevens"/>
                </w:pPr>
                <w:r>
                  <w:t>Plesmanweg 1-6</w:t>
                </w:r>
              </w:p>
              <w:p w:rsidR="00D6794B" w:rsidRDefault="00FB2EB5">
                <w:pPr>
                  <w:pStyle w:val="Huisstijl-Afzendgegevens"/>
                </w:pPr>
                <w:r>
                  <w:t>Den Haag</w:t>
                </w:r>
              </w:p>
              <w:p w:rsidR="00D6794B" w:rsidRDefault="00FB2EB5">
                <w:pPr>
                  <w:pStyle w:val="Huisstijl-Afzendgegevens"/>
                </w:pPr>
                <w:r>
                  <w:t>Postbus 20901</w:t>
                </w:r>
              </w:p>
              <w:p w:rsidR="00D6794B" w:rsidRDefault="00FB2EB5">
                <w:pPr>
                  <w:pStyle w:val="Huisstijl-AfzendgegevenskopW1"/>
                </w:pPr>
                <w:r>
                  <w:t>Contactpersoon</w:t>
                </w:r>
              </w:p>
              <w:p w:rsidR="00D6794B" w:rsidRDefault="00FB2EB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6794B" w:rsidRDefault="00FB2EB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D6794B" w:rsidRDefault="00FB2EB5">
                <w:pPr>
                  <w:pStyle w:val="Huisstijl-ReferentiegegevenskopW2"/>
                </w:pPr>
                <w:r>
                  <w:t>Ons kenmerk</w:t>
                </w:r>
              </w:p>
              <w:p w:rsidR="00D6794B" w:rsidRDefault="00FB2EB5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D62AA" w:rsidRDefault="008D62A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6794B" w:rsidRDefault="00FB2EB5">
                <w:pPr>
                  <w:pStyle w:val="Huisstijl-Paginanummer"/>
                </w:pPr>
                <w:r>
                  <w:t xml:space="preserve">Pagina </w:t>
                </w:r>
                <w:r w:rsidR="00347818">
                  <w:fldChar w:fldCharType="begin"/>
                </w:r>
                <w:r w:rsidR="00347818">
                  <w:instrText xml:space="preserve"> PAGE    \* MERGEFORMAT </w:instrText>
                </w:r>
                <w:r w:rsidR="00347818">
                  <w:fldChar w:fldCharType="separate"/>
                </w:r>
                <w:r w:rsidR="00A36011">
                  <w:rPr>
                    <w:noProof/>
                  </w:rPr>
                  <w:t>1</w:t>
                </w:r>
                <w:r w:rsidR="00347818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347818">
                  <w:fldChar w:fldCharType="begin"/>
                </w:r>
                <w:r w:rsidR="00347818">
                  <w:instrText xml:space="preserve"> SECTIONPAGES  \* Arabic  \* MERGEFORMAT </w:instrText>
                </w:r>
                <w:r w:rsidR="00347818">
                  <w:fldChar w:fldCharType="separate"/>
                </w:r>
                <w:r w:rsidR="00A36011">
                  <w:rPr>
                    <w:noProof/>
                  </w:rPr>
                  <w:t>1</w:t>
                </w:r>
                <w:r w:rsidR="00347818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6794B" w:rsidRDefault="00D6794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6794B" w:rsidRDefault="00FB2EB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57C"/>
    <w:rsid w:val="00065BA2"/>
    <w:rsid w:val="00153C3A"/>
    <w:rsid w:val="002A0BA2"/>
    <w:rsid w:val="002B75E5"/>
    <w:rsid w:val="00347818"/>
    <w:rsid w:val="00793935"/>
    <w:rsid w:val="00895F41"/>
    <w:rsid w:val="008D62AA"/>
    <w:rsid w:val="00974F19"/>
    <w:rsid w:val="009C5155"/>
    <w:rsid w:val="00A36011"/>
    <w:rsid w:val="00B02872"/>
    <w:rsid w:val="00B9557C"/>
    <w:rsid w:val="00C747C0"/>
    <w:rsid w:val="00D6794B"/>
    <w:rsid w:val="00DC14ED"/>
    <w:rsid w:val="00F662F9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3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D67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D6794B"/>
    <w:pPr>
      <w:spacing w:after="120"/>
    </w:pPr>
  </w:style>
  <w:style w:type="paragraph" w:styleId="List">
    <w:name w:val="List"/>
    <w:basedOn w:val="Textbody"/>
    <w:rsid w:val="00D6794B"/>
  </w:style>
  <w:style w:type="paragraph" w:customStyle="1" w:styleId="Caption1">
    <w:name w:val="Caption1"/>
    <w:basedOn w:val="Normal"/>
    <w:rsid w:val="00D6794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6794B"/>
    <w:pPr>
      <w:suppressLineNumbers/>
    </w:pPr>
  </w:style>
  <w:style w:type="paragraph" w:customStyle="1" w:styleId="Heading11">
    <w:name w:val="Heading 11"/>
    <w:basedOn w:val="Heading"/>
    <w:next w:val="Textbody"/>
    <w:rsid w:val="00D6794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D6794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D6794B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D6794B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D6794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D6794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D6794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D6794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D6794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D6794B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D6794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D6794B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D6794B"/>
  </w:style>
  <w:style w:type="paragraph" w:customStyle="1" w:styleId="Huisstijl-Datumenbetreft">
    <w:name w:val="Huisstijl - Datum en betreft"/>
    <w:basedOn w:val="Normal"/>
    <w:rsid w:val="00D6794B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D6794B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D6794B"/>
    <w:pPr>
      <w:spacing w:before="240"/>
    </w:pPr>
  </w:style>
  <w:style w:type="paragraph" w:customStyle="1" w:styleId="Header1">
    <w:name w:val="Header1"/>
    <w:basedOn w:val="Normal"/>
    <w:rsid w:val="00D6794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D6794B"/>
  </w:style>
  <w:style w:type="paragraph" w:customStyle="1" w:styleId="Huisstijl-Afzendgegevenskop">
    <w:name w:val="Huisstijl - Afzendgegevens kop"/>
    <w:basedOn w:val="Normal"/>
    <w:rsid w:val="00D6794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D6794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D6794B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D6794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D6794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D6794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D6794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D6794B"/>
  </w:style>
  <w:style w:type="paragraph" w:customStyle="1" w:styleId="Huisstijl-Ondertekeningvervolg">
    <w:name w:val="Huisstijl - Ondertekening vervolg"/>
    <w:basedOn w:val="Huisstijl-Ondertekening"/>
    <w:rsid w:val="00D6794B"/>
    <w:rPr>
      <w:i/>
    </w:rPr>
  </w:style>
  <w:style w:type="paragraph" w:customStyle="1" w:styleId="Footer1">
    <w:name w:val="Footer1"/>
    <w:basedOn w:val="Normal"/>
    <w:rsid w:val="00D6794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D6794B"/>
    <w:pPr>
      <w:spacing w:line="240" w:lineRule="auto"/>
    </w:pPr>
    <w:rPr>
      <w:sz w:val="13"/>
    </w:rPr>
  </w:style>
  <w:style w:type="character" w:customStyle="1" w:styleId="Placeholder">
    <w:name w:val="Placeholder"/>
    <w:rsid w:val="00D6794B"/>
    <w:rPr>
      <w:smallCaps/>
      <w:color w:val="008080"/>
      <w:u w:val="dotted"/>
    </w:rPr>
  </w:style>
  <w:style w:type="character" w:customStyle="1" w:styleId="NumberingSymbols">
    <w:name w:val="Numbering Symbols"/>
    <w:rsid w:val="00D6794B"/>
    <w:rPr>
      <w:rFonts w:ascii="Verdana" w:hAnsi="Verdana"/>
      <w:sz w:val="18"/>
    </w:rPr>
  </w:style>
  <w:style w:type="character" w:customStyle="1" w:styleId="BulletSymbols">
    <w:name w:val="Bullet Symbols"/>
    <w:rsid w:val="00D6794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D6794B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D679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6794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679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6794B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4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4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D6794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D6794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D6794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D6794B"/>
    <w:rPr>
      <w:i w:val="0"/>
      <w:noProof/>
    </w:rPr>
  </w:style>
  <w:style w:type="table" w:styleId="TableGrid">
    <w:name w:val="Table Grid"/>
    <w:basedOn w:val="TableNormal"/>
    <w:uiPriority w:val="59"/>
    <w:rsid w:val="00D67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D6794B"/>
    <w:rPr>
      <w:sz w:val="13"/>
    </w:rPr>
  </w:style>
  <w:style w:type="paragraph" w:customStyle="1" w:styleId="Huisstijl-Gegevens">
    <w:name w:val="Huisstijl - Gegevens"/>
    <w:basedOn w:val="Huisstijl-Gegevenskop"/>
    <w:qFormat/>
    <w:rsid w:val="00D6794B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Local\Microsoft\Windows\Temporary%20Internet%20Files\Low\Content.IE5\82OIP9Q3\Tijdelijk_bestand_Brief_aan_Parlement_vermelding_opschrift_of_citeerti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2013-10-15T07:52:00.0000000Z</lastPrinted>
  <dcterms:created xsi:type="dcterms:W3CDTF">2013-10-28T10:20:00.0000000Z</dcterms:created>
  <dcterms:modified xsi:type="dcterms:W3CDTF">2013-10-28T10:20:00.0000000Z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0x01010090FCA51EADB17C46A6038ED96086B7FC</vt:lpwstr>
  </property>
</Properties>
</file>