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E516405" wp14:anchorId="3E2FE42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476D87B" wp14:anchorId="2376ED3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W03.13.0239/II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september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600E3" w:rsidRDefault="008C0E7B">
              <w:r>
                <w:t>Bij Kabinetsmissive van 19 juli 2013, no.13.001554, heeft Uwe Majesteit, op voordracht van de Minister van Veiligheid en Justitie, bij de Afdeling advisering van de Raad van State ter overweging aanhangig gemaakt het voorstel van wet houdende uitvoering van het op 10 september 2010 te Beijing tot stand gekomen Verdrag tot bestrijding van wederrechtelijke gedragingen betreffende de burgerluchtvaart (Trb. . ) en het op 10 september 2010 te Beijing tot stand gekomen Aanvullend Protocol bij het Verdrag tot bestrijding van het wederrechtelijk in zijn macht brengen van luchtvaartuigen (Trb. .), met memorie van toelichting</w:t>
              </w:r>
            </w:p>
          </w:sdtContent>
        </w:sdt>
        <w:p w:rsidR="0071031E" w:rsidRDefault="0071031E"/>
        <w:p w:rsidR="00C50D4F" w:rsidRDefault="00523554">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49" w:rsidRDefault="00784149" w:rsidP="002C6867">
      <w:r>
        <w:separator/>
      </w:r>
    </w:p>
  </w:endnote>
  <w:endnote w:type="continuationSeparator" w:id="0">
    <w:p w:rsidR="00784149" w:rsidRDefault="00784149"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0273492" wp14:editId="0B1899C9">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49" w:rsidRDefault="00784149" w:rsidP="001410FD">
      <w:r>
        <w:separator/>
      </w:r>
    </w:p>
  </w:footnote>
  <w:footnote w:type="continuationSeparator" w:id="0">
    <w:p w:rsidR="00784149" w:rsidRDefault="00784149"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0E7B">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00E3"/>
    <w:rsid w:val="00164A68"/>
    <w:rsid w:val="002A3323"/>
    <w:rsid w:val="002C6867"/>
    <w:rsid w:val="003257D8"/>
    <w:rsid w:val="00367933"/>
    <w:rsid w:val="00414D52"/>
    <w:rsid w:val="0041526D"/>
    <w:rsid w:val="00424C22"/>
    <w:rsid w:val="004C120D"/>
    <w:rsid w:val="00503044"/>
    <w:rsid w:val="00523554"/>
    <w:rsid w:val="005D31AB"/>
    <w:rsid w:val="006B68E7"/>
    <w:rsid w:val="007077E5"/>
    <w:rsid w:val="0071031E"/>
    <w:rsid w:val="00724C4B"/>
    <w:rsid w:val="00743D19"/>
    <w:rsid w:val="00784149"/>
    <w:rsid w:val="007B1CCB"/>
    <w:rsid w:val="00801259"/>
    <w:rsid w:val="008179AD"/>
    <w:rsid w:val="00831756"/>
    <w:rsid w:val="008A026A"/>
    <w:rsid w:val="008A2D35"/>
    <w:rsid w:val="008C0E7B"/>
    <w:rsid w:val="009D694D"/>
    <w:rsid w:val="009E72D2"/>
    <w:rsid w:val="00A349AF"/>
    <w:rsid w:val="00AF5CB1"/>
    <w:rsid w:val="00BC1C96"/>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7605A0"/>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2013-09-04T06:25:00.0000000Z</lastPrinted>
  <dcterms:created xsi:type="dcterms:W3CDTF">2013-10-09T12:21:00.0000000Z</dcterms:created>
  <dcterms:modified xsi:type="dcterms:W3CDTF">2013-10-09T12:21:00.0000000Z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0x010100F7C4F31BCB843B45B106B64D886859E4</vt:lpwstr>
  </property>
</Properties>
</file>