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697" w:rsidRDefault="007A1697"/>
    <w:p w:rsidR="007A1697" w:rsidRDefault="007A1697">
      <w:pPr>
        <w:sectPr w:rsidR="007A169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7A1697" w:rsidRDefault="006F381A">
      <w:pPr>
        <w:rPr>
          <w:kern w:val="0"/>
        </w:rPr>
      </w:pPr>
      <w:r>
        <w:rPr>
          <w:kern w:val="0"/>
        </w:rPr>
        <w:lastRenderedPageBreak/>
        <w:t>Geachte voorzitter,</w:t>
      </w:r>
    </w:p>
    <w:p w:rsidR="007A1697" w:rsidRDefault="007A1697">
      <w:pPr>
        <w:rPr>
          <w:kern w:val="0"/>
        </w:rPr>
      </w:pPr>
    </w:p>
    <w:p w:rsidR="007A1697" w:rsidRDefault="006F381A">
      <w:pPr>
        <w:rPr>
          <w:kern w:val="0"/>
        </w:rPr>
      </w:pPr>
      <w:bookmarkStart w:name="Text1" w:id="0"/>
      <w:r>
        <w:rPr>
          <w:kern w:val="0"/>
        </w:rPr>
        <w:t xml:space="preserve">Hierbij bied ik u </w:t>
      </w:r>
      <w:bookmarkEnd w:id="0"/>
      <w:r>
        <w:rPr>
          <w:kern w:val="0"/>
        </w:rPr>
        <w:t>a</w:t>
      </w:r>
      <w:r w:rsidR="00B60D46">
        <w:rPr>
          <w:kern w:val="0"/>
        </w:rPr>
        <w:t>an de nota naar aanleiding van het verslag en een nota van wijziging inzake bovengenoemd wetsvoorstel.</w:t>
      </w:r>
    </w:p>
    <w:p w:rsidR="007A1697" w:rsidRDefault="007A1697">
      <w:pPr>
        <w:rPr>
          <w:kern w:val="0"/>
        </w:rPr>
      </w:pPr>
    </w:p>
    <w:p w:rsidR="007A1697" w:rsidRDefault="007A1697">
      <w:pPr>
        <w:rPr>
          <w:kern w:val="0"/>
        </w:rPr>
      </w:pPr>
    </w:p>
    <w:p w:rsidR="007A1697" w:rsidRDefault="007A1697">
      <w:pPr>
        <w:rPr>
          <w:kern w:val="0"/>
        </w:rPr>
      </w:pPr>
    </w:p>
    <w:p w:rsidR="007A1697" w:rsidRDefault="006F381A">
      <w:pPr>
        <w:rPr>
          <w:kern w:val="0"/>
        </w:rPr>
      </w:pPr>
      <w:r>
        <w:rPr>
          <w:kern w:val="0"/>
        </w:rPr>
        <w:t>Hoogachtend,</w:t>
      </w:r>
    </w:p>
    <w:p w:rsidR="007A1697" w:rsidRDefault="007A1697">
      <w:pPr>
        <w:rPr>
          <w:kern w:val="0"/>
        </w:rPr>
      </w:pPr>
    </w:p>
    <w:p w:rsidR="007A1697" w:rsidRDefault="006F381A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7A1697" w:rsidRDefault="007A1697">
      <w:pPr>
        <w:pStyle w:val="Huisstijl-Ondertekeningvervolg"/>
        <w:rPr>
          <w:i w:val="0"/>
        </w:rPr>
      </w:pPr>
    </w:p>
    <w:p w:rsidR="007A1697" w:rsidRDefault="007A1697">
      <w:pPr>
        <w:pStyle w:val="Huisstijl-Ondertekeningvervolg"/>
        <w:rPr>
          <w:i w:val="0"/>
        </w:rPr>
      </w:pPr>
    </w:p>
    <w:p w:rsidR="007A1697" w:rsidRDefault="007A1697">
      <w:pPr>
        <w:pStyle w:val="Huisstijl-Ondertekeningvervolg"/>
        <w:rPr>
          <w:i w:val="0"/>
        </w:rPr>
      </w:pPr>
    </w:p>
    <w:p w:rsidR="007A1697" w:rsidRDefault="007A1697">
      <w:pPr>
        <w:pStyle w:val="Huisstijl-Ondertekeningvervolg"/>
        <w:rPr>
          <w:i w:val="0"/>
        </w:rPr>
      </w:pPr>
    </w:p>
    <w:sectPr w:rsidR="007A1697" w:rsidSect="007A1697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D46" w:rsidRDefault="00B60D46">
      <w:r>
        <w:separator/>
      </w:r>
    </w:p>
  </w:endnote>
  <w:endnote w:type="continuationSeparator" w:id="0">
    <w:p w:rsidR="00B60D46" w:rsidRDefault="00B6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BC8" w:rsidRDefault="00017B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BC8" w:rsidRDefault="00017BC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BC8" w:rsidRDefault="00017B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D46" w:rsidRDefault="00B60D46">
      <w:r>
        <w:rPr>
          <w:color w:val="000000"/>
        </w:rPr>
        <w:separator/>
      </w:r>
    </w:p>
  </w:footnote>
  <w:footnote w:type="continuationSeparator" w:id="0">
    <w:p w:rsidR="00B60D46" w:rsidRDefault="00B60D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BC8" w:rsidRDefault="00017BC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697" w:rsidRDefault="006F381A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BE1EF6" w:rsidRPr="00BE1EF6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7A1697" w:rsidRDefault="006F381A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7A1697" w:rsidRDefault="006F381A">
                <w:pPr>
                  <w:pStyle w:val="Huisstijl-AfzendgegevensW1"/>
                </w:pPr>
                <w:r>
                  <w:t>Plesmanweg 1-6</w:t>
                </w:r>
              </w:p>
              <w:p w:rsidR="007A1697" w:rsidRDefault="006F381A">
                <w:pPr>
                  <w:pStyle w:val="Huisstijl-Afzendgegevens"/>
                </w:pPr>
                <w:r>
                  <w:t>2597 JG  Den Haag</w:t>
                </w:r>
              </w:p>
              <w:p w:rsidR="007A1697" w:rsidRDefault="006F381A">
                <w:pPr>
                  <w:pStyle w:val="Huisstijl-Afzendgegevens"/>
                </w:pPr>
                <w:r>
                  <w:t>Postbus 20901</w:t>
                </w:r>
              </w:p>
              <w:p w:rsidR="007A1697" w:rsidRDefault="006F381A">
                <w:pPr>
                  <w:pStyle w:val="Huisstijl-Afzendgegevens"/>
                </w:pPr>
                <w:r>
                  <w:t>2500 EX  Den Haag</w:t>
                </w:r>
              </w:p>
              <w:p w:rsidR="007A1697" w:rsidRDefault="006F381A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7A1697" w:rsidRDefault="006F381A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17BC8" w:rsidRDefault="00017BC8">
                <w:pPr>
                  <w:pStyle w:val="Huisstijl-Afzendgegevens"/>
                  <w:tabs>
                    <w:tab w:val="clear" w:pos="170"/>
                  </w:tabs>
                </w:pPr>
              </w:p>
              <w:p w:rsidR="000F05DB" w:rsidRDefault="00017BC8">
                <w:pPr>
                  <w:pStyle w:val="Huisstijl-Afzendgegevens"/>
                  <w:tabs>
                    <w:tab w:val="clear" w:pos="170"/>
                  </w:tabs>
                  <w:rPr>
                    <w:b/>
                  </w:rPr>
                </w:pPr>
                <w:r>
                  <w:rPr>
                    <w:b/>
                  </w:rPr>
                  <w:t>Kenmerk:</w:t>
                </w:r>
              </w:p>
              <w:p w:rsidR="00017BC8" w:rsidRPr="00017BC8" w:rsidRDefault="00017BC8">
                <w:pPr>
                  <w:pStyle w:val="Huisstijl-Afzendgegevens"/>
                  <w:tabs>
                    <w:tab w:val="clear" w:pos="170"/>
                  </w:tabs>
                </w:pPr>
                <w:r w:rsidRPr="00A21A73">
                  <w:rPr>
                    <w:caps/>
                  </w:rPr>
                  <w:t>ienm/bsk</w:t>
                </w:r>
                <w:r>
                  <w:t>-2013/108163</w:t>
                </w:r>
              </w:p>
              <w:p w:rsidR="007A1697" w:rsidRDefault="006F381A">
                <w:pPr>
                  <w:pStyle w:val="Huisstijl-ReferentiegegevenskopW2"/>
                </w:pPr>
                <w:r>
                  <w:t>Bijlage(n)</w:t>
                </w:r>
              </w:p>
              <w:p w:rsidR="007A1697" w:rsidRDefault="006F381A">
                <w:pPr>
                  <w:pStyle w:val="Huisstijl-Referentiegegevens"/>
                </w:pPr>
                <w:r>
                  <w:t>2</w:t>
                </w:r>
              </w:p>
            </w:txbxContent>
          </v:textbox>
          <w10:wrap anchorx="page" anchory="page"/>
        </v:shape>
      </w:pict>
    </w:r>
    <w:r w:rsidR="00BE1EF6" w:rsidRPr="00BE1EF6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7A1697" w:rsidRDefault="006F381A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F54AC1">
                  <w:t>21 juni 2013</w:t>
                </w:r>
              </w:p>
              <w:p w:rsidR="00A21A73" w:rsidRDefault="006F381A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 xml:space="preserve">Wetsvoorstel 33 442 (Kamerstukken II, 2012/2013, </w:t>
                </w:r>
              </w:p>
              <w:p w:rsidR="007A1697" w:rsidRDefault="00A21A7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 xml:space="preserve">                   </w:t>
                </w:r>
                <w:r w:rsidR="006F381A">
                  <w:t>33 442, nr. 2)</w:t>
                </w:r>
              </w:p>
              <w:p w:rsidR="007A1697" w:rsidRDefault="007A169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BE1EF6" w:rsidRPr="00BE1EF6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7A1697" w:rsidRDefault="007A1697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BE1EF6" w:rsidRPr="00BE1EF6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7A1697" w:rsidRDefault="006F381A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BE1EF6" w:rsidRPr="00BE1EF6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7A1697" w:rsidRDefault="006F381A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BE1EF6" w:rsidRPr="00BE1EF6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7A1697" w:rsidRDefault="006F381A">
                <w:pPr>
                  <w:pStyle w:val="Huisstijl-Paginanummer"/>
                </w:pPr>
                <w:r>
                  <w:t xml:space="preserve">Pagina </w:t>
                </w:r>
                <w:r w:rsidR="00BE1EF6">
                  <w:fldChar w:fldCharType="begin"/>
                </w:r>
                <w:r w:rsidR="00BE1EF6">
                  <w:instrText xml:space="preserve"> PAGE  \* Arabic  \* MERGEFORMAT </w:instrText>
                </w:r>
                <w:r w:rsidR="00BE1EF6">
                  <w:fldChar w:fldCharType="separate"/>
                </w:r>
                <w:r w:rsidR="00253BAA">
                  <w:rPr>
                    <w:noProof/>
                  </w:rPr>
                  <w:t>1</w:t>
                </w:r>
                <w:r w:rsidR="00BE1EF6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253BAA">
                    <w:rPr>
                      <w:noProof/>
                    </w:rPr>
                    <w:t>1</w:t>
                  </w:r>
                </w:fldSimple>
              </w:p>
              <w:p w:rsidR="007A1697" w:rsidRDefault="007A1697"/>
              <w:p w:rsidR="007A1697" w:rsidRDefault="007A1697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BC8" w:rsidRDefault="00017BC8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697" w:rsidRDefault="00BE1EF6">
    <w:pPr>
      <w:pStyle w:val="Header"/>
    </w:pPr>
    <w:r w:rsidRPr="00BE1EF6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7A1697" w:rsidRDefault="006F381A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 w:rsidRPr="00BE1EF6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7A1697" w:rsidRDefault="006F381A">
                <w:pPr>
                  <w:pStyle w:val="Huisstijl-Paginanummer"/>
                </w:pPr>
                <w:r>
                  <w:t xml:space="preserve">Pagina </w:t>
                </w:r>
                <w:r w:rsidR="00BE1EF6">
                  <w:fldChar w:fldCharType="begin"/>
                </w:r>
                <w:r w:rsidR="00BE1EF6">
                  <w:instrText xml:space="preserve"> PAGE    \* MERGEFORMAT </w:instrText>
                </w:r>
                <w:r w:rsidR="00BE1EF6">
                  <w:fldChar w:fldCharType="separate"/>
                </w:r>
                <w:r>
                  <w:t>2</w:t>
                </w:r>
                <w:r w:rsidR="00BE1EF6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7A1697" w:rsidRDefault="007A1697"/>
              <w:p w:rsidR="007A1697" w:rsidRDefault="007A1697">
                <w:pPr>
                  <w:pStyle w:val="Huisstijl-Paginanummer"/>
                </w:pPr>
              </w:p>
              <w:p w:rsidR="007A1697" w:rsidRDefault="007A1697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697" w:rsidRDefault="00BE1EF6">
    <w:pPr>
      <w:pStyle w:val="Header"/>
    </w:pPr>
    <w:r w:rsidRPr="00BE1EF6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7A1697" w:rsidRDefault="00BE1EF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22880971"/>
                    <w:showingPlcHdr/>
                    <w:dataBinding w:prefixMappings="xmlns:dg='http://docgen.org/date' " w:xpath="/dg:DocgenData[1]/dg:Date[1]" w:storeItemID="{ECD005A7-EE46-46F3-B913-F99ED99FA3ED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BF2C8C">
                      <w:t xml:space="preserve">     </w:t>
                    </w:r>
                  </w:sdtContent>
                </w:sdt>
              </w:p>
              <w:p w:rsidR="007A1697" w:rsidRDefault="006F381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Wetsvoorstel 33 442 (Kamerstukken II, 2012/2013, 33 442, nr. 2)</w:t>
                </w:r>
              </w:p>
              <w:p w:rsidR="007A1697" w:rsidRDefault="007A169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6F381A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6F381A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BE1EF6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7A1697" w:rsidRDefault="006F381A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7A1697" w:rsidRDefault="006F381A">
                <w:pPr>
                  <w:pStyle w:val="Huisstijl-Afzendgegevens"/>
                </w:pPr>
                <w:r>
                  <w:t>Plesmanweg 1-6</w:t>
                </w:r>
              </w:p>
              <w:p w:rsidR="007A1697" w:rsidRDefault="006F381A">
                <w:pPr>
                  <w:pStyle w:val="Huisstijl-Afzendgegevens"/>
                </w:pPr>
                <w:r>
                  <w:t>Den Haag</w:t>
                </w:r>
              </w:p>
              <w:p w:rsidR="007A1697" w:rsidRDefault="006F381A">
                <w:pPr>
                  <w:pStyle w:val="Huisstijl-Afzendgegevens"/>
                </w:pPr>
                <w:r>
                  <w:t>Postbus 20901</w:t>
                </w:r>
              </w:p>
              <w:p w:rsidR="007A1697" w:rsidRDefault="006F381A">
                <w:pPr>
                  <w:pStyle w:val="Huisstijl-AfzendgegevenskopW1"/>
                </w:pPr>
                <w:r>
                  <w:t>Contactpersoon</w:t>
                </w:r>
              </w:p>
              <w:p w:rsidR="007A1697" w:rsidRDefault="006F381A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7A1697" w:rsidRDefault="006F381A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 w:rsidRPr="00BE1EF6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7A1697" w:rsidRDefault="006F381A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BE1EF6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7A1697" w:rsidRDefault="006F381A">
                <w:pPr>
                  <w:pStyle w:val="Huisstijl-Paginanummer"/>
                </w:pPr>
                <w:r>
                  <w:t xml:space="preserve">Pagina </w:t>
                </w:r>
                <w:r w:rsidR="00BE1EF6">
                  <w:fldChar w:fldCharType="begin"/>
                </w:r>
                <w:r w:rsidR="00BE1EF6">
                  <w:instrText xml:space="preserve"> PAGE    \* MERGEFORMAT </w:instrText>
                </w:r>
                <w:r w:rsidR="00BE1EF6">
                  <w:fldChar w:fldCharType="separate"/>
                </w:r>
                <w:r>
                  <w:t>2</w:t>
                </w:r>
                <w:r w:rsidR="00BE1EF6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BE1EF6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7A1697" w:rsidRDefault="007A1697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BE1EF6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7A1697" w:rsidRDefault="006F381A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F381A"/>
    <w:rsid w:val="00017BC8"/>
    <w:rsid w:val="000F05DB"/>
    <w:rsid w:val="00100BE8"/>
    <w:rsid w:val="00253BAA"/>
    <w:rsid w:val="00451019"/>
    <w:rsid w:val="006F381A"/>
    <w:rsid w:val="007A1697"/>
    <w:rsid w:val="009B3A86"/>
    <w:rsid w:val="00A21A73"/>
    <w:rsid w:val="00B60D46"/>
    <w:rsid w:val="00BE1EF6"/>
    <w:rsid w:val="00BF2C8C"/>
    <w:rsid w:val="00F54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697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7A169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7A1697"/>
    <w:pPr>
      <w:spacing w:after="120"/>
    </w:pPr>
  </w:style>
  <w:style w:type="paragraph" w:styleId="List">
    <w:name w:val="List"/>
    <w:basedOn w:val="Textbody"/>
    <w:rsid w:val="007A1697"/>
  </w:style>
  <w:style w:type="paragraph" w:customStyle="1" w:styleId="Caption1">
    <w:name w:val="Caption1"/>
    <w:basedOn w:val="Normal"/>
    <w:rsid w:val="007A1697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7A1697"/>
    <w:pPr>
      <w:suppressLineNumbers/>
    </w:pPr>
  </w:style>
  <w:style w:type="paragraph" w:customStyle="1" w:styleId="Heading11">
    <w:name w:val="Heading 11"/>
    <w:basedOn w:val="Heading"/>
    <w:next w:val="Textbody"/>
    <w:rsid w:val="007A169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7A169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7A169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7A1697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7A169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7A169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7A169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7A169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7A169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7A1697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7A1697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7A1697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7A1697"/>
  </w:style>
  <w:style w:type="paragraph" w:customStyle="1" w:styleId="Huisstijl-Datumenbetreft">
    <w:name w:val="Huisstijl - Datum en betreft"/>
    <w:basedOn w:val="Normal"/>
    <w:rsid w:val="007A1697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7A1697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7A1697"/>
    <w:pPr>
      <w:spacing w:before="240"/>
    </w:pPr>
  </w:style>
  <w:style w:type="paragraph" w:customStyle="1" w:styleId="Header1">
    <w:name w:val="Header1"/>
    <w:basedOn w:val="Normal"/>
    <w:rsid w:val="007A1697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7A1697"/>
  </w:style>
  <w:style w:type="paragraph" w:customStyle="1" w:styleId="Huisstijl-Afzendgegevenskop">
    <w:name w:val="Huisstijl - Afzendgegevens kop"/>
    <w:basedOn w:val="Normal"/>
    <w:rsid w:val="007A1697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7A1697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7A1697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7A1697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7A1697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7A1697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7A1697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7A1697"/>
  </w:style>
  <w:style w:type="paragraph" w:customStyle="1" w:styleId="Huisstijl-Ondertekeningvervolg">
    <w:name w:val="Huisstijl - Ondertekening vervolg"/>
    <w:basedOn w:val="Huisstijl-Ondertekening"/>
    <w:rsid w:val="007A1697"/>
    <w:rPr>
      <w:i/>
    </w:rPr>
  </w:style>
  <w:style w:type="paragraph" w:customStyle="1" w:styleId="Footer1">
    <w:name w:val="Footer1"/>
    <w:basedOn w:val="Normal"/>
    <w:rsid w:val="007A1697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7A1697"/>
    <w:pPr>
      <w:spacing w:line="240" w:lineRule="auto"/>
    </w:pPr>
    <w:rPr>
      <w:sz w:val="13"/>
    </w:rPr>
  </w:style>
  <w:style w:type="character" w:customStyle="1" w:styleId="Placeholder">
    <w:name w:val="Placeholder"/>
    <w:rsid w:val="007A1697"/>
    <w:rPr>
      <w:smallCaps/>
      <w:color w:val="008080"/>
      <w:u w:val="dotted"/>
    </w:rPr>
  </w:style>
  <w:style w:type="character" w:customStyle="1" w:styleId="NumberingSymbols">
    <w:name w:val="Numbering Symbols"/>
    <w:rsid w:val="007A1697"/>
    <w:rPr>
      <w:rFonts w:ascii="Verdana" w:hAnsi="Verdana"/>
      <w:sz w:val="18"/>
    </w:rPr>
  </w:style>
  <w:style w:type="character" w:customStyle="1" w:styleId="BulletSymbols">
    <w:name w:val="Bullet Symbols"/>
    <w:rsid w:val="007A1697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7A169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7A169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A169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7A169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A169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69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697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7A1697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7A1697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7A1697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7A1697"/>
    <w:rPr>
      <w:i w:val="0"/>
      <w:noProof/>
    </w:rPr>
  </w:style>
  <w:style w:type="table" w:styleId="TableGrid">
    <w:name w:val="Table Grid"/>
    <w:basedOn w:val="TableNormal"/>
    <w:uiPriority w:val="59"/>
    <w:rsid w:val="007A16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verberk\Local%20Settings\Temporary%20Internet%20Files\Content.IE5\IXBRGU5K\Tijdelijk_bestand_Brief%20aan%20Parlement%20igv%20wetgevingsprocedure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211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2013-05-28T13:06:00.0000000Z</lastPrinted>
  <dcterms:created xsi:type="dcterms:W3CDTF">2013-06-21T13:13:00.0000000Z</dcterms:created>
  <dcterms:modified xsi:type="dcterms:W3CDTF">2013-06-21T13:13:00.0000000Z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0x0101006DC8E841A5514B42B0B37A961CF43B07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