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FD" w:rsidRDefault="00B307FD"/>
    <w:p w:rsidR="00B307FD" w:rsidRDefault="00B307FD">
      <w:pPr>
        <w:sectPr w:rsidR="00B307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307FD" w:rsidRDefault="00314004">
      <w:pPr>
        <w:pStyle w:val="Huisstijl-Aanhef"/>
      </w:pPr>
      <w:r>
        <w:lastRenderedPageBreak/>
        <w:t>Geachte voorzitter,</w:t>
      </w:r>
    </w:p>
    <w:p w:rsidR="007F0D13" w:rsidP="00314004" w:rsidRDefault="00314004">
      <w:pPr>
        <w:pStyle w:val="BodyText"/>
        <w:ind w:right="26"/>
      </w:pPr>
      <w:r>
        <w:t xml:space="preserve">Op </w:t>
      </w:r>
      <w:r w:rsidR="007F0D13">
        <w:t>12 oktober</w:t>
      </w:r>
      <w:r>
        <w:t xml:space="preserve"> 2012 heeft uw Kamer feitelijke vragen gesteld </w:t>
      </w:r>
      <w:r w:rsidR="007F0D13">
        <w:t>ten behoeve van de begrotingsbehandeling</w:t>
      </w:r>
      <w:r>
        <w:t xml:space="preserve"> van </w:t>
      </w:r>
      <w:r w:rsidR="002F2FA4">
        <w:t xml:space="preserve">het Ministerie van </w:t>
      </w:r>
      <w:r>
        <w:t xml:space="preserve">Infrastructuur en Milieu. </w:t>
      </w:r>
    </w:p>
    <w:p w:rsidR="002A65AE" w:rsidP="00314004" w:rsidRDefault="002A65AE">
      <w:pPr>
        <w:pStyle w:val="BodyText"/>
        <w:ind w:right="26"/>
      </w:pPr>
    </w:p>
    <w:p w:rsidR="007F0D13" w:rsidP="00314004" w:rsidRDefault="007F0D13">
      <w:pPr>
        <w:pStyle w:val="BodyText"/>
        <w:ind w:right="26"/>
      </w:pPr>
      <w:r>
        <w:t>Het betreft vragen inzake:</w:t>
      </w:r>
    </w:p>
    <w:p w:rsidR="007F0D13" w:rsidP="007F0D13" w:rsidRDefault="007F0D13">
      <w:pPr>
        <w:pStyle w:val="BodyText"/>
        <w:numPr>
          <w:ilvl w:val="0"/>
          <w:numId w:val="2"/>
        </w:numPr>
        <w:ind w:right="26"/>
      </w:pPr>
      <w:r>
        <w:t>de begrotingsstaten van het Ministerie van Infrastructuur en Milieu (XII) voor het jaar 2013</w:t>
      </w:r>
    </w:p>
    <w:p w:rsidR="007F0D13" w:rsidP="007F0D13" w:rsidRDefault="007F0D13">
      <w:pPr>
        <w:pStyle w:val="BodyText"/>
        <w:numPr>
          <w:ilvl w:val="0"/>
          <w:numId w:val="2"/>
        </w:numPr>
        <w:ind w:right="26"/>
      </w:pPr>
      <w:r>
        <w:t>de begrotingsstaat van het Infrastructuurfonds voor het jaar 2013</w:t>
      </w:r>
    </w:p>
    <w:p w:rsidR="007F0D13" w:rsidP="007F0D13" w:rsidRDefault="007F0D13">
      <w:pPr>
        <w:pStyle w:val="BodyText"/>
        <w:numPr>
          <w:ilvl w:val="0"/>
          <w:numId w:val="2"/>
        </w:numPr>
        <w:ind w:right="26"/>
      </w:pPr>
      <w:r>
        <w:t>de begrotingsstaat van het Deltafonds voor het jaar 2013</w:t>
      </w:r>
    </w:p>
    <w:p w:rsidR="007F0D13" w:rsidP="007F0D13" w:rsidRDefault="007F0D13">
      <w:pPr>
        <w:pStyle w:val="BodyText"/>
        <w:numPr>
          <w:ilvl w:val="0"/>
          <w:numId w:val="2"/>
        </w:numPr>
        <w:ind w:right="26"/>
      </w:pPr>
      <w:r>
        <w:t>het MIRT-projectenboek 2013</w:t>
      </w:r>
    </w:p>
    <w:p w:rsidR="007F0D13" w:rsidP="00314004" w:rsidRDefault="007F0D13">
      <w:pPr>
        <w:pStyle w:val="BodyText"/>
        <w:ind w:right="26"/>
      </w:pPr>
    </w:p>
    <w:p w:rsidR="00314004" w:rsidP="00314004" w:rsidRDefault="00314004">
      <w:pPr>
        <w:pStyle w:val="BodyText"/>
        <w:ind w:right="26"/>
      </w:pPr>
      <w:r>
        <w:t>Hierbij doe ik u de beantwoording toekomen.</w:t>
      </w:r>
    </w:p>
    <w:p w:rsidR="00314004" w:rsidP="00314004" w:rsidRDefault="00314004">
      <w:pPr>
        <w:pStyle w:val="Huisstijl-Ondertekeningvervolg"/>
        <w:rPr>
          <w:i w:val="0"/>
        </w:rPr>
      </w:pPr>
    </w:p>
    <w:p w:rsidR="00314004" w:rsidP="00314004" w:rsidRDefault="00314004">
      <w:pPr>
        <w:pStyle w:val="broodtekst"/>
      </w:pPr>
      <w:r>
        <w:t>Hoogachtend,</w:t>
      </w:r>
    </w:p>
    <w:p w:rsidR="00314004" w:rsidP="00314004" w:rsidRDefault="00314004">
      <w:pPr>
        <w:pStyle w:val="broodtekst"/>
      </w:pPr>
    </w:p>
    <w:p w:rsidR="00314004" w:rsidP="00314004" w:rsidRDefault="00314004">
      <w:pPr>
        <w:pStyle w:val="broodtekst"/>
        <w:ind w:right="-2242"/>
      </w:pPr>
      <w:r>
        <w:t>DE MINISTER VAN INFRASTRUCTUUR              DE STAATSSECRETARIS VAN</w:t>
      </w:r>
      <w:r>
        <w:tab/>
      </w:r>
      <w:r>
        <w:tab/>
        <w:t xml:space="preserve">          </w:t>
      </w:r>
    </w:p>
    <w:p w:rsidR="00314004" w:rsidP="00314004" w:rsidRDefault="00314004">
      <w:pPr>
        <w:pStyle w:val="broodtekst"/>
        <w:ind w:right="-2242"/>
      </w:pPr>
      <w:r>
        <w:t xml:space="preserve">EN MILIEU,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INFRASTRUCTUUR EN MILIEU,</w:t>
      </w:r>
      <w:r>
        <w:tab/>
        <w:t xml:space="preserve">   </w:t>
      </w:r>
    </w:p>
    <w:p w:rsidR="00314004" w:rsidP="00314004" w:rsidRDefault="00314004">
      <w:pPr>
        <w:pStyle w:val="Huisstijl-Ondertekeningvervolg"/>
        <w:rPr>
          <w:i w:val="0"/>
        </w:rPr>
      </w:pPr>
    </w:p>
    <w:p w:rsidR="00314004" w:rsidP="00314004" w:rsidRDefault="00314004">
      <w:pPr>
        <w:pStyle w:val="Huisstijl-Ondertekeningvervolg"/>
        <w:rPr>
          <w:i w:val="0"/>
        </w:rPr>
      </w:pPr>
    </w:p>
    <w:p w:rsidR="00314004" w:rsidP="00314004" w:rsidRDefault="00314004">
      <w:pPr>
        <w:pStyle w:val="Huisstijl-Ondertekeningvervolg"/>
        <w:rPr>
          <w:i w:val="0"/>
        </w:rPr>
      </w:pPr>
    </w:p>
    <w:p w:rsidR="00314004" w:rsidP="00314004" w:rsidRDefault="00314004">
      <w:pPr>
        <w:pStyle w:val="Huisstijl-Ondertekeningvervolg"/>
        <w:rPr>
          <w:i w:val="0"/>
        </w:rPr>
      </w:pPr>
    </w:p>
    <w:p w:rsidR="00314004" w:rsidP="00314004" w:rsidRDefault="00314004">
      <w:pPr>
        <w:pStyle w:val="Huisstijl-Ondertekeningvervolg"/>
        <w:rPr>
          <w:i w:val="0"/>
        </w:rPr>
      </w:pPr>
    </w:p>
    <w:p w:rsidR="00314004" w:rsidP="00314004" w:rsidRDefault="00314004">
      <w:pPr>
        <w:pStyle w:val="broodtekst"/>
        <w:tabs>
          <w:tab w:val="left" w:pos="3945"/>
        </w:tabs>
      </w:pPr>
      <w:r>
        <w:t>mw. drs. M.H. Schultz van Haegen                  Joop Atsma</w:t>
      </w:r>
    </w:p>
    <w:p w:rsidR="00B307FD" w:rsidRDefault="00B307FD">
      <w:pPr>
        <w:pStyle w:val="Huisstijl-Ondertekeningvervolg"/>
        <w:rPr>
          <w:i w:val="0"/>
        </w:rPr>
      </w:pPr>
    </w:p>
    <w:p w:rsidR="00B307FD" w:rsidRDefault="00B307FD">
      <w:pPr>
        <w:pStyle w:val="Huisstijl-Ondertekeningvervolg"/>
        <w:rPr>
          <w:i w:val="0"/>
        </w:rPr>
      </w:pPr>
    </w:p>
    <w:p w:rsidR="00B307FD" w:rsidRDefault="00B307FD">
      <w:pPr>
        <w:pStyle w:val="Huisstijl-Ondertekeningvervolg"/>
        <w:rPr>
          <w:i w:val="0"/>
        </w:rPr>
      </w:pPr>
    </w:p>
    <w:p w:rsidR="00B307FD" w:rsidRDefault="00B307FD">
      <w:pPr>
        <w:pStyle w:val="Huisstijl-Ondertekeningvervolg"/>
        <w:rPr>
          <w:i w:val="0"/>
        </w:rPr>
      </w:pPr>
    </w:p>
    <w:sectPr w:rsidR="00B307FD" w:rsidSect="00B307FD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D13" w:rsidRDefault="007F0D13">
      <w:r>
        <w:separator/>
      </w:r>
    </w:p>
  </w:endnote>
  <w:endnote w:type="continuationSeparator" w:id="0">
    <w:p w:rsidR="007F0D13" w:rsidRDefault="007F0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47" w:rsidRDefault="006F28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47" w:rsidRDefault="006F28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47" w:rsidRDefault="006F28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D13" w:rsidRDefault="007F0D13">
      <w:r>
        <w:rPr>
          <w:color w:val="000000"/>
        </w:rPr>
        <w:separator/>
      </w:r>
    </w:p>
  </w:footnote>
  <w:footnote w:type="continuationSeparator" w:id="0">
    <w:p w:rsidR="007F0D13" w:rsidRDefault="007F0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47" w:rsidRDefault="006F28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13" w:rsidRDefault="007F0D13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A2B71" w:rsidRPr="004A2B7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7F0D13" w:rsidRDefault="007F0D13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F0D13" w:rsidRDefault="007F0D13">
                <w:pPr>
                  <w:pStyle w:val="Huisstijl-AfzendgegevensW1"/>
                </w:pPr>
                <w:r>
                  <w:t>Plesmanweg 1-6</w:t>
                </w:r>
              </w:p>
              <w:p w:rsidR="007F0D13" w:rsidRDefault="007F0D13">
                <w:pPr>
                  <w:pStyle w:val="Huisstijl-Afzendgegevens"/>
                </w:pPr>
                <w:r>
                  <w:t>2597 JG  Den Haag</w:t>
                </w:r>
              </w:p>
              <w:p w:rsidR="007F0D13" w:rsidRDefault="007F0D13">
                <w:pPr>
                  <w:pStyle w:val="Huisstijl-Afzendgegevens"/>
                </w:pPr>
                <w:r>
                  <w:t>Postbus 20901</w:t>
                </w:r>
              </w:p>
              <w:p w:rsidR="007F0D13" w:rsidRDefault="007F0D13">
                <w:pPr>
                  <w:pStyle w:val="Huisstijl-Afzendgegevens"/>
                </w:pPr>
                <w:r>
                  <w:t>2500 EX  Den Haag</w:t>
                </w:r>
              </w:p>
              <w:p w:rsidR="007F0D13" w:rsidRDefault="007F0D13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F0D13" w:rsidRDefault="007F0D13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7F0D13" w:rsidRDefault="007F0D13">
                <w:pPr>
                  <w:pStyle w:val="Huisstijl-ReferentiegegevenskopW2"/>
                </w:pPr>
                <w:r>
                  <w:t>Ons kenmerk</w:t>
                </w:r>
              </w:p>
              <w:p w:rsidR="007F0D13" w:rsidRDefault="007F0D13" w:rsidP="007F0D13">
                <w:pPr>
                  <w:pStyle w:val="Huisstijl-Referentiegegevens"/>
                </w:pPr>
                <w:r>
                  <w:t>IenM/BSK-2012/217529</w:t>
                </w:r>
              </w:p>
              <w:p w:rsidR="008E31A7" w:rsidRDefault="008E31A7" w:rsidP="007F0D13">
                <w:pPr>
                  <w:pStyle w:val="Huisstijl-Referentiegegevens"/>
                </w:pPr>
              </w:p>
              <w:p w:rsidR="008E31A7" w:rsidRPr="008E31A7" w:rsidRDefault="008E31A7" w:rsidP="007F0D13">
                <w:pPr>
                  <w:pStyle w:val="Huisstijl-Referentiegegevens"/>
                  <w:rPr>
                    <w:b/>
                  </w:rPr>
                </w:pPr>
                <w:r w:rsidRPr="008E31A7">
                  <w:rPr>
                    <w:b/>
                  </w:rPr>
                  <w:t>Uw kenmerk</w:t>
                </w:r>
              </w:p>
              <w:p w:rsidR="008E31A7" w:rsidRPr="007F0D13" w:rsidRDefault="008E31A7" w:rsidP="007F0D13">
                <w:pPr>
                  <w:pStyle w:val="Huisstijl-Referentiegegevens"/>
                </w:pPr>
                <w:r>
                  <w:t>33400-A/2012D37921</w:t>
                </w:r>
              </w:p>
              <w:p w:rsidR="007F0D13" w:rsidRDefault="007F0D13">
                <w:pPr>
                  <w:pStyle w:val="Huisstijl-ReferentiegegevenskopW1"/>
                </w:pPr>
                <w:r>
                  <w:t>Bijlage(n)</w:t>
                </w:r>
              </w:p>
              <w:p w:rsidR="007F0D13" w:rsidRPr="007F0D13" w:rsidRDefault="007F7545" w:rsidP="007F0D13">
                <w:pPr>
                  <w:pStyle w:val="Huisstijl-Referentiegegevens"/>
                </w:pPr>
                <w:r>
                  <w:t>6</w:t>
                </w:r>
              </w:p>
            </w:txbxContent>
          </v:textbox>
          <w10:wrap anchorx="page" anchory="page"/>
        </v:shape>
      </w:pict>
    </w:r>
    <w:r w:rsidR="004A2B71" w:rsidRPr="004A2B71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7F0D13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7F0D13" w:rsidRDefault="007F0D13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F0D13" w:rsidRDefault="007F0D13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7F0D13">
                  <w:tc>
                    <w:tcPr>
                      <w:tcW w:w="1134" w:type="dxa"/>
                    </w:tcPr>
                    <w:p w:rsidR="007F0D13" w:rsidRDefault="007F0D13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7F0D13" w:rsidRDefault="006F2847">
                      <w:pPr>
                        <w:pStyle w:val="Huisstijl-Datumenbetreft"/>
                      </w:pPr>
                      <w:r>
                        <w:t>30 oktober 2012</w:t>
                      </w:r>
                    </w:p>
                  </w:tc>
                </w:tr>
                <w:tr w:rsidR="007F0D13">
                  <w:tc>
                    <w:tcPr>
                      <w:tcW w:w="1134" w:type="dxa"/>
                    </w:tcPr>
                    <w:p w:rsidR="007F0D13" w:rsidRDefault="007F0D13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7F0D13" w:rsidRDefault="007F0D13" w:rsidP="002A65AE">
                      <w:pPr>
                        <w:pStyle w:val="Huisstijl-Datumenbetreft"/>
                      </w:pPr>
                      <w:r>
                        <w:t xml:space="preserve">Beantwoording feitelijke vragen ten behoeve van </w:t>
                      </w:r>
                      <w:r w:rsidR="002A65AE">
                        <w:t xml:space="preserve">de </w:t>
                      </w:r>
                      <w:r>
                        <w:t>begrotingsbehandeling IenM</w:t>
                      </w:r>
                    </w:p>
                  </w:tc>
                </w:tr>
                <w:tr w:rsidR="007F0D13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7F0D13" w:rsidRDefault="007F0D13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F0D13" w:rsidRDefault="007F0D13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7F0D13" w:rsidRDefault="007F0D1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A2B71" w:rsidRPr="004A2B71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7F0D13" w:rsidRDefault="007F0D1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A2B71" w:rsidRPr="004A2B71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7F0D13" w:rsidRDefault="007F0D1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4A2B71" w:rsidRPr="004A2B71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7F0D13" w:rsidRDefault="007F0D13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4A2B71" w:rsidRPr="004A2B71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7F0D13" w:rsidRDefault="007F0D13">
                <w:pPr>
                  <w:pStyle w:val="Huisstijl-Paginanummer"/>
                </w:pPr>
                <w:r>
                  <w:t xml:space="preserve">Pagina </w:t>
                </w:r>
                <w:r w:rsidR="004A2B71">
                  <w:fldChar w:fldCharType="begin"/>
                </w:r>
                <w:r w:rsidR="004A2B71">
                  <w:instrText xml:space="preserve"> PAGE  \* Arabic  \* MERGEFORMAT </w:instrText>
                </w:r>
                <w:r w:rsidR="004A2B71">
                  <w:fldChar w:fldCharType="separate"/>
                </w:r>
                <w:r w:rsidR="00A069EE">
                  <w:rPr>
                    <w:noProof/>
                  </w:rPr>
                  <w:t>1</w:t>
                </w:r>
                <w:r w:rsidR="004A2B71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A069EE">
                    <w:rPr>
                      <w:noProof/>
                    </w:rPr>
                    <w:t>1</w:t>
                  </w:r>
                </w:fldSimple>
              </w:p>
              <w:p w:rsidR="007F0D13" w:rsidRDefault="007F0D13"/>
              <w:p w:rsidR="007F0D13" w:rsidRDefault="007F0D1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47" w:rsidRDefault="006F284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13" w:rsidRDefault="004A2B71">
    <w:pPr>
      <w:pStyle w:val="Header"/>
    </w:pPr>
    <w:r w:rsidRPr="004A2B7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7F0D13" w:rsidRDefault="007F0D13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F0D13" w:rsidRDefault="007F0D13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 w:rsidRPr="004A2B71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7F0D13" w:rsidRDefault="007F0D13">
                <w:pPr>
                  <w:pStyle w:val="Huisstijl-Paginanummer"/>
                </w:pPr>
                <w:r>
                  <w:t xml:space="preserve">Pagina </w:t>
                </w:r>
                <w:r w:rsidR="004A2B71">
                  <w:fldChar w:fldCharType="begin"/>
                </w:r>
                <w:r w:rsidR="004A2B71">
                  <w:instrText xml:space="preserve"> PAGE    \* MERGEFORMAT </w:instrText>
                </w:r>
                <w:r w:rsidR="004A2B71">
                  <w:fldChar w:fldCharType="separate"/>
                </w:r>
                <w:r>
                  <w:t>2</w:t>
                </w:r>
                <w:r w:rsidR="004A2B71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7F0D13" w:rsidRDefault="007F0D13"/>
              <w:p w:rsidR="007F0D13" w:rsidRDefault="007F0D13">
                <w:pPr>
                  <w:pStyle w:val="Huisstijl-Paginanummer"/>
                </w:pPr>
              </w:p>
              <w:p w:rsidR="007F0D13" w:rsidRDefault="007F0D1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13" w:rsidRDefault="004A2B71">
    <w:pPr>
      <w:pStyle w:val="Header"/>
    </w:pPr>
    <w:r w:rsidRPr="004A2B7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7F0D13" w:rsidRDefault="004A2B7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4686704"/>
                    <w:dataBinding w:prefixMappings="xmlns:dg='http://docgen.org/date' " w:xpath="/dg:DocgenData[1]/dg:Date[1]" w:storeItemID="{FA49DFED-BE62-4E9B-930F-20193AED44A2}"/>
                    <w:date w:fullDate="2012-10-2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7F0D13">
                      <w:t>23 oktober 2012</w:t>
                    </w:r>
                  </w:sdtContent>
                </w:sdt>
              </w:p>
              <w:p w:rsidR="007F0D13" w:rsidRDefault="007F0D1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7F0D13" w:rsidRDefault="007F0D1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F0D13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F0D13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4A2B71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7F0D13" w:rsidRDefault="007F0D13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F0D13" w:rsidRDefault="007F0D13">
                <w:pPr>
                  <w:pStyle w:val="Huisstijl-Afzendgegevens"/>
                </w:pPr>
                <w:r>
                  <w:t>Plesmanweg 1-6</w:t>
                </w:r>
              </w:p>
              <w:p w:rsidR="007F0D13" w:rsidRDefault="007F0D13">
                <w:pPr>
                  <w:pStyle w:val="Huisstijl-Afzendgegevens"/>
                </w:pPr>
                <w:r>
                  <w:t>Den Haag</w:t>
                </w:r>
              </w:p>
              <w:p w:rsidR="007F0D13" w:rsidRDefault="007F0D13">
                <w:pPr>
                  <w:pStyle w:val="Huisstijl-Afzendgegevens"/>
                </w:pPr>
                <w:r>
                  <w:t>Postbus 20901</w:t>
                </w:r>
              </w:p>
              <w:p w:rsidR="007F0D13" w:rsidRDefault="007F0D13">
                <w:pPr>
                  <w:pStyle w:val="Huisstijl-AfzendgegevenskopW1"/>
                </w:pPr>
                <w:r>
                  <w:t>Contactpersoon</w:t>
                </w:r>
              </w:p>
              <w:p w:rsidR="007F0D13" w:rsidRDefault="007F0D13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F0D13" w:rsidRDefault="007F0D13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4A2B71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F0D13" w:rsidRDefault="007F0D1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4A2B71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7F0D13" w:rsidRDefault="007F0D13">
                <w:pPr>
                  <w:pStyle w:val="Huisstijl-Paginanummer"/>
                </w:pPr>
                <w:r>
                  <w:t xml:space="preserve">Pagina </w:t>
                </w:r>
                <w:r w:rsidR="004A2B71">
                  <w:fldChar w:fldCharType="begin"/>
                </w:r>
                <w:r w:rsidR="004A2B71">
                  <w:instrText xml:space="preserve"> PAGE    \* MERGEFORMAT </w:instrText>
                </w:r>
                <w:r w:rsidR="004A2B71">
                  <w:fldChar w:fldCharType="separate"/>
                </w:r>
                <w:r>
                  <w:t>2</w:t>
                </w:r>
                <w:r w:rsidR="004A2B71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4A2B71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7F0D13" w:rsidRDefault="007F0D1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4A2B71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7F0D13" w:rsidRDefault="007F0D1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80688"/>
    <w:multiLevelType w:val="hybridMultilevel"/>
    <w:tmpl w:val="9B98A3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26A7B"/>
    <w:rsid w:val="002A65AE"/>
    <w:rsid w:val="002C24CD"/>
    <w:rsid w:val="002E2975"/>
    <w:rsid w:val="002F2FA4"/>
    <w:rsid w:val="00314004"/>
    <w:rsid w:val="004A2B71"/>
    <w:rsid w:val="006102D7"/>
    <w:rsid w:val="00626A7B"/>
    <w:rsid w:val="006F2847"/>
    <w:rsid w:val="007F0D13"/>
    <w:rsid w:val="007F7545"/>
    <w:rsid w:val="008E31A7"/>
    <w:rsid w:val="00A069EE"/>
    <w:rsid w:val="00B307FD"/>
    <w:rsid w:val="00F7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7FD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307F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307FD"/>
    <w:pPr>
      <w:spacing w:after="120"/>
    </w:pPr>
  </w:style>
  <w:style w:type="paragraph" w:styleId="List">
    <w:name w:val="List"/>
    <w:basedOn w:val="Textbody"/>
    <w:rsid w:val="00B307FD"/>
  </w:style>
  <w:style w:type="paragraph" w:customStyle="1" w:styleId="Caption1">
    <w:name w:val="Caption1"/>
    <w:basedOn w:val="Normal"/>
    <w:rsid w:val="00B307F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307FD"/>
    <w:pPr>
      <w:suppressLineNumbers/>
    </w:pPr>
  </w:style>
  <w:style w:type="paragraph" w:customStyle="1" w:styleId="Heading11">
    <w:name w:val="Heading 11"/>
    <w:basedOn w:val="Heading"/>
    <w:next w:val="Textbody"/>
    <w:rsid w:val="00B307FD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307FD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307FD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307FD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307FD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307FD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307FD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307FD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307FD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307FD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307FD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307FD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307FD"/>
  </w:style>
  <w:style w:type="paragraph" w:customStyle="1" w:styleId="Huisstijl-Datumenbetreft">
    <w:name w:val="Huisstijl - Datum en betreft"/>
    <w:basedOn w:val="Normal"/>
    <w:rsid w:val="00B307FD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307FD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307FD"/>
    <w:pPr>
      <w:spacing w:before="240"/>
    </w:pPr>
  </w:style>
  <w:style w:type="paragraph" w:customStyle="1" w:styleId="Header1">
    <w:name w:val="Header1"/>
    <w:basedOn w:val="Normal"/>
    <w:rsid w:val="00B307F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307FD"/>
  </w:style>
  <w:style w:type="paragraph" w:customStyle="1" w:styleId="Huisstijl-Afzendgegevenskop">
    <w:name w:val="Huisstijl - Afzendgegevens kop"/>
    <w:basedOn w:val="Normal"/>
    <w:rsid w:val="00B307F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307F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307FD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307FD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307F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307FD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307F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307FD"/>
  </w:style>
  <w:style w:type="paragraph" w:customStyle="1" w:styleId="Huisstijl-Ondertekeningvervolg">
    <w:name w:val="Huisstijl - Ondertekening vervolg"/>
    <w:basedOn w:val="Huisstijl-Ondertekening"/>
    <w:rsid w:val="00B307FD"/>
    <w:rPr>
      <w:i/>
    </w:rPr>
  </w:style>
  <w:style w:type="paragraph" w:customStyle="1" w:styleId="Footer1">
    <w:name w:val="Footer1"/>
    <w:basedOn w:val="Normal"/>
    <w:rsid w:val="00B307F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307FD"/>
    <w:pPr>
      <w:spacing w:line="240" w:lineRule="auto"/>
    </w:pPr>
    <w:rPr>
      <w:sz w:val="13"/>
    </w:rPr>
  </w:style>
  <w:style w:type="character" w:customStyle="1" w:styleId="Placeholder">
    <w:name w:val="Placeholder"/>
    <w:rsid w:val="00B307FD"/>
    <w:rPr>
      <w:smallCaps/>
      <w:color w:val="008080"/>
      <w:u w:val="dotted"/>
    </w:rPr>
  </w:style>
  <w:style w:type="character" w:customStyle="1" w:styleId="NumberingSymbols">
    <w:name w:val="Numbering Symbols"/>
    <w:rsid w:val="00B307FD"/>
    <w:rPr>
      <w:rFonts w:ascii="Verdana" w:hAnsi="Verdana"/>
      <w:sz w:val="18"/>
    </w:rPr>
  </w:style>
  <w:style w:type="character" w:customStyle="1" w:styleId="BulletSymbols">
    <w:name w:val="Bullet Symbols"/>
    <w:rsid w:val="00B307FD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307FD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307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307FD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307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307FD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F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FD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307FD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307FD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307FD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307FD"/>
    <w:rPr>
      <w:i w:val="0"/>
      <w:noProof/>
    </w:rPr>
  </w:style>
  <w:style w:type="table" w:styleId="TableGrid">
    <w:name w:val="Table Grid"/>
    <w:basedOn w:val="TableNormal"/>
    <w:uiPriority w:val="59"/>
    <w:rsid w:val="00B307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B307FD"/>
    <w:rPr>
      <w:sz w:val="13"/>
    </w:rPr>
  </w:style>
  <w:style w:type="paragraph" w:customStyle="1" w:styleId="Huisstijl-Gegevens">
    <w:name w:val="Huisstijl - Gegevens"/>
    <w:basedOn w:val="Huisstijl-Gegevenskop"/>
    <w:qFormat/>
    <w:rsid w:val="00B307FD"/>
    <w:rPr>
      <w:sz w:val="18"/>
    </w:rPr>
  </w:style>
  <w:style w:type="paragraph" w:styleId="BodyText">
    <w:name w:val="Body Text"/>
    <w:basedOn w:val="Normal"/>
    <w:link w:val="BodyTextChar"/>
    <w:semiHidden/>
    <w:rsid w:val="00314004"/>
    <w:pPr>
      <w:widowControl/>
      <w:suppressAutoHyphens w:val="0"/>
      <w:autoSpaceDN/>
      <w:spacing w:line="240" w:lineRule="atLeast"/>
      <w:ind w:right="3092"/>
      <w:textAlignment w:val="auto"/>
    </w:pPr>
    <w:rPr>
      <w:rFonts w:eastAsia="Times New Roman" w:cs="Times New Roman"/>
      <w:kern w:val="0"/>
      <w:lang w:eastAsia="nl-NL" w:bidi="ar-SA"/>
    </w:rPr>
  </w:style>
  <w:style w:type="character" w:customStyle="1" w:styleId="BodyTextChar">
    <w:name w:val="Body Text Char"/>
    <w:basedOn w:val="DefaultParagraphFont"/>
    <w:link w:val="BodyText"/>
    <w:semiHidden/>
    <w:rsid w:val="00314004"/>
    <w:rPr>
      <w:rFonts w:ascii="Verdana" w:eastAsia="Times New Roman" w:hAnsi="Verdana" w:cs="Times New Roman"/>
      <w:kern w:val="0"/>
      <w:sz w:val="18"/>
      <w:lang w:eastAsia="nl-NL" w:bidi="ar-SA"/>
    </w:rPr>
  </w:style>
  <w:style w:type="paragraph" w:customStyle="1" w:styleId="broodtekst">
    <w:name w:val="broodtekst"/>
    <w:basedOn w:val="Normal"/>
    <w:rsid w:val="00314004"/>
    <w:pPr>
      <w:widowControl/>
      <w:suppressAutoHyphens w:val="0"/>
      <w:autoSpaceDN/>
      <w:spacing w:line="240" w:lineRule="atLeast"/>
      <w:textAlignment w:val="auto"/>
    </w:pPr>
    <w:rPr>
      <w:rFonts w:eastAsia="Times New Roman" w:cs="Times New Roman"/>
      <w:kern w:val="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ongepi\Local%20Settings\Temporary%20Internet%20Files\Content.IE5\63C7M51E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623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2012-10-30T14:18:00.0000000Z</dcterms:created>
  <dcterms:modified xsi:type="dcterms:W3CDTF">2012-10-30T14:18:00.0000000Z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0x010100A4283D3D7A9C1B49AAEB7583D7F30CB8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