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DD" w:rsidRDefault="00FA59DD"/>
    <w:p w:rsidR="00FA59DD" w:rsidRDefault="00FA59DD"/>
    <w:p w:rsidR="00FA59DD" w:rsidRDefault="00FA59DD">
      <w:pPr>
        <w:sectPr w:rsidR="00FA59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937F8F" w:rsidRDefault="00937F8F">
      <w:pPr>
        <w:pStyle w:val="Huisstijl-Aanhef"/>
      </w:pPr>
    </w:p>
    <w:p w:rsidR="00FA59DD" w:rsidRDefault="004A7B39">
      <w:pPr>
        <w:pStyle w:val="Huisstijl-Aanhef"/>
      </w:pPr>
      <w:r>
        <w:t>Geachte voorzitter,</w:t>
      </w:r>
    </w:p>
    <w:p w:rsidRPr="00C551E3" w:rsidR="00FA59DD" w:rsidP="00C551E3" w:rsidRDefault="004A7B39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Arial"/>
          <w:kern w:val="0"/>
          <w:szCs w:val="18"/>
          <w:lang w:bidi="ar-SA"/>
        </w:rPr>
      </w:pPr>
      <w:r w:rsidRPr="004A7B39">
        <w:rPr>
          <w:rFonts w:cs="Arial"/>
          <w:kern w:val="0"/>
          <w:szCs w:val="18"/>
          <w:lang w:bidi="ar-SA"/>
        </w:rPr>
        <w:t xml:space="preserve">Hierbij bied ik u aan een </w:t>
      </w:r>
      <w:r w:rsidR="00601BE6">
        <w:rPr>
          <w:rFonts w:cs="Arial"/>
          <w:kern w:val="0"/>
          <w:szCs w:val="18"/>
          <w:lang w:bidi="ar-SA"/>
        </w:rPr>
        <w:t xml:space="preserve">vijfde </w:t>
      </w:r>
      <w:r w:rsidRPr="004A7B39">
        <w:rPr>
          <w:rFonts w:cs="Arial"/>
          <w:kern w:val="0"/>
          <w:szCs w:val="18"/>
          <w:lang w:bidi="ar-SA"/>
        </w:rPr>
        <w:t>nota van</w:t>
      </w:r>
      <w:r w:rsidR="00C551E3">
        <w:rPr>
          <w:rFonts w:cs="Arial"/>
          <w:kern w:val="0"/>
          <w:szCs w:val="18"/>
          <w:lang w:bidi="ar-SA"/>
        </w:rPr>
        <w:t xml:space="preserve"> </w:t>
      </w:r>
      <w:r w:rsidRPr="004A7B39">
        <w:rPr>
          <w:rFonts w:cs="Arial"/>
          <w:kern w:val="0"/>
          <w:szCs w:val="18"/>
          <w:lang w:bidi="ar-SA"/>
        </w:rPr>
        <w:t xml:space="preserve">wijziging </w:t>
      </w:r>
      <w:r w:rsidR="00601BE6">
        <w:rPr>
          <w:rFonts w:cs="Arial"/>
          <w:kern w:val="0"/>
          <w:szCs w:val="18"/>
          <w:lang w:bidi="ar-SA"/>
        </w:rPr>
        <w:t xml:space="preserve">inzake de </w:t>
      </w:r>
      <w:r w:rsidR="00601BE6">
        <w:t>w</w:t>
      </w:r>
      <w:r w:rsidRPr="00E835D9" w:rsidR="00601BE6">
        <w:t xml:space="preserve">ijziging van de </w:t>
      </w:r>
      <w:r w:rsidR="00B24263">
        <w:br/>
      </w:r>
      <w:r w:rsidRPr="00E835D9" w:rsidR="00601BE6">
        <w:t>Wa</w:t>
      </w:r>
      <w:r w:rsidR="00B24263">
        <w:t>t</w:t>
      </w:r>
      <w:r w:rsidRPr="00E835D9" w:rsidR="00601BE6">
        <w:t>erschapswet tot het instellen van een overgangsbestuur voor op 1 januari 2013 ingestelde waterschappen en het uitstellen van de waterschapsverkiezingen van 2012</w:t>
      </w:r>
      <w:r w:rsidR="00601BE6">
        <w:rPr>
          <w:szCs w:val="18"/>
        </w:rPr>
        <w:t xml:space="preserve"> </w:t>
      </w:r>
      <w:r w:rsidR="00151B09">
        <w:rPr>
          <w:szCs w:val="18"/>
        </w:rPr>
        <w:t>(</w:t>
      </w:r>
      <w:r w:rsidR="00151B09">
        <w:t>33 097)</w:t>
      </w:r>
      <w:r w:rsidRPr="004A7B39">
        <w:rPr>
          <w:rFonts w:cs="Arial"/>
          <w:kern w:val="0"/>
          <w:szCs w:val="18"/>
          <w:lang w:bidi="ar-SA"/>
        </w:rPr>
        <w:t>.</w:t>
      </w:r>
    </w:p>
    <w:p w:rsidR="00937F8F" w:rsidP="00937F8F" w:rsidRDefault="00937F8F">
      <w:pPr>
        <w:pStyle w:val="Default"/>
      </w:pPr>
    </w:p>
    <w:p w:rsidR="00FA59DD" w:rsidRDefault="004A7B39">
      <w:pPr>
        <w:rPr>
          <w:kern w:val="0"/>
        </w:rPr>
      </w:pPr>
      <w:r>
        <w:rPr>
          <w:kern w:val="0"/>
        </w:rPr>
        <w:t>Hoogachtend,</w:t>
      </w:r>
    </w:p>
    <w:p w:rsidR="00FA59DD" w:rsidRDefault="00FA59DD">
      <w:pPr>
        <w:rPr>
          <w:kern w:val="0"/>
        </w:rPr>
      </w:pPr>
    </w:p>
    <w:p w:rsidR="004A7B39" w:rsidRDefault="004A7B39">
      <w:pPr>
        <w:rPr>
          <w:kern w:val="0"/>
        </w:rPr>
      </w:pPr>
    </w:p>
    <w:p w:rsidR="00FA59DD" w:rsidRDefault="004A7B39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Joop Atsma</w:t>
      </w:r>
    </w:p>
    <w:p w:rsidR="00FA59DD" w:rsidRDefault="00FA59DD">
      <w:pPr>
        <w:pStyle w:val="Huisstijl-Ondertekeningvervolg"/>
        <w:rPr>
          <w:i w:val="0"/>
        </w:rPr>
      </w:pPr>
    </w:p>
    <w:p w:rsidR="00FA59DD" w:rsidRDefault="00FA59DD">
      <w:pPr>
        <w:pStyle w:val="Huisstijl-Ondertekeningvervolg"/>
        <w:rPr>
          <w:i w:val="0"/>
        </w:rPr>
      </w:pPr>
    </w:p>
    <w:p w:rsidR="00FA59DD" w:rsidRDefault="00FA59DD">
      <w:pPr>
        <w:pStyle w:val="Huisstijl-Ondertekeningvervolg"/>
        <w:rPr>
          <w:i w:val="0"/>
        </w:rPr>
      </w:pPr>
    </w:p>
    <w:p w:rsidR="00FA59DD" w:rsidRDefault="00FA59DD">
      <w:pPr>
        <w:pStyle w:val="Huisstijl-Ondertekeningvervolg"/>
        <w:rPr>
          <w:i w:val="0"/>
        </w:rPr>
      </w:pPr>
    </w:p>
    <w:p w:rsidR="00FA59DD" w:rsidRDefault="00FA59DD"/>
    <w:sectPr w:rsidR="00FA59DD" w:rsidSect="00FA59DD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B39" w:rsidRDefault="004A7B39">
      <w:r>
        <w:separator/>
      </w:r>
    </w:p>
  </w:endnote>
  <w:endnote w:type="continuationSeparator" w:id="0">
    <w:p w:rsidR="004A7B39" w:rsidRDefault="004A7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IIN M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E" w:rsidRDefault="003E4B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E" w:rsidRDefault="003E4B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E" w:rsidRDefault="003E4B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B39" w:rsidRDefault="004A7B39">
      <w:r>
        <w:rPr>
          <w:color w:val="000000"/>
        </w:rPr>
        <w:separator/>
      </w:r>
    </w:p>
  </w:footnote>
  <w:footnote w:type="continuationSeparator" w:id="0">
    <w:p w:rsidR="004A7B39" w:rsidRDefault="004A7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E" w:rsidRDefault="003E4B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DD" w:rsidRDefault="004A7B39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44EB3" w:rsidRPr="00944EB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FA59DD" w:rsidRDefault="004A7B39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FA59DD" w:rsidRDefault="004A7B39">
                <w:pPr>
                  <w:pStyle w:val="Huisstijl-AfzendgegevensW1"/>
                </w:pPr>
                <w:r>
                  <w:t>Plesmanweg 1-6</w:t>
                </w:r>
              </w:p>
              <w:p w:rsidR="00FA59DD" w:rsidRDefault="004A7B39">
                <w:pPr>
                  <w:pStyle w:val="Huisstijl-Afzendgegevens"/>
                </w:pPr>
                <w:r>
                  <w:t>2597 JG  Den Haag</w:t>
                </w:r>
              </w:p>
              <w:p w:rsidR="00FA59DD" w:rsidRDefault="004A7B39">
                <w:pPr>
                  <w:pStyle w:val="Huisstijl-Afzendgegevens"/>
                </w:pPr>
                <w:r>
                  <w:t>Postbus 20901</w:t>
                </w:r>
              </w:p>
              <w:p w:rsidR="00FA59DD" w:rsidRDefault="004A7B39">
                <w:pPr>
                  <w:pStyle w:val="Huisstijl-Afzendgegevens"/>
                </w:pPr>
                <w:r>
                  <w:t>2500 EX  Den Haag</w:t>
                </w:r>
              </w:p>
              <w:p w:rsidR="00FA59DD" w:rsidRDefault="004A7B39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FA59DD" w:rsidRDefault="004A7B39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4A7B39" w:rsidRDefault="004A7B39" w:rsidP="004A7B39">
                <w:pPr>
                  <w:pStyle w:val="Huisstijl-ReferentiegegevenskopW2"/>
                </w:pPr>
                <w:r>
                  <w:t>Datum</w:t>
                </w:r>
              </w:p>
              <w:p w:rsidR="004A7B39" w:rsidRDefault="004A7B39" w:rsidP="004A7B39">
                <w:pPr>
                  <w:pStyle w:val="Huisstijl-Referentiegegevens"/>
                </w:pPr>
              </w:p>
              <w:p w:rsidR="004A7B39" w:rsidRDefault="004A7B39" w:rsidP="004A7B39">
                <w:pPr>
                  <w:pStyle w:val="Huisstijl-ReferentiegegevenskopW1"/>
                </w:pPr>
                <w:r>
                  <w:t>Ons kenmerk</w:t>
                </w:r>
              </w:p>
              <w:p w:rsidR="004A7B39" w:rsidRDefault="006B067D" w:rsidP="004A7B39">
                <w:pPr>
                  <w:pStyle w:val="Huisstijl-Referentiegegevens"/>
                </w:pPr>
                <w:r w:rsidRPr="006B067D">
                  <w:t>IENM/BSK-2012/</w:t>
                </w:r>
                <w:r w:rsidR="005377B2">
                  <w:t>127683</w:t>
                </w:r>
              </w:p>
              <w:p w:rsidR="004A7B39" w:rsidRDefault="004A7B39" w:rsidP="004A7B39">
                <w:pPr>
                  <w:pStyle w:val="Huisstijl-ReferentiegegevenskopW1"/>
                </w:pPr>
                <w:r>
                  <w:t>Bijlage</w:t>
                </w:r>
              </w:p>
              <w:p w:rsidR="004A7B39" w:rsidRDefault="00937F8F" w:rsidP="004A7B39">
                <w:pPr>
                  <w:pStyle w:val="Huisstijl-Referentiegegevens"/>
                </w:pPr>
                <w:r>
                  <w:t>1</w:t>
                </w:r>
              </w:p>
              <w:p w:rsidR="004A7B39" w:rsidRDefault="004A7B39">
                <w:pPr>
                  <w:pStyle w:val="Huisstijl-Afzendgegevens"/>
                  <w:tabs>
                    <w:tab w:val="clear" w:pos="170"/>
                  </w:tabs>
                </w:pPr>
              </w:p>
            </w:txbxContent>
          </v:textbox>
          <w10:wrap anchorx="page" anchory="page"/>
        </v:shape>
      </w:pict>
    </w:r>
    <w:r w:rsidR="00944EB3" w:rsidRPr="00944EB3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FA59DD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FA59DD" w:rsidRDefault="00FA59D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FA59DD" w:rsidRDefault="00FA59DD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FA59DD">
                  <w:tc>
                    <w:tcPr>
                      <w:tcW w:w="1134" w:type="dxa"/>
                    </w:tcPr>
                    <w:p w:rsidR="00FA59DD" w:rsidRDefault="004A7B39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FA59DD" w:rsidRDefault="00944EB3" w:rsidP="005377B2">
                      <w:pPr>
                        <w:pStyle w:val="Huisstijl-Datumenbetreft"/>
                      </w:pPr>
                      <w:sdt>
                        <w:sdtPr>
                          <w:alias w:val="Date"/>
                          <w:tag w:val="Date"/>
                          <w:id w:val="18421332"/>
                          <w:dataBinding w:prefixMappings="xmlns:dg='http://docgen.org/date' " w:xpath="/dg:DocgenData[1]/dg:Date[1]" w:storeItemID="{05B811A0-D458-4E04-995F-B4B6F3312FF5}"/>
                          <w:date w:fullDate="2012-07-02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3E4BAE">
                            <w:t>2 juli 2012</w:t>
                          </w:r>
                        </w:sdtContent>
                      </w:sdt>
                    </w:p>
                  </w:tc>
                </w:tr>
                <w:tr w:rsidR="00FA59DD">
                  <w:tc>
                    <w:tcPr>
                      <w:tcW w:w="1134" w:type="dxa"/>
                    </w:tcPr>
                    <w:p w:rsidR="00FA59DD" w:rsidRDefault="004A7B39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FA59DD" w:rsidRDefault="00601BE6" w:rsidP="00937F8F">
                      <w:pPr>
                        <w:pStyle w:val="Huisstijl-Datumenbetreft"/>
                      </w:pPr>
                      <w:r w:rsidRPr="00E835D9">
                        <w:t>Wijziging van de Waterschapswet tot het instellen van een overgangsbestuur voor op 1 januari 2013 ingestelde waterschappen en het uitstellen van de waterschapsverkiezingen van 2012</w:t>
                      </w:r>
                      <w:r w:rsidR="004A7B39">
                        <w:t xml:space="preserve"> </w:t>
                      </w:r>
                      <w:r w:rsidR="00937F8F">
                        <w:t>(</w:t>
                      </w:r>
                      <w:r w:rsidR="004A7B39">
                        <w:t>33 097</w:t>
                      </w:r>
                      <w:r w:rsidR="00937F8F">
                        <w:t>)</w:t>
                      </w:r>
                    </w:p>
                  </w:tc>
                </w:tr>
                <w:tr w:rsidR="00FA59DD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FA59DD" w:rsidRDefault="00FA59D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FA59DD" w:rsidRDefault="00FA59DD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FA59DD" w:rsidRDefault="00FA59D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44EB3" w:rsidRPr="00944EB3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FA59DD" w:rsidRDefault="00FA59D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44EB3" w:rsidRPr="00944EB3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FA59DD" w:rsidRDefault="004A7B3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944EB3" w:rsidRPr="00944EB3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FA59DD" w:rsidRDefault="004A7B39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944EB3" w:rsidRPr="00944EB3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FA59DD" w:rsidRDefault="004A7B39">
                <w:pPr>
                  <w:pStyle w:val="Huisstijl-Paginanummer"/>
                </w:pPr>
                <w:r>
                  <w:t xml:space="preserve">Pagina </w:t>
                </w:r>
                <w:r w:rsidR="00944EB3">
                  <w:fldChar w:fldCharType="begin"/>
                </w:r>
                <w:r w:rsidR="00944EB3">
                  <w:instrText xml:space="preserve"> PAGE    \* MERGEFORMAT </w:instrText>
                </w:r>
                <w:r w:rsidR="00944EB3">
                  <w:fldChar w:fldCharType="separate"/>
                </w:r>
                <w:r w:rsidR="00782E4E">
                  <w:rPr>
                    <w:noProof/>
                  </w:rPr>
                  <w:t>0</w:t>
                </w:r>
                <w:r w:rsidR="00944EB3">
                  <w:fldChar w:fldCharType="end"/>
                </w:r>
                <w:r>
                  <w:t xml:space="preserve"> van </w:t>
                </w:r>
                <w:r w:rsidR="00944EB3">
                  <w:fldChar w:fldCharType="begin"/>
                </w:r>
                <w:r>
                  <w:instrText xml:space="preserve"> = </w:instrText>
                </w:r>
                <w:r w:rsidR="00944EB3">
                  <w:fldChar w:fldCharType="begin"/>
                </w:r>
                <w:r w:rsidR="00944EB3">
                  <w:instrText xml:space="preserve"> Numpages </w:instrText>
                </w:r>
                <w:r w:rsidR="00944EB3">
                  <w:fldChar w:fldCharType="separate"/>
                </w:r>
                <w:r w:rsidR="00782E4E">
                  <w:rPr>
                    <w:noProof/>
                  </w:rPr>
                  <w:instrText>1</w:instrText>
                </w:r>
                <w:r w:rsidR="00944EB3">
                  <w:fldChar w:fldCharType="end"/>
                </w:r>
                <w:r>
                  <w:instrText xml:space="preserve"> - 1</w:instrText>
                </w:r>
                <w:r w:rsidR="00944EB3">
                  <w:fldChar w:fldCharType="separate"/>
                </w:r>
                <w:r w:rsidR="00782E4E">
                  <w:rPr>
                    <w:noProof/>
                  </w:rPr>
                  <w:t>0</w:t>
                </w:r>
                <w:r w:rsidR="00944EB3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E" w:rsidRDefault="003E4BA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DD" w:rsidRDefault="00944EB3">
    <w:pPr>
      <w:pStyle w:val="Header"/>
    </w:pPr>
    <w:r w:rsidRPr="00944EB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4" type="#_x0000_t202" style="position:absolute;margin-left:466.35pt;margin-top:152.5pt;width:99.2pt;height:630.7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FA59DD" w:rsidRDefault="004A7B39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944EB3">
      <w:rPr>
        <w:lang w:eastAsia="nl-NL" w:bidi="ar-SA"/>
      </w:rPr>
      <w:pict>
        <v:shape id="Text Box 18" o:spid="_x0000_s4135" type="#_x0000_t202" style="position:absolute;margin-left:466.35pt;margin-top:805.15pt;width:99.2pt;height:16.8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FA59DD" w:rsidRDefault="004A7B39">
                <w:pPr>
                  <w:pStyle w:val="Huisstijl-Paginanummer"/>
                </w:pPr>
                <w:r>
                  <w:t xml:space="preserve">Pagina </w:t>
                </w:r>
                <w:r w:rsidR="00944EB3">
                  <w:fldChar w:fldCharType="begin"/>
                </w:r>
                <w:r w:rsidR="00944EB3">
                  <w:instrText xml:space="preserve"> PAGE    \* MERGEFORMAT </w:instrText>
                </w:r>
                <w:r w:rsidR="00944EB3">
                  <w:fldChar w:fldCharType="separate"/>
                </w:r>
                <w:r>
                  <w:t>2</w:t>
                </w:r>
                <w:r w:rsidR="00944EB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FA59DD" w:rsidRDefault="00FA59DD"/>
              <w:p w:rsidR="00FA59DD" w:rsidRDefault="00FA59DD">
                <w:pPr>
                  <w:pStyle w:val="Huisstijl-Paginanummer"/>
                </w:pPr>
              </w:p>
              <w:p w:rsidR="00FA59DD" w:rsidRDefault="00FA59D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DD" w:rsidRDefault="00944EB3">
    <w:pPr>
      <w:pStyle w:val="Header"/>
    </w:pPr>
    <w:r w:rsidRPr="00944EB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9" type="#_x0000_t202" style="position:absolute;margin-left:79.5pt;margin-top:296.75pt;width:323.1pt;height:36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FA59DD" w:rsidRDefault="00944EB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8421333"/>
                    <w:dataBinding w:prefixMappings="xmlns:dg='http://docgen.org/date' " w:xpath="/dg:DocgenData[1]/dg:Date[1]" w:storeItemID="{05B811A0-D458-4E04-995F-B4B6F3312FF5}"/>
                    <w:date w:fullDate="2012-07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3E4BAE">
                      <w:t>2 juli 2012</w:t>
                    </w:r>
                  </w:sdtContent>
                </w:sdt>
              </w:p>
              <w:p w:rsidR="00FA59DD" w:rsidRDefault="004A7B3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FA59DD" w:rsidRDefault="00FA59D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A7B39">
      <w:rPr>
        <w:noProof/>
        <w:lang w:val="en-US" w:eastAsia="en-US" w:bidi="ar-SA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4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A7B39">
      <w:rPr>
        <w:noProof/>
        <w:lang w:val="en-US" w:eastAsia="en-US" w:bidi="ar-SA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944EB3">
      <w:rPr>
        <w:lang w:eastAsia="nl-NL" w:bidi="ar-SA"/>
      </w:rPr>
      <w:pict>
        <v:shape id="_x0000_s4140" type="#_x0000_t202" style="position:absolute;margin-left:466.35pt;margin-top:154.7pt;width:99.2pt;height:630.7pt;z-index:2516920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FA59DD" w:rsidRDefault="004A7B39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FA59DD" w:rsidRDefault="004A7B39">
                <w:pPr>
                  <w:pStyle w:val="Huisstijl-Afzendgegevens"/>
                </w:pPr>
                <w:r>
                  <w:t>Plesmanweg 1-6</w:t>
                </w:r>
              </w:p>
              <w:p w:rsidR="00FA59DD" w:rsidRDefault="004A7B39">
                <w:pPr>
                  <w:pStyle w:val="Huisstijl-Afzendgegevens"/>
                </w:pPr>
                <w:r>
                  <w:t>Den Haag</w:t>
                </w:r>
              </w:p>
              <w:p w:rsidR="00FA59DD" w:rsidRDefault="004A7B39">
                <w:pPr>
                  <w:pStyle w:val="Huisstijl-Afzendgegevens"/>
                </w:pPr>
                <w:r>
                  <w:t>Postbus 20901</w:t>
                </w:r>
              </w:p>
              <w:p w:rsidR="00FA59DD" w:rsidRDefault="004A7B39">
                <w:pPr>
                  <w:pStyle w:val="Huisstijl-AfzendgegevenskopW1"/>
                </w:pPr>
                <w:r>
                  <w:t>Contactpersoon</w:t>
                </w:r>
              </w:p>
              <w:p w:rsidR="00FA59DD" w:rsidRDefault="004A7B39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FA59DD" w:rsidRDefault="004A7B39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FA59DD" w:rsidRDefault="004A7B39">
                <w:pPr>
                  <w:pStyle w:val="Huisstijl-ReferentiegegevenskopW2"/>
                </w:pPr>
                <w:r>
                  <w:t>Afschrift aan</w:t>
                </w:r>
              </w:p>
              <w:p w:rsidR="00FA59DD" w:rsidRDefault="004A7B39">
                <w:pPr>
                  <w:pStyle w:val="Huisstijl-Referentiegegevens"/>
                </w:pPr>
                <w:r>
                  <w:t>Erkens</w:t>
                </w:r>
                <w:r>
                  <w:br/>
                  <w:t>Luijten</w:t>
                </w:r>
                <w:r>
                  <w:br/>
                  <w:t>Lammertsma</w:t>
                </w:r>
                <w:r>
                  <w:br/>
                  <w:t>Lont</w:t>
                </w:r>
              </w:p>
            </w:txbxContent>
          </v:textbox>
          <w10:wrap anchorx="page" anchory="page"/>
        </v:shape>
      </w:pict>
    </w:r>
    <w:r w:rsidRPr="00944EB3">
      <w:rPr>
        <w:lang w:eastAsia="nl-NL" w:bidi="ar-SA"/>
      </w:rPr>
      <w:pict>
        <v:shape id="_x0000_s4137" type="#_x0000_t202" style="position:absolute;margin-left:79.4pt;margin-top:152.95pt;width:235.3pt;height:85.05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FA59DD" w:rsidRDefault="004A7B3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944EB3">
      <w:rPr>
        <w:lang w:eastAsia="nl-NL" w:bidi="ar-SA"/>
      </w:rPr>
      <w:pict>
        <v:shape id="_x0000_s4141" type="#_x0000_t202" style="position:absolute;margin-left:466.35pt;margin-top:805.1pt;width:57.55pt;height:8.5pt;z-index:2516930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FA59DD" w:rsidRDefault="004A7B39">
                <w:pPr>
                  <w:pStyle w:val="Huisstijl-Paginanummer"/>
                </w:pPr>
                <w:r>
                  <w:t xml:space="preserve">Pagina </w:t>
                </w:r>
                <w:r w:rsidR="00944EB3">
                  <w:fldChar w:fldCharType="begin"/>
                </w:r>
                <w:r w:rsidR="00944EB3">
                  <w:instrText xml:space="preserve"> PAGE    \* MERGEFORMAT </w:instrText>
                </w:r>
                <w:r w:rsidR="00944EB3">
                  <w:fldChar w:fldCharType="separate"/>
                </w:r>
                <w:r>
                  <w:t>2</w:t>
                </w:r>
                <w:r w:rsidR="00944EB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944EB3">
      <w:rPr>
        <w:lang w:eastAsia="nl-NL" w:bidi="ar-SA"/>
      </w:rPr>
      <w:pict>
        <v:shape id="_x0000_s4138" type="#_x0000_t202" style="position:absolute;margin-left:79.4pt;margin-top:266.5pt;width:323.15pt;height:14.15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FA59DD" w:rsidRDefault="00FA59D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944EB3">
      <w:rPr>
        <w:lang w:eastAsia="nl-NL" w:bidi="ar-SA"/>
      </w:rPr>
      <w:pict>
        <v:shape id="_x0000_s4136" type="#_x0000_t202" style="position:absolute;margin-left:79.4pt;margin-top:135.05pt;width:282.75pt;height:11.3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FA59DD" w:rsidRDefault="004A7B3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5B7F"/>
    <w:rsid w:val="000165FA"/>
    <w:rsid w:val="000C5B7F"/>
    <w:rsid w:val="00131211"/>
    <w:rsid w:val="00151B09"/>
    <w:rsid w:val="0025644C"/>
    <w:rsid w:val="003E0500"/>
    <w:rsid w:val="003E4BAE"/>
    <w:rsid w:val="003F1D5E"/>
    <w:rsid w:val="004A7B39"/>
    <w:rsid w:val="004B4831"/>
    <w:rsid w:val="004C6B75"/>
    <w:rsid w:val="005377B2"/>
    <w:rsid w:val="005F742C"/>
    <w:rsid w:val="00601BE6"/>
    <w:rsid w:val="006038F7"/>
    <w:rsid w:val="00680475"/>
    <w:rsid w:val="006B067D"/>
    <w:rsid w:val="00765B79"/>
    <w:rsid w:val="00782E4E"/>
    <w:rsid w:val="00937F8F"/>
    <w:rsid w:val="00944EB3"/>
    <w:rsid w:val="00954241"/>
    <w:rsid w:val="009C05AA"/>
    <w:rsid w:val="00AB6358"/>
    <w:rsid w:val="00B24263"/>
    <w:rsid w:val="00C551E3"/>
    <w:rsid w:val="00E55B3C"/>
    <w:rsid w:val="00EF3C6F"/>
    <w:rsid w:val="00F97DCF"/>
    <w:rsid w:val="00FA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DD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FA59D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FA59DD"/>
    <w:pPr>
      <w:spacing w:after="120"/>
    </w:pPr>
  </w:style>
  <w:style w:type="paragraph" w:styleId="List">
    <w:name w:val="List"/>
    <w:basedOn w:val="Textbody"/>
    <w:rsid w:val="00FA59DD"/>
  </w:style>
  <w:style w:type="paragraph" w:customStyle="1" w:styleId="Caption1">
    <w:name w:val="Caption1"/>
    <w:basedOn w:val="Normal"/>
    <w:rsid w:val="00FA59D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FA59DD"/>
    <w:pPr>
      <w:suppressLineNumbers/>
    </w:pPr>
  </w:style>
  <w:style w:type="paragraph" w:customStyle="1" w:styleId="Heading11">
    <w:name w:val="Heading 11"/>
    <w:basedOn w:val="Heading"/>
    <w:next w:val="Textbody"/>
    <w:rsid w:val="00FA59DD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FA59DD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FA59DD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FA59DD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FA59DD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FA59DD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FA59DD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FA59DD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FA59DD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FA59DD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FA59DD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FA59DD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FA59DD"/>
  </w:style>
  <w:style w:type="paragraph" w:customStyle="1" w:styleId="Huisstijl-Datumenbetreft">
    <w:name w:val="Huisstijl - Datum en betreft"/>
    <w:basedOn w:val="Normal"/>
    <w:rsid w:val="00FA59DD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FA59DD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FA59DD"/>
    <w:pPr>
      <w:spacing w:before="240"/>
    </w:pPr>
  </w:style>
  <w:style w:type="paragraph" w:customStyle="1" w:styleId="Header1">
    <w:name w:val="Header1"/>
    <w:basedOn w:val="Normal"/>
    <w:rsid w:val="00FA59D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FA59DD"/>
  </w:style>
  <w:style w:type="paragraph" w:customStyle="1" w:styleId="Huisstijl-Afzendgegevenskop">
    <w:name w:val="Huisstijl - Afzendgegevens kop"/>
    <w:basedOn w:val="Normal"/>
    <w:rsid w:val="00FA59D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FA59D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FA59DD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FA59DD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FA59D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FA59DD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FA59D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FA59DD"/>
  </w:style>
  <w:style w:type="paragraph" w:customStyle="1" w:styleId="Huisstijl-Ondertekeningvervolg">
    <w:name w:val="Huisstijl - Ondertekening vervolg"/>
    <w:basedOn w:val="Huisstijl-Ondertekening"/>
    <w:rsid w:val="00FA59DD"/>
    <w:rPr>
      <w:i/>
    </w:rPr>
  </w:style>
  <w:style w:type="paragraph" w:customStyle="1" w:styleId="Footer1">
    <w:name w:val="Footer1"/>
    <w:basedOn w:val="Normal"/>
    <w:rsid w:val="00FA59D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FA59DD"/>
    <w:pPr>
      <w:spacing w:line="240" w:lineRule="auto"/>
    </w:pPr>
    <w:rPr>
      <w:sz w:val="13"/>
    </w:rPr>
  </w:style>
  <w:style w:type="character" w:customStyle="1" w:styleId="Placeholder">
    <w:name w:val="Placeholder"/>
    <w:rsid w:val="00FA59DD"/>
    <w:rPr>
      <w:smallCaps/>
      <w:color w:val="008080"/>
      <w:u w:val="dotted"/>
    </w:rPr>
  </w:style>
  <w:style w:type="character" w:customStyle="1" w:styleId="NumberingSymbols">
    <w:name w:val="Numbering Symbols"/>
    <w:rsid w:val="00FA59DD"/>
    <w:rPr>
      <w:rFonts w:ascii="Verdana" w:hAnsi="Verdana"/>
      <w:sz w:val="18"/>
    </w:rPr>
  </w:style>
  <w:style w:type="character" w:customStyle="1" w:styleId="BulletSymbols">
    <w:name w:val="Bullet Symbols"/>
    <w:rsid w:val="00FA59DD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FA59DD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FA59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A59DD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A59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A59DD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9D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9DD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FA59DD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FA59DD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FA59DD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FA59DD"/>
    <w:rPr>
      <w:i w:val="0"/>
      <w:noProof/>
    </w:rPr>
  </w:style>
  <w:style w:type="table" w:styleId="TableGrid">
    <w:name w:val="Table Grid"/>
    <w:basedOn w:val="TableNormal"/>
    <w:uiPriority w:val="59"/>
    <w:rsid w:val="00FA59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FA59DD"/>
    <w:rPr>
      <w:sz w:val="13"/>
    </w:rPr>
  </w:style>
  <w:style w:type="paragraph" w:customStyle="1" w:styleId="Huisstijl-Gegevens">
    <w:name w:val="Huisstijl - Gegevens"/>
    <w:basedOn w:val="Huisstijl-Gegevenskop"/>
    <w:qFormat/>
    <w:rsid w:val="00FA59DD"/>
    <w:rPr>
      <w:sz w:val="18"/>
    </w:rPr>
  </w:style>
  <w:style w:type="paragraph" w:customStyle="1" w:styleId="Default">
    <w:name w:val="Default"/>
    <w:rsid w:val="00937F8F"/>
    <w:pPr>
      <w:widowControl/>
      <w:suppressAutoHyphens w:val="0"/>
      <w:autoSpaceDE w:val="0"/>
      <w:adjustRightInd w:val="0"/>
      <w:textAlignment w:val="auto"/>
    </w:pPr>
    <w:rPr>
      <w:rFonts w:ascii="MEIIN M+ Univers" w:hAnsi="MEIIN M+ Univers" w:cs="MEIIN M+ Univers"/>
      <w:color w:val="000000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lont\Local%20Settings\Temporary%20Internet%20Files\Content.IE5\OBJV62GH\Tijdelijk_bestand_Brief_Aan_Parlement_IenM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311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2012-04-12T08:57:00.0000000Z</lastPrinted>
  <dcterms:created xsi:type="dcterms:W3CDTF">2012-07-02T07:03:00.0000000Z</dcterms:created>
  <dcterms:modified xsi:type="dcterms:W3CDTF">2012-07-02T07:03:00.0000000Z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0x010100B34563F619B530478A9064C34E7A9D02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