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48" w:rsidRDefault="005C2F48">
      <w:pPr>
        <w:spacing w:line="240" w:lineRule="auto"/>
      </w:pPr>
    </w:p>
    <w:p w:rsidR="00CC6C89" w:rsidRDefault="00CC6C89"/>
    <w:p w:rsidR="00CC6C89" w:rsidRDefault="00CC6C89"/>
    <w:p w:rsidR="00CC6C89" w:rsidRDefault="00CC6C89">
      <w:pPr>
        <w:sectPr w:rsidR="00CC6C89" w:rsidSect="00E315F0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C6C89" w:rsidRDefault="00EA2404">
      <w:pPr>
        <w:pStyle w:val="Huisstijl-Aanhef"/>
      </w:pPr>
      <w:r>
        <w:lastRenderedPageBreak/>
        <w:t>Geachte voorzitter</w:t>
      </w:r>
      <w:r w:rsidR="00DC40B1">
        <w:t>,</w:t>
      </w:r>
    </w:p>
    <w:p w:rsidR="008834E6" w:rsidP="000041D9" w:rsidRDefault="00DC40B1">
      <w:pPr>
        <w:rPr>
          <w:kern w:val="0"/>
        </w:rPr>
      </w:pPr>
      <w:r>
        <w:rPr>
          <w:kern w:val="0"/>
        </w:rPr>
        <w:t xml:space="preserve">De leden van de Tweede Kamer hebben schriftelijke vragen gesteld over het jaarverslag VWS 2011 en over het rapport van de Algemene Rekenkamer bij dit jaarverslag. </w:t>
      </w:r>
    </w:p>
    <w:p w:rsidR="008834E6" w:rsidP="000041D9" w:rsidRDefault="008834E6">
      <w:pPr>
        <w:rPr>
          <w:kern w:val="0"/>
        </w:rPr>
      </w:pPr>
    </w:p>
    <w:p w:rsidR="000041D9" w:rsidP="000041D9" w:rsidRDefault="00DC40B1">
      <w:pPr>
        <w:rPr>
          <w:kern w:val="0"/>
        </w:rPr>
      </w:pPr>
      <w:r>
        <w:rPr>
          <w:kern w:val="0"/>
        </w:rPr>
        <w:t xml:space="preserve">De antwoorden op deze vragen bied ik u hierbij aan. </w:t>
      </w:r>
    </w:p>
    <w:p w:rsidR="008834E6" w:rsidP="000041D9" w:rsidRDefault="008834E6">
      <w:pPr>
        <w:rPr>
          <w:kern w:val="0"/>
        </w:rPr>
      </w:pPr>
    </w:p>
    <w:p w:rsidR="00CC6C89" w:rsidRDefault="00EA2404">
      <w:pPr>
        <w:pStyle w:val="Huisstijl-Slotzin"/>
      </w:pPr>
      <w:r w:rsidRPr="00126BD9">
        <w:t>Hoogachtend,</w:t>
      </w:r>
    </w:p>
    <w:p w:rsidR="00506E37" w:rsidP="00506E37" w:rsidRDefault="00506E37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506E37" w:rsidP="00506E37" w:rsidRDefault="00506E3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506E37" w:rsidP="00506E37" w:rsidRDefault="00506E37">
      <w:pPr>
        <w:pStyle w:val="Huisstijl-Ondertekeningvervolg"/>
        <w:rPr>
          <w:i w:val="0"/>
        </w:rPr>
      </w:pPr>
    </w:p>
    <w:p w:rsidR="00506E37" w:rsidP="00506E37" w:rsidRDefault="00506E37">
      <w:pPr>
        <w:pStyle w:val="Huisstijl-Ondertekeningvervolg"/>
        <w:rPr>
          <w:i w:val="0"/>
        </w:rPr>
      </w:pPr>
    </w:p>
    <w:p w:rsidRPr="00506E37" w:rsidR="00506E37" w:rsidP="00506E37" w:rsidRDefault="00506E37">
      <w:pPr>
        <w:pStyle w:val="Huisstijl-Ondertekeningvervolg"/>
        <w:rPr>
          <w:i w:val="0"/>
        </w:rPr>
      </w:pPr>
    </w:p>
    <w:p w:rsidR="00CC6C89" w:rsidRDefault="00CC6C89">
      <w:pPr>
        <w:pStyle w:val="Huisstijl-Ondertekeningvervolg"/>
        <w:rPr>
          <w:i w:val="0"/>
        </w:rPr>
      </w:pPr>
    </w:p>
    <w:p w:rsidRPr="00126BD9" w:rsidR="008834E6" w:rsidRDefault="008834E6">
      <w:pPr>
        <w:pStyle w:val="Huisstijl-Ondertekeningvervolg"/>
        <w:rPr>
          <w:i w:val="0"/>
        </w:rPr>
      </w:pPr>
    </w:p>
    <w:p w:rsidRPr="00DC40B1" w:rsidR="00CC6C89" w:rsidP="006B555C" w:rsidRDefault="00506E37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 w:rsidR="00DC40B1">
        <w:rPr>
          <w:i w:val="0"/>
        </w:rPr>
        <w:t>rs. E.I.</w:t>
      </w:r>
      <w:r w:rsidR="00DC40B1">
        <w:rPr>
          <w:i w:val="0"/>
        </w:rPr>
        <w:t xml:space="preserve"> </w:t>
      </w:r>
      <w:r w:rsidRPr="00DC40B1" w:rsidR="00DC40B1">
        <w:rPr>
          <w:i w:val="0"/>
        </w:rPr>
        <w:t>Schippers</w:t>
      </w:r>
    </w:p>
    <w:sectPr w:rsidRPr="00DC40B1" w:rsidR="00CC6C89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3E" w:rsidRDefault="008C1E3E">
      <w:r>
        <w:separator/>
      </w:r>
    </w:p>
  </w:endnote>
  <w:endnote w:type="continuationSeparator" w:id="0">
    <w:p w:rsidR="008C1E3E" w:rsidRDefault="008C1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3E" w:rsidRDefault="008C1E3E">
      <w:r>
        <w:rPr>
          <w:color w:val="000000"/>
        </w:rPr>
        <w:separator/>
      </w:r>
    </w:p>
  </w:footnote>
  <w:footnote w:type="continuationSeparator" w:id="0">
    <w:p w:rsidR="008C1E3E" w:rsidRDefault="008C1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8C1E3E">
      <w:trPr>
        <w:trHeight w:hRule="exact" w:val="198"/>
      </w:trPr>
      <w:tc>
        <w:tcPr>
          <w:tcW w:w="1134" w:type="dxa"/>
        </w:tcPr>
        <w:p w:rsidR="008C1E3E" w:rsidRDefault="008C1E3E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8C1E3E" w:rsidRDefault="008C1E3E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8C1E3E">
      <w:tc>
        <w:tcPr>
          <w:tcW w:w="1134" w:type="dxa"/>
        </w:tcPr>
        <w:p w:rsidR="008C1E3E" w:rsidRDefault="008C1E3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8C1E3E" w:rsidRDefault="00E315F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12 juni 2012</w:t>
          </w:r>
        </w:p>
      </w:tc>
    </w:tr>
    <w:tr w:rsidR="008C1E3E">
      <w:tc>
        <w:tcPr>
          <w:tcW w:w="1134" w:type="dxa"/>
        </w:tcPr>
        <w:p w:rsidR="008C1E3E" w:rsidRDefault="008C1E3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EA2404">
            <w:rPr>
              <w:szCs w:val="18"/>
            </w:rPr>
            <w:t>Betreft</w:t>
          </w:r>
        </w:p>
      </w:tc>
      <w:tc>
        <w:tcPr>
          <w:tcW w:w="5245" w:type="dxa"/>
        </w:tcPr>
        <w:p w:rsidR="008C1E3E" w:rsidRDefault="008C1E3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Antwoorden op Kamervragen over het jaarverslag VWS 2011 en over het rapport van de Algemene Rekenkamer bij dit jaarverslag</w:t>
          </w:r>
        </w:p>
      </w:tc>
    </w:tr>
    <w:tr w:rsidR="008C1E3E">
      <w:trPr>
        <w:trHeight w:hRule="exact" w:val="170"/>
      </w:trPr>
      <w:tc>
        <w:tcPr>
          <w:tcW w:w="1134" w:type="dxa"/>
        </w:tcPr>
        <w:p w:rsidR="008C1E3E" w:rsidRDefault="008C1E3E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8C1E3E" w:rsidRDefault="008C1E3E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8C1E3E" w:rsidRDefault="008C1E3E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8C1E3E" w:rsidRDefault="008C1E3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De voorzitter van de Tweede Kamer</w:t>
    </w:r>
  </w:p>
  <w:p w:rsidR="008C1E3E" w:rsidRDefault="008C1E3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der Staten-Generaal</w:t>
    </w:r>
  </w:p>
  <w:p w:rsidR="008C1E3E" w:rsidRDefault="008C1E3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Postbus 20018</w:t>
    </w:r>
  </w:p>
  <w:p w:rsidR="008C1E3E" w:rsidRDefault="008C1E3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2500 EA</w:t>
    </w:r>
    <w:r>
      <w:t xml:space="preserve">  </w:t>
    </w:r>
    <w:r w:rsidRPr="00EA2404">
      <w:t>DEN HAAG</w:t>
    </w:r>
  </w:p>
  <w:p w:rsidR="008C1E3E" w:rsidRDefault="008C1E3E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EA2404">
      <w:t>&gt; Retouradres</w:t>
    </w:r>
    <w:r>
      <w:t xml:space="preserve"> </w:t>
    </w:r>
    <w:r w:rsidRPr="00EA2404">
      <w:t>Postbus 20350</w:t>
    </w:r>
    <w:r>
      <w:t xml:space="preserve"> </w:t>
    </w:r>
    <w:r w:rsidRPr="00EA2404">
      <w:t>2500 EJ</w:t>
    </w:r>
    <w:r>
      <w:t xml:space="preserve"> </w:t>
    </w:r>
    <w:r w:rsidRPr="00EA2404">
      <w:t>Den Haag</w:t>
    </w:r>
  </w:p>
  <w:p w:rsidR="008C1E3E" w:rsidRDefault="008C1E3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9185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8C1E3E" w:rsidRDefault="008C1E3E">
                <w:pPr>
                  <w:pStyle w:val="Huisstijl-Afzendgegevenskop"/>
                </w:pPr>
                <w:r w:rsidRPr="00EA2404">
                  <w:t>Directie Financieel-Economische Zaken</w:t>
                </w:r>
              </w:p>
              <w:p w:rsidR="008C1E3E" w:rsidRDefault="008C1E3E">
                <w:pPr>
                  <w:pStyle w:val="Huisstijl-Afzendgegevens"/>
                </w:pPr>
                <w:r w:rsidRPr="00EA2404">
                  <w:t>Parnassusplein 5</w:t>
                </w:r>
              </w:p>
              <w:p w:rsidR="008C1E3E" w:rsidRPr="005C2F48" w:rsidRDefault="008C1E3E" w:rsidP="0040758F">
                <w:pPr>
                  <w:pStyle w:val="Huisstijl-Afzendgegevens"/>
                </w:pPr>
                <w:r w:rsidRPr="00EA2404">
                  <w:t>2511 VX Den Haag</w:t>
                </w:r>
              </w:p>
              <w:p w:rsidR="008C1E3E" w:rsidRPr="005C2F48" w:rsidRDefault="008C1E3E" w:rsidP="0040758F">
                <w:pPr>
                  <w:pStyle w:val="Huisstijl-Afzendgegevens"/>
                </w:pPr>
                <w:r w:rsidRPr="00EA2404">
                  <w:t>T</w:t>
                </w:r>
                <w:r>
                  <w:tab/>
                </w:r>
                <w:r w:rsidRPr="00EA2404">
                  <w:t>070 340 79 11</w:t>
                </w:r>
              </w:p>
              <w:p w:rsidR="008C1E3E" w:rsidRPr="005C2F48" w:rsidRDefault="008C1E3E" w:rsidP="0040758F">
                <w:pPr>
                  <w:pStyle w:val="Huisstijl-Afzendgegevens"/>
                </w:pPr>
                <w:r w:rsidRPr="00EA2404">
                  <w:t>F</w:t>
                </w:r>
                <w:r>
                  <w:tab/>
                </w:r>
                <w:r w:rsidRPr="00EA2404">
                  <w:t>070 340 78 34</w:t>
                </w:r>
              </w:p>
              <w:p w:rsidR="008C1E3E" w:rsidRDefault="008C1E3E">
                <w:pPr>
                  <w:pStyle w:val="Huisstijl-Afzendgegevens"/>
                </w:pPr>
                <w:r w:rsidRPr="00EA2404">
                  <w:t>Postbus 20350</w:t>
                </w:r>
              </w:p>
              <w:p w:rsidR="008C1E3E" w:rsidRDefault="008C1E3E">
                <w:pPr>
                  <w:pStyle w:val="Huisstijl-Afzendgegevens"/>
                </w:pPr>
                <w:r w:rsidRPr="00EA2404">
                  <w:t>2500 EJ</w:t>
                </w:r>
                <w:r>
                  <w:t xml:space="preserve">  </w:t>
                </w:r>
                <w:r w:rsidRPr="00EA2404">
                  <w:t>Den Haag</w:t>
                </w:r>
              </w:p>
              <w:p w:rsidR="008C1E3E" w:rsidRPr="00126BD9" w:rsidRDefault="008C1E3E">
                <w:pPr>
                  <w:pStyle w:val="Huisstijl-Afzendgegevens"/>
                </w:pPr>
                <w:r w:rsidRPr="00EA2404">
                  <w:t>www.rijksoverheid.nl</w:t>
                </w:r>
              </w:p>
              <w:p w:rsidR="008C1E3E" w:rsidRDefault="00E315F0">
                <w:pPr>
                  <w:pStyle w:val="Huisstijl-ReferentiegegevenskopW2"/>
                </w:pPr>
                <w:r>
                  <w:t>k</w:t>
                </w:r>
                <w:r w:rsidR="008C1E3E" w:rsidRPr="00EA2404">
                  <w:t>enmerk</w:t>
                </w:r>
              </w:p>
              <w:p w:rsidR="008C1E3E" w:rsidRDefault="008C1E3E">
                <w:pPr>
                  <w:pStyle w:val="Huisstijl-Referentiegegevens"/>
                </w:pPr>
                <w:r w:rsidRPr="00EA2404">
                  <w:t>FEZ-</w:t>
                </w:r>
                <w:r>
                  <w:t>U-3118812</w:t>
                </w:r>
              </w:p>
              <w:p w:rsidR="00E315F0" w:rsidRDefault="00E315F0">
                <w:pPr>
                  <w:pStyle w:val="Huisstijl-Referentiegegevens"/>
                </w:pPr>
              </w:p>
              <w:p w:rsidR="00E315F0" w:rsidRPr="00E315F0" w:rsidRDefault="00E315F0">
                <w:pPr>
                  <w:pStyle w:val="Huisstijl-Referentiegegevens"/>
                  <w:rPr>
                    <w:b/>
                  </w:rPr>
                </w:pPr>
                <w:r w:rsidRPr="00E315F0">
                  <w:rPr>
                    <w:b/>
                  </w:rPr>
                  <w:t>Bijlage</w:t>
                </w:r>
              </w:p>
              <w:p w:rsidR="00E315F0" w:rsidRDefault="00E315F0">
                <w:pPr>
                  <w:pStyle w:val="Huisstijl-Referentiegegevens"/>
                </w:pPr>
                <w:r>
                  <w:t>1</w:t>
                </w:r>
              </w:p>
              <w:p w:rsidR="008C1E3E" w:rsidRDefault="008C1E3E" w:rsidP="004A4E28">
                <w:pPr>
                  <w:pStyle w:val="Huisstijl-Referentiegegevens"/>
                </w:pPr>
              </w:p>
              <w:p w:rsidR="008C1E3E" w:rsidRDefault="008C1E3E" w:rsidP="004A4E2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8C1E3E" w:rsidRDefault="008C1E3E" w:rsidP="004A4E28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 w:rsidR="0089185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8C1E3E" w:rsidRDefault="008C1E3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91856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8C1E3E" w:rsidRPr="002D2FE2" w:rsidRDefault="008C1E3E" w:rsidP="002D2FE2">
                <w:pPr>
                  <w:pStyle w:val="Huisstijl-Paginanummer"/>
                </w:pPr>
                <w:r>
                  <w:t xml:space="preserve">Pagina </w:t>
                </w:r>
                <w:fldSimple w:instr=" PAGE   \* MERGEFORMAT ">
                  <w:r w:rsidR="00E315F0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E315F0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3E" w:rsidRDefault="0089185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8C1E3E" w:rsidRDefault="008C1E3E">
                <w:pPr>
                  <w:pStyle w:val="Huisstijl-Afzendgegevenskop"/>
                </w:pPr>
                <w:r w:rsidRPr="00EA2404">
                  <w:t>Directie Financieel-Economische Zaken</w:t>
                </w:r>
              </w:p>
              <w:p w:rsidR="008C1E3E" w:rsidRDefault="008C1E3E" w:rsidP="006B555C">
                <w:pPr>
                  <w:pStyle w:val="Huisstijl-ReferentiegegevenskopW2"/>
                </w:pPr>
                <w:r w:rsidRPr="006B555C">
                  <w:t>Kenmerk</w:t>
                </w:r>
              </w:p>
              <w:p w:rsidR="008C1E3E" w:rsidRDefault="008C1E3E">
                <w:pPr>
                  <w:pStyle w:val="Huisstijl-Referentiegegevens"/>
                </w:pPr>
                <w:r w:rsidRPr="00EA2404">
                  <w:t>FEZ-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8C1E3E" w:rsidRPr="002D2FE2" w:rsidRDefault="008C1E3E" w:rsidP="002D2FE2">
                <w:pPr>
                  <w:pStyle w:val="Huisstijl-Paginanummer"/>
                </w:pPr>
                <w:r>
                  <w:t xml:space="preserve">Pagina </w:t>
                </w:r>
                <w:fldSimple w:instr=" PAGE   \* MERGEFORMAT ">
                  <w:r>
                    <w:t>2</w:t>
                  </w:r>
                </w:fldSimple>
                <w:r>
                  <w:t xml:space="preserve"> van </w:t>
                </w:r>
                <w:r w:rsidR="00891856">
                  <w:fldChar w:fldCharType="begin"/>
                </w:r>
                <w:r>
                  <w:instrText xml:space="preserve"> =</w:instrText>
                </w:r>
                <w:fldSimple w:instr=" NUMPAGES   \* MERGEFORMAT ">
                  <w:r>
                    <w:rPr>
                      <w:noProof/>
                    </w:rPr>
                    <w:instrText>2</w:instrText>
                  </w:r>
                </w:fldSimple>
                <w:r>
                  <w:instrText xml:space="preserve">-1 </w:instrText>
                </w:r>
                <w:r w:rsidR="00891856">
                  <w:fldChar w:fldCharType="separate"/>
                </w:r>
                <w:r>
                  <w:rPr>
                    <w:noProof/>
                  </w:rPr>
                  <w:t>1</w:t>
                </w:r>
                <w:r w:rsidR="00891856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3E" w:rsidRDefault="0089185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8C1E3E" w:rsidRDefault="008C1E3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5251447"/>
                    <w:dataBinding w:prefixMappings="xmlns:dg='http://docgen.org/date' " w:xpath="/dg:DocgenData[1]/dg:Date[1]" w:storeItemID="{1F94B9BB-F3F0-499C-9D4B-14F23815B2F3}"/>
                    <w:date w:fullDate="2012-06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12 juni 2012</w:t>
                    </w:r>
                  </w:sdtContent>
                </w:sdt>
              </w:p>
              <w:p w:rsidR="008C1E3E" w:rsidRDefault="008C1E3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Antwoorden op vragen over het jaarverslag VWS 2011 en over het rapport van de Algemene Rekenkamer bij dit jaarverslag</w:t>
                </w:r>
              </w:p>
              <w:p w:rsidR="008C1E3E" w:rsidRDefault="008C1E3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C1E3E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C1E3E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8C1E3E" w:rsidRDefault="008C1E3E">
                <w:pPr>
                  <w:pStyle w:val="Huisstijl-Afzendgegevenskop"/>
                </w:pPr>
                <w:r w:rsidRPr="00EA2404">
                  <w:t>Directie Financieel-Economische Zaken</w:t>
                </w:r>
              </w:p>
              <w:p w:rsidR="008C1E3E" w:rsidRDefault="008C1E3E">
                <w:pPr>
                  <w:pStyle w:val="Huisstijl-Afzendgegevens"/>
                </w:pPr>
                <w:r w:rsidRPr="00EA2404">
                  <w:t>Parnassusplein 5</w:t>
                </w:r>
              </w:p>
              <w:p w:rsidR="008C1E3E" w:rsidRDefault="008C1E3E">
                <w:pPr>
                  <w:pStyle w:val="Huisstijl-Afzendgegevens"/>
                </w:pPr>
                <w:r w:rsidRPr="00EA2404">
                  <w:t>2511 VX Den Haag</w:t>
                </w:r>
              </w:p>
              <w:p w:rsidR="008C1E3E" w:rsidRDefault="008C1E3E">
                <w:pPr>
                  <w:pStyle w:val="Huisstijl-Afzendgegevens"/>
                </w:pPr>
                <w:r w:rsidRPr="00EA2404">
                  <w:t>Postbus 20350</w:t>
                </w:r>
              </w:p>
              <w:p w:rsidR="008C1E3E" w:rsidRDefault="008C1E3E">
                <w:pPr>
                  <w:pStyle w:val="Huisstijl-Afzendgegevens"/>
                </w:pPr>
                <w:r w:rsidRPr="00EA2404">
                  <w:t>www.rijksoverheid.nl</w:t>
                </w:r>
              </w:p>
              <w:p w:rsidR="008C1E3E" w:rsidRPr="00DC40B1" w:rsidRDefault="008C1E3E">
                <w:pPr>
                  <w:pStyle w:val="Huisstijl-AfzendgegevenskopW1"/>
                  <w:rPr>
                    <w:lang w:val="en-US"/>
                  </w:rPr>
                </w:pPr>
                <w:r w:rsidRPr="00DC40B1">
                  <w:rPr>
                    <w:lang w:val="en-US"/>
                  </w:rPr>
                  <w:t>Contactpersoon</w:t>
                </w:r>
              </w:p>
              <w:p w:rsidR="008C1E3E" w:rsidRPr="00DC40B1" w:rsidRDefault="008C1E3E">
                <w:pPr>
                  <w:pStyle w:val="Huisstijl-Afzendgegevens"/>
                  <w:rPr>
                    <w:lang w:val="en-US"/>
                  </w:rPr>
                </w:pPr>
                <w:r w:rsidRPr="00DC40B1">
                  <w:rPr>
                    <w:lang w:val="en-US"/>
                  </w:rPr>
                  <w:t>drs. L.P.E. Smeets / drs. A.Poortman</w:t>
                </w:r>
              </w:p>
              <w:p w:rsidR="008C1E3E" w:rsidRPr="00DC40B1" w:rsidRDefault="008C1E3E">
                <w:pPr>
                  <w:pStyle w:val="Huisstijl-AfzendgegevensC"/>
                  <w:rPr>
                    <w:lang w:val="en-US"/>
                  </w:rPr>
                </w:pPr>
                <w:r w:rsidRPr="00DC40B1">
                  <w:rPr>
                    <w:lang w:val="en-US"/>
                  </w:rPr>
                  <w:t>Senior Adviseurs</w:t>
                </w:r>
              </w:p>
              <w:p w:rsidR="008C1E3E" w:rsidRPr="00DC40B1" w:rsidRDefault="008C1E3E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DC40B1">
                  <w:rPr>
                    <w:lang w:val="en-US"/>
                  </w:rPr>
                  <w:t>T</w:t>
                </w:r>
                <w:r w:rsidRPr="00DC40B1">
                  <w:rPr>
                    <w:lang w:val="en-US"/>
                  </w:rPr>
                  <w:tab/>
                  <w:t>070 340 79 11</w:t>
                </w:r>
              </w:p>
              <w:p w:rsidR="008C1E3E" w:rsidRPr="00DC40B1" w:rsidRDefault="008C1E3E">
                <w:pPr>
                  <w:pStyle w:val="Huisstijl-Afzendgegevens"/>
                  <w:rPr>
                    <w:lang w:val="en-US"/>
                  </w:rPr>
                </w:pPr>
                <w:r w:rsidRPr="00DC40B1">
                  <w:rPr>
                    <w:lang w:val="en-US"/>
                  </w:rPr>
                  <w:t>lp.smeets@minvws.nl / a.poortman@minvws.nl</w:t>
                </w:r>
              </w:p>
              <w:p w:rsidR="008C1E3E" w:rsidRDefault="008C1E3E">
                <w:pPr>
                  <w:pStyle w:val="Huisstijl-ReferentiegegevenskopW2"/>
                </w:pPr>
                <w:r>
                  <w:t>Ons kenmerk</w:t>
                </w:r>
              </w:p>
              <w:p w:rsidR="008C1E3E" w:rsidRDefault="008C1E3E">
                <w:pPr>
                  <w:pStyle w:val="Huisstijl-Referentiegegevens"/>
                </w:pPr>
                <w:r>
                  <w:t>FEZ-</w:t>
                </w:r>
              </w:p>
              <w:p w:rsidR="008C1E3E" w:rsidRDefault="008C1E3E">
                <w:pPr>
                  <w:pStyle w:val="Huisstijl-ReferentiegegevenskopW1"/>
                </w:pPr>
                <w:r>
                  <w:t>Afschrift aan</w:t>
                </w:r>
              </w:p>
              <w:p w:rsidR="008C1E3E" w:rsidRDefault="008C1E3E">
                <w:pPr>
                  <w:pStyle w:val="Huisstijl-Referentiegegevens"/>
                </w:pPr>
                <w:r w:rsidRPr="00EA2404">
                  <w:t>Secr. FEZ</w:t>
                </w:r>
              </w:p>
              <w:p w:rsidR="008C1E3E" w:rsidRDefault="008C1E3E">
                <w:pPr>
                  <w:pStyle w:val="Huisstijl-ReferentiegegevenskopW1"/>
                </w:pPr>
                <w:r>
                  <w:t>Exemplaarnummer</w:t>
                </w:r>
              </w:p>
              <w:p w:rsidR="008C1E3E" w:rsidRDefault="008C1E3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C1E3E" w:rsidRDefault="008C1E3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8C1E3E" w:rsidRDefault="008C1E3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8C1E3E" w:rsidRDefault="008C1E3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8C1E3E" w:rsidRDefault="008C1E3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2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D42D7"/>
    <w:rsid w:val="000041D9"/>
    <w:rsid w:val="00075168"/>
    <w:rsid w:val="000D1676"/>
    <w:rsid w:val="000D6F2F"/>
    <w:rsid w:val="001009D5"/>
    <w:rsid w:val="0011063C"/>
    <w:rsid w:val="00126BD9"/>
    <w:rsid w:val="0013482C"/>
    <w:rsid w:val="00147946"/>
    <w:rsid w:val="001C1C02"/>
    <w:rsid w:val="001F171B"/>
    <w:rsid w:val="001F3763"/>
    <w:rsid w:val="00256DB5"/>
    <w:rsid w:val="00295457"/>
    <w:rsid w:val="002A060A"/>
    <w:rsid w:val="002A1C8C"/>
    <w:rsid w:val="002D2FE2"/>
    <w:rsid w:val="00303B73"/>
    <w:rsid w:val="00321E7D"/>
    <w:rsid w:val="00331AD7"/>
    <w:rsid w:val="003C193D"/>
    <w:rsid w:val="003E7E4A"/>
    <w:rsid w:val="0040758F"/>
    <w:rsid w:val="0045297E"/>
    <w:rsid w:val="004A4E28"/>
    <w:rsid w:val="004B02C1"/>
    <w:rsid w:val="00506E37"/>
    <w:rsid w:val="005356BA"/>
    <w:rsid w:val="005511AA"/>
    <w:rsid w:val="0056566C"/>
    <w:rsid w:val="005A611D"/>
    <w:rsid w:val="005C2F48"/>
    <w:rsid w:val="005D24BE"/>
    <w:rsid w:val="005F478F"/>
    <w:rsid w:val="0065622E"/>
    <w:rsid w:val="00666E35"/>
    <w:rsid w:val="00670FBB"/>
    <w:rsid w:val="0068297D"/>
    <w:rsid w:val="006B555C"/>
    <w:rsid w:val="0071471A"/>
    <w:rsid w:val="00723392"/>
    <w:rsid w:val="007350CC"/>
    <w:rsid w:val="00761B11"/>
    <w:rsid w:val="007B56F9"/>
    <w:rsid w:val="007C7D76"/>
    <w:rsid w:val="007D43E7"/>
    <w:rsid w:val="008111BD"/>
    <w:rsid w:val="0082196A"/>
    <w:rsid w:val="00832C3B"/>
    <w:rsid w:val="00852576"/>
    <w:rsid w:val="00876705"/>
    <w:rsid w:val="008834E6"/>
    <w:rsid w:val="00891856"/>
    <w:rsid w:val="008B24E1"/>
    <w:rsid w:val="008B29E8"/>
    <w:rsid w:val="008C1E3E"/>
    <w:rsid w:val="00902E2C"/>
    <w:rsid w:val="00956608"/>
    <w:rsid w:val="00957636"/>
    <w:rsid w:val="009C47C1"/>
    <w:rsid w:val="00A32CE7"/>
    <w:rsid w:val="00B3123F"/>
    <w:rsid w:val="00BD4C65"/>
    <w:rsid w:val="00BD6BAE"/>
    <w:rsid w:val="00C01D66"/>
    <w:rsid w:val="00CB6175"/>
    <w:rsid w:val="00CC6C89"/>
    <w:rsid w:val="00CD42D7"/>
    <w:rsid w:val="00D15100"/>
    <w:rsid w:val="00D35A89"/>
    <w:rsid w:val="00D37B2E"/>
    <w:rsid w:val="00D63B23"/>
    <w:rsid w:val="00DC40B1"/>
    <w:rsid w:val="00DC4603"/>
    <w:rsid w:val="00DF5CE8"/>
    <w:rsid w:val="00E11F21"/>
    <w:rsid w:val="00E315F0"/>
    <w:rsid w:val="00E66051"/>
    <w:rsid w:val="00E87831"/>
    <w:rsid w:val="00EA2404"/>
    <w:rsid w:val="00F45CA1"/>
    <w:rsid w:val="00F54BD1"/>
    <w:rsid w:val="00FD6FA9"/>
    <w:rsid w:val="00FE3538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C6C89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JERSLM\Local%20Settings\Temporary%20Internet%20Files\Content.IE5\VCY2GO50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2012-06-12T09:31:00.0000000Z</lastPrinted>
  <dcterms:created xsi:type="dcterms:W3CDTF">2012-06-12T12:33:00.0000000Z</dcterms:created>
  <dcterms:modified xsi:type="dcterms:W3CDTF">2012-06-12T12:33:00.0000000Z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0x010100304F4C35585A4B4399409E7D32885892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