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DD" w:rsidRDefault="00FA59DD"/>
    <w:p w:rsidR="00FA59DD" w:rsidRDefault="00FA59DD"/>
    <w:p w:rsidR="00FA59DD" w:rsidRDefault="00FA59DD">
      <w:pPr>
        <w:sectPr w:rsidR="00FA59DD" w:rsidSect="004A6C3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37F8F" w:rsidRDefault="00937F8F">
      <w:pPr>
        <w:pStyle w:val="Huisstijl-Aanhef"/>
      </w:pPr>
    </w:p>
    <w:p w:rsidR="00FA59DD" w:rsidRDefault="004A7B39">
      <w:pPr>
        <w:pStyle w:val="Huisstijl-Aanhef"/>
      </w:pPr>
      <w:r>
        <w:t>Geachte voorzitter,</w:t>
      </w:r>
    </w:p>
    <w:p w:rsidRPr="00C551E3" w:rsidR="00FA59DD" w:rsidP="00C551E3" w:rsidRDefault="004A7B39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Arial"/>
          <w:kern w:val="0"/>
          <w:szCs w:val="18"/>
          <w:lang w:bidi="ar-SA"/>
        </w:rPr>
      </w:pPr>
      <w:r w:rsidRPr="004A7B39">
        <w:rPr>
          <w:rFonts w:cs="Arial"/>
          <w:kern w:val="0"/>
          <w:szCs w:val="18"/>
          <w:lang w:bidi="ar-SA"/>
        </w:rPr>
        <w:t xml:space="preserve">Hierbij bied ik u aan een </w:t>
      </w:r>
      <w:r w:rsidR="00937F8F">
        <w:rPr>
          <w:rFonts w:cs="Arial"/>
          <w:kern w:val="0"/>
          <w:szCs w:val="18"/>
          <w:lang w:bidi="ar-SA"/>
        </w:rPr>
        <w:t xml:space="preserve">tweede </w:t>
      </w:r>
      <w:r w:rsidRPr="004A7B39">
        <w:rPr>
          <w:rFonts w:cs="Arial"/>
          <w:kern w:val="0"/>
          <w:szCs w:val="18"/>
          <w:lang w:bidi="ar-SA"/>
        </w:rPr>
        <w:t>nota van</w:t>
      </w:r>
      <w:r w:rsidR="00C551E3">
        <w:rPr>
          <w:rFonts w:cs="Arial"/>
          <w:kern w:val="0"/>
          <w:szCs w:val="18"/>
          <w:lang w:bidi="ar-SA"/>
        </w:rPr>
        <w:t xml:space="preserve"> </w:t>
      </w:r>
      <w:r w:rsidRPr="004A7B39">
        <w:rPr>
          <w:rFonts w:cs="Arial"/>
          <w:kern w:val="0"/>
          <w:szCs w:val="18"/>
          <w:lang w:bidi="ar-SA"/>
        </w:rPr>
        <w:t xml:space="preserve">wijziging inzake </w:t>
      </w:r>
      <w:r w:rsidR="00151B09">
        <w:rPr>
          <w:rFonts w:cs="Arial"/>
          <w:kern w:val="0"/>
          <w:szCs w:val="18"/>
          <w:lang w:bidi="ar-SA"/>
        </w:rPr>
        <w:t xml:space="preserve">het </w:t>
      </w:r>
      <w:r w:rsidRPr="004A7B39">
        <w:rPr>
          <w:rFonts w:cs="Arial"/>
          <w:kern w:val="0"/>
          <w:szCs w:val="18"/>
          <w:lang w:bidi="ar-SA"/>
        </w:rPr>
        <w:t>wetsvoorstel</w:t>
      </w:r>
      <w:r w:rsidR="00151B09">
        <w:rPr>
          <w:rFonts w:cs="Arial"/>
          <w:kern w:val="0"/>
          <w:szCs w:val="18"/>
          <w:lang w:bidi="ar-SA"/>
        </w:rPr>
        <w:t xml:space="preserve"> houdende w</w:t>
      </w:r>
      <w:r w:rsidRPr="002C2548" w:rsidR="00151B09">
        <w:rPr>
          <w:rFonts w:eastAsia="Times New Roman"/>
          <w:szCs w:val="18"/>
        </w:rPr>
        <w:t xml:space="preserve">ijziging van de Waterschapswet tot het invoeren van de verkiezing van de </w:t>
      </w:r>
      <w:r w:rsidRPr="002C2548" w:rsidR="00151B09">
        <w:rPr>
          <w:szCs w:val="18"/>
        </w:rPr>
        <w:t>vertegenwoordigers voor de ingezetenen in het algemeen bestuur van het waterschap door de leden van de gemeenteraden</w:t>
      </w:r>
      <w:r w:rsidR="00151B09">
        <w:rPr>
          <w:szCs w:val="18"/>
        </w:rPr>
        <w:t xml:space="preserve"> (</w:t>
      </w:r>
      <w:r w:rsidR="00151B09">
        <w:t>33 097)</w:t>
      </w:r>
      <w:r w:rsidRPr="004A7B39">
        <w:rPr>
          <w:rFonts w:cs="Arial"/>
          <w:kern w:val="0"/>
          <w:szCs w:val="18"/>
          <w:lang w:bidi="ar-SA"/>
        </w:rPr>
        <w:t>.</w:t>
      </w:r>
    </w:p>
    <w:p w:rsidR="00937F8F" w:rsidP="00937F8F" w:rsidRDefault="00937F8F">
      <w:pPr>
        <w:pStyle w:val="Default"/>
      </w:pPr>
    </w:p>
    <w:p w:rsidR="00FA59DD" w:rsidRDefault="004A7B39">
      <w:pPr>
        <w:rPr>
          <w:kern w:val="0"/>
        </w:rPr>
      </w:pPr>
      <w:r>
        <w:rPr>
          <w:kern w:val="0"/>
        </w:rPr>
        <w:t>Hoogachtend,</w:t>
      </w:r>
    </w:p>
    <w:p w:rsidR="00FA59DD" w:rsidRDefault="00FA59DD">
      <w:pPr>
        <w:rPr>
          <w:kern w:val="0"/>
        </w:rPr>
      </w:pPr>
    </w:p>
    <w:p w:rsidR="004A7B39" w:rsidRDefault="004A7B39">
      <w:pPr>
        <w:rPr>
          <w:kern w:val="0"/>
        </w:rPr>
      </w:pPr>
    </w:p>
    <w:p w:rsidR="00FA59DD" w:rsidRDefault="004A7B39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Joop Atsma</w:t>
      </w: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>
      <w:pPr>
        <w:pStyle w:val="Huisstijl-Ondertekeningvervolg"/>
        <w:rPr>
          <w:i w:val="0"/>
        </w:rPr>
      </w:pPr>
    </w:p>
    <w:p w:rsidR="00FA59DD" w:rsidRDefault="00FA59DD"/>
    <w:sectPr w:rsidR="00FA59DD" w:rsidSect="00FA59DD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39" w:rsidRDefault="004A7B39">
      <w:r>
        <w:separator/>
      </w:r>
    </w:p>
  </w:endnote>
  <w:endnote w:type="continuationSeparator" w:id="0">
    <w:p w:rsidR="004A7B39" w:rsidRDefault="004A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IN M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39" w:rsidRDefault="004A7B39">
      <w:r>
        <w:rPr>
          <w:color w:val="000000"/>
        </w:rPr>
        <w:separator/>
      </w:r>
    </w:p>
  </w:footnote>
  <w:footnote w:type="continuationSeparator" w:id="0">
    <w:p w:rsidR="004A7B39" w:rsidRDefault="004A7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4A7B39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0FB6" w:rsidRPr="00070F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A59DD" w:rsidRDefault="004A7B39">
                <w:pPr>
                  <w:pStyle w:val="Huisstijl-AfzendgegevensW1"/>
                </w:pPr>
                <w:r>
                  <w:t>Plesmanweg 1-6</w:t>
                </w:r>
              </w:p>
              <w:p w:rsidR="00FA59DD" w:rsidRDefault="004A7B39">
                <w:pPr>
                  <w:pStyle w:val="Huisstijl-Afzendgegevens"/>
                </w:pPr>
                <w:r>
                  <w:t>2597 JG  Den Haag</w:t>
                </w:r>
              </w:p>
              <w:p w:rsidR="00FA59DD" w:rsidRDefault="004A7B39">
                <w:pPr>
                  <w:pStyle w:val="Huisstijl-Afzendgegevens"/>
                </w:pPr>
                <w:r>
                  <w:t>Postbus 20901</w:t>
                </w:r>
              </w:p>
              <w:p w:rsidR="00FA59DD" w:rsidRDefault="004A7B39">
                <w:pPr>
                  <w:pStyle w:val="Huisstijl-Afzendgegevens"/>
                </w:pPr>
                <w:r>
                  <w:t>2500 EX  Den Haag</w:t>
                </w:r>
              </w:p>
              <w:p w:rsidR="00FA59DD" w:rsidRDefault="004A7B3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A59DD" w:rsidRDefault="004A7B3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A7B39" w:rsidRDefault="004A7B39" w:rsidP="004A7B39">
                <w:pPr>
                  <w:pStyle w:val="Huisstijl-ReferentiegegevenskopW2"/>
                </w:pPr>
                <w:r>
                  <w:t>Datum</w:t>
                </w:r>
              </w:p>
              <w:p w:rsidR="004A7B39" w:rsidRDefault="004A7B39" w:rsidP="004A7B39">
                <w:pPr>
                  <w:pStyle w:val="Huisstijl-Referentiegegevens"/>
                </w:pPr>
              </w:p>
              <w:p w:rsidR="004A7B39" w:rsidRDefault="004A7B39" w:rsidP="004A7B39">
                <w:pPr>
                  <w:pStyle w:val="Huisstijl-ReferentiegegevenskopW1"/>
                </w:pPr>
                <w:r>
                  <w:t>Ons kenmerk</w:t>
                </w:r>
              </w:p>
              <w:p w:rsidR="004A7B39" w:rsidRDefault="006B067D" w:rsidP="004A7B39">
                <w:pPr>
                  <w:pStyle w:val="Huisstijl-Referentiegegevens"/>
                </w:pPr>
                <w:r w:rsidRPr="006B067D">
                  <w:t>IENM/BSK-2012/</w:t>
                </w:r>
                <w:r w:rsidR="004A6C3E">
                  <w:t>53719</w:t>
                </w:r>
              </w:p>
              <w:p w:rsidR="004A7B39" w:rsidRDefault="004A7B39" w:rsidP="004A7B39">
                <w:pPr>
                  <w:pStyle w:val="Huisstijl-ReferentiegegevenskopW1"/>
                </w:pPr>
                <w:r>
                  <w:t>Bijlage</w:t>
                </w:r>
              </w:p>
              <w:p w:rsidR="004A7B39" w:rsidRDefault="00937F8F" w:rsidP="004A7B39">
                <w:pPr>
                  <w:pStyle w:val="Huisstijl-Referentiegegevens"/>
                </w:pPr>
                <w:r>
                  <w:t>1</w:t>
                </w:r>
              </w:p>
              <w:p w:rsidR="004A7B39" w:rsidRDefault="004A7B39">
                <w:pPr>
                  <w:pStyle w:val="Huisstijl-Afzendgegevens"/>
                  <w:tabs>
                    <w:tab w:val="clear" w:pos="170"/>
                  </w:tabs>
                </w:pPr>
              </w:p>
            </w:txbxContent>
          </v:textbox>
          <w10:wrap anchorx="page" anchory="page"/>
        </v:shape>
      </w:pict>
    </w:r>
    <w:r w:rsidR="00070FB6" w:rsidRPr="00070FB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FA59D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FA59DD" w:rsidRDefault="00FA59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A59DD" w:rsidRDefault="00FA59D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FA59DD">
                  <w:tc>
                    <w:tcPr>
                      <w:tcW w:w="1134" w:type="dxa"/>
                    </w:tcPr>
                    <w:p w:rsidR="00FA59DD" w:rsidRDefault="004A7B3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FA59DD" w:rsidRDefault="00070FB6" w:rsidP="003E0500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18421332"/>
                          <w:dataBinding w:prefixMappings="xmlns:dg='http://docgen.org/date' " w:xpath="/dg:DocgenData[1]/dg:Date[1]" w:storeItemID="{05B811A0-D458-4E04-995F-B4B6F3312FF5}"/>
                          <w:date w:fullDate="2012-04-1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A6C3E">
                            <w:t>16</w:t>
                          </w:r>
                          <w:r w:rsidR="00985B3E">
                            <w:t xml:space="preserve"> april 2012</w:t>
                          </w:r>
                        </w:sdtContent>
                      </w:sdt>
                    </w:p>
                  </w:tc>
                </w:tr>
                <w:tr w:rsidR="00FA59DD">
                  <w:tc>
                    <w:tcPr>
                      <w:tcW w:w="1134" w:type="dxa"/>
                    </w:tcPr>
                    <w:p w:rsidR="00FA59DD" w:rsidRDefault="004A7B3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FA59DD" w:rsidRDefault="00937F8F" w:rsidP="00937F8F">
                      <w:pPr>
                        <w:pStyle w:val="Huisstijl-Datumenbetreft"/>
                      </w:pPr>
                      <w:r>
                        <w:t>Wijziging van de Waterschapswet tot het invoeren van de verkiezing van de vertegenwoordigers voor de ingezetenen in het algemeen bestuur van het waterschap door leden van de gemeenteraden</w:t>
                      </w:r>
                      <w:r w:rsidR="004A7B39">
                        <w:t xml:space="preserve"> </w:t>
                      </w:r>
                      <w:r>
                        <w:t>(</w:t>
                      </w:r>
                      <w:r w:rsidR="004A7B39">
                        <w:t>33 097</w:t>
                      </w:r>
                      <w:r>
                        <w:t>)</w:t>
                      </w:r>
                    </w:p>
                  </w:tc>
                </w:tr>
                <w:tr w:rsidR="00FA59D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FA59DD" w:rsidRDefault="00FA59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A59DD" w:rsidRDefault="00FA59D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FA59DD" w:rsidRDefault="00FA59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70FB6" w:rsidRPr="00070FB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FA59DD" w:rsidRDefault="00FA59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70FB6" w:rsidRPr="00070FB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FA59DD" w:rsidRDefault="004A7B3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070FB6" w:rsidRPr="00070FB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FA59DD" w:rsidRDefault="004A7B39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70FB6" w:rsidRPr="00070FB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070FB6">
                  <w:fldChar w:fldCharType="begin"/>
                </w:r>
                <w:r w:rsidR="00070FB6">
                  <w:instrText xml:space="preserve"> PAGE    \* MERGEFORMAT </w:instrText>
                </w:r>
                <w:r w:rsidR="00070FB6">
                  <w:fldChar w:fldCharType="separate"/>
                </w:r>
                <w:r w:rsidR="00F64151">
                  <w:rPr>
                    <w:noProof/>
                  </w:rPr>
                  <w:t>1</w:t>
                </w:r>
                <w:r w:rsidR="00070FB6">
                  <w:fldChar w:fldCharType="end"/>
                </w:r>
                <w:r>
                  <w:t xml:space="preserve"> van </w:t>
                </w:r>
                <w:r w:rsidR="004A6C3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070FB6">
    <w:pPr>
      <w:pStyle w:val="Header"/>
    </w:pPr>
    <w:r w:rsidRPr="00070F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070FB6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070FB6">
                  <w:fldChar w:fldCharType="begin"/>
                </w:r>
                <w:r w:rsidR="00070FB6">
                  <w:instrText xml:space="preserve"> PAGE    \* MERGEFORMAT </w:instrText>
                </w:r>
                <w:r w:rsidR="00070FB6">
                  <w:fldChar w:fldCharType="separate"/>
                </w:r>
                <w:r>
                  <w:t>2</w:t>
                </w:r>
                <w:r w:rsidR="00070FB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FA59DD" w:rsidRDefault="00FA59DD"/>
              <w:p w:rsidR="00FA59DD" w:rsidRDefault="00FA59DD">
                <w:pPr>
                  <w:pStyle w:val="Huisstijl-Paginanummer"/>
                </w:pPr>
              </w:p>
              <w:p w:rsidR="00FA59DD" w:rsidRDefault="00FA59D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DD" w:rsidRDefault="00070FB6">
    <w:pPr>
      <w:pStyle w:val="Header"/>
    </w:pPr>
    <w:r w:rsidRPr="00070F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FA59DD" w:rsidRDefault="00070FB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421333"/>
                    <w:dataBinding w:prefixMappings="xmlns:dg='http://docgen.org/date' " w:xpath="/dg:DocgenData[1]/dg:Date[1]" w:storeItemID="{05B811A0-D458-4E04-995F-B4B6F3312FF5}"/>
                    <w:date w:fullDate="2012-04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4A6C3E">
                      <w:t>16 april 2012</w:t>
                    </w:r>
                  </w:sdtContent>
                </w:sdt>
              </w:p>
              <w:p w:rsidR="00FA59DD" w:rsidRDefault="004A7B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FA59DD" w:rsidRDefault="00FA59D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A7B39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7B39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70FB6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FA59DD" w:rsidRDefault="004A7B3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A59DD" w:rsidRDefault="004A7B39">
                <w:pPr>
                  <w:pStyle w:val="Huisstijl-Afzendgegevens"/>
                </w:pPr>
                <w:r>
                  <w:t>Plesmanweg 1-6</w:t>
                </w:r>
              </w:p>
              <w:p w:rsidR="00FA59DD" w:rsidRDefault="004A7B39">
                <w:pPr>
                  <w:pStyle w:val="Huisstijl-Afzendgegevens"/>
                </w:pPr>
                <w:r>
                  <w:t>Den Haag</w:t>
                </w:r>
              </w:p>
              <w:p w:rsidR="00FA59DD" w:rsidRDefault="004A7B39">
                <w:pPr>
                  <w:pStyle w:val="Huisstijl-Afzendgegevens"/>
                </w:pPr>
                <w:r>
                  <w:t>Postbus 20901</w:t>
                </w:r>
              </w:p>
              <w:p w:rsidR="00FA59DD" w:rsidRDefault="004A7B39">
                <w:pPr>
                  <w:pStyle w:val="Huisstijl-AfzendgegevenskopW1"/>
                </w:pPr>
                <w:r>
                  <w:t>Contactpersoon</w:t>
                </w:r>
              </w:p>
              <w:p w:rsidR="00FA59DD" w:rsidRDefault="004A7B3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A59DD" w:rsidRDefault="004A7B3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FA59DD" w:rsidRDefault="004A7B39">
                <w:pPr>
                  <w:pStyle w:val="Huisstijl-ReferentiegegevenskopW2"/>
                </w:pPr>
                <w:r>
                  <w:t>Afschrift aan</w:t>
                </w:r>
              </w:p>
              <w:p w:rsidR="00FA59DD" w:rsidRDefault="004A7B39">
                <w:pPr>
                  <w:pStyle w:val="Huisstijl-Referentiegegevens"/>
                </w:pPr>
                <w:r>
                  <w:t>Erkens</w:t>
                </w:r>
                <w:r>
                  <w:br/>
                  <w:t>Luijten</w:t>
                </w:r>
                <w:r>
                  <w:br/>
                  <w:t>Lammertsma</w:t>
                </w:r>
                <w:r>
                  <w:br/>
                  <w:t>Lont</w:t>
                </w:r>
              </w:p>
            </w:txbxContent>
          </v:textbox>
          <w10:wrap anchorx="page" anchory="page"/>
        </v:shape>
      </w:pict>
    </w:r>
    <w:r w:rsidRPr="00070FB6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070FB6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FA59DD" w:rsidRDefault="004A7B39">
                <w:pPr>
                  <w:pStyle w:val="Huisstijl-Paginanummer"/>
                </w:pPr>
                <w:r>
                  <w:t xml:space="preserve">Pagina </w:t>
                </w:r>
                <w:r w:rsidR="00070FB6">
                  <w:fldChar w:fldCharType="begin"/>
                </w:r>
                <w:r w:rsidR="00070FB6">
                  <w:instrText xml:space="preserve"> PAGE    \* MERGEFORMAT </w:instrText>
                </w:r>
                <w:r w:rsidR="00070FB6">
                  <w:fldChar w:fldCharType="separate"/>
                </w:r>
                <w:r>
                  <w:t>2</w:t>
                </w:r>
                <w:r w:rsidR="00070FB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070FB6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FA59DD" w:rsidRDefault="00FA59D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070FB6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FA59DD" w:rsidRDefault="004A7B3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5B7F"/>
    <w:rsid w:val="00070FB6"/>
    <w:rsid w:val="000C5B7F"/>
    <w:rsid w:val="00131211"/>
    <w:rsid w:val="00151B09"/>
    <w:rsid w:val="0025644C"/>
    <w:rsid w:val="003E0500"/>
    <w:rsid w:val="003F1D5E"/>
    <w:rsid w:val="004A6C3E"/>
    <w:rsid w:val="004A7B39"/>
    <w:rsid w:val="004B4831"/>
    <w:rsid w:val="004C6B75"/>
    <w:rsid w:val="005F742C"/>
    <w:rsid w:val="006038F7"/>
    <w:rsid w:val="00680475"/>
    <w:rsid w:val="006B067D"/>
    <w:rsid w:val="006B4857"/>
    <w:rsid w:val="00937F8F"/>
    <w:rsid w:val="00954241"/>
    <w:rsid w:val="00985B3E"/>
    <w:rsid w:val="009C05AA"/>
    <w:rsid w:val="00C551E3"/>
    <w:rsid w:val="00E408BE"/>
    <w:rsid w:val="00E55B3C"/>
    <w:rsid w:val="00EF3C6F"/>
    <w:rsid w:val="00F64151"/>
    <w:rsid w:val="00F97DCF"/>
    <w:rsid w:val="00FA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D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FA59D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FA59DD"/>
    <w:pPr>
      <w:spacing w:after="120"/>
    </w:pPr>
  </w:style>
  <w:style w:type="paragraph" w:styleId="List">
    <w:name w:val="List"/>
    <w:basedOn w:val="Textbody"/>
    <w:rsid w:val="00FA59DD"/>
  </w:style>
  <w:style w:type="paragraph" w:customStyle="1" w:styleId="Caption1">
    <w:name w:val="Caption1"/>
    <w:basedOn w:val="Normal"/>
    <w:rsid w:val="00FA59D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A59DD"/>
    <w:pPr>
      <w:suppressLineNumbers/>
    </w:pPr>
  </w:style>
  <w:style w:type="paragraph" w:customStyle="1" w:styleId="Heading11">
    <w:name w:val="Heading 11"/>
    <w:basedOn w:val="Heading"/>
    <w:next w:val="Textbody"/>
    <w:rsid w:val="00FA59D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FA59D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FA59D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FA59D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FA59D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FA59D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FA59D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FA59D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FA59D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FA59D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FA59D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FA59D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FA59DD"/>
  </w:style>
  <w:style w:type="paragraph" w:customStyle="1" w:styleId="Huisstijl-Datumenbetreft">
    <w:name w:val="Huisstijl - Datum en betreft"/>
    <w:basedOn w:val="Normal"/>
    <w:rsid w:val="00FA59D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FA59D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FA59DD"/>
    <w:pPr>
      <w:spacing w:before="240"/>
    </w:pPr>
  </w:style>
  <w:style w:type="paragraph" w:customStyle="1" w:styleId="Header1">
    <w:name w:val="Header1"/>
    <w:basedOn w:val="Normal"/>
    <w:rsid w:val="00FA59D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FA59DD"/>
  </w:style>
  <w:style w:type="paragraph" w:customStyle="1" w:styleId="Huisstijl-Afzendgegevenskop">
    <w:name w:val="Huisstijl - Afzendgegevens kop"/>
    <w:basedOn w:val="Normal"/>
    <w:rsid w:val="00FA59D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FA59D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FA59D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FA59D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FA59D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FA59D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FA59D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FA59DD"/>
  </w:style>
  <w:style w:type="paragraph" w:customStyle="1" w:styleId="Huisstijl-Ondertekeningvervolg">
    <w:name w:val="Huisstijl - Ondertekening vervolg"/>
    <w:basedOn w:val="Huisstijl-Ondertekening"/>
    <w:rsid w:val="00FA59DD"/>
    <w:rPr>
      <w:i/>
    </w:rPr>
  </w:style>
  <w:style w:type="paragraph" w:customStyle="1" w:styleId="Footer1">
    <w:name w:val="Footer1"/>
    <w:basedOn w:val="Normal"/>
    <w:rsid w:val="00FA59D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FA59DD"/>
    <w:pPr>
      <w:spacing w:line="240" w:lineRule="auto"/>
    </w:pPr>
    <w:rPr>
      <w:sz w:val="13"/>
    </w:rPr>
  </w:style>
  <w:style w:type="character" w:customStyle="1" w:styleId="Placeholder">
    <w:name w:val="Placeholder"/>
    <w:rsid w:val="00FA59DD"/>
    <w:rPr>
      <w:smallCaps/>
      <w:color w:val="008080"/>
      <w:u w:val="dotted"/>
    </w:rPr>
  </w:style>
  <w:style w:type="character" w:customStyle="1" w:styleId="NumberingSymbols">
    <w:name w:val="Numbering Symbols"/>
    <w:rsid w:val="00FA59DD"/>
    <w:rPr>
      <w:rFonts w:ascii="Verdana" w:hAnsi="Verdana"/>
      <w:sz w:val="18"/>
    </w:rPr>
  </w:style>
  <w:style w:type="character" w:customStyle="1" w:styleId="BulletSymbols">
    <w:name w:val="Bullet Symbols"/>
    <w:rsid w:val="00FA59D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FA59D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FA5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A59D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A5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A59D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9D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D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FA59D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FA59D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FA59D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FA59DD"/>
    <w:rPr>
      <w:i w:val="0"/>
      <w:noProof/>
    </w:rPr>
  </w:style>
  <w:style w:type="table" w:styleId="TableGrid">
    <w:name w:val="Table Grid"/>
    <w:basedOn w:val="TableNormal"/>
    <w:uiPriority w:val="59"/>
    <w:rsid w:val="00FA59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FA59DD"/>
    <w:rPr>
      <w:sz w:val="13"/>
    </w:rPr>
  </w:style>
  <w:style w:type="paragraph" w:customStyle="1" w:styleId="Huisstijl-Gegevens">
    <w:name w:val="Huisstijl - Gegevens"/>
    <w:basedOn w:val="Huisstijl-Gegevenskop"/>
    <w:qFormat/>
    <w:rsid w:val="00FA59DD"/>
    <w:rPr>
      <w:sz w:val="18"/>
    </w:rPr>
  </w:style>
  <w:style w:type="paragraph" w:customStyle="1" w:styleId="Default">
    <w:name w:val="Default"/>
    <w:rsid w:val="00937F8F"/>
    <w:pPr>
      <w:widowControl/>
      <w:suppressAutoHyphens w:val="0"/>
      <w:autoSpaceDE w:val="0"/>
      <w:adjustRightInd w:val="0"/>
      <w:textAlignment w:val="auto"/>
    </w:pPr>
    <w:rPr>
      <w:rFonts w:ascii="MEIIN M+ Univers" w:hAnsi="MEIIN M+ Univers" w:cs="MEIIN M+ Univers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lont\Local%20Settings\Temporary%20Internet%20Files\Content.IE5\OBJV62GH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2012-04-12T08:57:00.0000000Z</lastPrinted>
  <dcterms:created xsi:type="dcterms:W3CDTF">2012-04-16T09:52:00.0000000Z</dcterms:created>
  <dcterms:modified xsi:type="dcterms:W3CDTF">2012-04-16T09:52:00.0000000Z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0x010100881FA6EB5B1E1F4CBE734BBEF1B56644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