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99" w:rsidRDefault="00295B99"/>
    <w:p w:rsidR="00295B99" w:rsidRDefault="00295B99"/>
    <w:p w:rsidR="00295B99" w:rsidRDefault="00295B99">
      <w:pPr>
        <w:sectPr w:rsidR="00295B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295B99" w:rsidRDefault="00F46A8B">
      <w:pPr>
        <w:pStyle w:val="Huisstijl-Aanhef"/>
      </w:pPr>
      <w:r>
        <w:lastRenderedPageBreak/>
        <w:t>Geachte voorzitter,</w:t>
      </w:r>
    </w:p>
    <w:p w:rsidR="00295B99" w:rsidRDefault="00955D2A">
      <w:pPr>
        <w:rPr>
          <w:kern w:val="0"/>
        </w:rPr>
      </w:pPr>
      <w:r w:rsidRPr="00955D2A">
        <w:rPr>
          <w:kern w:val="0"/>
        </w:rPr>
        <w:t xml:space="preserve">Hierbij bied ik u aan de nota naar aanleiding van het </w:t>
      </w:r>
      <w:r>
        <w:rPr>
          <w:kern w:val="0"/>
        </w:rPr>
        <w:t xml:space="preserve">nader </w:t>
      </w:r>
      <w:r w:rsidRPr="00955D2A">
        <w:rPr>
          <w:kern w:val="0"/>
        </w:rPr>
        <w:t xml:space="preserve">verslag en een nota van wijziging </w:t>
      </w:r>
      <w:r w:rsidR="00C64356">
        <w:rPr>
          <w:kern w:val="0"/>
        </w:rPr>
        <w:t>met betrekking tot</w:t>
      </w:r>
      <w:r w:rsidRPr="00955D2A">
        <w:rPr>
          <w:kern w:val="0"/>
        </w:rPr>
        <w:t xml:space="preserve"> het wetsvoorstel</w:t>
      </w:r>
      <w:r>
        <w:rPr>
          <w:kern w:val="0"/>
        </w:rPr>
        <w:t xml:space="preserve"> </w:t>
      </w:r>
      <w:r w:rsidRPr="00955D2A">
        <w:rPr>
          <w:kern w:val="0"/>
        </w:rPr>
        <w:t>Wijziging van de Wet ruimtelijke ordening en enige andere wetten (voorzien in een wettelijke grondslag voor provinciaal medebewind en voor de mogelijkheid tot afwijking van algemene regels)</w:t>
      </w:r>
      <w:r>
        <w:rPr>
          <w:kern w:val="0"/>
        </w:rPr>
        <w:t xml:space="preserve"> (32 821).</w:t>
      </w:r>
    </w:p>
    <w:p w:rsidR="00295B99" w:rsidRDefault="00295B99">
      <w:pPr>
        <w:rPr>
          <w:kern w:val="0"/>
        </w:rPr>
      </w:pPr>
    </w:p>
    <w:p w:rsidR="00295B99" w:rsidRDefault="00F46A8B">
      <w:pPr>
        <w:rPr>
          <w:kern w:val="0"/>
        </w:rPr>
      </w:pPr>
      <w:r>
        <w:rPr>
          <w:kern w:val="0"/>
        </w:rPr>
        <w:t>Hoogachtend,</w:t>
      </w:r>
    </w:p>
    <w:p w:rsidR="00295B99" w:rsidRDefault="00295B99">
      <w:pPr>
        <w:rPr>
          <w:kern w:val="0"/>
        </w:rPr>
      </w:pPr>
    </w:p>
    <w:p w:rsidR="00F16240" w:rsidRDefault="00F46A8B">
      <w:pPr>
        <w:pStyle w:val="Huisstijl-Ondertekening"/>
      </w:pPr>
      <w:r>
        <w:t>DE MINISTER VAN INFRASTRUCTUUR EN MILIEU,</w:t>
      </w:r>
    </w:p>
    <w:p w:rsidR="00F16240" w:rsidRDefault="00F16240">
      <w:pPr>
        <w:pStyle w:val="Huisstijl-Ondertekening"/>
      </w:pPr>
    </w:p>
    <w:p w:rsidR="00F16240" w:rsidRDefault="00F16240">
      <w:pPr>
        <w:pStyle w:val="Huisstijl-Ondertekening"/>
      </w:pPr>
    </w:p>
    <w:p w:rsidR="00F16240" w:rsidRDefault="00F16240">
      <w:pPr>
        <w:pStyle w:val="Huisstijl-Ondertekening"/>
      </w:pPr>
    </w:p>
    <w:p w:rsidR="00F16240" w:rsidRDefault="00F16240">
      <w:pPr>
        <w:pStyle w:val="Huisstijl-Ondertekening"/>
      </w:pPr>
    </w:p>
    <w:p w:rsidR="00F16240" w:rsidRDefault="00F16240">
      <w:pPr>
        <w:pStyle w:val="Huisstijl-Ondertekening"/>
      </w:pPr>
    </w:p>
    <w:p w:rsidR="00295B99" w:rsidRDefault="00F46A8B">
      <w:pPr>
        <w:pStyle w:val="Huisstijl-Ondertekening"/>
      </w:pPr>
      <w:r>
        <w:br/>
        <w:t>mw. drs. M.H. Schultz van Haegen</w:t>
      </w:r>
    </w:p>
    <w:p w:rsidR="00295B99" w:rsidRDefault="00295B99">
      <w:pPr>
        <w:pStyle w:val="Huisstijl-Ondertekeningvervolg"/>
        <w:rPr>
          <w:i w:val="0"/>
        </w:rPr>
      </w:pPr>
    </w:p>
    <w:p w:rsidR="00295B99" w:rsidRDefault="00295B99">
      <w:pPr>
        <w:pStyle w:val="Huisstijl-Ondertekeningvervolg"/>
        <w:rPr>
          <w:i w:val="0"/>
        </w:rPr>
      </w:pPr>
    </w:p>
    <w:p w:rsidR="00295B99" w:rsidRDefault="00295B99">
      <w:pPr>
        <w:pStyle w:val="Huisstijl-Ondertekeningvervolg"/>
        <w:rPr>
          <w:i w:val="0"/>
        </w:rPr>
      </w:pPr>
    </w:p>
    <w:p w:rsidR="00295B99" w:rsidRDefault="00295B99">
      <w:pPr>
        <w:pStyle w:val="Huisstijl-Ondertekeningvervolg"/>
        <w:rPr>
          <w:i w:val="0"/>
        </w:rPr>
      </w:pPr>
    </w:p>
    <w:p w:rsidR="00295B99" w:rsidRDefault="00295B99"/>
    <w:sectPr w:rsidR="00295B99" w:rsidSect="00295B99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A8B" w:rsidRDefault="00F46A8B">
      <w:r>
        <w:separator/>
      </w:r>
    </w:p>
  </w:endnote>
  <w:endnote w:type="continuationSeparator" w:id="0">
    <w:p w:rsidR="00F46A8B" w:rsidRDefault="00F4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2D" w:rsidRDefault="002B5E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2D" w:rsidRDefault="002B5E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2D" w:rsidRDefault="002B5E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A8B" w:rsidRDefault="00F46A8B">
      <w:r>
        <w:rPr>
          <w:color w:val="000000"/>
        </w:rPr>
        <w:separator/>
      </w:r>
    </w:p>
  </w:footnote>
  <w:footnote w:type="continuationSeparator" w:id="0">
    <w:p w:rsidR="00F46A8B" w:rsidRDefault="00F46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2D" w:rsidRDefault="002B5E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A8B" w:rsidRDefault="00F46A8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C60C9" w:rsidRPr="00AC60C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F46A8B" w:rsidRDefault="00F46A8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46A8B" w:rsidRDefault="00F46A8B">
                <w:pPr>
                  <w:pStyle w:val="Huisstijl-AfzendgegevensW1"/>
                </w:pPr>
                <w:r>
                  <w:t>Plesmanweg 1-6</w:t>
                </w:r>
              </w:p>
              <w:p w:rsidR="00F46A8B" w:rsidRDefault="00F46A8B">
                <w:pPr>
                  <w:pStyle w:val="Huisstijl-Afzendgegevens"/>
                </w:pPr>
                <w:r>
                  <w:t>2597 JG  Den Haag</w:t>
                </w:r>
              </w:p>
              <w:p w:rsidR="00F46A8B" w:rsidRDefault="00F46A8B">
                <w:pPr>
                  <w:pStyle w:val="Huisstijl-Afzendgegevens"/>
                </w:pPr>
                <w:r>
                  <w:t>Postbus 20901</w:t>
                </w:r>
              </w:p>
              <w:p w:rsidR="00F46A8B" w:rsidRDefault="00F46A8B">
                <w:pPr>
                  <w:pStyle w:val="Huisstijl-Afzendgegevens"/>
                </w:pPr>
                <w:r>
                  <w:t>2500 EX  Den Haag</w:t>
                </w:r>
              </w:p>
              <w:p w:rsidR="00F46A8B" w:rsidRDefault="00F46A8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46A8B" w:rsidRDefault="00F46A8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A6116B" w:rsidRDefault="00A6116B" w:rsidP="00A6116B">
                <w:pPr>
                  <w:pStyle w:val="Huisstijl-ReferentiegegevenskopW1"/>
                </w:pPr>
                <w:r>
                  <w:t>Kenmerk</w:t>
                </w:r>
              </w:p>
              <w:p w:rsidR="00A6116B" w:rsidRPr="00A6116B" w:rsidRDefault="00A6116B" w:rsidP="00A6116B">
                <w:pPr>
                  <w:pStyle w:val="Huisstijl-Referentiegegevens"/>
                </w:pPr>
                <w:r w:rsidRPr="00A6116B">
                  <w:t>IENM/BSK-2012/21145</w:t>
                </w:r>
              </w:p>
              <w:p w:rsidR="00F46A8B" w:rsidRDefault="00F46A8B">
                <w:pPr>
                  <w:pStyle w:val="Huisstijl-ReferentiegegevenskopW2"/>
                </w:pPr>
                <w:r>
                  <w:t>Bijlage(n)</w:t>
                </w:r>
              </w:p>
              <w:p w:rsidR="00F46A8B" w:rsidRDefault="00F46A8B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AC60C9" w:rsidRPr="00AC60C9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F46A8B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F46A8B" w:rsidRDefault="00F46A8B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F46A8B" w:rsidRDefault="00F46A8B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F46A8B">
                  <w:tc>
                    <w:tcPr>
                      <w:tcW w:w="1134" w:type="dxa"/>
                    </w:tcPr>
                    <w:p w:rsidR="00F46A8B" w:rsidRDefault="00F46A8B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F46A8B" w:rsidRDefault="007618CA" w:rsidP="00F46A8B">
                      <w:pPr>
                        <w:pStyle w:val="Huisstijl-Datumenbetreft"/>
                      </w:pPr>
                      <w:r>
                        <w:t>5 maart 2012</w:t>
                      </w:r>
                    </w:p>
                  </w:tc>
                </w:tr>
                <w:tr w:rsidR="00F46A8B">
                  <w:tc>
                    <w:tcPr>
                      <w:tcW w:w="1134" w:type="dxa"/>
                    </w:tcPr>
                    <w:p w:rsidR="00F46A8B" w:rsidRDefault="00F46A8B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F46A8B" w:rsidRDefault="00F46A8B">
                      <w:pPr>
                        <w:pStyle w:val="Huisstijl-Datumenbetreft"/>
                      </w:pPr>
                      <w:r>
                        <w:t>Voorstel van wet tot Wijziging van de Wet ruimtelijke ordening en enige andere wetten (32 821)</w:t>
                      </w:r>
                    </w:p>
                  </w:tc>
                </w:tr>
                <w:tr w:rsidR="00F46A8B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F46A8B" w:rsidRDefault="00F46A8B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F46A8B" w:rsidRDefault="00F46A8B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F46A8B" w:rsidRDefault="00F46A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C60C9" w:rsidRPr="00AC60C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F46A8B" w:rsidRDefault="00F46A8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C60C9" w:rsidRPr="00AC60C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F46A8B" w:rsidRDefault="00F46A8B">
                <w:pPr>
                  <w:pStyle w:val="Huisstijl-Toezendgegevens"/>
                </w:pPr>
                <w:r>
                  <w:t>De voorzitter van de Tweede Kamer 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C60C9" w:rsidRPr="00AC60C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F46A8B" w:rsidRDefault="00F46A8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C60C9" w:rsidRPr="00AC60C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F46A8B" w:rsidRDefault="00F46A8B">
                <w:pPr>
                  <w:pStyle w:val="Huisstijl-Paginanummer"/>
                </w:pPr>
                <w:r>
                  <w:t xml:space="preserve">Pagina </w:t>
                </w:r>
                <w:r w:rsidR="002B5E2D">
                  <w:t xml:space="preserve">1 </w:t>
                </w:r>
                <w:r>
                  <w:t xml:space="preserve">van </w:t>
                </w:r>
                <w:r w:rsidR="002B5E2D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2D" w:rsidRDefault="002B5E2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A8B" w:rsidRDefault="00AC60C9">
    <w:pPr>
      <w:pStyle w:val="Header"/>
    </w:pPr>
    <w:r w:rsidRPr="00AC60C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F46A8B" w:rsidRDefault="00F46A8B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AC60C9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F46A8B" w:rsidRDefault="00F46A8B">
                <w:pPr>
                  <w:pStyle w:val="Huisstijl-Paginanummer"/>
                </w:pPr>
                <w:r>
                  <w:t xml:space="preserve">Pagina </w:t>
                </w:r>
                <w:r w:rsidR="00AC60C9">
                  <w:fldChar w:fldCharType="begin"/>
                </w:r>
                <w:r w:rsidR="00AC60C9">
                  <w:instrText xml:space="preserve"> PAGE    \* MERGEFORMAT </w:instrText>
                </w:r>
                <w:r w:rsidR="00AC60C9">
                  <w:fldChar w:fldCharType="separate"/>
                </w:r>
                <w:r w:rsidR="00002407">
                  <w:rPr>
                    <w:noProof/>
                  </w:rPr>
                  <w:t>1</w:t>
                </w:r>
                <w:r w:rsidR="00AC60C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002407">
                    <w:rPr>
                      <w:noProof/>
                    </w:rPr>
                    <w:t>1</w:t>
                  </w:r>
                </w:fldSimple>
              </w:p>
              <w:p w:rsidR="00F46A8B" w:rsidRDefault="00F46A8B"/>
              <w:p w:rsidR="00F46A8B" w:rsidRDefault="00F46A8B">
                <w:pPr>
                  <w:pStyle w:val="Huisstijl-Paginanummer"/>
                </w:pPr>
              </w:p>
              <w:p w:rsidR="00F46A8B" w:rsidRDefault="00F46A8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A8B" w:rsidRDefault="00AC60C9">
    <w:pPr>
      <w:pStyle w:val="Header"/>
    </w:pPr>
    <w:r w:rsidRPr="00AC60C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F46A8B" w:rsidRDefault="00AC60C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2777893"/>
                    <w:dataBinding w:prefixMappings="xmlns:dg='http://docgen.org/date' " w:xpath="/dg:DocgenData[1]/dg:Date[1]" w:storeItemID="{82047AAA-F4F2-43B8-8A9F-5E4E4741AC31}"/>
                    <w:date w:fullDate="2012-02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F46A8B">
                      <w:t>15 februari 2012</w:t>
                    </w:r>
                  </w:sdtContent>
                </w:sdt>
              </w:p>
              <w:p w:rsidR="00F46A8B" w:rsidRDefault="00F46A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Voorstel van wet tot Wijziging van de Wet ruimtelijke ordening en enige andere wetten (32 821)</w:t>
                </w:r>
              </w:p>
              <w:p w:rsidR="00F46A8B" w:rsidRDefault="00F46A8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46A8B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46A8B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AC60C9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F46A8B" w:rsidRDefault="00F46A8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F46A8B" w:rsidRDefault="00F46A8B">
                <w:pPr>
                  <w:pStyle w:val="Huisstijl-Afzendgegevens"/>
                </w:pPr>
                <w:r>
                  <w:t>Plesmanweg 1-6</w:t>
                </w:r>
              </w:p>
              <w:p w:rsidR="00F46A8B" w:rsidRDefault="00F46A8B">
                <w:pPr>
                  <w:pStyle w:val="Huisstijl-Afzendgegevens"/>
                </w:pPr>
                <w:r>
                  <w:t>Den Haag</w:t>
                </w:r>
              </w:p>
              <w:p w:rsidR="00F46A8B" w:rsidRDefault="00F46A8B">
                <w:pPr>
                  <w:pStyle w:val="Huisstijl-Afzendgegevens"/>
                </w:pPr>
                <w:r>
                  <w:t>Postbus 20901</w:t>
                </w:r>
              </w:p>
              <w:p w:rsidR="00F46A8B" w:rsidRDefault="00F46A8B">
                <w:pPr>
                  <w:pStyle w:val="Huisstijl-AfzendgegevenskopW1"/>
                </w:pPr>
                <w:r>
                  <w:t>Contactpersoon</w:t>
                </w:r>
              </w:p>
              <w:p w:rsidR="00F46A8B" w:rsidRDefault="00F46A8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F46A8B" w:rsidRDefault="00F46A8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F46A8B" w:rsidRDefault="00F46A8B">
                <w:pPr>
                  <w:pStyle w:val="Huisstijl-ReferentiegegevenskopW2"/>
                </w:pPr>
                <w:r>
                  <w:t>Afschrift aan</w:t>
                </w:r>
              </w:p>
              <w:p w:rsidR="00F46A8B" w:rsidRDefault="00F46A8B">
                <w:pPr>
                  <w:pStyle w:val="Huisstijl-Referentiegegevens"/>
                </w:pPr>
                <w:r>
                  <w:t>Eric Huner (DGRW)</w:t>
                </w:r>
                <w:r>
                  <w:br/>
                  <w:t>Saskia Ferf-Jentink (DGRW)</w:t>
                </w:r>
              </w:p>
            </w:txbxContent>
          </v:textbox>
          <w10:wrap anchorx="page" anchory="page"/>
        </v:shape>
      </w:pict>
    </w:r>
    <w:r w:rsidRPr="00AC60C9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F46A8B" w:rsidRDefault="00F46A8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AC60C9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F46A8B" w:rsidRDefault="00F46A8B">
                <w:pPr>
                  <w:pStyle w:val="Huisstijl-Paginanummer"/>
                </w:pPr>
                <w:r>
                  <w:t xml:space="preserve">Pagina </w:t>
                </w:r>
                <w:r w:rsidR="00AC60C9">
                  <w:fldChar w:fldCharType="begin"/>
                </w:r>
                <w:r w:rsidR="00AC60C9">
                  <w:instrText xml:space="preserve"> PAGE    \* MERGEFORMAT </w:instrText>
                </w:r>
                <w:r w:rsidR="00AC60C9">
                  <w:fldChar w:fldCharType="separate"/>
                </w:r>
                <w:r w:rsidR="00002407">
                  <w:rPr>
                    <w:noProof/>
                  </w:rPr>
                  <w:t>1</w:t>
                </w:r>
                <w:r w:rsidR="00AC60C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00240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AC60C9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F46A8B" w:rsidRDefault="00F46A8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AC60C9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F46A8B" w:rsidRDefault="00F46A8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64356"/>
    <w:rsid w:val="00002407"/>
    <w:rsid w:val="00005872"/>
    <w:rsid w:val="00295B99"/>
    <w:rsid w:val="002B5E2D"/>
    <w:rsid w:val="00340F03"/>
    <w:rsid w:val="006440D1"/>
    <w:rsid w:val="00650AD0"/>
    <w:rsid w:val="007618CA"/>
    <w:rsid w:val="007F0841"/>
    <w:rsid w:val="00947E60"/>
    <w:rsid w:val="00955D2A"/>
    <w:rsid w:val="009A4952"/>
    <w:rsid w:val="00A40679"/>
    <w:rsid w:val="00A6116B"/>
    <w:rsid w:val="00A755D6"/>
    <w:rsid w:val="00AC60C9"/>
    <w:rsid w:val="00BB784D"/>
    <w:rsid w:val="00C64356"/>
    <w:rsid w:val="00F16240"/>
    <w:rsid w:val="00F4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99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95B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295B99"/>
    <w:pPr>
      <w:spacing w:after="120"/>
    </w:pPr>
  </w:style>
  <w:style w:type="paragraph" w:styleId="List">
    <w:name w:val="List"/>
    <w:basedOn w:val="Textbody"/>
    <w:rsid w:val="00295B99"/>
  </w:style>
  <w:style w:type="paragraph" w:customStyle="1" w:styleId="Caption1">
    <w:name w:val="Caption1"/>
    <w:basedOn w:val="Normal"/>
    <w:rsid w:val="00295B9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295B99"/>
    <w:pPr>
      <w:suppressLineNumbers/>
    </w:pPr>
  </w:style>
  <w:style w:type="paragraph" w:customStyle="1" w:styleId="Heading11">
    <w:name w:val="Heading 11"/>
    <w:basedOn w:val="Heading"/>
    <w:next w:val="Textbody"/>
    <w:rsid w:val="00295B9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95B9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95B99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95B99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95B9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95B9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95B9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95B9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95B9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295B99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295B9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295B9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295B99"/>
  </w:style>
  <w:style w:type="paragraph" w:customStyle="1" w:styleId="Huisstijl-Datumenbetreft">
    <w:name w:val="Huisstijl - Datum en betreft"/>
    <w:basedOn w:val="Normal"/>
    <w:rsid w:val="00295B99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295B99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295B99"/>
    <w:pPr>
      <w:spacing w:before="240"/>
    </w:pPr>
  </w:style>
  <w:style w:type="paragraph" w:customStyle="1" w:styleId="Header1">
    <w:name w:val="Header1"/>
    <w:basedOn w:val="Normal"/>
    <w:rsid w:val="00295B9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95B99"/>
  </w:style>
  <w:style w:type="paragraph" w:customStyle="1" w:styleId="Huisstijl-Afzendgegevenskop">
    <w:name w:val="Huisstijl - Afzendgegevens kop"/>
    <w:basedOn w:val="Normal"/>
    <w:rsid w:val="00295B9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295B9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95B99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295B9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295B9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295B9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295B9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295B99"/>
  </w:style>
  <w:style w:type="paragraph" w:customStyle="1" w:styleId="Huisstijl-Ondertekeningvervolg">
    <w:name w:val="Huisstijl - Ondertekening vervolg"/>
    <w:basedOn w:val="Huisstijl-Ondertekening"/>
    <w:rsid w:val="00295B99"/>
    <w:rPr>
      <w:i/>
    </w:rPr>
  </w:style>
  <w:style w:type="paragraph" w:customStyle="1" w:styleId="Footer1">
    <w:name w:val="Footer1"/>
    <w:basedOn w:val="Normal"/>
    <w:rsid w:val="00295B9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295B99"/>
    <w:pPr>
      <w:spacing w:line="240" w:lineRule="auto"/>
    </w:pPr>
    <w:rPr>
      <w:sz w:val="13"/>
    </w:rPr>
  </w:style>
  <w:style w:type="character" w:customStyle="1" w:styleId="Placeholder">
    <w:name w:val="Placeholder"/>
    <w:rsid w:val="00295B99"/>
    <w:rPr>
      <w:smallCaps/>
      <w:color w:val="008080"/>
      <w:u w:val="dotted"/>
    </w:rPr>
  </w:style>
  <w:style w:type="character" w:customStyle="1" w:styleId="NumberingSymbols">
    <w:name w:val="Numbering Symbols"/>
    <w:rsid w:val="00295B99"/>
    <w:rPr>
      <w:rFonts w:ascii="Verdana" w:hAnsi="Verdana"/>
      <w:sz w:val="18"/>
    </w:rPr>
  </w:style>
  <w:style w:type="character" w:customStyle="1" w:styleId="BulletSymbols">
    <w:name w:val="Bullet Symbols"/>
    <w:rsid w:val="00295B9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95B99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295B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95B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95B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95B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9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9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95B9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95B9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95B9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95B99"/>
    <w:rPr>
      <w:i w:val="0"/>
      <w:noProof/>
    </w:rPr>
  </w:style>
  <w:style w:type="table" w:styleId="TableGrid">
    <w:name w:val="Table Grid"/>
    <w:basedOn w:val="TableNormal"/>
    <w:uiPriority w:val="59"/>
    <w:rsid w:val="00295B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295B99"/>
    <w:rPr>
      <w:sz w:val="13"/>
    </w:rPr>
  </w:style>
  <w:style w:type="paragraph" w:customStyle="1" w:styleId="Huisstijl-Gegevens">
    <w:name w:val="Huisstijl - Gegevens"/>
    <w:basedOn w:val="Huisstijl-Gegevenskop"/>
    <w:qFormat/>
    <w:rsid w:val="00295B9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rigt\Local%20Settings\Temporary%20Internet%20Files\Content.IE5\EU1B9ZW0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387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2012-03-05T15:00:00.0000000Z</lastPrinted>
  <dcterms:created xsi:type="dcterms:W3CDTF">2012-03-05T16:24:00.0000000Z</dcterms:created>
  <dcterms:modified xsi:type="dcterms:W3CDTF">2012-03-05T16:24:00.0000000Z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0x010100F8DB003F3EBEDD4982C139DEBB4C2F88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