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P="00A85637" w:rsidRDefault="007B645F">
      <w:pPr>
        <w:pStyle w:val="Huisstijl-Aanhef"/>
        <w:tabs>
          <w:tab w:val="left" w:pos="2610"/>
        </w:tabs>
      </w:pPr>
      <w:r>
        <w:lastRenderedPageBreak/>
        <w:t>Geachte voorzitter,</w:t>
      </w:r>
      <w:r w:rsidR="00A85637">
        <w:tab/>
      </w:r>
    </w:p>
    <w:p w:rsidR="007B645F" w:rsidP="001E32BA" w:rsidRDefault="00781DAA">
      <w:pPr>
        <w:rPr>
          <w:kern w:val="0"/>
        </w:rPr>
      </w:pPr>
      <w:r>
        <w:t>De vragen</w:t>
      </w:r>
      <w:r w:rsidR="00912AAF">
        <w:t xml:space="preserve"> </w:t>
      </w:r>
      <w:r w:rsidR="00171F8F">
        <w:rPr>
          <w:spacing w:val="-2"/>
        </w:rPr>
        <w:t>van</w:t>
      </w:r>
      <w:r w:rsidR="001B5878">
        <w:rPr>
          <w:spacing w:val="-2"/>
        </w:rPr>
        <w:t xml:space="preserve"> </w:t>
      </w:r>
      <w:fldSimple w:instr=" DOCPROPERTY  KamerledenVoluit  \* MERGEFORMAT ">
        <w:r w:rsidR="001B5878">
          <w:rPr>
            <w:spacing w:val="-2"/>
          </w:rPr>
          <w:t>het Kamerlid Van der Veen (PvdA)</w:t>
        </w:r>
      </w:fldSimple>
      <w:r w:rsidR="001B5878">
        <w:rPr>
          <w:color w:val="FF0000"/>
          <w:spacing w:val="-2"/>
        </w:rPr>
        <w:t xml:space="preserve"> </w:t>
      </w:r>
      <w:r w:rsidR="001B5878">
        <w:rPr>
          <w:spacing w:val="-2"/>
        </w:rPr>
        <w:t xml:space="preserve">over </w:t>
      </w:r>
      <w:r w:rsidR="00436AE6">
        <w:fldChar w:fldCharType="begin"/>
      </w:r>
      <w:r w:rsidR="001B5878">
        <w:instrText xml:space="preserve"> DOCPROPERTY  Onderwerp  \* MERGEFORMAT </w:instrText>
      </w:r>
      <w:r w:rsidR="00436AE6">
        <w:fldChar w:fldCharType="separate"/>
      </w:r>
      <w:r w:rsidR="001B5878">
        <w:rPr>
          <w:spacing w:val="-2"/>
        </w:rPr>
        <w:t xml:space="preserve">het weigeren van patiënten door te weinig budget van zorgverzekeraar </w:t>
      </w:r>
      <w:proofErr w:type="spellStart"/>
      <w:r w:rsidR="001B5878">
        <w:rPr>
          <w:spacing w:val="-2"/>
        </w:rPr>
        <w:t>Achmea</w:t>
      </w:r>
      <w:proofErr w:type="spellEnd"/>
      <w:r w:rsidR="001B5878">
        <w:rPr>
          <w:spacing w:val="-2"/>
        </w:rPr>
        <w:t xml:space="preserve"> </w:t>
      </w:r>
      <w:r w:rsidR="00436AE6">
        <w:fldChar w:fldCharType="end"/>
      </w:r>
      <w:r w:rsidR="001B5878">
        <w:rPr>
          <w:spacing w:val="-2"/>
        </w:rPr>
        <w:t xml:space="preserve"> (</w:t>
      </w:r>
      <w:fldSimple w:instr=" DOCPROPERTY  KenmerkAfzender  \* MERGEFORMAT ">
        <w:r w:rsidR="001B5878">
          <w:rPr>
            <w:spacing w:val="-2"/>
          </w:rPr>
          <w:t>2011Z27216</w:t>
        </w:r>
      </w:fldSimple>
      <w:r w:rsidR="001B5878">
        <w:rPr>
          <w:spacing w:val="-2"/>
        </w:rPr>
        <w:t>)</w:t>
      </w:r>
      <w:r w:rsidR="00171F8F">
        <w:rPr>
          <w:spacing w:val="-2"/>
        </w:rPr>
        <w:t xml:space="preserve"> </w:t>
      </w:r>
      <w:r w:rsidR="007B645F">
        <w:rPr>
          <w:kern w:val="0"/>
        </w:rPr>
        <w:t>kunnen tot mijn spijt niet binnen de gebruikelijke termijn worden beantwoord.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BE" w:rsidRDefault="00567AB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BE" w:rsidRDefault="00567AB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BE" w:rsidRDefault="00567AB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BE" w:rsidRDefault="00567AB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6AE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1B5878" w:rsidP="001F04E8">
                <w:pPr>
                  <w:pStyle w:val="Huisstijl-Referentiegegevens"/>
                </w:pPr>
                <w:r>
                  <w:t>101617-100272-Z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1B5878">
                  <w:rPr>
                    <w:b w:val="0"/>
                  </w:rPr>
                  <w:t>22</w:t>
                </w:r>
                <w:r w:rsidR="008122CA">
                  <w:rPr>
                    <w:b w:val="0"/>
                  </w:rPr>
                  <w:t xml:space="preserve"> december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436AE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567ABE">
                  <w:t xml:space="preserve">16 januari </w:t>
                </w:r>
                <w:r w:rsidR="00567ABE">
                  <w:t>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36AE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36AE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436AE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436AE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BE" w:rsidRDefault="00567AB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436AE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436AE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436AE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64567"/>
    <w:rsid w:val="00093DAC"/>
    <w:rsid w:val="00171F8F"/>
    <w:rsid w:val="001B14F3"/>
    <w:rsid w:val="001B5878"/>
    <w:rsid w:val="001C6E30"/>
    <w:rsid w:val="001E0B53"/>
    <w:rsid w:val="001E32BA"/>
    <w:rsid w:val="001F04E8"/>
    <w:rsid w:val="001F26B0"/>
    <w:rsid w:val="00252F88"/>
    <w:rsid w:val="00290DCB"/>
    <w:rsid w:val="002C16BC"/>
    <w:rsid w:val="00380D90"/>
    <w:rsid w:val="00436AE6"/>
    <w:rsid w:val="0047617E"/>
    <w:rsid w:val="004868C4"/>
    <w:rsid w:val="004A7FB1"/>
    <w:rsid w:val="00542764"/>
    <w:rsid w:val="00567ABE"/>
    <w:rsid w:val="005D1B22"/>
    <w:rsid w:val="006A1BEF"/>
    <w:rsid w:val="00781DAA"/>
    <w:rsid w:val="007B645F"/>
    <w:rsid w:val="008122CA"/>
    <w:rsid w:val="00912AAF"/>
    <w:rsid w:val="009B2706"/>
    <w:rsid w:val="00A406E8"/>
    <w:rsid w:val="00A77D76"/>
    <w:rsid w:val="00A85637"/>
    <w:rsid w:val="00AA54F2"/>
    <w:rsid w:val="00AC5F86"/>
    <w:rsid w:val="00AF051B"/>
    <w:rsid w:val="00CC6700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2012-01-16T12:11:00.0000000Z</lastPrinted>
  <dcterms:created xsi:type="dcterms:W3CDTF">2012-01-16T15:13:00.0000000Z</dcterms:created>
  <dcterms:modified xsi:type="dcterms:W3CDTF">2012-01-16T15:13:00.0000000Z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