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3D8" w:rsidRDefault="00BE33D8">
      <w:pPr>
        <w:rPr>
          <w:vertAlign w:val="subscript"/>
        </w:rPr>
        <w:sectPr w:rsidR="00BE33D8">
          <w:headerReference w:type="default" r:id="rId9"/>
          <w:headerReference w:type="first" r:id="rId10"/>
          <w:pgSz w:w="11905" w:h="16837"/>
          <w:pgMar w:top="2948" w:right="2778" w:bottom="1049" w:left="1588" w:header="5727" w:footer="709" w:gutter="0"/>
          <w:cols w:space="708"/>
          <w:titlePg/>
          <w:docGrid w:linePitch="326"/>
        </w:sectPr>
      </w:pPr>
    </w:p>
    <w:p w:rsidR="00BE33D8" w:rsidRDefault="00BE33D8"/>
    <w:p w:rsidR="00BE33D8" w:rsidRDefault="00BE33D8">
      <w:pPr>
        <w:sectPr w:rsidR="00BE33D8">
          <w:headerReference w:type="default" r:id="rId11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D33DD1" w:rsidP="00D33DD1" w:rsidRDefault="00D33DD1">
      <w:pPr>
        <w:pStyle w:val="Huisstijl-Aanhef"/>
      </w:pPr>
      <w:r>
        <w:lastRenderedPageBreak/>
        <w:t>Geachte voorzitter,</w:t>
      </w:r>
    </w:p>
    <w:p w:rsidR="00D33DD1" w:rsidP="00D33DD1" w:rsidRDefault="00FC0639">
      <w:pPr>
        <w:pStyle w:val="Huisstijl-Ondertekeningvervolg"/>
        <w:rPr>
          <w:i w:val="0"/>
        </w:rPr>
      </w:pPr>
      <w:r>
        <w:rPr>
          <w:i w:val="0"/>
        </w:rPr>
        <w:t xml:space="preserve">Hierbij bied ik u aan </w:t>
      </w:r>
      <w:r w:rsidR="002A0406">
        <w:rPr>
          <w:i w:val="0"/>
        </w:rPr>
        <w:t xml:space="preserve">de nota naar aanleiding van het verslag en een nota van wijziging inzake het wetsvoorstel </w:t>
      </w:r>
      <w:r w:rsidRPr="002D7ADD" w:rsidR="00D33DD1">
        <w:rPr>
          <w:i w:val="0"/>
        </w:rPr>
        <w:t>Herstel van wetstechnische gebreken alsmede andere wijzigingen van ondergeschikte aard in diverse wetten op of in verband met het terrein van infrastructuur</w:t>
      </w:r>
      <w:r w:rsidR="00637E68">
        <w:rPr>
          <w:i w:val="0"/>
        </w:rPr>
        <w:t xml:space="preserve"> en milieu</w:t>
      </w:r>
      <w:r>
        <w:rPr>
          <w:i w:val="0"/>
        </w:rPr>
        <w:t xml:space="preserve"> (32 844)</w:t>
      </w:r>
      <w:r w:rsidR="00D33DD1">
        <w:rPr>
          <w:i w:val="0"/>
        </w:rPr>
        <w:t xml:space="preserve">. </w:t>
      </w:r>
    </w:p>
    <w:p w:rsidR="00D33DD1" w:rsidP="00D33DD1" w:rsidRDefault="00D33DD1">
      <w:pPr>
        <w:pStyle w:val="Huisstijl-Ondertekeningvervolg"/>
        <w:rPr>
          <w:i w:val="0"/>
        </w:rPr>
      </w:pPr>
    </w:p>
    <w:p w:rsidR="00D33DD1" w:rsidP="00D33DD1" w:rsidRDefault="00D33DD1">
      <w:pPr>
        <w:pStyle w:val="Huisstijl-Ondertekeningvervolg"/>
        <w:rPr>
          <w:i w:val="0"/>
        </w:rPr>
      </w:pPr>
      <w:r>
        <w:rPr>
          <w:i w:val="0"/>
        </w:rPr>
        <w:t xml:space="preserve"> </w:t>
      </w:r>
    </w:p>
    <w:p w:rsidR="00D33DD1" w:rsidP="00D33DD1" w:rsidRDefault="00D33DD1">
      <w:pPr>
        <w:pStyle w:val="Huisstijl-Ondertekeningvervolg"/>
        <w:rPr>
          <w:i w:val="0"/>
        </w:rPr>
      </w:pPr>
      <w:r w:rsidRPr="00491D82">
        <w:rPr>
          <w:i w:val="0"/>
        </w:rPr>
        <w:t>DE MINISTER VAN INFRASTRUCTUUR EN MILIEU,</w:t>
      </w:r>
    </w:p>
    <w:p w:rsidR="00D33DD1" w:rsidP="00D33DD1" w:rsidRDefault="00D33DD1">
      <w:pPr>
        <w:pStyle w:val="Huisstijl-Ondertekeningvervolg"/>
        <w:rPr>
          <w:i w:val="0"/>
        </w:rPr>
      </w:pPr>
    </w:p>
    <w:p w:rsidR="00D33DD1" w:rsidP="00D33DD1" w:rsidRDefault="00D33DD1">
      <w:pPr>
        <w:pStyle w:val="Huisstijl-Ondertekeningvervolg"/>
        <w:rPr>
          <w:i w:val="0"/>
        </w:rPr>
      </w:pPr>
    </w:p>
    <w:p w:rsidR="00D33DD1" w:rsidP="00D33DD1" w:rsidRDefault="00D33DD1">
      <w:pPr>
        <w:pStyle w:val="Huisstijl-Ondertekeningvervolg"/>
        <w:rPr>
          <w:i w:val="0"/>
        </w:rPr>
      </w:pPr>
    </w:p>
    <w:p w:rsidR="00D33DD1" w:rsidP="00D33DD1" w:rsidRDefault="00D33DD1">
      <w:pPr>
        <w:pStyle w:val="Huisstijl-Ondertekeningvervolg"/>
        <w:rPr>
          <w:i w:val="0"/>
        </w:rPr>
      </w:pPr>
    </w:p>
    <w:p w:rsidRPr="00491D82" w:rsidR="00D33DD1" w:rsidP="00D33DD1" w:rsidRDefault="00D33DD1">
      <w:pPr>
        <w:pStyle w:val="Huisstijl-Ondertekeningvervolg"/>
        <w:rPr>
          <w:i w:val="0"/>
        </w:rPr>
      </w:pPr>
    </w:p>
    <w:p w:rsidR="00D33DD1" w:rsidP="00D33DD1" w:rsidRDefault="00D33DD1">
      <w:pPr>
        <w:pStyle w:val="Huisstijl-Ondertekeningvervolg"/>
        <w:rPr>
          <w:i w:val="0"/>
        </w:rPr>
      </w:pPr>
      <w:r w:rsidRPr="00491D82">
        <w:rPr>
          <w:i w:val="0"/>
        </w:rPr>
        <w:t>mw. drs. M.H. Schultz van Haegen</w:t>
      </w:r>
    </w:p>
    <w:p w:rsidR="00BE33D8" w:rsidRDefault="00BE33D8"/>
    <w:p w:rsidR="00BE33D8" w:rsidRDefault="00BE33D8">
      <w:pPr>
        <w:pStyle w:val="Huisstijl-Ondertekeningvervolg"/>
        <w:rPr>
          <w:i w:val="0"/>
        </w:rPr>
      </w:pPr>
    </w:p>
    <w:sectPr w:rsidR="00BE33D8" w:rsidSect="00BE33D8">
      <w:headerReference w:type="default" r:id="rId12"/>
      <w:headerReference w:type="first" r:id="rId13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6BD" w:rsidRDefault="00A776BD">
      <w:r>
        <w:separator/>
      </w:r>
    </w:p>
  </w:endnote>
  <w:endnote w:type="continuationSeparator" w:id="0">
    <w:p w:rsidR="00A776BD" w:rsidRDefault="00A776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6BD" w:rsidRDefault="00A776BD">
      <w:r>
        <w:rPr>
          <w:color w:val="000000"/>
        </w:rPr>
        <w:separator/>
      </w:r>
    </w:p>
  </w:footnote>
  <w:footnote w:type="continuationSeparator" w:id="0">
    <w:p w:rsidR="00A776BD" w:rsidRDefault="00A776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6BD" w:rsidRDefault="000F0EBB">
    <w:pPr>
      <w:pStyle w:val="Header"/>
    </w:pPr>
    <w:r w:rsidRPr="000F0EBB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4115" type="#_x0000_t202" style="position:absolute;margin-left:79.4pt;margin-top:805.45pt;width:372.75pt;height:8.5pt;z-index:25165209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" strokecolor="white [3212]" strokeweight="0">
          <v:textbox inset="0,0,0,0">
            <w:txbxContent>
              <w:p w:rsidR="00A776BD" w:rsidRDefault="00A776BD">
                <w:pPr>
                  <w:pStyle w:val="Huisstijl-Paginanummer"/>
                </w:pPr>
                <w:r>
                  <w:t xml:space="preserve">Pagina </w:t>
                </w:r>
                <w:r w:rsidR="000F0EBB">
                  <w:fldChar w:fldCharType="begin"/>
                </w:r>
                <w:r w:rsidR="000F0EBB">
                  <w:instrText xml:space="preserve"> PAGE    \* MERGEFORMAT </w:instrText>
                </w:r>
                <w:r w:rsidR="000F0EBB">
                  <w:fldChar w:fldCharType="separate"/>
                </w:r>
                <w:r>
                  <w:t>2</w:t>
                </w:r>
                <w:r w:rsidR="000F0EBB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1134"/>
      <w:gridCol w:w="5245"/>
    </w:tblGrid>
    <w:tr w:rsidR="00747791" w:rsidTr="00DD2F52">
      <w:trPr>
        <w:trHeight w:hRule="exact" w:val="198"/>
      </w:trPr>
      <w:tc>
        <w:tcPr>
          <w:tcW w:w="1134" w:type="dxa"/>
        </w:tcPr>
        <w:p w:rsidR="00747791" w:rsidRDefault="00747791" w:rsidP="00DD2F52">
          <w:pPr>
            <w:pStyle w:val="Huisstijl-Gegevenskop"/>
            <w:suppressOverlap/>
          </w:pPr>
        </w:p>
      </w:tc>
      <w:tc>
        <w:tcPr>
          <w:tcW w:w="5245" w:type="dxa"/>
        </w:tcPr>
        <w:p w:rsidR="00747791" w:rsidRDefault="00747791" w:rsidP="00DD2F52">
          <w:pPr>
            <w:pStyle w:val="Huisstijl-Gegevens"/>
            <w:suppressOverlap/>
          </w:pPr>
        </w:p>
      </w:tc>
    </w:tr>
    <w:tr w:rsidR="00747791" w:rsidTr="00DD2F52">
      <w:tc>
        <w:tcPr>
          <w:tcW w:w="1134" w:type="dxa"/>
        </w:tcPr>
        <w:p w:rsidR="00747791" w:rsidRDefault="00747791" w:rsidP="00DD2F52">
          <w:pPr>
            <w:pStyle w:val="Huisstijl-Datumenbetreft"/>
          </w:pPr>
          <w:r>
            <w:t>Datum</w:t>
          </w:r>
        </w:p>
      </w:tc>
      <w:tc>
        <w:tcPr>
          <w:tcW w:w="5245" w:type="dxa"/>
        </w:tcPr>
        <w:p w:rsidR="00747791" w:rsidRDefault="002726D0" w:rsidP="00DD2F52">
          <w:pPr>
            <w:pStyle w:val="Huisstijl-Datumenbetreft"/>
          </w:pPr>
          <w:r>
            <w:t>9</w:t>
          </w:r>
          <w:r w:rsidR="00747791">
            <w:t xml:space="preserve"> december 2011</w:t>
          </w:r>
        </w:p>
      </w:tc>
    </w:tr>
    <w:tr w:rsidR="00747791" w:rsidTr="00DD2F52">
      <w:tc>
        <w:tcPr>
          <w:tcW w:w="1134" w:type="dxa"/>
        </w:tcPr>
        <w:p w:rsidR="00747791" w:rsidRDefault="00747791" w:rsidP="00DD2F52">
          <w:pPr>
            <w:pStyle w:val="Huisstijl-Datumenbetreft"/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5245" w:type="dxa"/>
        </w:tcPr>
        <w:p w:rsidR="00747791" w:rsidRDefault="00747791" w:rsidP="00DD2F52">
          <w:pPr>
            <w:pStyle w:val="Huisstijl-Datumenbetreft"/>
          </w:pPr>
          <w:r>
            <w:t>Wetsvoorstel Reparatiewet Infrastructuur en Milieu (32844)</w:t>
          </w:r>
        </w:p>
      </w:tc>
    </w:tr>
    <w:tr w:rsidR="00747791" w:rsidTr="00DD2F52">
      <w:trPr>
        <w:trHeight w:hRule="exact" w:val="170"/>
      </w:trPr>
      <w:tc>
        <w:tcPr>
          <w:tcW w:w="1134" w:type="dxa"/>
        </w:tcPr>
        <w:p w:rsidR="00747791" w:rsidRDefault="00747791" w:rsidP="00DD2F52">
          <w:pPr>
            <w:pStyle w:val="Huisstijl-Gegevenskop"/>
            <w:suppressOverlap/>
          </w:pPr>
        </w:p>
      </w:tc>
      <w:tc>
        <w:tcPr>
          <w:tcW w:w="5245" w:type="dxa"/>
        </w:tcPr>
        <w:p w:rsidR="00747791" w:rsidRDefault="00747791" w:rsidP="00DD2F52">
          <w:pPr>
            <w:pStyle w:val="Huisstijl-Gegevens"/>
            <w:suppressOverlap/>
          </w:pPr>
        </w:p>
      </w:tc>
    </w:tr>
  </w:tbl>
  <w:p w:rsidR="00A776BD" w:rsidRDefault="000F0EBB">
    <w:pPr>
      <w:pStyle w:val="Header"/>
    </w:pPr>
    <w:r w:rsidRPr="000F0EBB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7" o:spid="_x0000_s4121" type="#_x0000_t202" style="position:absolute;margin-left:466.35pt;margin-top:158.2pt;width:99.2pt;height:630.7pt;z-index:25167155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" strokecolor="white [3212]" strokeweight="0">
          <v:textbox style="mso-next-textbox:#Text Box 17" inset="0,0,0,0">
            <w:txbxContent>
              <w:p w:rsidR="00A776BD" w:rsidRDefault="00A776BD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A776BD" w:rsidRDefault="00A776BD">
                <w:pPr>
                  <w:pStyle w:val="Huisstijl-Afzendgegevens"/>
                </w:pPr>
                <w:r>
                  <w:t>Plesmanweg 1-6</w:t>
                </w:r>
              </w:p>
              <w:p w:rsidR="00A776BD" w:rsidRDefault="00A776BD">
                <w:pPr>
                  <w:pStyle w:val="Huisstijl-Afzendgegevens"/>
                </w:pPr>
                <w:r>
                  <w:t>Den Haag</w:t>
                </w:r>
              </w:p>
              <w:p w:rsidR="00A776BD" w:rsidRDefault="00A776BD">
                <w:pPr>
                  <w:pStyle w:val="Huisstijl-Afzendgegevens"/>
                </w:pPr>
                <w:r>
                  <w:t>Postbus 20901</w:t>
                </w:r>
              </w:p>
              <w:p w:rsidR="00A776BD" w:rsidRDefault="00A776BD">
                <w:pPr>
                  <w:pStyle w:val="Huisstijl-Afzendgegevens"/>
                </w:pPr>
                <w:r>
                  <w:t>2500 EX  Den Haag</w:t>
                </w:r>
              </w:p>
              <w:p w:rsidR="00A776BD" w:rsidRDefault="00A776BD">
                <w:pPr>
                  <w:pStyle w:val="Huisstijl-AfzendgegevenskopW1"/>
                </w:pPr>
                <w:r>
                  <w:t>Contactpersoon</w:t>
                </w:r>
              </w:p>
              <w:p w:rsidR="00A776BD" w:rsidRDefault="00A776BD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A776BD" w:rsidRDefault="00A776BD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A776BD" w:rsidRDefault="00A776BD">
                <w:pPr>
                  <w:pStyle w:val="Huisstijl-ReferentiegegevenskopW2"/>
                </w:pPr>
                <w:r>
                  <w:t>Datum</w:t>
                </w:r>
              </w:p>
              <w:p w:rsidR="00A776BD" w:rsidRDefault="000F0EBB">
                <w:pPr>
                  <w:pStyle w:val="Huisstijl-Referentiegegevens"/>
                </w:pPr>
                <w:sdt>
                  <w:sdtPr>
                    <w:alias w:val="Date"/>
                    <w:tag w:val="Date"/>
                    <w:id w:val="8771497"/>
                    <w:dataBinding w:prefixMappings="xmlns:dg='http://docgen.org/date' " w:xpath="/dg:DocgenData[1]/dg:Date[1]" w:storeItemID="{3D42334B-7A33-4F39-9AAC-6F2B93DAA12E}"/>
                    <w:date w:fullDate="2011-12-01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612BE8">
                      <w:t>1 december</w:t>
                    </w:r>
                    <w:r w:rsidR="00A776BD">
                      <w:t xml:space="preserve"> 2011</w:t>
                    </w:r>
                  </w:sdtContent>
                </w:sdt>
              </w:p>
              <w:p w:rsidR="00E96083" w:rsidRDefault="00E96083">
                <w:pPr>
                  <w:pStyle w:val="Huisstijl-ReferentiegegevenskopW1"/>
                </w:pPr>
                <w:r>
                  <w:t>Kenmerk</w:t>
                </w:r>
              </w:p>
              <w:tbl>
                <w:tblPr>
                  <w:tblStyle w:val="TableGrid"/>
                  <w:tblOverlap w:val="never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1999"/>
                </w:tblGrid>
                <w:tr w:rsidR="00E96083" w:rsidTr="00110DB6">
                  <w:tc>
                    <w:tcPr>
                      <w:tcW w:w="5245" w:type="dxa"/>
                    </w:tcPr>
                    <w:p w:rsidR="00E96083" w:rsidRPr="00E96083" w:rsidRDefault="00E96083" w:rsidP="00110DB6">
                      <w:pPr>
                        <w:pStyle w:val="Huisstijl-Datumenbetreft"/>
                        <w:rPr>
                          <w:sz w:val="13"/>
                          <w:szCs w:val="13"/>
                        </w:rPr>
                      </w:pPr>
                      <w:r w:rsidRPr="00E96083">
                        <w:rPr>
                          <w:sz w:val="13"/>
                          <w:szCs w:val="13"/>
                        </w:rPr>
                        <w:t>IenM/BSK-2011/164345</w:t>
                      </w:r>
                    </w:p>
                  </w:tc>
                </w:tr>
              </w:tbl>
              <w:p w:rsidR="00E96083" w:rsidRPr="00E96083" w:rsidRDefault="00E96083" w:rsidP="00E96083">
                <w:pPr>
                  <w:pStyle w:val="Huisstijl-Referentiegegevens"/>
                </w:pPr>
              </w:p>
              <w:p w:rsidR="00A776BD" w:rsidRDefault="00A776BD">
                <w:pPr>
                  <w:pStyle w:val="Huisstijl-ReferentiegegevenskopW1"/>
                </w:pPr>
                <w:r>
                  <w:t>Bijlage</w:t>
                </w:r>
              </w:p>
              <w:p w:rsidR="00A776BD" w:rsidRDefault="00A776BD">
                <w:pPr>
                  <w:pStyle w:val="Huisstijl-Referentiegegevens"/>
                </w:pPr>
                <w:r>
                  <w:t>2</w:t>
                </w:r>
              </w:p>
            </w:txbxContent>
          </v:textbox>
          <w10:wrap anchorx="page" anchory="page"/>
        </v:shape>
      </w:pict>
    </w:r>
    <w:r w:rsidRPr="000F0EBB">
      <w:rPr>
        <w:lang w:eastAsia="nl-NL" w:bidi="ar-SA"/>
      </w:rPr>
      <w:pict>
        <v:shape id="Text Box 14" o:spid="_x0000_s4112" type="#_x0000_t202" style="position:absolute;margin-left:79.4pt;margin-top:156.2pt;width:263.6pt;height:85.05pt;z-index:25165414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" strokecolor="white [3212]" strokeweight="0">
          <v:textbox style="mso-next-textbox:#Text Box 14" inset="0,0,0,0">
            <w:txbxContent>
              <w:p w:rsidR="00A776BD" w:rsidRDefault="00A776BD">
                <w:pPr>
                  <w:pStyle w:val="Huisstijl-Toezendgegevens"/>
                </w:pPr>
                <w:r>
                  <w:t>De voorzitter van de Tweede Kamer der Staten-Generaal</w:t>
                </w:r>
              </w:p>
              <w:p w:rsidR="00A776BD" w:rsidRDefault="00A776BD" w:rsidP="008E3DD9">
                <w:pPr>
                  <w:pStyle w:val="Huisstijl-Toezendgegevens"/>
                </w:pPr>
                <w:r>
                  <w:t>Binnenhof 4</w:t>
                </w:r>
              </w:p>
              <w:p w:rsidR="00A776BD" w:rsidRDefault="00A776BD" w:rsidP="008E3DD9">
                <w:pPr>
                  <w:pStyle w:val="Huisstijl-Toezendgegevens"/>
                </w:pPr>
                <w:r>
                  <w:t xml:space="preserve">2513 AA Den Haag </w:t>
                </w:r>
              </w:p>
              <w:p w:rsidR="00A776BD" w:rsidRDefault="00A776BD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A776BD">
      <w:rPr>
        <w:noProof/>
        <w:lang w:val="en-US" w:eastAsia="en-US" w:bidi="ar-SA"/>
      </w:rPr>
      <w:drawing>
        <wp:anchor distT="0" distB="0" distL="114300" distR="114300" simplePos="0" relativeHeight="251645952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2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A776BD">
      <w:rPr>
        <w:noProof/>
        <w:lang w:val="en-US" w:eastAsia="en-US" w:bidi="ar-SA"/>
      </w:rPr>
      <w:drawing>
        <wp:anchor distT="0" distB="0" distL="114300" distR="114300" simplePos="0" relativeHeight="25164492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1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Pr="000F0EBB">
      <w:rPr>
        <w:lang w:eastAsia="nl-NL" w:bidi="ar-SA"/>
      </w:rPr>
      <w:pict>
        <v:shape id="Text Box 13" o:spid="_x0000_s4111" type="#_x0000_t202" style="position:absolute;margin-left:79.4pt;margin-top:135.05pt;width:282.75pt;height:11.35pt;z-index:25165312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" strokecolor="white [3212]" strokeweight="0">
          <o:lock v:ext="edit" aspectratio="t"/>
          <v:textbox inset="0,0,0,0">
            <w:txbxContent>
              <w:p w:rsidR="00A776BD" w:rsidRDefault="00A776BD">
                <w:pPr>
                  <w:pStyle w:val="Huisstijl-Retouradres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6BD" w:rsidRDefault="00A776BD">
    <w:pPr>
      <w:pStyle w:val="Header"/>
    </w:pPr>
    <w:r>
      <w:rPr>
        <w:noProof/>
        <w:lang w:val="en-US" w:eastAsia="en-US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 w:eastAsia="en-US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0F0EBB" w:rsidRPr="000F0EBB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A776BD" w:rsidRDefault="00A776BD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A776BD" w:rsidRDefault="00A776BD">
                <w:pPr>
                  <w:pStyle w:val="Huisstijl-Afzendgegevens"/>
                </w:pPr>
                <w:r>
                  <w:t>Plesmanweg 1-6</w:t>
                </w:r>
              </w:p>
              <w:p w:rsidR="00A776BD" w:rsidRDefault="00A776BD">
                <w:pPr>
                  <w:pStyle w:val="Huisstijl-Afzendgegevens"/>
                </w:pPr>
                <w:r>
                  <w:t>Den Haag</w:t>
                </w:r>
              </w:p>
              <w:p w:rsidR="00A776BD" w:rsidRDefault="00A776BD">
                <w:pPr>
                  <w:pStyle w:val="Huisstijl-Afzendgegevens"/>
                </w:pPr>
                <w:r>
                  <w:t>Postbus 20901</w:t>
                </w:r>
              </w:p>
              <w:p w:rsidR="00A776BD" w:rsidRDefault="00A776BD">
                <w:pPr>
                  <w:pStyle w:val="Huisstijl-Afzendgegevens"/>
                </w:pPr>
                <w:r>
                  <w:t>2500 EX  Den Haag</w:t>
                </w:r>
              </w:p>
              <w:p w:rsidR="00A776BD" w:rsidRDefault="00A776BD">
                <w:pPr>
                  <w:pStyle w:val="Huisstijl-AfzendgegevenskopW1"/>
                </w:pPr>
                <w:r>
                  <w:t>Contactpersoon</w:t>
                </w:r>
              </w:p>
              <w:p w:rsidR="00A776BD" w:rsidRDefault="00A776BD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A776BD" w:rsidRDefault="00A776BD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E96083" w:rsidRDefault="00E96083">
                <w:pPr>
                  <w:pStyle w:val="Huisstijl-ReferentiegegevenskopW2"/>
                </w:pPr>
                <w:r>
                  <w:t>Kenmerk</w:t>
                </w:r>
              </w:p>
              <w:p w:rsidR="00E96083" w:rsidRPr="00E96083" w:rsidRDefault="00E96083" w:rsidP="00E96083">
                <w:pPr>
                  <w:pStyle w:val="Huisstijl-Referentiegegevens"/>
                </w:pPr>
                <w:r>
                  <w:t>Ienm/BSK-2011/164345</w:t>
                </w:r>
              </w:p>
              <w:p w:rsidR="00A776BD" w:rsidRDefault="00A776BD">
                <w:pPr>
                  <w:pStyle w:val="Huisstijl-ReferentiegegevenskopW2"/>
                </w:pPr>
                <w:r>
                  <w:t>Bijlage(n)</w:t>
                </w:r>
              </w:p>
              <w:p w:rsidR="00A776BD" w:rsidRDefault="00A776BD">
                <w:pPr>
                  <w:pStyle w:val="Huisstijl-Referentiegegevens"/>
                </w:pPr>
                <w:r>
                  <w:t>2</w:t>
                </w:r>
              </w:p>
            </w:txbxContent>
          </v:textbox>
          <w10:wrap anchorx="page" anchory="page"/>
        </v:shape>
      </w:pict>
    </w:r>
    <w:r w:rsidR="000F0EBB" w:rsidRPr="000F0EBB">
      <w:rPr>
        <w:lang w:eastAsia="nl-NL" w:bidi="ar-SA"/>
      </w:rPr>
      <w:pict>
        <v:shape id="Text Box 29" o:spid="_x0000_s4109" type="#_x0000_t202" style="position:absolute;margin-left:79.95pt;margin-top:286.6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next-textbox:#Text Box 29;mso-fit-shape-to-text:t" inset="0,0,0,0">
            <w:txbxContent>
              <w:tbl>
                <w:tblPr>
                  <w:tblStyle w:val="TableGrid"/>
                  <w:tblOverlap w:val="never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1134"/>
                  <w:gridCol w:w="5245"/>
                </w:tblGrid>
                <w:tr w:rsidR="00A776BD">
                  <w:trPr>
                    <w:trHeight w:hRule="exact" w:val="198"/>
                  </w:trPr>
                  <w:tc>
                    <w:tcPr>
                      <w:tcW w:w="1134" w:type="dxa"/>
                    </w:tcPr>
                    <w:p w:rsidR="00A776BD" w:rsidRDefault="00A776BD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A776BD" w:rsidRDefault="00A776BD">
                      <w:pPr>
                        <w:pStyle w:val="Huisstijl-Gegevens"/>
                        <w:suppressOverlap/>
                      </w:pPr>
                    </w:p>
                  </w:tc>
                </w:tr>
                <w:tr w:rsidR="00A776BD">
                  <w:tc>
                    <w:tcPr>
                      <w:tcW w:w="1134" w:type="dxa"/>
                    </w:tcPr>
                    <w:p w:rsidR="00A776BD" w:rsidRDefault="00A776BD">
                      <w:pPr>
                        <w:pStyle w:val="Huisstijl-Datumenbetreft"/>
                      </w:pPr>
                      <w:r>
                        <w:t>Datum</w:t>
                      </w:r>
                    </w:p>
                  </w:tc>
                  <w:tc>
                    <w:tcPr>
                      <w:tcW w:w="5245" w:type="dxa"/>
                    </w:tcPr>
                    <w:p w:rsidR="00A776BD" w:rsidRDefault="00A776BD">
                      <w:pPr>
                        <w:pStyle w:val="Huisstijl-Datumenbetreft"/>
                      </w:pPr>
                    </w:p>
                  </w:tc>
                </w:tr>
                <w:tr w:rsidR="00A776BD">
                  <w:tc>
                    <w:tcPr>
                      <w:tcW w:w="1134" w:type="dxa"/>
                    </w:tcPr>
                    <w:p w:rsidR="00A776BD" w:rsidRDefault="00A776BD">
                      <w:pPr>
                        <w:pStyle w:val="Huisstijl-Datumenbetreft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Betreft</w:t>
                      </w:r>
                    </w:p>
                  </w:tc>
                  <w:tc>
                    <w:tcPr>
                      <w:tcW w:w="5245" w:type="dxa"/>
                    </w:tcPr>
                    <w:p w:rsidR="00A776BD" w:rsidRDefault="00A776BD" w:rsidP="00637E68">
                      <w:pPr>
                        <w:pStyle w:val="Huisstijl-Datumenbetreft"/>
                      </w:pPr>
                      <w:r>
                        <w:t>Wetsvoorstel Reparatiewet Infrastructuur en Milieu (32844)</w:t>
                      </w:r>
                    </w:p>
                  </w:tc>
                </w:tr>
                <w:tr w:rsidR="00A776BD">
                  <w:trPr>
                    <w:trHeight w:hRule="exact" w:val="170"/>
                  </w:trPr>
                  <w:tc>
                    <w:tcPr>
                      <w:tcW w:w="1134" w:type="dxa"/>
                    </w:tcPr>
                    <w:p w:rsidR="00A776BD" w:rsidRDefault="00A776BD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A776BD" w:rsidRDefault="00A776BD">
                      <w:pPr>
                        <w:pStyle w:val="Huisstijl-Gegevens"/>
                        <w:suppressOverlap/>
                      </w:pPr>
                    </w:p>
                  </w:tc>
                </w:tr>
              </w:tbl>
              <w:p w:rsidR="00A776BD" w:rsidRDefault="00A776BD"/>
            </w:txbxContent>
          </v:textbox>
          <w10:wrap anchorx="page" anchory="page"/>
        </v:shape>
      </w:pict>
    </w:r>
    <w:r w:rsidR="000F0EBB" w:rsidRPr="000F0EBB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A776BD" w:rsidRDefault="00A776BD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0F0EBB" w:rsidRPr="000F0EBB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A776BD" w:rsidRDefault="00A776BD" w:rsidP="008E3DD9">
                <w:pPr>
                  <w:pStyle w:val="Huisstijl-Toezendgegevens"/>
                </w:pPr>
                <w:r>
                  <w:t>De voorzitter van de Tweede Kamer der Staten-Generaal</w:t>
                </w:r>
              </w:p>
              <w:p w:rsidR="00A776BD" w:rsidRDefault="00A776BD" w:rsidP="008E3DD9">
                <w:pPr>
                  <w:pStyle w:val="Huisstijl-Toezendgegevens"/>
                </w:pPr>
                <w:r>
                  <w:t>Binnenhof 4</w:t>
                </w:r>
              </w:p>
              <w:p w:rsidR="00A776BD" w:rsidRDefault="00A776BD" w:rsidP="008E3DD9">
                <w:pPr>
                  <w:pStyle w:val="Huisstijl-Toezendgegevens"/>
                </w:pPr>
                <w:r>
                  <w:t xml:space="preserve">2513 AA Den Haag </w:t>
                </w:r>
              </w:p>
              <w:p w:rsidR="00A776BD" w:rsidRPr="008E3DD9" w:rsidRDefault="00A776BD" w:rsidP="008E3DD9"/>
            </w:txbxContent>
          </v:textbox>
          <w10:wrap anchorx="page" anchory="page"/>
        </v:shape>
      </w:pict>
    </w:r>
    <w:r w:rsidR="000F0EBB" w:rsidRPr="000F0EBB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inset="0,0,0,0">
            <w:txbxContent>
              <w:p w:rsidR="00A776BD" w:rsidRDefault="00A776BD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0F0EBB" w:rsidRPr="000F0EBB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A776BD" w:rsidRDefault="00A776BD">
                <w:pPr>
                  <w:pStyle w:val="Huisstijl-Paginanummer"/>
                </w:pPr>
                <w:r>
                  <w:t xml:space="preserve">Pagina </w:t>
                </w:r>
                <w:r w:rsidR="000F0EBB">
                  <w:fldChar w:fldCharType="begin"/>
                </w:r>
                <w:r w:rsidR="000F0EBB">
                  <w:instrText xml:space="preserve"> PAGE    \* MERGEFORMAT </w:instrText>
                </w:r>
                <w:r w:rsidR="000F0EBB">
                  <w:fldChar w:fldCharType="separate"/>
                </w:r>
                <w:r w:rsidR="00747791">
                  <w:rPr>
                    <w:noProof/>
                  </w:rPr>
                  <w:t>1</w:t>
                </w:r>
                <w:r w:rsidR="000F0EBB">
                  <w:fldChar w:fldCharType="end"/>
                </w:r>
                <w:r>
                  <w:t xml:space="preserve"> van </w:t>
                </w:r>
                <w:r w:rsidR="000F0EBB">
                  <w:fldChar w:fldCharType="begin"/>
                </w:r>
                <w:r>
                  <w:instrText xml:space="preserve"> = </w:instrText>
                </w:r>
                <w:r w:rsidR="000F0EBB">
                  <w:fldChar w:fldCharType="begin"/>
                </w:r>
                <w:r w:rsidR="000F0EBB">
                  <w:instrText xml:space="preserve"> Numpages </w:instrText>
                </w:r>
                <w:r w:rsidR="000F0EBB">
                  <w:fldChar w:fldCharType="separate"/>
                </w:r>
                <w:r w:rsidR="000F7BAA">
                  <w:rPr>
                    <w:noProof/>
                  </w:rPr>
                  <w:instrText>1</w:instrText>
                </w:r>
                <w:r w:rsidR="000F0EBB">
                  <w:fldChar w:fldCharType="end"/>
                </w:r>
                <w:r>
                  <w:instrText xml:space="preserve"> - 1</w:instrText>
                </w:r>
                <w:r w:rsidR="000F0EBB">
                  <w:fldChar w:fldCharType="separate"/>
                </w:r>
                <w:r w:rsidR="000F7BAA">
                  <w:rPr>
                    <w:noProof/>
                  </w:rPr>
                  <w:t>0</w:t>
                </w:r>
                <w:r w:rsidR="000F0EBB"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6BD" w:rsidRDefault="000F0EBB">
    <w:pPr>
      <w:pStyle w:val="Header"/>
    </w:pPr>
    <w:r w:rsidRPr="000F0EBB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A776BD" w:rsidRDefault="00A776BD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A776BD" w:rsidRDefault="00A776BD">
                <w:pPr>
                  <w:pStyle w:val="Huisstijl-ReferentiegegevenskopW2"/>
                </w:pPr>
                <w:r>
                  <w:t>Datum</w:t>
                </w:r>
              </w:p>
              <w:p w:rsidR="00A776BD" w:rsidRDefault="000F0EBB">
                <w:pPr>
                  <w:pStyle w:val="Huisstijl-Referentiegegevens"/>
                </w:pPr>
                <w:sdt>
                  <w:sdtPr>
                    <w:alias w:val="Date"/>
                    <w:tag w:val="Date"/>
                    <w:id w:val="8771501"/>
                    <w:dataBinding w:prefixMappings="xmlns:dg='http://docgen.org/date' " w:xpath="/dg:DocgenData[1]/dg:Date[1]" w:storeItemID="{3D42334B-7A33-4F39-9AAC-6F2B93DAA12E}"/>
                    <w:date w:fullDate="2011-12-01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612BE8">
                      <w:t>1 december 2011</w:t>
                    </w:r>
                  </w:sdtContent>
                </w:sdt>
              </w:p>
            </w:txbxContent>
          </v:textbox>
          <w10:wrap anchorx="page" anchory="page"/>
        </v:shape>
      </w:pict>
    </w:r>
    <w:r w:rsidRPr="000F0EBB"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A776BD" w:rsidRDefault="00A776BD">
                <w:pPr>
                  <w:pStyle w:val="Huisstijl-Paginanummer"/>
                </w:pPr>
                <w:r>
                  <w:t xml:space="preserve">Pagina </w:t>
                </w:r>
                <w:r w:rsidR="000F0EBB">
                  <w:fldChar w:fldCharType="begin"/>
                </w:r>
                <w:r w:rsidR="000F0EBB">
                  <w:instrText xml:space="preserve"> PAGE    \* MERGEFORMAT </w:instrText>
                </w:r>
                <w:r w:rsidR="000F0EBB">
                  <w:fldChar w:fldCharType="separate"/>
                </w:r>
                <w:r>
                  <w:t>2</w:t>
                </w:r>
                <w:r w:rsidR="000F0EBB">
                  <w:fldChar w:fldCharType="end"/>
                </w:r>
                <w:r>
                  <w:t xml:space="preserve"> van </w:t>
                </w:r>
                <w:fldSimple w:instr=" SECTIONPAGES 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6BD" w:rsidRDefault="000F0EBB">
    <w:pPr>
      <w:pStyle w:val="Header"/>
    </w:pPr>
    <w:r w:rsidRPr="000F0EBB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A776BD" w:rsidRDefault="000F0EB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8771502"/>
                    <w:dataBinding w:prefixMappings="xmlns:dg='http://docgen.org/date' " w:xpath="/dg:DocgenData[1]/dg:Date[1]" w:storeItemID="{3D42334B-7A33-4F39-9AAC-6F2B93DAA12E}"/>
                    <w:date w:fullDate="2011-12-01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612BE8">
                      <w:t>1 december 2011</w:t>
                    </w:r>
                  </w:sdtContent>
                </w:sdt>
              </w:p>
              <w:p w:rsidR="00A776BD" w:rsidRDefault="00A776BD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Nota van wijziging wetsvoorstel Reparatiewet Infrastructuur en Milieu</w:t>
                </w:r>
              </w:p>
              <w:p w:rsidR="00A776BD" w:rsidRDefault="00A776BD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A776BD">
      <w:rPr>
        <w:noProof/>
        <w:lang w:val="en-US" w:eastAsia="en-US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A776BD">
      <w:rPr>
        <w:noProof/>
        <w:lang w:val="en-US" w:eastAsia="en-US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Pr="000F0EBB"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A776BD" w:rsidRDefault="00A776BD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A776BD" w:rsidRDefault="00A776BD">
                <w:pPr>
                  <w:pStyle w:val="Huisstijl-Afzendgegevens"/>
                </w:pPr>
                <w:r>
                  <w:t>Plesmanweg 1-6</w:t>
                </w:r>
              </w:p>
              <w:p w:rsidR="00A776BD" w:rsidRDefault="00A776BD">
                <w:pPr>
                  <w:pStyle w:val="Huisstijl-Afzendgegevens"/>
                </w:pPr>
                <w:r>
                  <w:t>Den Haag</w:t>
                </w:r>
              </w:p>
              <w:p w:rsidR="00A776BD" w:rsidRDefault="00A776BD">
                <w:pPr>
                  <w:pStyle w:val="Huisstijl-Afzendgegevens"/>
                </w:pPr>
                <w:r>
                  <w:t>Postbus 20901</w:t>
                </w:r>
              </w:p>
              <w:p w:rsidR="00A776BD" w:rsidRDefault="00A776BD">
                <w:pPr>
                  <w:pStyle w:val="Huisstijl-AfzendgegevenskopW1"/>
                </w:pPr>
                <w:r>
                  <w:t>Contactpersoon</w:t>
                </w:r>
              </w:p>
              <w:p w:rsidR="00A776BD" w:rsidRDefault="00A776BD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A776BD" w:rsidRDefault="00A776BD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</w:txbxContent>
          </v:textbox>
          <w10:wrap anchorx="page" anchory="page"/>
        </v:shape>
      </w:pict>
    </w:r>
    <w:r w:rsidRPr="000F0EBB"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A776BD" w:rsidRDefault="00A776BD"/>
            </w:txbxContent>
          </v:textbox>
          <w10:wrap anchorx="page" anchory="page"/>
        </v:shape>
      </w:pict>
    </w:r>
    <w:r w:rsidRPr="000F0EBB"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A776BD" w:rsidRDefault="00A776BD">
                <w:pPr>
                  <w:pStyle w:val="Huisstijl-Paginanummer"/>
                </w:pPr>
                <w:r>
                  <w:t xml:space="preserve">Pagina </w:t>
                </w:r>
                <w:r w:rsidR="000F0EBB">
                  <w:fldChar w:fldCharType="begin"/>
                </w:r>
                <w:r w:rsidR="000F0EBB">
                  <w:instrText xml:space="preserve"> PAGE    \* MERGEFORMAT </w:instrText>
                </w:r>
                <w:r w:rsidR="000F0EBB">
                  <w:fldChar w:fldCharType="separate"/>
                </w:r>
                <w:r>
                  <w:t>2</w:t>
                </w:r>
                <w:r w:rsidR="000F0EBB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 w:rsidRPr="000F0EBB"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A776BD" w:rsidRDefault="00A776BD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Pr="000F0EBB"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A776BD" w:rsidRDefault="00A776BD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127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B5CF9"/>
    <w:rsid w:val="000F0EBB"/>
    <w:rsid w:val="000F7BAA"/>
    <w:rsid w:val="001F3635"/>
    <w:rsid w:val="0025426E"/>
    <w:rsid w:val="002726D0"/>
    <w:rsid w:val="002A0406"/>
    <w:rsid w:val="002F4A33"/>
    <w:rsid w:val="003441F3"/>
    <w:rsid w:val="003E7176"/>
    <w:rsid w:val="004167B0"/>
    <w:rsid w:val="005E26A2"/>
    <w:rsid w:val="0061170B"/>
    <w:rsid w:val="00612BE8"/>
    <w:rsid w:val="00624147"/>
    <w:rsid w:val="00637E68"/>
    <w:rsid w:val="006778AC"/>
    <w:rsid w:val="00747791"/>
    <w:rsid w:val="0079330F"/>
    <w:rsid w:val="007A6833"/>
    <w:rsid w:val="008500E0"/>
    <w:rsid w:val="008E3DD9"/>
    <w:rsid w:val="00A776BD"/>
    <w:rsid w:val="00B120D8"/>
    <w:rsid w:val="00BE33D8"/>
    <w:rsid w:val="00CA344C"/>
    <w:rsid w:val="00D33DD1"/>
    <w:rsid w:val="00D431D8"/>
    <w:rsid w:val="00D519F1"/>
    <w:rsid w:val="00DB5CF9"/>
    <w:rsid w:val="00E33C46"/>
    <w:rsid w:val="00E96083"/>
    <w:rsid w:val="00ED2C9B"/>
    <w:rsid w:val="00ED519E"/>
    <w:rsid w:val="00FC0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3D8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BE33D8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BE33D8"/>
    <w:pPr>
      <w:spacing w:after="120"/>
    </w:pPr>
  </w:style>
  <w:style w:type="paragraph" w:styleId="List">
    <w:name w:val="List"/>
    <w:basedOn w:val="Textbody"/>
    <w:rsid w:val="00BE33D8"/>
  </w:style>
  <w:style w:type="paragraph" w:customStyle="1" w:styleId="Caption1">
    <w:name w:val="Caption1"/>
    <w:basedOn w:val="Normal"/>
    <w:rsid w:val="00BE33D8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BE33D8"/>
    <w:pPr>
      <w:suppressLineNumbers/>
    </w:pPr>
  </w:style>
  <w:style w:type="paragraph" w:customStyle="1" w:styleId="Heading11">
    <w:name w:val="Heading 11"/>
    <w:basedOn w:val="Heading"/>
    <w:next w:val="Textbody"/>
    <w:rsid w:val="00BE33D8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BE33D8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BE33D8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BE33D8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BE33D8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BE33D8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BE33D8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BE33D8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BE33D8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BE33D8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BE33D8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BE33D8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BE33D8"/>
  </w:style>
  <w:style w:type="paragraph" w:customStyle="1" w:styleId="Huisstijl-Datumenbetreft">
    <w:name w:val="Huisstijl - Datum en betreft"/>
    <w:basedOn w:val="Normal"/>
    <w:rsid w:val="00BE33D8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BE33D8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BE33D8"/>
    <w:pPr>
      <w:spacing w:before="240"/>
    </w:pPr>
  </w:style>
  <w:style w:type="paragraph" w:customStyle="1" w:styleId="Header1">
    <w:name w:val="Header1"/>
    <w:basedOn w:val="Normal"/>
    <w:rsid w:val="00BE33D8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BE33D8"/>
  </w:style>
  <w:style w:type="paragraph" w:customStyle="1" w:styleId="Huisstijl-Afzendgegevenskop">
    <w:name w:val="Huisstijl - Afzendgegevens kop"/>
    <w:basedOn w:val="Normal"/>
    <w:rsid w:val="00BE33D8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BE33D8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BE33D8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BE33D8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BE33D8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BE33D8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BE33D8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BE33D8"/>
  </w:style>
  <w:style w:type="paragraph" w:customStyle="1" w:styleId="Huisstijl-Ondertekeningvervolg">
    <w:name w:val="Huisstijl - Ondertekening vervolg"/>
    <w:basedOn w:val="Huisstijl-Ondertekening"/>
    <w:rsid w:val="00BE33D8"/>
    <w:rPr>
      <w:i/>
    </w:rPr>
  </w:style>
  <w:style w:type="paragraph" w:customStyle="1" w:styleId="Footer1">
    <w:name w:val="Footer1"/>
    <w:basedOn w:val="Normal"/>
    <w:rsid w:val="00BE33D8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BE33D8"/>
    <w:pPr>
      <w:spacing w:line="240" w:lineRule="auto"/>
    </w:pPr>
    <w:rPr>
      <w:sz w:val="13"/>
    </w:rPr>
  </w:style>
  <w:style w:type="character" w:customStyle="1" w:styleId="Placeholder">
    <w:name w:val="Placeholder"/>
    <w:rsid w:val="00BE33D8"/>
    <w:rPr>
      <w:smallCaps/>
      <w:color w:val="008080"/>
      <w:u w:val="dotted"/>
    </w:rPr>
  </w:style>
  <w:style w:type="character" w:customStyle="1" w:styleId="NumberingSymbols">
    <w:name w:val="Numbering Symbols"/>
    <w:rsid w:val="00BE33D8"/>
    <w:rPr>
      <w:rFonts w:ascii="Verdana" w:hAnsi="Verdana"/>
      <w:sz w:val="18"/>
    </w:rPr>
  </w:style>
  <w:style w:type="character" w:customStyle="1" w:styleId="BulletSymbols">
    <w:name w:val="Bullet Symbols"/>
    <w:rsid w:val="00BE33D8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BE33D8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BE33D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BE33D8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BE33D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E33D8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3D8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3D8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BE33D8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BE33D8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BE33D8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BE33D8"/>
    <w:rPr>
      <w:i w:val="0"/>
      <w:noProof/>
    </w:rPr>
  </w:style>
  <w:style w:type="table" w:styleId="TableGrid">
    <w:name w:val="Table Grid"/>
    <w:basedOn w:val="TableNormal"/>
    <w:uiPriority w:val="59"/>
    <w:rsid w:val="00BE33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Gegevenskop">
    <w:name w:val="Huisstijl - Gegevens kop"/>
    <w:basedOn w:val="Huisstijl-Toezendgegevens"/>
    <w:qFormat/>
    <w:rsid w:val="00BE33D8"/>
    <w:rPr>
      <w:sz w:val="13"/>
    </w:rPr>
  </w:style>
  <w:style w:type="paragraph" w:customStyle="1" w:styleId="Huisstijl-Gegevens">
    <w:name w:val="Huisstijl - Gegevens"/>
    <w:basedOn w:val="Huisstijl-Gegevenskop"/>
    <w:qFormat/>
    <w:rsid w:val="00BE33D8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5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4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der\Local%20Settings\Temporary%20Internet%20Files\Content.IE5\OE3OV3RR\Tijdelijk_bestand_Brief_Minuu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339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2011-12-08T16:34:00.0000000Z</lastPrinted>
  <dcterms:created xsi:type="dcterms:W3CDTF">2011-12-09T08:28:00.0000000Z</dcterms:created>
  <dcterms:modified xsi:type="dcterms:W3CDTF">2011-12-09T08:28:00.0000000Z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0x0101006CCAEB061C51E844956E48C249E34266</vt:lpwstr>
  </property>
  <property fmtid="{D5CDD505-2E9C-101B-9397-08002B2CF9AE}" pid="3" name="Gereserveerd">
    <vt:lpwstr>true</vt:lpwstr>
  </property>
  <property fmtid="{D5CDD505-2E9C-101B-9397-08002B2CF9AE}" pid="4" name="GereserveerdDoor">
    <vt:lpwstr>colt2206</vt:lpwstr>
  </property>
  <property fmtid="{D5CDD505-2E9C-101B-9397-08002B2CF9AE}" pid="5" name="Door">
    <vt:lpwstr>Collaris T.</vt:lpwstr>
  </property>
</Properties>
</file>